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1B32F410" wp14:editId="0CC9CEFA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833755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29EA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Микрорайон</w:t>
            </w:r>
            <w:r w:rsidR="00DA0E97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545C42" w:rsidRPr="00115C8A" w:rsidTr="00B96EA1"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545C42" w:rsidRPr="00545C42" w:rsidRDefault="00545C42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C42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45C42" w:rsidRDefault="000764E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45C42" w:rsidRDefault="00D629EA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7:21-19:41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072F6A" w:rsidRDefault="00D629E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7:21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9:29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10:21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12:21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13:21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14:21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15:21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BD674C" w:rsidRPr="00BD674C">
              <w:rPr>
                <w:rFonts w:ascii="Times New Roman" w:hAnsi="Times New Roman"/>
                <w:b/>
                <w:sz w:val="35"/>
                <w:szCs w:val="35"/>
              </w:rPr>
              <w:t xml:space="preserve"> 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:31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19:41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6A312E" w:rsidP="00D629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D629EA">
              <w:rPr>
                <w:rFonts w:ascii="Times New Roman" w:hAnsi="Times New Roman" w:cs="Times New Roman"/>
                <w:sz w:val="28"/>
              </w:rPr>
              <w:t>7-22:47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D629EA" w:rsidP="00D6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D629EA">
              <w:rPr>
                <w:rFonts w:ascii="Times New Roman" w:hAnsi="Times New Roman"/>
                <w:b/>
                <w:sz w:val="34"/>
                <w:szCs w:val="34"/>
              </w:rPr>
              <w:t>6:47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7:27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7:47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8:12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8:47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9:07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9:27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9:47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10:07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10:47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11:47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12:47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>13:07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13:47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14:17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15:07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15:47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16:27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16:47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17:27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17:47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18:07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18:47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19:12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19:27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>20:07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20:47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21:07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21:37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22:07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D629EA">
              <w:rPr>
                <w:rFonts w:ascii="Times New Roman" w:hAnsi="Times New Roman"/>
                <w:b/>
                <w:sz w:val="34"/>
                <w:szCs w:val="34"/>
              </w:rPr>
              <w:t xml:space="preserve"> 22:47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E3173A" w:rsidP="00D62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D629EA">
              <w:rPr>
                <w:rFonts w:ascii="Times New Roman" w:hAnsi="Times New Roman" w:cs="Times New Roman"/>
                <w:sz w:val="28"/>
              </w:rPr>
              <w:t>7-22:47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D629EA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6:47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15:17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17:17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19:47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21:47</w:t>
            </w:r>
            <w:r w:rsidR="00CE6957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22:47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D629E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6:18-23:23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29EA" w:rsidRPr="00D629EA" w:rsidRDefault="00D629EA" w:rsidP="00D6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9:18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11:08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12:18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12:58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13:18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13:38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13:58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14:18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14:38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14:58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15:18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15:38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15:58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16:18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16:38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17:38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17:53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D629EA" w:rsidP="00D6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20:58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21:53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22:08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23:08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23:23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E3173A" w:rsidP="00457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</w:t>
            </w:r>
            <w:r w:rsidR="00457F09">
              <w:rPr>
                <w:rFonts w:ascii="Times New Roman" w:hAnsi="Times New Roman" w:cs="Times New Roman"/>
                <w:sz w:val="28"/>
              </w:rPr>
              <w:t>8-23:53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D629EA" w:rsidP="00D6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9:18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12:18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12:58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13:18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13:38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13:58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14:18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14:38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14:58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15:18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15:38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15:58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16:38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17:38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17:58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19:58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21:53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22:18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>23:08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D629EA">
              <w:rPr>
                <w:rFonts w:ascii="Times New Roman" w:hAnsi="Times New Roman"/>
                <w:b/>
                <w:sz w:val="35"/>
                <w:szCs w:val="35"/>
              </w:rPr>
              <w:t xml:space="preserve"> 23:53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457F0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6:18-00:23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7F09" w:rsidRPr="00457F09" w:rsidRDefault="00457F09" w:rsidP="0045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8:48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10:58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12:18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12:58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13:18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13:38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13:53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15:18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15:38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15:58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17:08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17:38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17:53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457F09" w:rsidP="0045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20:23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21:53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22:08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22:23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22:53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23:08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23:53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0:23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365EF9" w:rsidP="00E317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457F09">
              <w:rPr>
                <w:rFonts w:ascii="Times New Roman" w:hAnsi="Times New Roman" w:cs="Times New Roman"/>
                <w:sz w:val="28"/>
              </w:rPr>
              <w:t>8</w:t>
            </w:r>
            <w:r w:rsidR="00DF1FBB">
              <w:rPr>
                <w:rFonts w:ascii="Times New Roman" w:hAnsi="Times New Roman" w:cs="Times New Roman"/>
                <w:sz w:val="28"/>
              </w:rPr>
              <w:t>-00</w:t>
            </w:r>
            <w:r w:rsidR="00457F09">
              <w:rPr>
                <w:rFonts w:ascii="Times New Roman" w:hAnsi="Times New Roman" w:cs="Times New Roman"/>
                <w:sz w:val="28"/>
              </w:rPr>
              <w:t>:23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7F09" w:rsidRPr="00457F09" w:rsidRDefault="00457F09" w:rsidP="0045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8:58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10:53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11:38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11:58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12:18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12:58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13:18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13:38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13:58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14:58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15:18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15:38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16:58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457F09" w:rsidP="0045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17:18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17:38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17:53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18:53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19:53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20:58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21:18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21:38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>21:53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22:08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23:08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23:23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23:53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457F09">
              <w:rPr>
                <w:rFonts w:ascii="Times New Roman" w:hAnsi="Times New Roman"/>
                <w:b/>
                <w:sz w:val="35"/>
                <w:szCs w:val="35"/>
              </w:rPr>
              <w:t xml:space="preserve"> 0:23</w:t>
            </w:r>
          </w:p>
        </w:tc>
      </w:tr>
      <w:tr w:rsidR="00EC2F3B" w:rsidRPr="00115C8A" w:rsidTr="00DF1FBB"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EC2F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EC2F3B" w:rsidRPr="00072F6A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3516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5163B">
              <w:rPr>
                <w:rFonts w:ascii="Times New Roman" w:hAnsi="Times New Roman"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DF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DF1FBB" w:rsidP="00457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457F09">
              <w:rPr>
                <w:rFonts w:ascii="Times New Roman" w:hAnsi="Times New Roman" w:cs="Times New Roman"/>
                <w:sz w:val="28"/>
              </w:rPr>
              <w:t>2-22:22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35163B" w:rsidRDefault="00457F09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>
              <w:rPr>
                <w:rFonts w:ascii="Times New Roman" w:hAnsi="Times New Roman"/>
                <w:b/>
                <w:sz w:val="34"/>
                <w:szCs w:val="34"/>
              </w:rPr>
              <w:t>6:52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7:52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10:02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11:07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12:02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13:02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13:37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14:37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19:12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19:32</w:t>
            </w:r>
            <w:proofErr w:type="gramEnd"/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19:52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20:47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="00DF1FBB">
              <w:rPr>
                <w:rFonts w:ascii="Times New Roman" w:hAnsi="Times New Roman"/>
                <w:b/>
                <w:sz w:val="34"/>
                <w:szCs w:val="34"/>
              </w:rPr>
              <w:t xml:space="preserve"> 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1:32</w:t>
            </w:r>
            <w:r w:rsidR="005471B3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22:22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F3B" w:rsidRPr="00072F6A" w:rsidRDefault="00EC2F3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457F0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6:52-22:22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130D52" w:rsidRDefault="00457F09" w:rsidP="00547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6:52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7:32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9:12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9:32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11:07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12:02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13:02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13:37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5471B3" w:rsidRPr="005471B3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14:37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16:52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17:32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17:52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18:32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19:12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19:32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20:47</w:t>
            </w:r>
            <w:r w:rsidR="005471B3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22:22</w:t>
            </w:r>
          </w:p>
        </w:tc>
      </w:tr>
      <w:tr w:rsidR="00EC2F3B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lastRenderedPageBreak/>
              <w:t>77А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607EDF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DF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поликлиника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115C8A" w:rsidRDefault="00365EF9" w:rsidP="00547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457F09">
              <w:rPr>
                <w:rFonts w:ascii="Times New Roman" w:hAnsi="Times New Roman" w:cs="Times New Roman"/>
                <w:sz w:val="28"/>
              </w:rPr>
              <w:t>9-21:49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AB3053" w:rsidRDefault="00457F09" w:rsidP="00F934B2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6:49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7:39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="00DF1FB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15:29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21:09</w:t>
            </w:r>
            <w:proofErr w:type="gramEnd"/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21:49</w:t>
            </w:r>
          </w:p>
        </w:tc>
      </w:tr>
      <w:tr w:rsidR="00EC2F3B" w:rsidRPr="00115C8A" w:rsidTr="00B96EA1">
        <w:trPr>
          <w:trHeight w:val="838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vAlign w:val="center"/>
          </w:tcPr>
          <w:p w:rsidR="00EC2F3B" w:rsidRPr="00115C8A" w:rsidRDefault="00DF1FBB" w:rsidP="00457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</w:t>
            </w:r>
            <w:r w:rsidR="00457F09">
              <w:rPr>
                <w:rFonts w:ascii="Times New Roman" w:hAnsi="Times New Roman" w:cs="Times New Roman"/>
                <w:sz w:val="28"/>
              </w:rPr>
              <w:t>9-22:39</w:t>
            </w:r>
          </w:p>
        </w:tc>
        <w:tc>
          <w:tcPr>
            <w:tcW w:w="8797" w:type="dxa"/>
            <w:gridSpan w:val="8"/>
            <w:tcBorders>
              <w:right w:val="double" w:sz="4" w:space="0" w:color="auto"/>
            </w:tcBorders>
            <w:vAlign w:val="center"/>
          </w:tcPr>
          <w:p w:rsidR="00EC2F3B" w:rsidRPr="00F934B2" w:rsidRDefault="00365EF9" w:rsidP="00F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8:0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>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9:49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10:49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11:29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12:29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13:09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14:09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15:09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16:49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5471B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17: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>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18:29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>18:49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19:09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20:09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>20:39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21:09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="00457F0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22:39</w:t>
            </w:r>
          </w:p>
        </w:tc>
      </w:tr>
      <w:tr w:rsidR="00EC2F3B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C2F3B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C2F3B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F3B" w:rsidRPr="00607EDF" w:rsidRDefault="00365EF9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EC2F3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EC2F3B" w:rsidRPr="009B1643" w:rsidRDefault="001E6FD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Аэропорт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C15944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C2F3B" w:rsidRPr="00C15944" w:rsidRDefault="00EC2F3B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365E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1E6FD7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EC2F3B" w:rsidRDefault="00EC2F3B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457F0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39592882" wp14:editId="2C73C757">
                  <wp:simplePos x="0" y="0"/>
                  <wp:positionH relativeFrom="column">
                    <wp:posOffset>6065058</wp:posOffset>
                  </wp:positionH>
                  <wp:positionV relativeFrom="paragraph">
                    <wp:posOffset>73891</wp:posOffset>
                  </wp:positionV>
                  <wp:extent cx="3820474" cy="1895832"/>
                  <wp:effectExtent l="0" t="0" r="889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4" t="32246" r="29311" b="28096"/>
                          <a:stretch/>
                        </pic:blipFill>
                        <pic:spPr bwMode="auto">
                          <a:xfrm>
                            <a:off x="0" y="0"/>
                            <a:ext cx="3826133" cy="189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44215EED" wp14:editId="4F438D3A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6D8DCFD2" wp14:editId="746A9EC0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Pr="00452106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EC2F3B" w:rsidRDefault="00EC2F3B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EC2F3B" w:rsidRDefault="00EC2F3B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EC2F3B" w:rsidRDefault="00EC2F3B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BB" w:rsidRDefault="00DF1FBB" w:rsidP="00A33411">
      <w:pPr>
        <w:spacing w:after="0" w:line="240" w:lineRule="auto"/>
      </w:pPr>
      <w:r>
        <w:separator/>
      </w:r>
    </w:p>
  </w:endnote>
  <w:endnote w:type="continuationSeparator" w:id="0">
    <w:p w:rsidR="00DF1FBB" w:rsidRDefault="00DF1FB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BB" w:rsidRDefault="00DF1FBB" w:rsidP="00A33411">
      <w:pPr>
        <w:spacing w:after="0" w:line="240" w:lineRule="auto"/>
      </w:pPr>
      <w:r>
        <w:separator/>
      </w:r>
    </w:p>
  </w:footnote>
  <w:footnote w:type="continuationSeparator" w:id="0">
    <w:p w:rsidR="00DF1FBB" w:rsidRDefault="00DF1FB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8735-C77E-46E3-8FF6-890BBA6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4748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2024-09-27T13:06:00Z</dcterms:created>
  <dcterms:modified xsi:type="dcterms:W3CDTF">2024-09-27T13:06:00Z</dcterms:modified>
</cp:coreProperties>
</file>