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4D1E68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702784" behindDoc="0" locked="0" layoutInCell="0" allowOverlap="1" wp14:anchorId="2EB227C3" wp14:editId="03AC2302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833755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09CF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Школа №7</w:t>
            </w:r>
            <w:r w:rsidR="00DA0E97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545C42" w:rsidRPr="00115C8A" w:rsidTr="00B96EA1"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:rsidR="00545C42" w:rsidRPr="000764EA" w:rsidRDefault="00545C42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64EA"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:rsidR="00545C42" w:rsidRPr="00545C42" w:rsidRDefault="00545C42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C42">
              <w:rPr>
                <w:rFonts w:ascii="Times New Roman" w:hAnsi="Times New Roman"/>
                <w:b/>
                <w:sz w:val="28"/>
                <w:szCs w:val="28"/>
              </w:rPr>
              <w:t>Мелиораторов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545C42" w:rsidRDefault="000764E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45C42" w:rsidRDefault="005609CF" w:rsidP="00E3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7:29-19:49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5C42" w:rsidRPr="00072F6A" w:rsidRDefault="005609C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>7:29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8:37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9:37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10:29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12:29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13:29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14:29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15:29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17:39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18:49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19:49</w:t>
            </w:r>
          </w:p>
        </w:tc>
      </w:tr>
      <w:tr w:rsidR="000764EA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0764EA" w:rsidRP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6A312E" w:rsidP="005609C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5609CF">
              <w:rPr>
                <w:rFonts w:ascii="Times New Roman" w:hAnsi="Times New Roman" w:cs="Times New Roman"/>
                <w:sz w:val="28"/>
              </w:rPr>
              <w:t>9-22:49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5609CF" w:rsidP="00560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5609CF">
              <w:rPr>
                <w:rFonts w:ascii="Times New Roman" w:hAnsi="Times New Roman"/>
                <w:b/>
                <w:sz w:val="34"/>
                <w:szCs w:val="34"/>
              </w:rPr>
              <w:t>6:49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7:09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7:29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7:49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8:14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8:29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8:49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9:09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9:29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9:49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10:09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10:49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11:09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11:49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12:49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>13:09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13:49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14:19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15:09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15:49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16:29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16:49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17:09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17:29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17:49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18:09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18:29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18:49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19:14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19:29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>20:09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20:49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21:09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21:39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22:09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22:49</w:t>
            </w:r>
          </w:p>
        </w:tc>
      </w:tr>
      <w:tr w:rsidR="000764E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E3173A" w:rsidP="00560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5609CF">
              <w:rPr>
                <w:rFonts w:ascii="Times New Roman" w:hAnsi="Times New Roman" w:cs="Times New Roman"/>
                <w:sz w:val="28"/>
              </w:rPr>
              <w:t>9-22:49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5609CF" w:rsidP="00560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>6:49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7:49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8:49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9:49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10:49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11:49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12:49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13:49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14:49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15:19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15:49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16:49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17:19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17:49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18:49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>19:49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20:49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21:49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609CF">
              <w:rPr>
                <w:rFonts w:ascii="Times New Roman" w:hAnsi="Times New Roman"/>
                <w:b/>
                <w:sz w:val="34"/>
                <w:szCs w:val="34"/>
              </w:rPr>
              <w:t xml:space="preserve"> 22:49</w:t>
            </w:r>
          </w:p>
        </w:tc>
      </w:tr>
      <w:tr w:rsidR="00072F6A" w:rsidRPr="00115C8A" w:rsidTr="000764EA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2125" w:type="dxa"/>
            <w:vMerge w:val="restart"/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072F6A">
              <w:rPr>
                <w:rFonts w:ascii="Times New Roman" w:hAnsi="Times New Roman"/>
                <w:sz w:val="36"/>
                <w:szCs w:val="36"/>
              </w:rPr>
              <w:t>Мкр</w:t>
            </w:r>
            <w:proofErr w:type="spellEnd"/>
            <w:r w:rsidRPr="00072F6A">
              <w:rPr>
                <w:rFonts w:ascii="Times New Roman" w:hAnsi="Times New Roman"/>
                <w:sz w:val="36"/>
                <w:szCs w:val="36"/>
              </w:rPr>
              <w:t>. Восточный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с 01.06 по 31.08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D629E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6:18-23:23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09CF" w:rsidRPr="005609CF" w:rsidRDefault="005609CF" w:rsidP="00560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5609CF">
              <w:rPr>
                <w:rFonts w:ascii="Times New Roman" w:hAnsi="Times New Roman"/>
                <w:b/>
                <w:sz w:val="35"/>
                <w:szCs w:val="35"/>
              </w:rPr>
              <w:t>6:20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7:00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7:52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8:22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8:30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8:50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9:00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9:20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9:45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9:55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10:10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10:40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10:55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>11:10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11:20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11:30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12:00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12:20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12:40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13:00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13:20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13:40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14:00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14:20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14:40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15:00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15:20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15:40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16:00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>16:20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16:40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17:00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17:40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17:55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18:10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18:25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18:45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18:55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19:10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19:25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19:55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20:10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20:25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20:40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545C42" w:rsidRDefault="005609CF" w:rsidP="00560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>21:00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21:20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21:55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22:10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22:40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23:10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23:25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5609CF" w:rsidP="00457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6:20-23:55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5609CF" w:rsidP="00560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5609CF">
              <w:rPr>
                <w:rFonts w:ascii="Times New Roman" w:hAnsi="Times New Roman"/>
                <w:b/>
                <w:sz w:val="35"/>
                <w:szCs w:val="35"/>
              </w:rPr>
              <w:t>6:20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7:00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7:52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8:22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9:00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9:20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10:00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10:40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11:00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11:20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12:00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>12:20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12:40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13:00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13:20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13:40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14:00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14:20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14:40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15:00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15:20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15:40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16:00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16:20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16:40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17:00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>17:40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18:00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18:20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19:00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19:20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19:40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20:00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20:40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21:00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21:20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21:55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22:20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22:40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>23:10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609CF">
              <w:rPr>
                <w:rFonts w:ascii="Times New Roman" w:hAnsi="Times New Roman"/>
                <w:b/>
                <w:sz w:val="35"/>
                <w:szCs w:val="35"/>
              </w:rPr>
              <w:t xml:space="preserve"> 23:55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D37EB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6:20-00:25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7EBA" w:rsidRPr="00D37EBA" w:rsidRDefault="00D37EBA" w:rsidP="00D3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D37EBA">
              <w:rPr>
                <w:rFonts w:ascii="Times New Roman" w:hAnsi="Times New Roman"/>
                <w:b/>
                <w:sz w:val="35"/>
                <w:szCs w:val="35"/>
              </w:rPr>
              <w:t>6:20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7:00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7:52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8:20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8:30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8:50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9:00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9:20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9:30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9:45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9:55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10:05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10:40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>11:00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11:20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11:30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12:00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12:20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12:40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13:00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13:20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13:40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13:55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14:10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14:25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14:40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15:00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15:20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15:40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>16:00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16:20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16:40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16:55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17:10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17:25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17:40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17:55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18:10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18:25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18:55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19:10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19:25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19:55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20:10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D37EBA" w:rsidP="00D3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>20:25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20:40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21:00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21:20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21:55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22:10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22:25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22:40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22:55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23:10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23:55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0:10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0:25</w:t>
            </w:r>
          </w:p>
        </w:tc>
      </w:tr>
      <w:tr w:rsidR="00072F6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D37EBA" w:rsidP="00D37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365EF9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  <w:r w:rsidR="00DF1FBB">
              <w:rPr>
                <w:rFonts w:ascii="Times New Roman" w:hAnsi="Times New Roman" w:cs="Times New Roman"/>
                <w:sz w:val="28"/>
              </w:rPr>
              <w:t>-00</w:t>
            </w:r>
            <w:r>
              <w:rPr>
                <w:rFonts w:ascii="Times New Roman" w:hAnsi="Times New Roman" w:cs="Times New Roman"/>
                <w:sz w:val="28"/>
              </w:rPr>
              <w:t>:25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7EBA" w:rsidRPr="00D37EBA" w:rsidRDefault="00D37EBA" w:rsidP="00D3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D37EBA">
              <w:rPr>
                <w:rFonts w:ascii="Times New Roman" w:hAnsi="Times New Roman"/>
                <w:b/>
                <w:sz w:val="35"/>
                <w:szCs w:val="35"/>
              </w:rPr>
              <w:t>7:00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7:52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8:22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9:00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9:20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9:45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9:55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10:05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10:40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10:55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11:10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11:20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11:30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>11:40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12:00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12:20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12:40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13:00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13:20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13:40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14:00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14:20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14:40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15:00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15:20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15:40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16:20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16:20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16:40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17:00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D37EBA" w:rsidP="00D3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>17:20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17:40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17:55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18:10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18:25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18:55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19:10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19:25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19:55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20:10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20:25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20:40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21:00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21:20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>21:55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22:10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22:40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23:10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23:25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23:55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37EBA">
              <w:rPr>
                <w:rFonts w:ascii="Times New Roman" w:hAnsi="Times New Roman"/>
                <w:b/>
                <w:sz w:val="35"/>
                <w:szCs w:val="35"/>
              </w:rPr>
              <w:t xml:space="preserve"> 0:25</w:t>
            </w:r>
          </w:p>
        </w:tc>
      </w:tr>
      <w:tr w:rsidR="00EC2F3B" w:rsidRPr="00115C8A" w:rsidTr="00DF1FBB">
        <w:tc>
          <w:tcPr>
            <w:tcW w:w="1843" w:type="dxa"/>
            <w:vMerge w:val="restart"/>
            <w:tcBorders>
              <w:left w:val="double" w:sz="4" w:space="0" w:color="auto"/>
            </w:tcBorders>
          </w:tcPr>
          <w:p w:rsidR="00EC2F3B" w:rsidRDefault="00EC2F3B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  <w:p w:rsidR="00EC2F3B" w:rsidRPr="00072F6A" w:rsidRDefault="00EC2F3B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21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35163B" w:rsidRDefault="00EC2F3B" w:rsidP="00DF1FB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5163B">
              <w:rPr>
                <w:rFonts w:ascii="Times New Roman" w:hAnsi="Times New Roman"/>
                <w:sz w:val="36"/>
                <w:szCs w:val="36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Default="00EC2F3B" w:rsidP="00DF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Default="00DF1FBB" w:rsidP="00457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D37EBA">
              <w:rPr>
                <w:rFonts w:ascii="Times New Roman" w:hAnsi="Times New Roman" w:cs="Times New Roman"/>
                <w:sz w:val="28"/>
              </w:rPr>
              <w:t>2-22:24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35163B" w:rsidRDefault="00D37EBA" w:rsidP="00D3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D37EBA">
              <w:rPr>
                <w:rFonts w:ascii="Times New Roman" w:hAnsi="Times New Roman"/>
                <w:b/>
                <w:sz w:val="34"/>
                <w:szCs w:val="34"/>
              </w:rPr>
              <w:t>6:54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7:14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7:34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7:54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8:14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8:34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8:54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9:14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9:34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10:04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10:34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11:09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11:34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12:04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>13:04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13:39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14:39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15:14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15:34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16:14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16:34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16:54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17:14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17:34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17:54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18:14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18:34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18:54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>19:14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19:34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19:54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20:34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20:49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21:34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37EBA">
              <w:rPr>
                <w:rFonts w:ascii="Times New Roman" w:hAnsi="Times New Roman"/>
                <w:b/>
                <w:sz w:val="34"/>
                <w:szCs w:val="34"/>
              </w:rPr>
              <w:t xml:space="preserve"> 22:24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C2F3B" w:rsidRPr="00072F6A" w:rsidRDefault="00EC2F3B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Default="00EC2F3B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Default="00D37EB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6:54-22:24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130D52" w:rsidRDefault="00D37EBA" w:rsidP="00547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6:54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7:34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8:34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9:14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9:34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11:09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12:04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13:04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13:39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5471B3"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lastRenderedPageBreak/>
              <w:t>14:39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15:14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16:14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16:54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17:34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17:54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18:34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19:14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19:34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20:49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22:24</w:t>
            </w:r>
          </w:p>
        </w:tc>
      </w:tr>
      <w:tr w:rsidR="00EC2F3B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lastRenderedPageBreak/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EC2F3B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B96EA1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EC2F3B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2F3B" w:rsidRPr="00607EDF" w:rsidRDefault="00365EF9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 w:rsidR="00EC2F3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EC2F3B" w:rsidRPr="009B1643" w:rsidRDefault="001E6FD7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Аэропорт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EC2F3B" w:rsidRPr="00115C8A" w:rsidRDefault="00EC2F3B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EC2F3B" w:rsidRPr="00C15944" w:rsidRDefault="00EC2F3B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C2F3B" w:rsidRPr="00C15944" w:rsidRDefault="00EC2F3B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2C1452" w:rsidRDefault="00365EF9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13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2C1452" w:rsidRDefault="001E6FD7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База Ханты-</w:t>
            </w:r>
            <w:proofErr w:type="spellStart"/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Мансийскгаз</w:t>
            </w:r>
            <w:proofErr w:type="spellEnd"/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Default="00EC2F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115C8A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2C1452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2C1452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C1452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Default="00EC2F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115C8A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EC2F3B" w:rsidRDefault="00EC2F3B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C2F3B" w:rsidRDefault="0051740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7904" behindDoc="0" locked="0" layoutInCell="1" allowOverlap="1" wp14:anchorId="78B3A3B7" wp14:editId="1E9C8C9B">
                  <wp:simplePos x="0" y="0"/>
                  <wp:positionH relativeFrom="column">
                    <wp:posOffset>6293370</wp:posOffset>
                  </wp:positionH>
                  <wp:positionV relativeFrom="paragraph">
                    <wp:posOffset>71264</wp:posOffset>
                  </wp:positionV>
                  <wp:extent cx="3408045" cy="172212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02" t="36404" r="28387" b="23974"/>
                          <a:stretch/>
                        </pic:blipFill>
                        <pic:spPr bwMode="auto">
                          <a:xfrm>
                            <a:off x="0" y="0"/>
                            <a:ext cx="3408045" cy="172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F3B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4832" behindDoc="0" locked="0" layoutInCell="1" allowOverlap="1" wp14:anchorId="16155082" wp14:editId="4ABE4419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F3B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5856" behindDoc="0" locked="0" layoutInCell="1" allowOverlap="1" wp14:anchorId="004747C1" wp14:editId="49987454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Pr="00452106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EC2F3B" w:rsidRDefault="00EC2F3B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EC2F3B" w:rsidRDefault="00EC2F3B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EC2F3B" w:rsidRDefault="00EC2F3B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BA" w:rsidRDefault="00D37EBA" w:rsidP="00A33411">
      <w:pPr>
        <w:spacing w:after="0" w:line="240" w:lineRule="auto"/>
      </w:pPr>
      <w:r>
        <w:separator/>
      </w:r>
    </w:p>
  </w:endnote>
  <w:endnote w:type="continuationSeparator" w:id="0">
    <w:p w:rsidR="00D37EBA" w:rsidRDefault="00D37EBA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BA" w:rsidRDefault="00D37EBA" w:rsidP="00A33411">
      <w:pPr>
        <w:spacing w:after="0" w:line="240" w:lineRule="auto"/>
      </w:pPr>
      <w:r>
        <w:separator/>
      </w:r>
    </w:p>
  </w:footnote>
  <w:footnote w:type="continuationSeparator" w:id="0">
    <w:p w:rsidR="00D37EBA" w:rsidRDefault="00D37EBA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111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6FD7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2E20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5EF9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57F09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68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0D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1B3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09CF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12E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2DC"/>
    <w:rsid w:val="00A92925"/>
    <w:rsid w:val="00A92C41"/>
    <w:rsid w:val="00A936B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A7F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957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37EBA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9EA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0E97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1FBB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3A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2F3B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3E82-3C0F-49E2-B1E2-51C43CB5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4351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2024-09-30T06:54:00Z</dcterms:created>
  <dcterms:modified xsi:type="dcterms:W3CDTF">2024-09-30T10:02:00Z</dcterms:modified>
</cp:coreProperties>
</file>