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2E72F52A" wp14:editId="0B341DEF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Югорская звезда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D674C" w:rsidRPr="00115C8A" w:rsidTr="00B96EA1">
        <w:trPr>
          <w:trHeight w:val="1379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BD674C" w:rsidRPr="00115C8A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5A43D6" w:rsidP="005A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01-23:26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5A43D6" w:rsidP="005A4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>7:01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7:46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8:36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8:59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9:26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14:06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15:06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>16:31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17:31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18:31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21:31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22:31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23:26</w:t>
            </w:r>
            <w:proofErr w:type="gramEnd"/>
          </w:p>
        </w:tc>
      </w:tr>
      <w:tr w:rsidR="00BD674C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7E2E04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5A43D6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7:16-22:31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5A43D6" w:rsidP="005A4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  <w:highlight w:val="yellow"/>
              </w:rPr>
            </w:pP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>7:16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10:36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12:36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13:36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17:36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18:36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>19:16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20:56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21:31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22:31</w:t>
            </w:r>
          </w:p>
        </w:tc>
      </w:tr>
      <w:tr w:rsidR="00BD674C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BD674C" w:rsidRPr="00115C8A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5A43D6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6:26-22:03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F74119" w:rsidRDefault="005A43D6" w:rsidP="005A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>6:26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7:13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8:13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8:58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9:33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9:53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10:33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11:43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12:28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13:33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14:13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15:13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16:13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17:33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17:58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>18:33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19:28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19:33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20:33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21:03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21:18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22:03</w:t>
            </w:r>
          </w:p>
        </w:tc>
      </w:tr>
      <w:tr w:rsidR="00BD674C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Default="005A43D6" w:rsidP="005A4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7:58-21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F74119" w:rsidRDefault="005A43D6" w:rsidP="005A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>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8:33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9:33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10:13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11:13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11:53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12:53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13:53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14:33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15:33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17:13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18:53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>19:43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20:13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21:18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A43D6">
              <w:rPr>
                <w:rFonts w:ascii="Times New Roman" w:hAnsi="Times New Roman"/>
                <w:b/>
                <w:sz w:val="35"/>
                <w:szCs w:val="35"/>
              </w:rPr>
              <w:t xml:space="preserve"> 21:53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5A43D6" w:rsidP="00BD67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6:51-22:51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5A43D6" w:rsidP="005A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5A43D6">
              <w:rPr>
                <w:rFonts w:ascii="Times New Roman" w:hAnsi="Times New Roman"/>
                <w:b/>
                <w:sz w:val="34"/>
                <w:szCs w:val="34"/>
              </w:rPr>
              <w:t>6:51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7:11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7:31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7:51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8:16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8:31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8:51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9:11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9:31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9:51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10:11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10:51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11:11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11:51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12:51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>13:11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13:51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14:21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15:11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15:51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16:31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16:51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17:11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17:31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17:51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18:11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18:31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18:51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19:16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19:31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>20:11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20:51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21:11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21:41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22:11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22:51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5A43D6" w:rsidP="00BD6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6:51-22:51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5A43D6" w:rsidP="005A4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>6:51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7:51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8:51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9:51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10:51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11:51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12:51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13:51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14:51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15:21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15:51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16:51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17:21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17:51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18:51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>19:51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20:51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21:51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A43D6">
              <w:rPr>
                <w:rFonts w:ascii="Times New Roman" w:hAnsi="Times New Roman"/>
                <w:b/>
                <w:sz w:val="34"/>
                <w:szCs w:val="34"/>
              </w:rPr>
              <w:t xml:space="preserve"> 22:51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72F6A">
              <w:rPr>
                <w:rFonts w:ascii="Times New Roman" w:hAnsi="Times New Roman"/>
                <w:sz w:val="36"/>
                <w:szCs w:val="36"/>
              </w:rPr>
              <w:t>Мкр</w:t>
            </w:r>
            <w:proofErr w:type="spellEnd"/>
            <w:r w:rsidRPr="00072F6A">
              <w:rPr>
                <w:rFonts w:ascii="Times New Roman" w:hAnsi="Times New Roman"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C2320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6:23-23:28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3203" w:rsidRPr="00C23203" w:rsidRDefault="00C23203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11:13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14:43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16:23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C23203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21:03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23:28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C2320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6:23-23:58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C23203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12:23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16:43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17:43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23:13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23:58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C2320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6:23-00:28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3203" w:rsidRPr="00C23203" w:rsidRDefault="00C23203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11:03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14:28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16:03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C23203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20:28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0:13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0:28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C2320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7:03-00:28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3203" w:rsidRPr="00C23203" w:rsidRDefault="00C23203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C23203">
              <w:rPr>
                <w:rFonts w:ascii="Times New Roman" w:hAnsi="Times New Roman"/>
                <w:b/>
                <w:sz w:val="35"/>
                <w:szCs w:val="35"/>
              </w:rPr>
              <w:lastRenderedPageBreak/>
              <w:t>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7:55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11:33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11:43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lastRenderedPageBreak/>
              <w:t>12:03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13:43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14:43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16:43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C23203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17:23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19:58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>21:58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23:58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23203">
              <w:rPr>
                <w:rFonts w:ascii="Times New Roman" w:hAnsi="Times New Roman"/>
                <w:b/>
                <w:sz w:val="35"/>
                <w:szCs w:val="35"/>
              </w:rPr>
              <w:t xml:space="preserve"> 0:28</w:t>
            </w:r>
          </w:p>
        </w:tc>
      </w:tr>
      <w:tr w:rsidR="00276170" w:rsidRPr="00115C8A" w:rsidTr="008C0BCB">
        <w:tc>
          <w:tcPr>
            <w:tcW w:w="1843" w:type="dxa"/>
            <w:vMerge w:val="restart"/>
            <w:tcBorders>
              <w:left w:val="double" w:sz="4" w:space="0" w:color="auto"/>
            </w:tcBorders>
          </w:tcPr>
          <w:p w:rsidR="00130D52" w:rsidRDefault="00130D52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276170" w:rsidRPr="00115C8A" w:rsidRDefault="00130D52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685562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6:30-23:10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130D52" w:rsidRDefault="00685562" w:rsidP="00685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685562">
              <w:rPr>
                <w:rFonts w:ascii="Times New Roman" w:hAnsi="Times New Roman"/>
                <w:b/>
                <w:sz w:val="34"/>
                <w:szCs w:val="34"/>
              </w:rPr>
              <w:t>6:30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7:00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7:35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8:05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8:30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8:40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9:10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9:30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9:55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10:50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11:40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12:40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13:10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13:50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14:20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>15:30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16:30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16:45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17:10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17:45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18:10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18:45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19:10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19:50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20:10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21:40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/>
                <w:b/>
                <w:sz w:val="34"/>
                <w:szCs w:val="34"/>
              </w:rPr>
              <w:t xml:space="preserve"> 23:10</w:t>
            </w:r>
            <w:proofErr w:type="gramEnd"/>
          </w:p>
        </w:tc>
      </w:tr>
      <w:tr w:rsidR="00276170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685562" w:rsidP="00685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30D52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00-22:50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545C42" w:rsidRDefault="00685562" w:rsidP="00685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>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9:50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12:10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14:10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15:10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16:10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>18:55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19:30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21:38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21:40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/>
                <w:b/>
                <w:sz w:val="35"/>
                <w:szCs w:val="35"/>
              </w:rPr>
              <w:t xml:space="preserve"> 22:50</w:t>
            </w:r>
          </w:p>
        </w:tc>
      </w:tr>
      <w:tr w:rsidR="00115C8A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B96EA1" w:rsidRDefault="0068556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>
              <w:rPr>
                <w:rFonts w:ascii="Times New Roman" w:hAnsi="Times New Roman" w:cs="Times New Roman"/>
                <w:b/>
                <w:sz w:val="90"/>
                <w:szCs w:val="90"/>
              </w:rPr>
              <w:t>21</w:t>
            </w:r>
          </w:p>
        </w:tc>
        <w:tc>
          <w:tcPr>
            <w:tcW w:w="2125" w:type="dxa"/>
            <w:vMerge w:val="restart"/>
            <w:vAlign w:val="center"/>
          </w:tcPr>
          <w:p w:rsidR="00115C8A" w:rsidRPr="00607EDF" w:rsidRDefault="0068556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68556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6:57-22:27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685562" w:rsidP="00685562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>6:57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11:12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>13:07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13:42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>19:17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19:37</w:t>
            </w:r>
            <w:proofErr w:type="gramEnd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20:52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22:27</w:t>
            </w:r>
          </w:p>
        </w:tc>
      </w:tr>
      <w:tr w:rsidR="00115C8A" w:rsidRPr="00115C8A" w:rsidTr="00B96EA1">
        <w:trPr>
          <w:trHeight w:val="838"/>
        </w:trPr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  <w:vAlign w:val="center"/>
          </w:tcPr>
          <w:p w:rsidR="00115C8A" w:rsidRPr="00115C8A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vAlign w:val="center"/>
          </w:tcPr>
          <w:p w:rsidR="00115C8A" w:rsidRPr="00115C8A" w:rsidRDefault="00685562" w:rsidP="0068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6:57-22:27</w:t>
            </w:r>
          </w:p>
        </w:tc>
        <w:tc>
          <w:tcPr>
            <w:tcW w:w="8797" w:type="dxa"/>
            <w:gridSpan w:val="8"/>
            <w:tcBorders>
              <w:right w:val="double" w:sz="4" w:space="0" w:color="auto"/>
            </w:tcBorders>
            <w:vAlign w:val="center"/>
          </w:tcPr>
          <w:p w:rsidR="00115C8A" w:rsidRPr="00F934B2" w:rsidRDefault="00685562" w:rsidP="00685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34"/>
                <w:szCs w:val="34"/>
              </w:rPr>
            </w:pP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>6:57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7:37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8:37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9:17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9:37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11:12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12:07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13:07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13:42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14:42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15:17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16:17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16:57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17:37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>17:57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18:37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19:17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19:37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20:52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68556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22:27</w:t>
            </w:r>
          </w:p>
        </w:tc>
      </w:tr>
      <w:tr w:rsidR="00B96EA1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  <w:bookmarkStart w:id="0" w:name="_GoBack"/>
        <w:bookmarkEnd w:id="0"/>
      </w:tr>
      <w:tr w:rsidR="00722FD3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2FD3" w:rsidRPr="00607EDF" w:rsidRDefault="0068556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</w:t>
            </w:r>
            <w:r w:rsidR="00722FD3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722FD3" w:rsidRPr="00601631" w:rsidRDefault="0060163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01631">
              <w:rPr>
                <w:rFonts w:ascii="Times New Roman" w:hAnsi="Times New Roman" w:cs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115C8A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115C8A" w:rsidRPr="00C15944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15C8A" w:rsidRPr="00C15944" w:rsidRDefault="00C15944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E04"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9B1643" w:rsidRPr="00115C8A" w:rsidTr="008C0BCB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686AB3">
              <w:rPr>
                <w:rFonts w:ascii="Times New Roman" w:hAnsi="Times New Roman"/>
                <w:b/>
                <w:sz w:val="92"/>
                <w:szCs w:val="92"/>
              </w:rPr>
              <w:t>13</w:t>
            </w:r>
            <w:r w:rsidR="002C1452" w:rsidRPr="00686AB3">
              <w:rPr>
                <w:rFonts w:ascii="Times New Roman" w:hAnsi="Times New Roman"/>
                <w:b/>
                <w:sz w:val="92"/>
                <w:szCs w:val="92"/>
              </w:rPr>
              <w:t>К</w:t>
            </w:r>
          </w:p>
        </w:tc>
        <w:tc>
          <w:tcPr>
            <w:tcW w:w="2125" w:type="dxa"/>
            <w:vMerge w:val="restart"/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2C1452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2125" w:type="dxa"/>
            <w:vMerge w:val="restart"/>
            <w:vAlign w:val="center"/>
          </w:tcPr>
          <w:p w:rsidR="002C1452" w:rsidRPr="002C1452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7E152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45449DD8" wp14:editId="74683312">
                  <wp:simplePos x="0" y="0"/>
                  <wp:positionH relativeFrom="column">
                    <wp:posOffset>6262370</wp:posOffset>
                  </wp:positionH>
                  <wp:positionV relativeFrom="paragraph">
                    <wp:posOffset>156210</wp:posOffset>
                  </wp:positionV>
                  <wp:extent cx="3482340" cy="1693545"/>
                  <wp:effectExtent l="0" t="0" r="381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3" t="29127" r="27774" b="32204"/>
                          <a:stretch/>
                        </pic:blipFill>
                        <pic:spPr bwMode="auto">
                          <a:xfrm>
                            <a:off x="0" y="0"/>
                            <a:ext cx="3482340" cy="1693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7692C553" wp14:editId="77A8F0F1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27304E0E" wp14:editId="032F3659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631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2069-FA14-40BC-914C-AF3E40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5500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2024-09-30T07:32:00Z</dcterms:created>
  <dcterms:modified xsi:type="dcterms:W3CDTF">2024-09-30T12:05:00Z</dcterms:modified>
</cp:coreProperties>
</file>