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84"/>
        <w:gridCol w:w="3094"/>
        <w:gridCol w:w="2271"/>
        <w:gridCol w:w="2270"/>
        <w:gridCol w:w="1963"/>
        <w:gridCol w:w="2100"/>
        <w:gridCol w:w="2100"/>
        <w:gridCol w:w="2100"/>
        <w:gridCol w:w="1534"/>
        <w:gridCol w:w="743"/>
        <w:gridCol w:w="2255"/>
        <w:gridCol w:w="17"/>
      </w:tblGrid>
      <w:tr w:rsidR="003B1551" w:rsidRPr="00115C8A" w:rsidTr="002F6E50">
        <w:trPr>
          <w:trHeight w:val="3226"/>
        </w:trPr>
        <w:tc>
          <w:tcPr>
            <w:tcW w:w="2011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2F6E50" w:rsidRDefault="00AE5DC1" w:rsidP="00800D1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60"/>
                <w:szCs w:val="160"/>
              </w:rPr>
            </w:pPr>
            <w:r w:rsidRPr="002F6E50">
              <w:rPr>
                <w:rFonts w:ascii="Times New Roman" w:hAnsi="Times New Roman"/>
                <w:b/>
                <w:noProof/>
                <w:sz w:val="160"/>
                <w:szCs w:val="160"/>
              </w:rPr>
              <w:drawing>
                <wp:anchor distT="0" distB="0" distL="114300" distR="114300" simplePos="0" relativeHeight="251702784" behindDoc="0" locked="0" layoutInCell="0" allowOverlap="1" wp14:anchorId="75821F75" wp14:editId="1BFDB2E8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0D1C" w:rsidRPr="002F6E50">
              <w:rPr>
                <w:rFonts w:ascii="Times New Roman" w:hAnsi="Times New Roman"/>
                <w:b/>
                <w:color w:val="FFFFFF" w:themeColor="background1"/>
                <w:sz w:val="160"/>
                <w:szCs w:val="160"/>
              </w:rPr>
              <w:t xml:space="preserve">Выставочный центр </w:t>
            </w:r>
          </w:p>
        </w:tc>
        <w:tc>
          <w:tcPr>
            <w:tcW w:w="3015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2F6E50">
        <w:trPr>
          <w:trHeight w:val="193"/>
        </w:trPr>
        <w:tc>
          <w:tcPr>
            <w:tcW w:w="23131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2F6E50">
        <w:trPr>
          <w:trHeight w:val="193"/>
        </w:trPr>
        <w:tc>
          <w:tcPr>
            <w:tcW w:w="268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09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11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BD674C" w:rsidRPr="00115C8A" w:rsidTr="002F6E50">
        <w:trPr>
          <w:trHeight w:val="796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094" w:type="dxa"/>
            <w:vMerge w:val="restart"/>
            <w:vAlign w:val="center"/>
          </w:tcPr>
          <w:p w:rsidR="00BD674C" w:rsidRPr="002F6E50" w:rsidRDefault="002F6E5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2F6E50">
              <w:rPr>
                <w:rFonts w:ascii="Times New Roman" w:hAnsi="Times New Roman" w:cs="Times New Roman"/>
                <w:b/>
                <w:sz w:val="40"/>
                <w:szCs w:val="40"/>
              </w:rPr>
              <w:t>Авторечвокзал</w:t>
            </w:r>
            <w:r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2F6E50">
              <w:rPr>
                <w:rFonts w:ascii="Times New Roman" w:hAnsi="Times New Roman" w:cs="Times New Roman"/>
                <w:sz w:val="36"/>
                <w:szCs w:val="36"/>
              </w:rPr>
              <w:t>(по Гагарина)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2F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800D1C" w:rsidP="005A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D674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59-22:24</w:t>
            </w:r>
          </w:p>
        </w:tc>
        <w:tc>
          <w:tcPr>
            <w:tcW w:w="12811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2F6E50" w:rsidRDefault="00800D1C" w:rsidP="00800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F6E50">
              <w:rPr>
                <w:rFonts w:ascii="Times New Roman" w:hAnsi="Times New Roman" w:cs="Times New Roman"/>
                <w:b/>
                <w:sz w:val="28"/>
                <w:szCs w:val="28"/>
              </w:rPr>
              <w:t>5:59, 6:44, 7:04, 7:34, 7:57, 8:24, 8:39, 9:19, 9:59, 10:14, 10:59, 11:59, 13:04, 14:04, 14:39, 15:29, 16:29, 17:14, 17:29, 18:14, 18:54, 19:14, 19:54, 20:29, 20:54, 21:29, 22:24</w:t>
            </w:r>
            <w:proofErr w:type="gramEnd"/>
          </w:p>
        </w:tc>
      </w:tr>
      <w:tr w:rsidR="00BD674C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BD674C" w:rsidRPr="007E2E04" w:rsidRDefault="00BD674C" w:rsidP="002F6E5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800D1C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6:14-21:29</w:t>
            </w:r>
          </w:p>
        </w:tc>
        <w:tc>
          <w:tcPr>
            <w:tcW w:w="12811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2F6E50" w:rsidRDefault="00800D1C" w:rsidP="00800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yellow"/>
              </w:rPr>
            </w:pPr>
            <w:r w:rsidRPr="002F6E50">
              <w:rPr>
                <w:rFonts w:ascii="Times New Roman" w:hAnsi="Times New Roman" w:cs="Times New Roman"/>
                <w:b/>
                <w:sz w:val="28"/>
                <w:szCs w:val="28"/>
              </w:rPr>
              <w:t>6:14, 7:14, 7:54, 8:54, 9:34, 10:34, 11:34, 12:34, 13:14, 14:14, 14:54, 15:54, 16:34, 17:14, 17:34, 18:14, 18:54, 19:54, 20:29, 21:29</w:t>
            </w:r>
          </w:p>
        </w:tc>
      </w:tr>
      <w:tr w:rsidR="00072F6A" w:rsidRPr="00115C8A" w:rsidTr="002F6E50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094" w:type="dxa"/>
            <w:vMerge w:val="restart"/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2F6E50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2F6E50">
              <w:rPr>
                <w:rFonts w:ascii="Times New Roman" w:hAnsi="Times New Roman"/>
                <w:b/>
                <w:sz w:val="36"/>
                <w:szCs w:val="36"/>
              </w:rPr>
              <w:t>. Восточный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C23203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</w:t>
            </w:r>
            <w:r w:rsidR="00800D1C">
              <w:rPr>
                <w:rFonts w:ascii="Times New Roman" w:hAnsi="Times New Roman" w:cs="Times New Roman"/>
                <w:sz w:val="28"/>
              </w:rPr>
              <w:t>5-23:30</w:t>
            </w:r>
          </w:p>
        </w:tc>
        <w:tc>
          <w:tcPr>
            <w:tcW w:w="12811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800D1C" w:rsidP="002F6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6:25, 7:05, 7:25, 7:57, 8:07, 8:27, 8:35, 8:45, 8:55, 9:05, 9:25, 9:50, 10:00, 10:15, 10:25, 10:45, 11:00, 11:15, 11:25, 11:35, 11:45, 12:05, 12:25, 12:45, 13:05, 13:25, 13:45, 14:05, 14:25, 14:45</w:t>
            </w:r>
            <w:proofErr w:type="gramEnd"/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15:05, 15:25, 15:45, 16:05, 16:25, 16:45, 17:05, 17:25, 17:45, 18:00, 18:15, 18:30, 18:50, 19:00, 19:15, 19:30, 19:45, 20:00, 20:15, 20:30, 20:45,</w:t>
            </w:r>
            <w:r w:rsidR="002F6E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21:05, 21:25, 21:45, 22:00, 22:15, 22:45, 23:15, 23:30</w:t>
            </w:r>
            <w:proofErr w:type="gramEnd"/>
          </w:p>
        </w:tc>
      </w:tr>
      <w:tr w:rsidR="00072F6A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C23203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</w:t>
            </w:r>
            <w:r w:rsidR="00800D1C">
              <w:rPr>
                <w:rFonts w:ascii="Times New Roman" w:hAnsi="Times New Roman" w:cs="Times New Roman"/>
                <w:sz w:val="28"/>
              </w:rPr>
              <w:t>5-0:00</w:t>
            </w:r>
          </w:p>
        </w:tc>
        <w:tc>
          <w:tcPr>
            <w:tcW w:w="12811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800D1C" w:rsidP="00C23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6:25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7:05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7:25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7:57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8:45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9:05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9:25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9:45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10:05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10:25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10:45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11:05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11:25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11:45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12:05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12:25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12:45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13:05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13:25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13:45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14:05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14:25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14:45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15:05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15:25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15:45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16:05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16:25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proofErr w:type="gramEnd"/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17:05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17:25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17:45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18:05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18:25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19:05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19:25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19:45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20:05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20:25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20:45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21:05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21:25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21:45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22:25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22:45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23:15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0:00</w:t>
            </w:r>
          </w:p>
        </w:tc>
      </w:tr>
      <w:tr w:rsidR="00072F6A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800D1C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6:25-0:30</w:t>
            </w:r>
          </w:p>
        </w:tc>
        <w:tc>
          <w:tcPr>
            <w:tcW w:w="12811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800D1C" w:rsidP="002F6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6:25, 7:05, 7:25, 7:57, 8:07, 8:25, 8:35, 8:45, 8:55, 9:05, 9:25, 9:35, 9:50, 10:00, 10:10, 10:25, 10:45, 11:05, 11:25, 11:35, 11:45, 12:05, 12:25, 12:45, 13:05, 13:25, 13:45, 14:00, 14:15, 14:30</w:t>
            </w:r>
            <w:proofErr w:type="gramEnd"/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14:45, 15:05, 15:25, 15:45, 16:05, 16:25, 16:45, 17:00, 17:15, 17:30, 17:45, 18:00, 18:15, 18:30, 18:45, 19:00, 19:15, 19:30, 19:45, 20:00, 20:15,</w:t>
            </w:r>
            <w:r w:rsidR="002F6E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20:30, 20:45, 21:05, 21:25, 21:45, 22:00, 22:15, 22:30, 22:45</w:t>
            </w:r>
            <w:proofErr w:type="gramEnd"/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, 23:00, 23:15, 0:00, 0:15, 0:30</w:t>
            </w:r>
          </w:p>
        </w:tc>
      </w:tr>
      <w:tr w:rsidR="00072F6A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800D1C" w:rsidP="0069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</w:t>
            </w:r>
            <w:r w:rsidR="00696E4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696E40">
              <w:rPr>
                <w:rFonts w:ascii="Times New Roman" w:hAnsi="Times New Roman" w:cs="Times New Roman"/>
                <w:sz w:val="28"/>
              </w:rPr>
              <w:t>0:30</w:t>
            </w:r>
          </w:p>
        </w:tc>
        <w:tc>
          <w:tcPr>
            <w:tcW w:w="12811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696E40" w:rsidP="0069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7:05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7:25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7:57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8:07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8:45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9:05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9:25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9:50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10:10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10:25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10:45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11:15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11:25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11:35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11:45 12:05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12:25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12:45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13:05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13:25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13:45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14:05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14:25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14:45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15:05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15:25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15:45</w:t>
            </w:r>
            <w:proofErr w:type="gramEnd"/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16:25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16:45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17:05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17:25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18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19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19:15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19:30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19:45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20:30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 20:4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21:05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21:25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21:45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22:00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22:15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22:45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23:15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23:30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0:00</w:t>
            </w:r>
            <w:r w:rsidR="00C23203" w:rsidRPr="002F6E5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 xml:space="preserve"> 0:30</w:t>
            </w:r>
            <w:proofErr w:type="gramEnd"/>
          </w:p>
        </w:tc>
      </w:tr>
      <w:tr w:rsidR="00276170" w:rsidRPr="00115C8A" w:rsidTr="002F6E50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3094" w:type="dxa"/>
            <w:vMerge w:val="restart"/>
            <w:vAlign w:val="center"/>
          </w:tcPr>
          <w:p w:rsidR="00276170" w:rsidRPr="002F6E50" w:rsidRDefault="002F6E50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F6E50">
              <w:rPr>
                <w:rFonts w:ascii="Times New Roman" w:hAnsi="Times New Roman"/>
                <w:b/>
                <w:sz w:val="40"/>
                <w:szCs w:val="40"/>
              </w:rPr>
              <w:t>Мелиораторов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276170" w:rsidRDefault="00276170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276170" w:rsidRDefault="00696E40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6:04-22:44</w:t>
            </w:r>
          </w:p>
        </w:tc>
        <w:tc>
          <w:tcPr>
            <w:tcW w:w="12811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2F6E50" w:rsidRDefault="00696E40" w:rsidP="0069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6:04, 6:34, 7:09, 7:39, 8:04, 8:14, 8:44, 9:04, 9:29, 10:24, 11:14, 12:14, 12:44, 13:24, 13:54, 15:04, 16:04, 16:19, 16:44, 17:19, 17:44, 18:19, 18:44, 19:24, 19:44, 21:14, 22:44</w:t>
            </w:r>
            <w:proofErr w:type="gramEnd"/>
          </w:p>
        </w:tc>
      </w:tr>
      <w:tr w:rsidR="00276170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276170" w:rsidRPr="00115C8A" w:rsidRDefault="0027617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276170" w:rsidRDefault="00276170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276170" w:rsidRDefault="00696E40" w:rsidP="00685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130D52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34-22:24</w:t>
            </w:r>
          </w:p>
        </w:tc>
        <w:tc>
          <w:tcPr>
            <w:tcW w:w="12811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2F6E50" w:rsidRDefault="00696E40" w:rsidP="0069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E50">
              <w:rPr>
                <w:rFonts w:ascii="Times New Roman" w:hAnsi="Times New Roman"/>
                <w:b/>
                <w:sz w:val="28"/>
                <w:szCs w:val="28"/>
              </w:rPr>
              <w:t>6:34, 7:44, 8:14, 8:44, 9:24, 10:24, 11:14, 11:44, 12:14, 12:44, 13:44, 14:44, 15:44, 16:44, 17:44, 18:29, 19:04, 21:12, 21:14, 22:24</w:t>
            </w:r>
          </w:p>
        </w:tc>
      </w:tr>
      <w:tr w:rsidR="00B96EA1" w:rsidRPr="00115C8A" w:rsidTr="002F6E50">
        <w:trPr>
          <w:trHeight w:val="389"/>
        </w:trPr>
        <w:tc>
          <w:tcPr>
            <w:tcW w:w="23131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2F6E50">
        <w:trPr>
          <w:trHeight w:val="1755"/>
        </w:trPr>
        <w:tc>
          <w:tcPr>
            <w:tcW w:w="2684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09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7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7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811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9B1643" w:rsidRPr="00115C8A" w:rsidTr="002F6E50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lastRenderedPageBreak/>
              <w:t>9</w:t>
            </w:r>
            <w:r w:rsid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094" w:type="dxa"/>
            <w:vMerge w:val="restart"/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C1452">
              <w:rPr>
                <w:rFonts w:ascii="Times New Roman" w:hAnsi="Times New Roman"/>
                <w:b/>
                <w:sz w:val="40"/>
                <w:szCs w:val="40"/>
              </w:rPr>
              <w:t>Аэропорт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RPr="00115C8A" w:rsidTr="002F6E50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2C1452" w:rsidRPr="00686AB3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686AB3">
              <w:rPr>
                <w:rFonts w:ascii="Times New Roman" w:hAnsi="Times New Roman"/>
                <w:b/>
                <w:sz w:val="92"/>
                <w:szCs w:val="92"/>
              </w:rPr>
              <w:t>13</w:t>
            </w:r>
            <w:r w:rsidR="002C1452" w:rsidRPr="00686AB3">
              <w:rPr>
                <w:rFonts w:ascii="Times New Roman" w:hAnsi="Times New Roman"/>
                <w:b/>
                <w:sz w:val="92"/>
                <w:szCs w:val="92"/>
              </w:rPr>
              <w:t>К</w:t>
            </w:r>
          </w:p>
        </w:tc>
        <w:tc>
          <w:tcPr>
            <w:tcW w:w="3094" w:type="dxa"/>
            <w:vMerge w:val="restart"/>
            <w:vAlign w:val="center"/>
          </w:tcPr>
          <w:p w:rsidR="002C1452" w:rsidRPr="00686AB3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База Ханты-</w:t>
            </w:r>
            <w:proofErr w:type="spellStart"/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Мансийскгаз</w:t>
            </w:r>
            <w:proofErr w:type="spellEnd"/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Default="002C1452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RPr="00115C8A" w:rsidTr="002F6E50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2C1452" w:rsidRPr="002C1452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3094" w:type="dxa"/>
            <w:vMerge w:val="restart"/>
            <w:vAlign w:val="center"/>
          </w:tcPr>
          <w:p w:rsidR="002C1452" w:rsidRPr="002C1452" w:rsidRDefault="00696E4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Гимназия№1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Default="002C1452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2F6E50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Tr="002F6E50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8253"/>
        </w:trPr>
        <w:tc>
          <w:tcPr>
            <w:tcW w:w="23114" w:type="dxa"/>
            <w:gridSpan w:val="11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486EAB8C" wp14:editId="58B80528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26AAAD91" wp14:editId="7CD16BF0">
                  <wp:simplePos x="0" y="0"/>
                  <wp:positionH relativeFrom="column">
                    <wp:posOffset>9424439</wp:posOffset>
                  </wp:positionH>
                  <wp:positionV relativeFrom="paragraph">
                    <wp:posOffset>88900</wp:posOffset>
                  </wp:positionV>
                  <wp:extent cx="5111115" cy="25247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22" t="29130" r="27757" b="31069"/>
                          <a:stretch/>
                        </pic:blipFill>
                        <pic:spPr bwMode="auto">
                          <a:xfrm>
                            <a:off x="0" y="0"/>
                            <a:ext cx="5111115" cy="252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0926D558" wp14:editId="31D34DE3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 w:rsidR="00260C51"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тдел государственного автодорожного надзора по ХМА</w:t>
            </w:r>
            <w:r w:rsidR="00260C51">
              <w:rPr>
                <w:rFonts w:ascii="Times New Roman" w:hAnsi="Times New Roman" w:cs="Times New Roman"/>
                <w:sz w:val="28"/>
                <w:szCs w:val="36"/>
              </w:rPr>
              <w:t xml:space="preserve">О – Югре, </w:t>
            </w:r>
            <w:proofErr w:type="gramStart"/>
            <w:r w:rsidR="00260C51">
              <w:rPr>
                <w:rFonts w:ascii="Times New Roman" w:hAnsi="Times New Roman" w:cs="Times New Roman"/>
                <w:sz w:val="28"/>
                <w:szCs w:val="36"/>
              </w:rPr>
              <w:t>г</w:t>
            </w:r>
            <w:proofErr w:type="gramEnd"/>
            <w:r w:rsidR="00260C51">
              <w:rPr>
                <w:rFonts w:ascii="Times New Roman" w:hAnsi="Times New Roman" w:cs="Times New Roman"/>
                <w:sz w:val="28"/>
                <w:szCs w:val="36"/>
              </w:rPr>
              <w:t>: Ханты-Мансийск, ул.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260C51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C5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bookmarkStart w:id="0" w:name="_GoBack"/>
            <w:bookmarkEnd w:id="0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F6E50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5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0C51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6E50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08A8-4643-46F2-AA4F-48BE82CB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6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4103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4</cp:revision>
  <cp:lastPrinted>2024-08-16T04:37:00Z</cp:lastPrinted>
  <dcterms:created xsi:type="dcterms:W3CDTF">2024-09-30T10:32:00Z</dcterms:created>
  <dcterms:modified xsi:type="dcterms:W3CDTF">2024-10-11T09:32:00Z</dcterms:modified>
</cp:coreProperties>
</file>