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1348"/>
        <w:gridCol w:w="1442"/>
        <w:gridCol w:w="1442"/>
        <w:gridCol w:w="1442"/>
        <w:gridCol w:w="1053"/>
        <w:gridCol w:w="511"/>
        <w:gridCol w:w="1548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A509EF" w:rsidRDefault="00AE5DC1" w:rsidP="00800D1C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A509EF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702784" behindDoc="0" locked="0" layoutInCell="0" allowOverlap="1" wp14:anchorId="2DB7774C" wp14:editId="72686EB4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3C156E" w:rsidRPr="00A509EF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Обьгаз</w:t>
            </w:r>
            <w:proofErr w:type="spellEnd"/>
            <w:r w:rsidR="00800D1C" w:rsidRPr="00A509EF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072F6A" w:rsidRPr="00115C8A" w:rsidTr="000764EA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2125" w:type="dxa"/>
            <w:vMerge w:val="restart"/>
            <w:vAlign w:val="center"/>
          </w:tcPr>
          <w:p w:rsidR="00072F6A" w:rsidRPr="00A509EF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A509EF">
              <w:rPr>
                <w:rFonts w:ascii="Times New Roman" w:hAnsi="Times New Roman"/>
                <w:b/>
                <w:sz w:val="36"/>
                <w:szCs w:val="36"/>
              </w:rPr>
              <w:t>М</w:t>
            </w:r>
            <w:bookmarkStart w:id="0" w:name="_GoBack"/>
            <w:bookmarkEnd w:id="0"/>
            <w:r w:rsidRPr="00A509EF">
              <w:rPr>
                <w:rFonts w:ascii="Times New Roman" w:hAnsi="Times New Roman"/>
                <w:b/>
                <w:sz w:val="36"/>
                <w:szCs w:val="36"/>
              </w:rPr>
              <w:t>кр</w:t>
            </w:r>
            <w:proofErr w:type="spellEnd"/>
            <w:r w:rsidRPr="00A509EF">
              <w:rPr>
                <w:rFonts w:ascii="Times New Roman" w:hAnsi="Times New Roman"/>
                <w:b/>
                <w:sz w:val="36"/>
                <w:szCs w:val="36"/>
              </w:rPr>
              <w:t>. Восточный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с 01.06 по 31.08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3C156E" w:rsidP="00800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04:31-23:34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C156E" w:rsidRPr="003C156E" w:rsidRDefault="003C156E" w:rsidP="003C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3C156E">
              <w:rPr>
                <w:rFonts w:ascii="Times New Roman" w:hAnsi="Times New Roman"/>
                <w:b/>
                <w:sz w:val="35"/>
                <w:szCs w:val="35"/>
              </w:rPr>
              <w:t>4:31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5:46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5:56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6:29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7:09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7:29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8:01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8:11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8:31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8:39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8:49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8:59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9:09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9:29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9:54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10:04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10:19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>10:29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10:49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11:04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11:19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11:29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11:39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11:49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12:09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12:29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12:49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13:09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13:29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13:49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14:09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14:29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14:49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15:09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>15:29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15:49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16:09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16:29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16:49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17:09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17:29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17:49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18:04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18:19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18:34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18:54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19:04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19:19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19:34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19:49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20:04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545C42" w:rsidRDefault="003C156E" w:rsidP="003C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>20:19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20:34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20:49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21:09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21:29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21:49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22:04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22:19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22:49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23:19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23:34</w:t>
            </w:r>
          </w:p>
        </w:tc>
      </w:tr>
      <w:tr w:rsidR="00072F6A" w:rsidRPr="00115C8A" w:rsidTr="000764EA">
        <w:tc>
          <w:tcPr>
            <w:tcW w:w="1843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3C156E" w:rsidP="00800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4:31-0:04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072F6A" w:rsidRDefault="003C156E" w:rsidP="003C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3C156E">
              <w:rPr>
                <w:rFonts w:ascii="Times New Roman" w:hAnsi="Times New Roman"/>
                <w:b/>
                <w:sz w:val="35"/>
                <w:szCs w:val="35"/>
              </w:rPr>
              <w:t>4:31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6:29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7:09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7:29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8:01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8:31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8:49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9:09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9:29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9:49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10:09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10:29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10:49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11:09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11:29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11:49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>12:09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12:29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12:49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13:09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13:29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13:49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14:09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14:29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14:49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15:09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15:29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15:49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16:09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16:29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16:49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17:09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>17:29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17:49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18:09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18:29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18:49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19:09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19:29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19:49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20:09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20:29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20:49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21:09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21:29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21:49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22:04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22:29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>22:49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23:19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0:04</w:t>
            </w:r>
          </w:p>
        </w:tc>
      </w:tr>
      <w:tr w:rsidR="00072F6A" w:rsidRPr="00115C8A" w:rsidTr="000764EA">
        <w:tc>
          <w:tcPr>
            <w:tcW w:w="1843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FD7A3E" w:rsidP="00FD7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800D1C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30-0:31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C156E" w:rsidRPr="003C156E" w:rsidRDefault="003C156E" w:rsidP="003C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3C156E">
              <w:rPr>
                <w:rFonts w:ascii="Times New Roman" w:hAnsi="Times New Roman"/>
                <w:b/>
                <w:sz w:val="35"/>
                <w:szCs w:val="35"/>
              </w:rPr>
              <w:t>4:31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5:46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5:56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6:29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7:09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7:29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8:01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8:11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8:29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8:39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8:49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8:59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9:09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9:29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9:39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9:54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10:04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>10:14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10:29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10:49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11:09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11:29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11:39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11:49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12:09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12:29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12:49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13:09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13:29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13:49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14:04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14:19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14:34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14:49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>15:09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15:29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15:49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16:09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16:29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16:49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17:04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17:19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17:34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17:49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18:04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18:19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18:34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18:49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19:04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19:19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19:34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072F6A" w:rsidRDefault="003C156E" w:rsidP="003C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>19:49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20:04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20:19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20:34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20:49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21:09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21:29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21:49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22:04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22:19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22:34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22:49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23:04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23:19</w:t>
            </w:r>
            <w:r w:rsidR="00FB1A0F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0:04</w:t>
            </w:r>
            <w:r w:rsidR="00FB1A0F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0:19</w:t>
            </w:r>
            <w:r w:rsidR="00FB1A0F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C156E">
              <w:rPr>
                <w:rFonts w:ascii="Times New Roman" w:hAnsi="Times New Roman"/>
                <w:b/>
                <w:sz w:val="35"/>
                <w:szCs w:val="35"/>
              </w:rPr>
              <w:t xml:space="preserve"> 0:34</w:t>
            </w:r>
          </w:p>
        </w:tc>
      </w:tr>
      <w:tr w:rsidR="00072F6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52" w:rsidRDefault="00130D52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F6A" w:rsidRDefault="00FB1A0F" w:rsidP="00696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4:31</w:t>
            </w:r>
            <w:r w:rsidR="00800D1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0:34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1A0F" w:rsidRPr="00FB1A0F" w:rsidRDefault="00FB1A0F" w:rsidP="00FB1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FB1A0F">
              <w:rPr>
                <w:rFonts w:ascii="Times New Roman" w:hAnsi="Times New Roman"/>
                <w:b/>
                <w:sz w:val="34"/>
                <w:szCs w:val="34"/>
              </w:rPr>
              <w:t>4:31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7:09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7:29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8:01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8:11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8:31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8:49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9:09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9:29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9:54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10:04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10:14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10:29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10:49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11:04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11:19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11:29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>11:39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11:49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12:09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12:29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12:49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13:09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13:29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13:49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14:09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14:29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14:49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15:09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15:29</w:t>
            </w:r>
            <w:proofErr w:type="gramEnd"/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15:49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16:29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16:29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16:49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</w:p>
          <w:p w:rsidR="00072F6A" w:rsidRPr="00FB1A0F" w:rsidRDefault="00FB1A0F" w:rsidP="00FB1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>17:09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17:29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17:49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18:04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18:19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18:34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18:49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19:04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19:19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19:34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19:49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20:04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20:19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20:34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20:49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21:09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21:29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>21:49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22:04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22:19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22:49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23:19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23:34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0:04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B1A0F">
              <w:rPr>
                <w:rFonts w:ascii="Times New Roman" w:hAnsi="Times New Roman"/>
                <w:b/>
                <w:sz w:val="34"/>
                <w:szCs w:val="34"/>
              </w:rPr>
              <w:t xml:space="preserve"> 0:34</w:t>
            </w:r>
          </w:p>
        </w:tc>
      </w:tr>
      <w:tr w:rsidR="00B96EA1" w:rsidRPr="00115C8A" w:rsidTr="00722FD3">
        <w:trPr>
          <w:trHeight w:val="289"/>
        </w:trPr>
        <w:tc>
          <w:tcPr>
            <w:tcW w:w="1588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96EA1" w:rsidRPr="00115C8A" w:rsidRDefault="00452106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</w:t>
            </w:r>
            <w:r w:rsid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П</w:t>
            </w:r>
            <w:r w:rsidR="00B96EA1"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115C8A" w:rsidRPr="00115C8A" w:rsidTr="00722FD3">
        <w:trPr>
          <w:trHeight w:val="13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8797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9B1643" w:rsidRPr="00115C8A" w:rsidTr="008C0BCB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9B1643" w:rsidRPr="002C1452" w:rsidRDefault="00686AB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9</w:t>
            </w:r>
            <w:r w:rsidR="002C1452">
              <w:rPr>
                <w:rFonts w:ascii="Times New Roman" w:hAnsi="Times New Roman"/>
                <w:b/>
                <w:sz w:val="96"/>
                <w:szCs w:val="96"/>
              </w:rPr>
              <w:t>К</w:t>
            </w:r>
          </w:p>
        </w:tc>
        <w:tc>
          <w:tcPr>
            <w:tcW w:w="2125" w:type="dxa"/>
            <w:vMerge w:val="restart"/>
            <w:vAlign w:val="center"/>
          </w:tcPr>
          <w:p w:rsidR="009B1643" w:rsidRPr="002C1452" w:rsidRDefault="00686AB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C1452">
              <w:rPr>
                <w:rFonts w:ascii="Times New Roman" w:hAnsi="Times New Roman"/>
                <w:b/>
                <w:sz w:val="40"/>
                <w:szCs w:val="40"/>
              </w:rPr>
              <w:t>Аэропорт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2C1452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115C8A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C1452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C1452" w:rsidRPr="00115C8A" w:rsidTr="008C0BCB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C1452" w:rsidRPr="00115C8A" w:rsidTr="002C1452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2C1452" w:rsidRPr="00686AB3" w:rsidRDefault="00686AB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2"/>
                <w:szCs w:val="92"/>
              </w:rPr>
            </w:pPr>
            <w:r w:rsidRPr="00686AB3">
              <w:rPr>
                <w:rFonts w:ascii="Times New Roman" w:hAnsi="Times New Roman"/>
                <w:b/>
                <w:sz w:val="92"/>
                <w:szCs w:val="92"/>
              </w:rPr>
              <w:t>13</w:t>
            </w:r>
            <w:r w:rsidR="002C1452" w:rsidRPr="00686AB3">
              <w:rPr>
                <w:rFonts w:ascii="Times New Roman" w:hAnsi="Times New Roman"/>
                <w:b/>
                <w:sz w:val="92"/>
                <w:szCs w:val="92"/>
              </w:rPr>
              <w:t>К</w:t>
            </w:r>
          </w:p>
        </w:tc>
        <w:tc>
          <w:tcPr>
            <w:tcW w:w="2125" w:type="dxa"/>
            <w:vMerge w:val="restart"/>
            <w:vAlign w:val="center"/>
          </w:tcPr>
          <w:p w:rsidR="002C1452" w:rsidRPr="00686AB3" w:rsidRDefault="00686AB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686AB3">
              <w:rPr>
                <w:rFonts w:ascii="Times New Roman" w:hAnsi="Times New Roman"/>
                <w:b/>
                <w:sz w:val="30"/>
                <w:szCs w:val="30"/>
              </w:rPr>
              <w:t>База Ханты-</w:t>
            </w:r>
            <w:proofErr w:type="spellStart"/>
            <w:r w:rsidRPr="00686AB3">
              <w:rPr>
                <w:rFonts w:ascii="Times New Roman" w:hAnsi="Times New Roman"/>
                <w:b/>
                <w:sz w:val="30"/>
                <w:szCs w:val="30"/>
              </w:rPr>
              <w:t>Мансийскгаз</w:t>
            </w:r>
            <w:proofErr w:type="spellEnd"/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2C1452" w:rsidRPr="00C15944" w:rsidRDefault="002C1452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Default="002C1452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2C1452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115C8A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C1452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C1452" w:rsidRPr="00115C8A" w:rsidTr="008C0BCB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C1452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11"/>
          </w:tcPr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C1452" w:rsidRDefault="002C1452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FB1A0F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04832" behindDoc="0" locked="0" layoutInCell="1" allowOverlap="1" wp14:anchorId="45041D2E" wp14:editId="49E03B69">
                  <wp:simplePos x="0" y="0"/>
                  <wp:positionH relativeFrom="column">
                    <wp:posOffset>6241415</wp:posOffset>
                  </wp:positionH>
                  <wp:positionV relativeFrom="paragraph">
                    <wp:posOffset>146050</wp:posOffset>
                  </wp:positionV>
                  <wp:extent cx="3387090" cy="1758950"/>
                  <wp:effectExtent l="0" t="0" r="381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02" t="29127" r="28387" b="30133"/>
                          <a:stretch/>
                        </pic:blipFill>
                        <pic:spPr bwMode="auto">
                          <a:xfrm>
                            <a:off x="0" y="0"/>
                            <a:ext cx="3387090" cy="1758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52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7664" behindDoc="0" locked="0" layoutInCell="1" allowOverlap="1" wp14:anchorId="4BF816B0" wp14:editId="078B4A83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52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8688" behindDoc="0" locked="0" layoutInCell="1" allowOverlap="1" wp14:anchorId="05B63EA3" wp14:editId="3B8DABC9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Pr="00452106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2C1452" w:rsidRDefault="002C1452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2C1452" w:rsidRDefault="002C1452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2C1452" w:rsidRDefault="002C1452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7E" w:rsidRDefault="00E04E7E" w:rsidP="00A33411">
      <w:pPr>
        <w:spacing w:after="0" w:line="240" w:lineRule="auto"/>
      </w:pPr>
      <w:r>
        <w:separator/>
      </w:r>
    </w:p>
  </w:endnote>
  <w:endnote w:type="continuationSeparator" w:id="0">
    <w:p w:rsidR="00E04E7E" w:rsidRDefault="00E04E7E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7E" w:rsidRDefault="00E04E7E" w:rsidP="00A33411">
      <w:pPr>
        <w:spacing w:after="0" w:line="240" w:lineRule="auto"/>
      </w:pPr>
      <w:r>
        <w:separator/>
      </w:r>
    </w:p>
  </w:footnote>
  <w:footnote w:type="continuationSeparator" w:id="0">
    <w:p w:rsidR="00E04E7E" w:rsidRDefault="00E04E7E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6E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6E40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0D1C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09EF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4E7E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4E8D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1A0F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A3E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5294-EF2C-4ADD-9AA5-11F1919B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3221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3</cp:revision>
  <cp:lastPrinted>2024-08-16T04:37:00Z</cp:lastPrinted>
  <dcterms:created xsi:type="dcterms:W3CDTF">2024-09-30T11:00:00Z</dcterms:created>
  <dcterms:modified xsi:type="dcterms:W3CDTF">2024-10-01T11:31:00Z</dcterms:modified>
</cp:coreProperties>
</file>