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AB25DA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AB25DA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309E6DB3" wp14:editId="48E34591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65C0" w:rsidRPr="00AB25DA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Русский двор</w:t>
            </w:r>
            <w:r w:rsidR="00800D1C" w:rsidRPr="00AB25DA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AB25D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proofErr w:type="spellStart"/>
            <w:r w:rsidRPr="00AB25DA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AB25DA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  <w:bookmarkEnd w:id="0"/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3C156E" w:rsidP="004465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04:3</w:t>
            </w:r>
            <w:r w:rsidR="004465C0">
              <w:rPr>
                <w:rFonts w:ascii="Times New Roman" w:hAnsi="Times New Roman" w:cs="Times New Roman"/>
                <w:sz w:val="28"/>
              </w:rPr>
              <w:t>2-23:35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65C0" w:rsidRPr="004465C0" w:rsidRDefault="004465C0" w:rsidP="0044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5:47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5:57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10:30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12:30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13:50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15:30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4465C0" w:rsidP="0044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20:20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22:05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23:35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A929B6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4:32-0:05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4465C0" w:rsidP="00446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12:10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12:30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13:50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14:50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15:30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16:30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16:50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17:30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19:50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22:05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22:30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>22:50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23:20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465C0">
              <w:rPr>
                <w:rFonts w:ascii="Times New Roman" w:hAnsi="Times New Roman"/>
                <w:b/>
                <w:sz w:val="35"/>
                <w:szCs w:val="35"/>
              </w:rPr>
              <w:t xml:space="preserve"> 0:05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FD7A3E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A929B6">
              <w:rPr>
                <w:rFonts w:ascii="Times New Roman" w:hAnsi="Times New Roman" w:cs="Times New Roman"/>
                <w:sz w:val="28"/>
              </w:rPr>
              <w:t>2-0:35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A929B6" w:rsidP="00A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A929B6">
              <w:rPr>
                <w:rFonts w:ascii="Times New Roman" w:hAnsi="Times New Roman"/>
                <w:b/>
                <w:sz w:val="35"/>
                <w:szCs w:val="35"/>
              </w:rPr>
              <w:t>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5:47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5:57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8:12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9:55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>10:15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12:10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12:30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13:10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13:30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13:50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proofErr w:type="gramStart"/>
            <w:r w:rsidRPr="00A929B6">
              <w:rPr>
                <w:rFonts w:ascii="Times New Roman" w:hAnsi="Times New Roman"/>
                <w:b/>
                <w:sz w:val="35"/>
                <w:szCs w:val="35"/>
              </w:rPr>
              <w:t>14:05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14:35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14:50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>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15:30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16:10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16:50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17:05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17:35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18:05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18:35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19:35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>19:50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20:35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21:10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21:50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22:05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22:35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23:05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23:20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A929B6">
              <w:rPr>
                <w:rFonts w:ascii="Times New Roman" w:hAnsi="Times New Roman"/>
                <w:b/>
                <w:sz w:val="35"/>
                <w:szCs w:val="35"/>
              </w:rPr>
              <w:t xml:space="preserve"> 0:35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FB1A0F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4:3</w:t>
            </w:r>
            <w:r w:rsidR="00A929B6">
              <w:rPr>
                <w:rFonts w:ascii="Times New Roman" w:hAnsi="Times New Roman" w:cs="Times New Roman"/>
                <w:sz w:val="28"/>
              </w:rPr>
              <w:t>2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 w:rsidR="00A929B6">
              <w:rPr>
                <w:rFonts w:ascii="Times New Roman" w:hAnsi="Times New Roman" w:cs="Times New Roman"/>
                <w:sz w:val="28"/>
              </w:rPr>
              <w:t>0:35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29B6" w:rsidRPr="00A929B6" w:rsidRDefault="00A929B6" w:rsidP="00A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4:32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7:30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8:02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8:32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8:50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9:30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9:55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10:05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10:15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10:30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10:50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11:05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11:20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11:30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11:40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11:50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12:10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12:30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12:50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13:10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13:30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13:50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14:10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14:30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14:50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15:10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15:30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15:50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16:50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</w:p>
          <w:p w:rsidR="00072F6A" w:rsidRPr="00FB1A0F" w:rsidRDefault="00A929B6" w:rsidP="00A9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17:10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17:30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17:50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18:05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18:20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18:35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18:50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19:05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19:20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19:35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19:50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20:05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20:20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20:35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20:50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21:10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21:30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21:50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22:05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22:20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22:50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23:20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23:35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0:05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0</w:t>
            </w:r>
            <w:r w:rsidRPr="00A929B6">
              <w:rPr>
                <w:rFonts w:ascii="Times New Roman" w:hAnsi="Times New Roman"/>
                <w:b/>
                <w:sz w:val="34"/>
                <w:szCs w:val="34"/>
              </w:rPr>
              <w:t>:35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9B1643" w:rsidRPr="00115C8A" w:rsidTr="008C0BCB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C1452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A929B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0980057B" wp14:editId="0F5EED0E">
                  <wp:simplePos x="0" y="0"/>
                  <wp:positionH relativeFrom="column">
                    <wp:posOffset>6154420</wp:posOffset>
                  </wp:positionH>
                  <wp:positionV relativeFrom="paragraph">
                    <wp:posOffset>145589</wp:posOffset>
                  </wp:positionV>
                  <wp:extent cx="3647209" cy="1821790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3" t="29127" r="27774" b="31152"/>
                          <a:stretch/>
                        </pic:blipFill>
                        <pic:spPr bwMode="auto">
                          <a:xfrm>
                            <a:off x="0" y="0"/>
                            <a:ext cx="3647209" cy="1821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3D33A700" wp14:editId="019A842B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1FCD1EF2" wp14:editId="1B28DBAC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5DA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80CB-BC2A-4088-A400-6F82737B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2024-09-30T11:17:00Z</dcterms:created>
  <dcterms:modified xsi:type="dcterms:W3CDTF">2024-10-01T11:31:00Z</dcterms:modified>
</cp:coreProperties>
</file>