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8A" w:rsidRDefault="004C1A88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52"/>
          <w:lang w:eastAsia="en-US"/>
        </w:rPr>
      </w:pP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 w:rsidR="00E5526C">
        <w:rPr>
          <w:rFonts w:ascii="Times New Roman" w:eastAsiaTheme="minorHAnsi" w:hAnsi="Times New Roman"/>
          <w:b/>
          <w:sz w:val="104"/>
          <w:szCs w:val="104"/>
          <w:lang w:eastAsia="en-US"/>
        </w:rPr>
        <w:t xml:space="preserve"> </w:t>
      </w:r>
      <w:r w:rsidR="00115C8A" w:rsidRPr="00115C8A">
        <w:rPr>
          <w:rFonts w:ascii="Times New Roman" w:eastAsiaTheme="minorHAnsi" w:hAnsi="Times New Roman"/>
          <w:b/>
          <w:sz w:val="52"/>
          <w:lang w:eastAsia="en-US"/>
        </w:rPr>
        <w:t xml:space="preserve">                 </w:t>
      </w:r>
      <w:r w:rsidR="00A2521F">
        <w:rPr>
          <w:rFonts w:ascii="Times New Roman" w:eastAsiaTheme="minorHAnsi" w:hAnsi="Times New Roman"/>
          <w:b/>
          <w:sz w:val="52"/>
          <w:lang w:eastAsia="en-US"/>
        </w:rPr>
        <w:t xml:space="preserve">               </w:t>
      </w:r>
    </w:p>
    <w:p w:rsidR="00AB3053" w:rsidRPr="00AB3053" w:rsidRDefault="00AB3053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</w:p>
    <w:tbl>
      <w:tblPr>
        <w:tblStyle w:val="41"/>
        <w:tblW w:w="15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2125"/>
        <w:gridCol w:w="1560"/>
        <w:gridCol w:w="1559"/>
        <w:gridCol w:w="6727"/>
        <w:gridCol w:w="2059"/>
        <w:gridCol w:w="11"/>
      </w:tblGrid>
      <w:tr w:rsidR="003B1551" w:rsidRPr="00115C8A" w:rsidTr="00722FD3">
        <w:trPr>
          <w:trHeight w:val="2397"/>
        </w:trPr>
        <w:tc>
          <w:tcPr>
            <w:tcW w:w="13814" w:type="dxa"/>
            <w:gridSpan w:val="5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F8315F" w:rsidRDefault="00AE5DC1" w:rsidP="004465C0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130"/>
                <w:szCs w:val="130"/>
              </w:rPr>
            </w:pPr>
            <w:r w:rsidRPr="00F8315F">
              <w:rPr>
                <w:rFonts w:ascii="Times New Roman" w:hAnsi="Times New Roman"/>
                <w:b/>
                <w:noProof/>
                <w:sz w:val="130"/>
                <w:szCs w:val="130"/>
              </w:rPr>
              <w:drawing>
                <wp:anchor distT="0" distB="0" distL="114300" distR="114300" simplePos="0" relativeHeight="251702784" behindDoc="0" locked="0" layoutInCell="0" allowOverlap="1" wp14:anchorId="3060AD1F" wp14:editId="07DE460C">
                  <wp:simplePos x="0" y="0"/>
                  <wp:positionH relativeFrom="column">
                    <wp:posOffset>231140</wp:posOffset>
                  </wp:positionH>
                  <wp:positionV relativeFrom="page">
                    <wp:posOffset>850900</wp:posOffset>
                  </wp:positionV>
                  <wp:extent cx="1603375" cy="168465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5066" w:rsidRPr="00F8315F">
              <w:rPr>
                <w:rFonts w:ascii="Times New Roman" w:hAnsi="Times New Roman"/>
                <w:b/>
                <w:color w:val="FFFFFF" w:themeColor="background1"/>
                <w:sz w:val="130"/>
                <w:szCs w:val="130"/>
              </w:rPr>
              <w:t>Югорская долина</w:t>
            </w:r>
            <w:r w:rsidR="00800D1C" w:rsidRPr="00F8315F">
              <w:rPr>
                <w:rFonts w:ascii="Times New Roman" w:hAnsi="Times New Roman"/>
                <w:b/>
                <w:color w:val="FFFFFF" w:themeColor="background1"/>
                <w:sz w:val="130"/>
                <w:szCs w:val="130"/>
              </w:rPr>
              <w:t xml:space="preserve"> </w:t>
            </w:r>
          </w:p>
        </w:tc>
        <w:tc>
          <w:tcPr>
            <w:tcW w:w="2070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722FD3">
        <w:tc>
          <w:tcPr>
            <w:tcW w:w="15884" w:type="dxa"/>
            <w:gridSpan w:val="7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15C8A" w:rsidRPr="00115C8A" w:rsidTr="00722FD3">
        <w:tc>
          <w:tcPr>
            <w:tcW w:w="184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212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8797" w:type="dxa"/>
            <w:gridSpan w:val="3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ременной график отправления транспортных средств от остановочного пункта</w:t>
            </w:r>
          </w:p>
        </w:tc>
      </w:tr>
      <w:tr w:rsidR="00072F6A" w:rsidRPr="00115C8A" w:rsidTr="000764EA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072F6A">
              <w:rPr>
                <w:rFonts w:ascii="Times New Roman" w:hAnsi="Times New Roman"/>
                <w:b/>
                <w:sz w:val="96"/>
                <w:szCs w:val="96"/>
              </w:rPr>
              <w:t>5</w:t>
            </w:r>
          </w:p>
        </w:tc>
        <w:tc>
          <w:tcPr>
            <w:tcW w:w="2125" w:type="dxa"/>
            <w:vMerge w:val="restart"/>
            <w:vAlign w:val="center"/>
          </w:tcPr>
          <w:p w:rsidR="00072F6A" w:rsidRPr="00F8315F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proofErr w:type="spellStart"/>
            <w:r w:rsidRPr="00F8315F">
              <w:rPr>
                <w:rFonts w:ascii="Times New Roman" w:hAnsi="Times New Roman"/>
                <w:b/>
                <w:sz w:val="36"/>
                <w:szCs w:val="36"/>
              </w:rPr>
              <w:t>Мкр</w:t>
            </w:r>
            <w:proofErr w:type="spellEnd"/>
            <w:r w:rsidRPr="00F8315F">
              <w:rPr>
                <w:rFonts w:ascii="Times New Roman" w:hAnsi="Times New Roman"/>
                <w:b/>
                <w:sz w:val="36"/>
                <w:szCs w:val="36"/>
              </w:rPr>
              <w:t>. Восточный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072F6A" w:rsidRDefault="00072F6A" w:rsidP="00F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  <w:p w:rsidR="00072F6A" w:rsidRDefault="00072F6A" w:rsidP="00F83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 01.06 по 31.08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72F6A" w:rsidRDefault="003C156E" w:rsidP="004465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4:3</w:t>
            </w:r>
            <w:r w:rsidR="00F8315F">
              <w:rPr>
                <w:rFonts w:ascii="Times New Roman" w:hAnsi="Times New Roman" w:cs="Times New Roman"/>
                <w:sz w:val="28"/>
              </w:rPr>
              <w:t>5-</w:t>
            </w:r>
            <w:r w:rsidR="007320A8">
              <w:rPr>
                <w:rFonts w:ascii="Times New Roman" w:hAnsi="Times New Roman" w:cs="Times New Roman"/>
                <w:sz w:val="28"/>
              </w:rPr>
              <w:t>23:41</w:t>
            </w:r>
          </w:p>
        </w:tc>
        <w:tc>
          <w:tcPr>
            <w:tcW w:w="8797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320A8" w:rsidRPr="007320A8" w:rsidRDefault="007320A8" w:rsidP="00732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proofErr w:type="gramStart"/>
            <w:r w:rsidRPr="007320A8">
              <w:rPr>
                <w:rFonts w:ascii="Times New Roman" w:hAnsi="Times New Roman"/>
                <w:b/>
                <w:sz w:val="35"/>
                <w:szCs w:val="35"/>
              </w:rPr>
              <w:t>4:35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5:50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6:00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6:36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7:16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7:36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8:08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8:18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8:38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8:46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8:56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9:06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9:16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9:36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10:01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10:11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10:26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>10:36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10:56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11:11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11:26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11:36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11:46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11:56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12:16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12:36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12:56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13:16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13:36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13:56</w:t>
            </w:r>
            <w:proofErr w:type="gramEnd"/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14:16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14:36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14:56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15:16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>15:36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15:56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16:16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16:36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16:56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17:16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17:36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17:56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18:11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18:26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18:41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19:01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19:11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19:26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19:41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19:56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20:11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</w:p>
          <w:p w:rsidR="00072F6A" w:rsidRPr="00545C42" w:rsidRDefault="007320A8" w:rsidP="00732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>20:26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20:41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20:56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21:16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21:36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21:56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22:11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22:26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.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22:56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23:26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23:41</w:t>
            </w:r>
          </w:p>
        </w:tc>
      </w:tr>
      <w:tr w:rsidR="00072F6A" w:rsidRPr="00115C8A" w:rsidTr="000764EA">
        <w:tc>
          <w:tcPr>
            <w:tcW w:w="1843" w:type="dxa"/>
            <w:vMerge/>
            <w:tcBorders>
              <w:left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072F6A" w:rsidRDefault="00072F6A" w:rsidP="00F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  <w:p w:rsidR="00072F6A" w:rsidRDefault="00072F6A" w:rsidP="00F83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 01.06 по 31.08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72F6A" w:rsidRDefault="00A929B6" w:rsidP="00732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4:3</w:t>
            </w:r>
            <w:r w:rsidR="007320A8">
              <w:rPr>
                <w:rFonts w:ascii="Times New Roman" w:hAnsi="Times New Roman" w:cs="Times New Roman"/>
                <w:sz w:val="28"/>
              </w:rPr>
              <w:t>5-0:11</w:t>
            </w:r>
          </w:p>
        </w:tc>
        <w:tc>
          <w:tcPr>
            <w:tcW w:w="8797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072F6A" w:rsidRDefault="007320A8" w:rsidP="00732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proofErr w:type="gramStart"/>
            <w:r w:rsidRPr="007320A8">
              <w:rPr>
                <w:rFonts w:ascii="Times New Roman" w:hAnsi="Times New Roman"/>
                <w:b/>
                <w:sz w:val="35"/>
                <w:szCs w:val="35"/>
              </w:rPr>
              <w:t>4:35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6:36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7:16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7:36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8:08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8:38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8:56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9:16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9:36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9:56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10:16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10:36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10:56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11:16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11:36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11:56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>12:16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12:36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12:56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13:16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13:36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13:56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14:16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14:36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14:56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15:16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15:36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15:56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16:16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16:36</w:t>
            </w:r>
            <w:proofErr w:type="gramEnd"/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16:56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17:16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>17:36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17:56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18:16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18:36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18:56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19:16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19:36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19:56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20:16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20:36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20:56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21:16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21:36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21:56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22:11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22:36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>22:56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23:26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0:11</w:t>
            </w:r>
          </w:p>
        </w:tc>
      </w:tr>
      <w:tr w:rsidR="00072F6A" w:rsidRPr="00115C8A" w:rsidTr="000764EA">
        <w:tc>
          <w:tcPr>
            <w:tcW w:w="1843" w:type="dxa"/>
            <w:vMerge/>
            <w:tcBorders>
              <w:left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072F6A" w:rsidRDefault="00072F6A" w:rsidP="00F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  <w:p w:rsidR="00072F6A" w:rsidRDefault="00072F6A" w:rsidP="00F83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 01.09 по 31.05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72F6A" w:rsidRDefault="00FD7A3E" w:rsidP="00732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800D1C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 w:rsidR="007320A8">
              <w:rPr>
                <w:rFonts w:ascii="Times New Roman" w:hAnsi="Times New Roman" w:cs="Times New Roman"/>
                <w:sz w:val="28"/>
              </w:rPr>
              <w:t>5-0:41</w:t>
            </w:r>
          </w:p>
        </w:tc>
        <w:tc>
          <w:tcPr>
            <w:tcW w:w="8797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320A8" w:rsidRPr="007320A8" w:rsidRDefault="007320A8" w:rsidP="00732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proofErr w:type="gramStart"/>
            <w:r w:rsidRPr="007320A8">
              <w:rPr>
                <w:rFonts w:ascii="Times New Roman" w:hAnsi="Times New Roman"/>
                <w:b/>
                <w:sz w:val="35"/>
                <w:szCs w:val="35"/>
              </w:rPr>
              <w:t>4:35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5:50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6:00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6:36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7:16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7:36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8:08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8:18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8:36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8:46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8:56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9:06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9:16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9:36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9:46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10:01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10:11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>10:21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10:36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10:56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11:16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11:36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11:46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11:56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12:16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12:36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12:56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13:16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13:36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13:56</w:t>
            </w:r>
            <w:proofErr w:type="gramEnd"/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14:11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14:26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14:41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14:56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>15:16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15:36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15:56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16:16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16:36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16:56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17:11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17:26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17:41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17:56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18:11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18:26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18:41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18:56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19:11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19:26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19:41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</w:p>
          <w:p w:rsidR="00072F6A" w:rsidRPr="00072F6A" w:rsidRDefault="007320A8" w:rsidP="00732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>19:56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20:11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20:26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20:41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20:56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21:16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21:36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21:56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22:11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22:26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22:41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22:56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23:11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23:26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0:11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0:26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20A8">
              <w:rPr>
                <w:rFonts w:ascii="Times New Roman" w:hAnsi="Times New Roman"/>
                <w:b/>
                <w:sz w:val="35"/>
                <w:szCs w:val="35"/>
              </w:rPr>
              <w:t xml:space="preserve"> 0:41</w:t>
            </w:r>
          </w:p>
        </w:tc>
      </w:tr>
      <w:tr w:rsidR="00072F6A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130D52" w:rsidRDefault="00130D52" w:rsidP="00F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D52" w:rsidRDefault="00130D52" w:rsidP="00F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F6A" w:rsidRDefault="00072F6A" w:rsidP="00F83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 с 01.09 по 31.05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130D52" w:rsidRDefault="00130D52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72F6A" w:rsidRDefault="00FB1A0F" w:rsidP="00EE2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4:3</w:t>
            </w:r>
            <w:r w:rsidR="00EE2112">
              <w:rPr>
                <w:rFonts w:ascii="Times New Roman" w:hAnsi="Times New Roman" w:cs="Times New Roman"/>
                <w:sz w:val="28"/>
              </w:rPr>
              <w:t>5</w:t>
            </w:r>
            <w:r w:rsidR="00800D1C">
              <w:rPr>
                <w:rFonts w:ascii="Times New Roman" w:hAnsi="Times New Roman" w:cs="Times New Roman"/>
                <w:sz w:val="28"/>
              </w:rPr>
              <w:t>-</w:t>
            </w:r>
            <w:r w:rsidR="00EE2112">
              <w:rPr>
                <w:rFonts w:ascii="Times New Roman" w:hAnsi="Times New Roman" w:cs="Times New Roman"/>
                <w:sz w:val="28"/>
              </w:rPr>
              <w:t>0:41</w:t>
            </w:r>
            <w:bookmarkStart w:id="0" w:name="_GoBack"/>
            <w:bookmarkEnd w:id="0"/>
          </w:p>
        </w:tc>
        <w:tc>
          <w:tcPr>
            <w:tcW w:w="8797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320A8" w:rsidRPr="007320A8" w:rsidRDefault="007320A8" w:rsidP="00732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proofErr w:type="gramStart"/>
            <w:r w:rsidRPr="007320A8">
              <w:rPr>
                <w:rFonts w:ascii="Times New Roman" w:hAnsi="Times New Roman"/>
                <w:b/>
                <w:sz w:val="34"/>
                <w:szCs w:val="34"/>
              </w:rPr>
              <w:t>4:35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7320A8">
              <w:rPr>
                <w:rFonts w:ascii="Times New Roman" w:hAnsi="Times New Roman"/>
                <w:b/>
                <w:sz w:val="34"/>
                <w:szCs w:val="34"/>
              </w:rPr>
              <w:t xml:space="preserve"> 7:16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7320A8">
              <w:rPr>
                <w:rFonts w:ascii="Times New Roman" w:hAnsi="Times New Roman"/>
                <w:b/>
                <w:sz w:val="34"/>
                <w:szCs w:val="34"/>
              </w:rPr>
              <w:t xml:space="preserve"> 7:36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7320A8">
              <w:rPr>
                <w:rFonts w:ascii="Times New Roman" w:hAnsi="Times New Roman"/>
                <w:b/>
                <w:sz w:val="34"/>
                <w:szCs w:val="34"/>
              </w:rPr>
              <w:t xml:space="preserve"> 8:08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7320A8">
              <w:rPr>
                <w:rFonts w:ascii="Times New Roman" w:hAnsi="Times New Roman"/>
                <w:b/>
                <w:sz w:val="34"/>
                <w:szCs w:val="34"/>
              </w:rPr>
              <w:t xml:space="preserve"> 8:18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7320A8">
              <w:rPr>
                <w:rFonts w:ascii="Times New Roman" w:hAnsi="Times New Roman"/>
                <w:b/>
                <w:sz w:val="34"/>
                <w:szCs w:val="34"/>
              </w:rPr>
              <w:t xml:space="preserve"> 8:38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7320A8">
              <w:rPr>
                <w:rFonts w:ascii="Times New Roman" w:hAnsi="Times New Roman"/>
                <w:b/>
                <w:sz w:val="34"/>
                <w:szCs w:val="34"/>
              </w:rPr>
              <w:t xml:space="preserve"> 8:56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7320A8">
              <w:rPr>
                <w:rFonts w:ascii="Times New Roman" w:hAnsi="Times New Roman"/>
                <w:b/>
                <w:sz w:val="34"/>
                <w:szCs w:val="34"/>
              </w:rPr>
              <w:t xml:space="preserve"> 9:16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7320A8">
              <w:rPr>
                <w:rFonts w:ascii="Times New Roman" w:hAnsi="Times New Roman"/>
                <w:b/>
                <w:sz w:val="34"/>
                <w:szCs w:val="34"/>
              </w:rPr>
              <w:t xml:space="preserve"> 9:36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7320A8">
              <w:rPr>
                <w:rFonts w:ascii="Times New Roman" w:hAnsi="Times New Roman"/>
                <w:b/>
                <w:sz w:val="34"/>
                <w:szCs w:val="34"/>
              </w:rPr>
              <w:t xml:space="preserve"> 10:01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7320A8">
              <w:rPr>
                <w:rFonts w:ascii="Times New Roman" w:hAnsi="Times New Roman"/>
                <w:b/>
                <w:sz w:val="34"/>
                <w:szCs w:val="34"/>
              </w:rPr>
              <w:t xml:space="preserve"> 10:11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7320A8">
              <w:rPr>
                <w:rFonts w:ascii="Times New Roman" w:hAnsi="Times New Roman"/>
                <w:b/>
                <w:sz w:val="34"/>
                <w:szCs w:val="34"/>
              </w:rPr>
              <w:t xml:space="preserve"> 10:21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7320A8">
              <w:rPr>
                <w:rFonts w:ascii="Times New Roman" w:hAnsi="Times New Roman"/>
                <w:b/>
                <w:sz w:val="34"/>
                <w:szCs w:val="34"/>
              </w:rPr>
              <w:t xml:space="preserve"> 10:36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7320A8">
              <w:rPr>
                <w:rFonts w:ascii="Times New Roman" w:hAnsi="Times New Roman"/>
                <w:b/>
                <w:sz w:val="34"/>
                <w:szCs w:val="34"/>
              </w:rPr>
              <w:t xml:space="preserve"> 10:56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7320A8">
              <w:rPr>
                <w:rFonts w:ascii="Times New Roman" w:hAnsi="Times New Roman"/>
                <w:b/>
                <w:sz w:val="34"/>
                <w:szCs w:val="34"/>
              </w:rPr>
              <w:t xml:space="preserve"> 11:11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7320A8">
              <w:rPr>
                <w:rFonts w:ascii="Times New Roman" w:hAnsi="Times New Roman"/>
                <w:b/>
                <w:sz w:val="34"/>
                <w:szCs w:val="34"/>
              </w:rPr>
              <w:t xml:space="preserve"> 11:26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7320A8">
              <w:rPr>
                <w:rFonts w:ascii="Times New Roman" w:hAnsi="Times New Roman"/>
                <w:b/>
                <w:sz w:val="34"/>
                <w:szCs w:val="34"/>
              </w:rPr>
              <w:t xml:space="preserve"> 11:36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 w:rsidRPr="007320A8">
              <w:rPr>
                <w:rFonts w:ascii="Times New Roman" w:hAnsi="Times New Roman"/>
                <w:b/>
                <w:sz w:val="34"/>
                <w:szCs w:val="34"/>
              </w:rPr>
              <w:t>11:46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7320A8">
              <w:rPr>
                <w:rFonts w:ascii="Times New Roman" w:hAnsi="Times New Roman"/>
                <w:b/>
                <w:sz w:val="34"/>
                <w:szCs w:val="34"/>
              </w:rPr>
              <w:t xml:space="preserve"> 11:56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7320A8">
              <w:rPr>
                <w:rFonts w:ascii="Times New Roman" w:hAnsi="Times New Roman"/>
                <w:b/>
                <w:sz w:val="34"/>
                <w:szCs w:val="34"/>
              </w:rPr>
              <w:t xml:space="preserve"> 12:16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7320A8">
              <w:rPr>
                <w:rFonts w:ascii="Times New Roman" w:hAnsi="Times New Roman"/>
                <w:b/>
                <w:sz w:val="34"/>
                <w:szCs w:val="34"/>
              </w:rPr>
              <w:t xml:space="preserve"> 12:36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7320A8">
              <w:rPr>
                <w:rFonts w:ascii="Times New Roman" w:hAnsi="Times New Roman"/>
                <w:b/>
                <w:sz w:val="34"/>
                <w:szCs w:val="34"/>
              </w:rPr>
              <w:t xml:space="preserve"> 12:56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7320A8">
              <w:rPr>
                <w:rFonts w:ascii="Times New Roman" w:hAnsi="Times New Roman"/>
                <w:b/>
                <w:sz w:val="34"/>
                <w:szCs w:val="34"/>
              </w:rPr>
              <w:t xml:space="preserve"> 13:16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7320A8">
              <w:rPr>
                <w:rFonts w:ascii="Times New Roman" w:hAnsi="Times New Roman"/>
                <w:b/>
                <w:sz w:val="34"/>
                <w:szCs w:val="34"/>
              </w:rPr>
              <w:t xml:space="preserve"> 13:36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7320A8">
              <w:rPr>
                <w:rFonts w:ascii="Times New Roman" w:hAnsi="Times New Roman"/>
                <w:b/>
                <w:sz w:val="34"/>
                <w:szCs w:val="34"/>
              </w:rPr>
              <w:t xml:space="preserve"> 13:56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7320A8">
              <w:rPr>
                <w:rFonts w:ascii="Times New Roman" w:hAnsi="Times New Roman"/>
                <w:b/>
                <w:sz w:val="34"/>
                <w:szCs w:val="34"/>
              </w:rPr>
              <w:t xml:space="preserve"> 14:16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7320A8">
              <w:rPr>
                <w:rFonts w:ascii="Times New Roman" w:hAnsi="Times New Roman"/>
                <w:b/>
                <w:sz w:val="34"/>
                <w:szCs w:val="34"/>
              </w:rPr>
              <w:t xml:space="preserve"> 14:36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7320A8">
              <w:rPr>
                <w:rFonts w:ascii="Times New Roman" w:hAnsi="Times New Roman"/>
                <w:b/>
                <w:sz w:val="34"/>
                <w:szCs w:val="34"/>
              </w:rPr>
              <w:t xml:space="preserve"> 14:56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7320A8">
              <w:rPr>
                <w:rFonts w:ascii="Times New Roman" w:hAnsi="Times New Roman"/>
                <w:b/>
                <w:sz w:val="34"/>
                <w:szCs w:val="34"/>
              </w:rPr>
              <w:t xml:space="preserve"> 15:16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7320A8">
              <w:rPr>
                <w:rFonts w:ascii="Times New Roman" w:hAnsi="Times New Roman"/>
                <w:b/>
                <w:sz w:val="34"/>
                <w:szCs w:val="34"/>
              </w:rPr>
              <w:t xml:space="preserve"> 15:36</w:t>
            </w:r>
            <w:proofErr w:type="gramEnd"/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7320A8">
              <w:rPr>
                <w:rFonts w:ascii="Times New Roman" w:hAnsi="Times New Roman"/>
                <w:b/>
                <w:sz w:val="34"/>
                <w:szCs w:val="34"/>
              </w:rPr>
              <w:t xml:space="preserve"> 15:56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7320A8">
              <w:rPr>
                <w:rFonts w:ascii="Times New Roman" w:hAnsi="Times New Roman"/>
                <w:b/>
                <w:sz w:val="34"/>
                <w:szCs w:val="34"/>
              </w:rPr>
              <w:t xml:space="preserve"> 16:36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7320A8">
              <w:rPr>
                <w:rFonts w:ascii="Times New Roman" w:hAnsi="Times New Roman"/>
                <w:b/>
                <w:sz w:val="34"/>
                <w:szCs w:val="34"/>
              </w:rPr>
              <w:t xml:space="preserve"> 16:36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7320A8">
              <w:rPr>
                <w:rFonts w:ascii="Times New Roman" w:hAnsi="Times New Roman"/>
                <w:b/>
                <w:sz w:val="34"/>
                <w:szCs w:val="34"/>
              </w:rPr>
              <w:t xml:space="preserve"> 16:56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</w:p>
          <w:p w:rsidR="00072F6A" w:rsidRPr="00FB1A0F" w:rsidRDefault="007320A8" w:rsidP="00732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7320A8">
              <w:rPr>
                <w:rFonts w:ascii="Times New Roman" w:hAnsi="Times New Roman"/>
                <w:b/>
                <w:sz w:val="34"/>
                <w:szCs w:val="34"/>
              </w:rPr>
              <w:t>17:16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7320A8">
              <w:rPr>
                <w:rFonts w:ascii="Times New Roman" w:hAnsi="Times New Roman"/>
                <w:b/>
                <w:sz w:val="34"/>
                <w:szCs w:val="34"/>
              </w:rPr>
              <w:t xml:space="preserve"> 17:36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7320A8">
              <w:rPr>
                <w:rFonts w:ascii="Times New Roman" w:hAnsi="Times New Roman"/>
                <w:b/>
                <w:sz w:val="34"/>
                <w:szCs w:val="34"/>
              </w:rPr>
              <w:t xml:space="preserve"> 17:56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7320A8">
              <w:rPr>
                <w:rFonts w:ascii="Times New Roman" w:hAnsi="Times New Roman"/>
                <w:b/>
                <w:sz w:val="34"/>
                <w:szCs w:val="34"/>
              </w:rPr>
              <w:t xml:space="preserve"> 18:11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7320A8">
              <w:rPr>
                <w:rFonts w:ascii="Times New Roman" w:hAnsi="Times New Roman"/>
                <w:b/>
                <w:sz w:val="34"/>
                <w:szCs w:val="34"/>
              </w:rPr>
              <w:t xml:space="preserve"> 18:26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7320A8">
              <w:rPr>
                <w:rFonts w:ascii="Times New Roman" w:hAnsi="Times New Roman"/>
                <w:b/>
                <w:sz w:val="34"/>
                <w:szCs w:val="34"/>
              </w:rPr>
              <w:t xml:space="preserve"> 18:41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7320A8">
              <w:rPr>
                <w:rFonts w:ascii="Times New Roman" w:hAnsi="Times New Roman"/>
                <w:b/>
                <w:sz w:val="34"/>
                <w:szCs w:val="34"/>
              </w:rPr>
              <w:t xml:space="preserve"> 18:56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7320A8">
              <w:rPr>
                <w:rFonts w:ascii="Times New Roman" w:hAnsi="Times New Roman"/>
                <w:b/>
                <w:sz w:val="34"/>
                <w:szCs w:val="34"/>
              </w:rPr>
              <w:t xml:space="preserve"> 19:11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7320A8">
              <w:rPr>
                <w:rFonts w:ascii="Times New Roman" w:hAnsi="Times New Roman"/>
                <w:b/>
                <w:sz w:val="34"/>
                <w:szCs w:val="34"/>
              </w:rPr>
              <w:t xml:space="preserve"> 19:26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7320A8">
              <w:rPr>
                <w:rFonts w:ascii="Times New Roman" w:hAnsi="Times New Roman"/>
                <w:b/>
                <w:sz w:val="34"/>
                <w:szCs w:val="34"/>
              </w:rPr>
              <w:t xml:space="preserve"> 19:41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7320A8">
              <w:rPr>
                <w:rFonts w:ascii="Times New Roman" w:hAnsi="Times New Roman"/>
                <w:b/>
                <w:sz w:val="34"/>
                <w:szCs w:val="34"/>
              </w:rPr>
              <w:t xml:space="preserve"> 19:56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7320A8">
              <w:rPr>
                <w:rFonts w:ascii="Times New Roman" w:hAnsi="Times New Roman"/>
                <w:b/>
                <w:sz w:val="34"/>
                <w:szCs w:val="34"/>
              </w:rPr>
              <w:t xml:space="preserve"> 20:11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7320A8">
              <w:rPr>
                <w:rFonts w:ascii="Times New Roman" w:hAnsi="Times New Roman"/>
                <w:b/>
                <w:sz w:val="34"/>
                <w:szCs w:val="34"/>
              </w:rPr>
              <w:t xml:space="preserve"> 20:26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7320A8">
              <w:rPr>
                <w:rFonts w:ascii="Times New Roman" w:hAnsi="Times New Roman"/>
                <w:b/>
                <w:sz w:val="34"/>
                <w:szCs w:val="34"/>
              </w:rPr>
              <w:t xml:space="preserve"> 20:41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7320A8">
              <w:rPr>
                <w:rFonts w:ascii="Times New Roman" w:hAnsi="Times New Roman"/>
                <w:b/>
                <w:sz w:val="34"/>
                <w:szCs w:val="34"/>
              </w:rPr>
              <w:t xml:space="preserve"> 20:56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7320A8">
              <w:rPr>
                <w:rFonts w:ascii="Times New Roman" w:hAnsi="Times New Roman"/>
                <w:b/>
                <w:sz w:val="34"/>
                <w:szCs w:val="34"/>
              </w:rPr>
              <w:t xml:space="preserve"> 21:16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7320A8">
              <w:rPr>
                <w:rFonts w:ascii="Times New Roman" w:hAnsi="Times New Roman"/>
                <w:b/>
                <w:sz w:val="34"/>
                <w:szCs w:val="34"/>
              </w:rPr>
              <w:t xml:space="preserve"> 21:36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 w:rsidRPr="007320A8">
              <w:rPr>
                <w:rFonts w:ascii="Times New Roman" w:hAnsi="Times New Roman"/>
                <w:b/>
                <w:sz w:val="34"/>
                <w:szCs w:val="34"/>
              </w:rPr>
              <w:t>21:56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7320A8">
              <w:rPr>
                <w:rFonts w:ascii="Times New Roman" w:hAnsi="Times New Roman"/>
                <w:b/>
                <w:sz w:val="34"/>
                <w:szCs w:val="34"/>
              </w:rPr>
              <w:t xml:space="preserve"> 22:11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7320A8">
              <w:rPr>
                <w:rFonts w:ascii="Times New Roman" w:hAnsi="Times New Roman"/>
                <w:b/>
                <w:sz w:val="34"/>
                <w:szCs w:val="34"/>
              </w:rPr>
              <w:t xml:space="preserve"> 22:26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7320A8">
              <w:rPr>
                <w:rFonts w:ascii="Times New Roman" w:hAnsi="Times New Roman"/>
                <w:b/>
                <w:sz w:val="34"/>
                <w:szCs w:val="34"/>
              </w:rPr>
              <w:t xml:space="preserve"> 22:56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7320A8">
              <w:rPr>
                <w:rFonts w:ascii="Times New Roman" w:hAnsi="Times New Roman"/>
                <w:b/>
                <w:sz w:val="34"/>
                <w:szCs w:val="34"/>
              </w:rPr>
              <w:t xml:space="preserve"> 23:26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7320A8">
              <w:rPr>
                <w:rFonts w:ascii="Times New Roman" w:hAnsi="Times New Roman"/>
                <w:b/>
                <w:sz w:val="34"/>
                <w:szCs w:val="34"/>
              </w:rPr>
              <w:t xml:space="preserve"> 23:41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7320A8">
              <w:rPr>
                <w:rFonts w:ascii="Times New Roman" w:hAnsi="Times New Roman"/>
                <w:b/>
                <w:sz w:val="34"/>
                <w:szCs w:val="34"/>
              </w:rPr>
              <w:t xml:space="preserve"> 0:11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7320A8">
              <w:rPr>
                <w:rFonts w:ascii="Times New Roman" w:hAnsi="Times New Roman"/>
                <w:b/>
                <w:sz w:val="34"/>
                <w:szCs w:val="34"/>
              </w:rPr>
              <w:t xml:space="preserve"> 0:41</w:t>
            </w:r>
          </w:p>
        </w:tc>
      </w:tr>
      <w:tr w:rsidR="002C1452" w:rsidTr="003B1551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trHeight w:val="5771"/>
        </w:trPr>
        <w:tc>
          <w:tcPr>
            <w:tcW w:w="15873" w:type="dxa"/>
            <w:gridSpan w:val="6"/>
          </w:tcPr>
          <w:p w:rsidR="002C1452" w:rsidRDefault="002C1452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2C1452" w:rsidRDefault="002C1452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>Прогноз прибытия пассажирского транспорта</w:t>
            </w:r>
          </w:p>
          <w:p w:rsidR="002C1452" w:rsidRDefault="002C1452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 xml:space="preserve">в вашем мобильном телефоне </w:t>
            </w:r>
          </w:p>
          <w:p w:rsidR="002C1452" w:rsidRDefault="002C1452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2C1452" w:rsidRDefault="007320A8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noProof/>
              </w:rPr>
              <w:drawing>
                <wp:anchor distT="0" distB="0" distL="114300" distR="114300" simplePos="0" relativeHeight="251703808" behindDoc="0" locked="0" layoutInCell="1" allowOverlap="1" wp14:anchorId="312FF257" wp14:editId="1770CC8C">
                  <wp:simplePos x="0" y="0"/>
                  <wp:positionH relativeFrom="column">
                    <wp:posOffset>6220691</wp:posOffset>
                  </wp:positionH>
                  <wp:positionV relativeFrom="paragraph">
                    <wp:posOffset>152515</wp:posOffset>
                  </wp:positionV>
                  <wp:extent cx="3540910" cy="1808019"/>
                  <wp:effectExtent l="0" t="0" r="2540" b="19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35" t="27045" r="22646" b="22916"/>
                          <a:stretch/>
                        </pic:blipFill>
                        <pic:spPr bwMode="auto">
                          <a:xfrm>
                            <a:off x="0" y="0"/>
                            <a:ext cx="3540910" cy="1808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1452"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697664" behindDoc="0" locked="0" layoutInCell="1" allowOverlap="1" wp14:anchorId="1A94D554" wp14:editId="5AC8A4FF">
                  <wp:simplePos x="0" y="0"/>
                  <wp:positionH relativeFrom="column">
                    <wp:posOffset>1794717</wp:posOffset>
                  </wp:positionH>
                  <wp:positionV relativeFrom="paragraph">
                    <wp:posOffset>224168</wp:posOffset>
                  </wp:positionV>
                  <wp:extent cx="4263695" cy="1567335"/>
                  <wp:effectExtent l="0" t="0" r="3810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4263695" cy="15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1452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698688" behindDoc="0" locked="0" layoutInCell="1" allowOverlap="1" wp14:anchorId="5E6EAE4A" wp14:editId="57213D0D">
                  <wp:simplePos x="0" y="0"/>
                  <wp:positionH relativeFrom="column">
                    <wp:posOffset>-56554</wp:posOffset>
                  </wp:positionH>
                  <wp:positionV relativeFrom="paragraph">
                    <wp:posOffset>52070</wp:posOffset>
                  </wp:positionV>
                  <wp:extent cx="1851193" cy="1851193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193" cy="18511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Pr="00452106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proofErr w:type="gramStart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>Контроль за</w:t>
            </w:r>
            <w:proofErr w:type="gramEnd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 осуществлением регулярных перевозок обеспечивает:</w:t>
            </w:r>
          </w:p>
          <w:p w:rsidR="002C1452" w:rsidRDefault="002C1452" w:rsidP="009E6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-  у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правление транспорта, связи и дорог Администрации города Ханты-Мансийска, г: Ханты-Мансийск, </w:t>
            </w:r>
            <w:proofErr w:type="spellStart"/>
            <w:proofErr w:type="gramStart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>ул</w:t>
            </w:r>
            <w:proofErr w:type="spellEnd"/>
            <w:proofErr w:type="gramEnd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 Мира, 13,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                   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тел: </w:t>
            </w:r>
            <w:r w:rsidRPr="00534C3B">
              <w:rPr>
                <w:rFonts w:ascii="Times New Roman" w:hAnsi="Times New Roman" w:cs="Times New Roman"/>
                <w:sz w:val="28"/>
                <w:szCs w:val="26"/>
              </w:rPr>
              <w:t>8 (3467) 39-39-07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;</w:t>
            </w:r>
            <w:r w:rsidR="007320A8">
              <w:rPr>
                <w:noProof/>
                <w:lang w:eastAsia="ru-RU"/>
              </w:rPr>
              <w:t xml:space="preserve"> </w:t>
            </w:r>
          </w:p>
          <w:p w:rsidR="002C1452" w:rsidRDefault="002C1452" w:rsidP="009E699E">
            <w:pPr>
              <w:spacing w:after="0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- о</w:t>
            </w:r>
            <w:r w:rsidRPr="00115C8A">
              <w:rPr>
                <w:rFonts w:ascii="Times New Roman" w:hAnsi="Times New Roman" w:cs="Times New Roman"/>
                <w:sz w:val="28"/>
                <w:szCs w:val="36"/>
              </w:rPr>
              <w:t xml:space="preserve">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: Шевченко 36А, тел: (3467) 32-64-60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;</w:t>
            </w:r>
          </w:p>
          <w:p w:rsidR="002C1452" w:rsidRDefault="002C1452" w:rsidP="009E699E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lastRenderedPageBreak/>
              <w:t xml:space="preserve">-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МО МВД России «Ханты-Мансийский»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: Дзержинского дом 11, телефоны дежурной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 (3467) 398-104, 398-103, 102 и 112</w:t>
            </w:r>
          </w:p>
        </w:tc>
      </w:tr>
    </w:tbl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9E699E">
      <w:pgSz w:w="16839" w:h="23814" w:code="8"/>
      <w:pgMar w:top="284" w:right="0" w:bottom="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E7E" w:rsidRDefault="00E04E7E" w:rsidP="00A33411">
      <w:pPr>
        <w:spacing w:after="0" w:line="240" w:lineRule="auto"/>
      </w:pPr>
      <w:r>
        <w:separator/>
      </w:r>
    </w:p>
  </w:endnote>
  <w:endnote w:type="continuationSeparator" w:id="0">
    <w:p w:rsidR="00E04E7E" w:rsidRDefault="00E04E7E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E7E" w:rsidRDefault="00E04E7E" w:rsidP="00A33411">
      <w:pPr>
        <w:spacing w:after="0" w:line="240" w:lineRule="auto"/>
      </w:pPr>
      <w:r>
        <w:separator/>
      </w:r>
    </w:p>
  </w:footnote>
  <w:footnote w:type="continuationSeparator" w:id="0">
    <w:p w:rsidR="00E04E7E" w:rsidRDefault="00E04E7E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0.45pt;height:112.1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0D52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218A"/>
    <w:rsid w:val="00252627"/>
    <w:rsid w:val="00252AA8"/>
    <w:rsid w:val="00252E8E"/>
    <w:rsid w:val="002530B0"/>
    <w:rsid w:val="00253CF7"/>
    <w:rsid w:val="00253F48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3078"/>
    <w:rsid w:val="002D339B"/>
    <w:rsid w:val="002D3877"/>
    <w:rsid w:val="002D3964"/>
    <w:rsid w:val="002D3AD6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775"/>
    <w:rsid w:val="00365963"/>
    <w:rsid w:val="00365C5F"/>
    <w:rsid w:val="00366A81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6E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5C0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578F"/>
    <w:rsid w:val="00455FD0"/>
    <w:rsid w:val="004562E0"/>
    <w:rsid w:val="00456A69"/>
    <w:rsid w:val="0045732C"/>
    <w:rsid w:val="004575D7"/>
    <w:rsid w:val="004577E5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423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3D6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5562"/>
    <w:rsid w:val="006861EC"/>
    <w:rsid w:val="0068684C"/>
    <w:rsid w:val="00686AB3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6E40"/>
    <w:rsid w:val="006977C8"/>
    <w:rsid w:val="00697B7C"/>
    <w:rsid w:val="006A04F2"/>
    <w:rsid w:val="006A1C8E"/>
    <w:rsid w:val="006A1E5F"/>
    <w:rsid w:val="006A2175"/>
    <w:rsid w:val="006A259E"/>
    <w:rsid w:val="006A2C9B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0A8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066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1523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0D1C"/>
    <w:rsid w:val="008011E8"/>
    <w:rsid w:val="00801581"/>
    <w:rsid w:val="00801ACE"/>
    <w:rsid w:val="00801F30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F8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A4"/>
    <w:rsid w:val="00975C3D"/>
    <w:rsid w:val="00976B9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925"/>
    <w:rsid w:val="00A929B6"/>
    <w:rsid w:val="00A92C4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C1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674C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263F"/>
    <w:rsid w:val="00C22ABD"/>
    <w:rsid w:val="00C22B56"/>
    <w:rsid w:val="00C22C45"/>
    <w:rsid w:val="00C23203"/>
    <w:rsid w:val="00C2355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836"/>
    <w:rsid w:val="00D1285F"/>
    <w:rsid w:val="00D1294C"/>
    <w:rsid w:val="00D12CAE"/>
    <w:rsid w:val="00D13287"/>
    <w:rsid w:val="00D151A0"/>
    <w:rsid w:val="00D1576C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417F"/>
    <w:rsid w:val="00E04236"/>
    <w:rsid w:val="00E043F3"/>
    <w:rsid w:val="00E04E7E"/>
    <w:rsid w:val="00E05855"/>
    <w:rsid w:val="00E06FA3"/>
    <w:rsid w:val="00E0725F"/>
    <w:rsid w:val="00E072DD"/>
    <w:rsid w:val="00E076CA"/>
    <w:rsid w:val="00E07F35"/>
    <w:rsid w:val="00E102F3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5B75"/>
    <w:rsid w:val="00E260C1"/>
    <w:rsid w:val="00E26AF0"/>
    <w:rsid w:val="00E27639"/>
    <w:rsid w:val="00E27966"/>
    <w:rsid w:val="00E309AC"/>
    <w:rsid w:val="00E30E1E"/>
    <w:rsid w:val="00E317E9"/>
    <w:rsid w:val="00E3233E"/>
    <w:rsid w:val="00E32629"/>
    <w:rsid w:val="00E33391"/>
    <w:rsid w:val="00E33451"/>
    <w:rsid w:val="00E34398"/>
    <w:rsid w:val="00E349DF"/>
    <w:rsid w:val="00E34E17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50EF"/>
    <w:rsid w:val="00ED6D03"/>
    <w:rsid w:val="00EE0102"/>
    <w:rsid w:val="00EE05E5"/>
    <w:rsid w:val="00EE187D"/>
    <w:rsid w:val="00EE1E10"/>
    <w:rsid w:val="00EE2112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78D"/>
    <w:rsid w:val="00F2079C"/>
    <w:rsid w:val="00F20FF7"/>
    <w:rsid w:val="00F22799"/>
    <w:rsid w:val="00F22AAE"/>
    <w:rsid w:val="00F22DCB"/>
    <w:rsid w:val="00F22EBE"/>
    <w:rsid w:val="00F236E9"/>
    <w:rsid w:val="00F24E8D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7FE"/>
    <w:rsid w:val="00F7784B"/>
    <w:rsid w:val="00F779FF"/>
    <w:rsid w:val="00F80780"/>
    <w:rsid w:val="00F80A27"/>
    <w:rsid w:val="00F81F72"/>
    <w:rsid w:val="00F828E1"/>
    <w:rsid w:val="00F830D8"/>
    <w:rsid w:val="00F8315F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2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7"/>
    <w:rsid w:val="00FA2EB5"/>
    <w:rsid w:val="00FA310F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1A0F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A3E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E1A3B-C0D9-4BCC-843E-87EA56A70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1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2611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Щур Сергей Николаевич</cp:lastModifiedBy>
  <cp:revision>4</cp:revision>
  <cp:lastPrinted>2024-08-16T04:37:00Z</cp:lastPrinted>
  <dcterms:created xsi:type="dcterms:W3CDTF">2024-09-30T11:29:00Z</dcterms:created>
  <dcterms:modified xsi:type="dcterms:W3CDTF">2024-12-06T09:40:00Z</dcterms:modified>
</cp:coreProperties>
</file>