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C8A" w:rsidRDefault="004C1A88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52"/>
          <w:lang w:eastAsia="en-US"/>
        </w:rPr>
      </w:pPr>
      <w:r>
        <w:rPr>
          <w:rFonts w:ascii="Times New Roman" w:eastAsiaTheme="minorHAnsi" w:hAnsi="Times New Roman"/>
          <w:b/>
          <w:sz w:val="104"/>
          <w:szCs w:val="104"/>
          <w:lang w:eastAsia="en-US"/>
        </w:rPr>
        <w:tab/>
      </w:r>
      <w:r>
        <w:rPr>
          <w:rFonts w:ascii="Times New Roman" w:eastAsiaTheme="minorHAnsi" w:hAnsi="Times New Roman"/>
          <w:b/>
          <w:sz w:val="104"/>
          <w:szCs w:val="104"/>
          <w:lang w:eastAsia="en-US"/>
        </w:rPr>
        <w:tab/>
      </w:r>
      <w:r w:rsidR="00E5526C">
        <w:rPr>
          <w:rFonts w:ascii="Times New Roman" w:eastAsiaTheme="minorHAnsi" w:hAnsi="Times New Roman"/>
          <w:b/>
          <w:sz w:val="104"/>
          <w:szCs w:val="104"/>
          <w:lang w:eastAsia="en-US"/>
        </w:rPr>
        <w:t xml:space="preserve"> </w:t>
      </w:r>
      <w:r w:rsidR="00115C8A" w:rsidRPr="00115C8A">
        <w:rPr>
          <w:rFonts w:ascii="Times New Roman" w:eastAsiaTheme="minorHAnsi" w:hAnsi="Times New Roman"/>
          <w:b/>
          <w:sz w:val="52"/>
          <w:lang w:eastAsia="en-US"/>
        </w:rPr>
        <w:t xml:space="preserve">                 </w:t>
      </w:r>
      <w:r w:rsidR="00A2521F">
        <w:rPr>
          <w:rFonts w:ascii="Times New Roman" w:eastAsiaTheme="minorHAnsi" w:hAnsi="Times New Roman"/>
          <w:b/>
          <w:sz w:val="52"/>
          <w:lang w:eastAsia="en-US"/>
        </w:rPr>
        <w:t xml:space="preserve">               </w:t>
      </w:r>
    </w:p>
    <w:p w:rsidR="00AB3053" w:rsidRPr="00AB3053" w:rsidRDefault="00AB3053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28"/>
          <w:szCs w:val="104"/>
          <w:lang w:eastAsia="en-US"/>
        </w:rPr>
      </w:pPr>
    </w:p>
    <w:tbl>
      <w:tblPr>
        <w:tblStyle w:val="41"/>
        <w:tblW w:w="1588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843"/>
        <w:gridCol w:w="2125"/>
        <w:gridCol w:w="1560"/>
        <w:gridCol w:w="1559"/>
        <w:gridCol w:w="6727"/>
        <w:gridCol w:w="2059"/>
        <w:gridCol w:w="11"/>
      </w:tblGrid>
      <w:tr w:rsidR="003B1551" w:rsidRPr="00115C8A" w:rsidTr="00722FD3">
        <w:trPr>
          <w:trHeight w:val="2397"/>
        </w:trPr>
        <w:tc>
          <w:tcPr>
            <w:tcW w:w="13814" w:type="dxa"/>
            <w:gridSpan w:val="5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11469E" w:rsidRDefault="00AE5DC1" w:rsidP="004465C0">
            <w:pPr>
              <w:tabs>
                <w:tab w:val="left" w:pos="3650"/>
                <w:tab w:val="center" w:pos="8277"/>
              </w:tabs>
              <w:spacing w:after="0" w:line="240" w:lineRule="auto"/>
              <w:ind w:left="2445"/>
              <w:contextualSpacing/>
              <w:jc w:val="center"/>
              <w:rPr>
                <w:rFonts w:ascii="Times New Roman" w:hAnsi="Times New Roman"/>
                <w:b/>
                <w:color w:val="FFFFFF" w:themeColor="background1"/>
                <w:sz w:val="110"/>
                <w:szCs w:val="110"/>
              </w:rPr>
            </w:pPr>
            <w:r w:rsidRPr="0011469E">
              <w:rPr>
                <w:rFonts w:ascii="Times New Roman" w:hAnsi="Times New Roman"/>
                <w:b/>
                <w:noProof/>
                <w:sz w:val="110"/>
                <w:szCs w:val="110"/>
              </w:rPr>
              <w:drawing>
                <wp:anchor distT="0" distB="0" distL="114300" distR="114300" simplePos="0" relativeHeight="251702784" behindDoc="0" locked="0" layoutInCell="0" allowOverlap="1" wp14:anchorId="23FBFAE7" wp14:editId="14D52FE9">
                  <wp:simplePos x="0" y="0"/>
                  <wp:positionH relativeFrom="column">
                    <wp:posOffset>231140</wp:posOffset>
                  </wp:positionH>
                  <wp:positionV relativeFrom="page">
                    <wp:posOffset>850900</wp:posOffset>
                  </wp:positionV>
                  <wp:extent cx="1603375" cy="168465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375" cy="168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83B57">
              <w:rPr>
                <w:rFonts w:ascii="Times New Roman" w:hAnsi="Times New Roman"/>
                <w:b/>
                <w:color w:val="FFFFFF" w:themeColor="background1"/>
                <w:sz w:val="110"/>
                <w:szCs w:val="110"/>
              </w:rPr>
              <w:t>Восточное кладбище</w:t>
            </w:r>
            <w:r w:rsidR="00800D1C">
              <w:rPr>
                <w:rFonts w:ascii="Times New Roman" w:hAnsi="Times New Roman"/>
                <w:b/>
                <w:color w:val="FFFFFF" w:themeColor="background1"/>
                <w:sz w:val="110"/>
                <w:szCs w:val="110"/>
              </w:rPr>
              <w:t xml:space="preserve"> </w:t>
            </w:r>
          </w:p>
        </w:tc>
        <w:tc>
          <w:tcPr>
            <w:tcW w:w="2070" w:type="dxa"/>
            <w:gridSpan w:val="2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3B1551" w:rsidRDefault="003B1551" w:rsidP="003B1551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</w:pPr>
            <w:r w:rsidRPr="003B1551"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  <w:t>А</w:t>
            </w:r>
          </w:p>
        </w:tc>
      </w:tr>
      <w:tr w:rsidR="00115C8A" w:rsidRPr="00115C8A" w:rsidTr="00722FD3">
        <w:tc>
          <w:tcPr>
            <w:tcW w:w="15884" w:type="dxa"/>
            <w:gridSpan w:val="7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52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По регулируемым тарифам</w:t>
            </w:r>
          </w:p>
        </w:tc>
      </w:tr>
      <w:tr w:rsidR="00115C8A" w:rsidRPr="00115C8A" w:rsidTr="00722FD3">
        <w:tc>
          <w:tcPr>
            <w:tcW w:w="1843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Номер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маршрута</w:t>
            </w:r>
          </w:p>
        </w:tc>
        <w:tc>
          <w:tcPr>
            <w:tcW w:w="2125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B96EA1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B96EA1" w:rsidRDefault="00115C8A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начала и окончания</w:t>
            </w: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движения</w:t>
            </w:r>
          </w:p>
        </w:tc>
        <w:tc>
          <w:tcPr>
            <w:tcW w:w="8797" w:type="dxa"/>
            <w:gridSpan w:val="3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452106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В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ременной график отправления транспортных средств от остановочного пункта</w:t>
            </w:r>
          </w:p>
        </w:tc>
      </w:tr>
      <w:tr w:rsidR="00072F6A" w:rsidRPr="00115C8A" w:rsidTr="000764EA">
        <w:tc>
          <w:tcPr>
            <w:tcW w:w="1843" w:type="dxa"/>
            <w:vMerge w:val="restart"/>
            <w:tcBorders>
              <w:left w:val="double" w:sz="4" w:space="0" w:color="auto"/>
            </w:tcBorders>
            <w:vAlign w:val="center"/>
          </w:tcPr>
          <w:p w:rsidR="00072F6A" w:rsidRPr="00072F6A" w:rsidRDefault="00072F6A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 w:rsidRPr="00072F6A">
              <w:rPr>
                <w:rFonts w:ascii="Times New Roman" w:hAnsi="Times New Roman"/>
                <w:b/>
                <w:sz w:val="96"/>
                <w:szCs w:val="96"/>
              </w:rPr>
              <w:t>5</w:t>
            </w:r>
          </w:p>
        </w:tc>
        <w:tc>
          <w:tcPr>
            <w:tcW w:w="2125" w:type="dxa"/>
            <w:vMerge w:val="restart"/>
            <w:vAlign w:val="center"/>
          </w:tcPr>
          <w:p w:rsidR="00072F6A" w:rsidRPr="004F018D" w:rsidRDefault="00072F6A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proofErr w:type="spellStart"/>
            <w:r w:rsidRPr="004F018D">
              <w:rPr>
                <w:rFonts w:ascii="Times New Roman" w:hAnsi="Times New Roman"/>
                <w:b/>
                <w:sz w:val="36"/>
                <w:szCs w:val="36"/>
              </w:rPr>
              <w:t>Мкр</w:t>
            </w:r>
            <w:proofErr w:type="spellEnd"/>
            <w:r w:rsidRPr="004F018D">
              <w:rPr>
                <w:rFonts w:ascii="Times New Roman" w:hAnsi="Times New Roman"/>
                <w:b/>
                <w:sz w:val="36"/>
                <w:szCs w:val="36"/>
              </w:rPr>
              <w:t>. Восточный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072F6A" w:rsidRDefault="00072F6A" w:rsidP="004F0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  <w:p w:rsidR="00072F6A" w:rsidRDefault="00072F6A" w:rsidP="004F01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с 01.06 по 31.08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072F6A" w:rsidRDefault="00B90AE3" w:rsidP="004465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>9:03-10:18</w:t>
            </w:r>
          </w:p>
        </w:tc>
        <w:tc>
          <w:tcPr>
            <w:tcW w:w="8797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72F6A" w:rsidRPr="00545C42" w:rsidRDefault="00B90AE3" w:rsidP="007320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5"/>
                <w:szCs w:val="35"/>
              </w:rPr>
            </w:pPr>
            <w:r w:rsidRPr="00B90AE3">
              <w:rPr>
                <w:rFonts w:ascii="Times New Roman" w:hAnsi="Times New Roman"/>
                <w:b/>
                <w:sz w:val="35"/>
                <w:szCs w:val="35"/>
              </w:rPr>
              <w:t>9:03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B90AE3">
              <w:rPr>
                <w:rFonts w:ascii="Times New Roman" w:hAnsi="Times New Roman"/>
                <w:b/>
                <w:sz w:val="35"/>
                <w:szCs w:val="35"/>
              </w:rPr>
              <w:t xml:space="preserve"> 10:18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B90AE3">
              <w:rPr>
                <w:rFonts w:ascii="Times New Roman" w:hAnsi="Times New Roman"/>
                <w:b/>
                <w:sz w:val="35"/>
                <w:szCs w:val="35"/>
              </w:rPr>
              <w:t xml:space="preserve"> 12:23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B90AE3">
              <w:rPr>
                <w:rFonts w:ascii="Times New Roman" w:hAnsi="Times New Roman"/>
                <w:b/>
                <w:sz w:val="35"/>
                <w:szCs w:val="35"/>
              </w:rPr>
              <w:t xml:space="preserve"> 13:43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B90AE3">
              <w:rPr>
                <w:rFonts w:ascii="Times New Roman" w:hAnsi="Times New Roman"/>
                <w:b/>
                <w:sz w:val="35"/>
                <w:szCs w:val="35"/>
              </w:rPr>
              <w:t xml:space="preserve"> 15:43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B90AE3">
              <w:rPr>
                <w:rFonts w:ascii="Times New Roman" w:hAnsi="Times New Roman"/>
                <w:b/>
                <w:sz w:val="35"/>
                <w:szCs w:val="35"/>
              </w:rPr>
              <w:t xml:space="preserve"> 16:43</w:t>
            </w:r>
          </w:p>
        </w:tc>
      </w:tr>
      <w:tr w:rsidR="00072F6A" w:rsidRPr="00115C8A" w:rsidTr="000764EA">
        <w:tc>
          <w:tcPr>
            <w:tcW w:w="1843" w:type="dxa"/>
            <w:vMerge/>
            <w:tcBorders>
              <w:left w:val="double" w:sz="4" w:space="0" w:color="auto"/>
            </w:tcBorders>
          </w:tcPr>
          <w:p w:rsidR="00072F6A" w:rsidRPr="00072F6A" w:rsidRDefault="00072F6A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2125" w:type="dxa"/>
            <w:vMerge/>
            <w:vAlign w:val="center"/>
          </w:tcPr>
          <w:p w:rsidR="00072F6A" w:rsidRPr="00115C8A" w:rsidRDefault="00072F6A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072F6A" w:rsidRDefault="00072F6A" w:rsidP="004F0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  <w:p w:rsidR="00072F6A" w:rsidRDefault="00072F6A" w:rsidP="004F01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с 01.06 по 31.08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072F6A" w:rsidRDefault="00B90AE3" w:rsidP="007320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9:23-15:43</w:t>
            </w:r>
          </w:p>
        </w:tc>
        <w:tc>
          <w:tcPr>
            <w:tcW w:w="8797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72F6A" w:rsidRPr="00072F6A" w:rsidRDefault="00B90AE3" w:rsidP="007320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5"/>
                <w:szCs w:val="35"/>
              </w:rPr>
            </w:pPr>
            <w:r w:rsidRPr="00B90AE3">
              <w:rPr>
                <w:rFonts w:ascii="Times New Roman" w:hAnsi="Times New Roman"/>
                <w:b/>
                <w:sz w:val="35"/>
                <w:szCs w:val="35"/>
              </w:rPr>
              <w:t>9:23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B90AE3">
              <w:rPr>
                <w:rFonts w:ascii="Times New Roman" w:hAnsi="Times New Roman"/>
                <w:b/>
                <w:sz w:val="35"/>
                <w:szCs w:val="35"/>
              </w:rPr>
              <w:t xml:space="preserve"> 10:03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B90AE3">
              <w:rPr>
                <w:rFonts w:ascii="Times New Roman" w:hAnsi="Times New Roman"/>
                <w:b/>
                <w:sz w:val="35"/>
                <w:szCs w:val="35"/>
              </w:rPr>
              <w:t xml:space="preserve"> 10:43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B90AE3">
              <w:rPr>
                <w:rFonts w:ascii="Times New Roman" w:hAnsi="Times New Roman"/>
                <w:b/>
                <w:sz w:val="35"/>
                <w:szCs w:val="35"/>
              </w:rPr>
              <w:t xml:space="preserve"> 12:23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B90AE3">
              <w:rPr>
                <w:rFonts w:ascii="Times New Roman" w:hAnsi="Times New Roman"/>
                <w:b/>
                <w:sz w:val="35"/>
                <w:szCs w:val="35"/>
              </w:rPr>
              <w:t xml:space="preserve"> 14:23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B90AE3">
              <w:rPr>
                <w:rFonts w:ascii="Times New Roman" w:hAnsi="Times New Roman"/>
                <w:b/>
                <w:sz w:val="35"/>
                <w:szCs w:val="35"/>
              </w:rPr>
              <w:t xml:space="preserve"> 15:43</w:t>
            </w:r>
          </w:p>
        </w:tc>
      </w:tr>
      <w:tr w:rsidR="00072F6A" w:rsidRPr="00115C8A" w:rsidTr="000764EA">
        <w:tc>
          <w:tcPr>
            <w:tcW w:w="1843" w:type="dxa"/>
            <w:vMerge/>
            <w:tcBorders>
              <w:left w:val="double" w:sz="4" w:space="0" w:color="auto"/>
            </w:tcBorders>
          </w:tcPr>
          <w:p w:rsidR="00072F6A" w:rsidRPr="00072F6A" w:rsidRDefault="00072F6A" w:rsidP="00072F6A">
            <w:pPr>
              <w:spacing w:after="0" w:line="240" w:lineRule="auto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2125" w:type="dxa"/>
            <w:vMerge/>
            <w:vAlign w:val="center"/>
          </w:tcPr>
          <w:p w:rsidR="00072F6A" w:rsidRPr="00115C8A" w:rsidRDefault="00072F6A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072F6A" w:rsidRDefault="00072F6A" w:rsidP="004F0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  <w:p w:rsidR="00072F6A" w:rsidRDefault="00072F6A" w:rsidP="004F01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с 01.09 по 31.05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072F6A" w:rsidRDefault="00B90AE3" w:rsidP="007320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r w:rsidR="00800D1C">
              <w:rPr>
                <w:rFonts w:ascii="Times New Roman" w:hAnsi="Times New Roman" w:cs="Times New Roman"/>
                <w:sz w:val="28"/>
              </w:rPr>
              <w:t>:</w:t>
            </w:r>
            <w:r>
              <w:rPr>
                <w:rFonts w:ascii="Times New Roman" w:hAnsi="Times New Roman" w:cs="Times New Roman"/>
                <w:sz w:val="28"/>
              </w:rPr>
              <w:t>03-16:43</w:t>
            </w:r>
          </w:p>
        </w:tc>
        <w:tc>
          <w:tcPr>
            <w:tcW w:w="8797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72F6A" w:rsidRPr="00072F6A" w:rsidRDefault="00B90AE3" w:rsidP="007320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5"/>
                <w:szCs w:val="35"/>
              </w:rPr>
            </w:pPr>
            <w:r w:rsidRPr="00B90AE3">
              <w:rPr>
                <w:rFonts w:ascii="Times New Roman" w:hAnsi="Times New Roman"/>
                <w:b/>
                <w:sz w:val="35"/>
                <w:szCs w:val="35"/>
              </w:rPr>
              <w:t>9:03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B90AE3">
              <w:rPr>
                <w:rFonts w:ascii="Times New Roman" w:hAnsi="Times New Roman"/>
                <w:b/>
                <w:sz w:val="35"/>
                <w:szCs w:val="35"/>
              </w:rPr>
              <w:t xml:space="preserve"> 10:18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B90AE3">
              <w:rPr>
                <w:rFonts w:ascii="Times New Roman" w:hAnsi="Times New Roman"/>
                <w:b/>
                <w:sz w:val="35"/>
                <w:szCs w:val="35"/>
              </w:rPr>
              <w:t xml:space="preserve"> 12:23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B90AE3">
              <w:rPr>
                <w:rFonts w:ascii="Times New Roman" w:hAnsi="Times New Roman"/>
                <w:b/>
                <w:sz w:val="35"/>
                <w:szCs w:val="35"/>
              </w:rPr>
              <w:t xml:space="preserve"> 15:43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B90AE3">
              <w:rPr>
                <w:rFonts w:ascii="Times New Roman" w:hAnsi="Times New Roman"/>
                <w:b/>
                <w:sz w:val="35"/>
                <w:szCs w:val="35"/>
              </w:rPr>
              <w:t xml:space="preserve"> 16:43</w:t>
            </w:r>
          </w:p>
        </w:tc>
      </w:tr>
      <w:tr w:rsidR="00072F6A" w:rsidRPr="00115C8A" w:rsidTr="00B96EA1"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072F6A" w:rsidRPr="00072F6A" w:rsidRDefault="00072F6A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2125" w:type="dxa"/>
            <w:vMerge/>
            <w:tcBorders>
              <w:bottom w:val="double" w:sz="4" w:space="0" w:color="auto"/>
            </w:tcBorders>
            <w:vAlign w:val="center"/>
          </w:tcPr>
          <w:p w:rsidR="00072F6A" w:rsidRPr="00115C8A" w:rsidRDefault="00072F6A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072F6A" w:rsidRDefault="00072F6A" w:rsidP="004F01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 с 01.09 по 31.05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072F6A" w:rsidRDefault="00B90AE3" w:rsidP="00A929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9:03</w:t>
            </w:r>
            <w:r w:rsidR="00800D1C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16:43</w:t>
            </w:r>
          </w:p>
        </w:tc>
        <w:tc>
          <w:tcPr>
            <w:tcW w:w="8797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72F6A" w:rsidRPr="00FB1A0F" w:rsidRDefault="00B90AE3" w:rsidP="007320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34"/>
              </w:rPr>
            </w:pPr>
            <w:r w:rsidRPr="00B90AE3">
              <w:rPr>
                <w:rFonts w:ascii="Times New Roman" w:hAnsi="Times New Roman"/>
                <w:b/>
                <w:sz w:val="34"/>
                <w:szCs w:val="34"/>
              </w:rPr>
              <w:t>9:03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B90AE3">
              <w:rPr>
                <w:rFonts w:ascii="Times New Roman" w:hAnsi="Times New Roman"/>
                <w:b/>
                <w:sz w:val="34"/>
                <w:szCs w:val="34"/>
              </w:rPr>
              <w:t xml:space="preserve"> 10:18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B90AE3">
              <w:rPr>
                <w:rFonts w:ascii="Times New Roman" w:hAnsi="Times New Roman"/>
                <w:b/>
                <w:sz w:val="34"/>
                <w:szCs w:val="34"/>
              </w:rPr>
              <w:t xml:space="preserve"> 12:23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B90AE3">
              <w:rPr>
                <w:rFonts w:ascii="Times New Roman" w:hAnsi="Times New Roman"/>
                <w:b/>
                <w:sz w:val="34"/>
                <w:szCs w:val="34"/>
              </w:rPr>
              <w:t xml:space="preserve"> 13:43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B90AE3">
              <w:rPr>
                <w:rFonts w:ascii="Times New Roman" w:hAnsi="Times New Roman"/>
                <w:b/>
                <w:sz w:val="34"/>
                <w:szCs w:val="34"/>
              </w:rPr>
              <w:t xml:space="preserve"> 15:43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B90AE3">
              <w:rPr>
                <w:rFonts w:ascii="Times New Roman" w:hAnsi="Times New Roman"/>
                <w:b/>
                <w:sz w:val="34"/>
                <w:szCs w:val="34"/>
              </w:rPr>
              <w:t xml:space="preserve"> 16:43</w:t>
            </w:r>
          </w:p>
        </w:tc>
      </w:tr>
      <w:tr w:rsidR="002C1452" w:rsidTr="003B1551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trHeight w:val="5771"/>
        </w:trPr>
        <w:tc>
          <w:tcPr>
            <w:tcW w:w="15873" w:type="dxa"/>
            <w:gridSpan w:val="6"/>
          </w:tcPr>
          <w:p w:rsidR="002C1452" w:rsidRDefault="002C1452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</w:p>
          <w:p w:rsidR="002C1452" w:rsidRDefault="002C1452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  <w:t>Прогноз прибытия пассажирского транспорта</w:t>
            </w:r>
          </w:p>
          <w:p w:rsidR="002C1452" w:rsidRDefault="002C1452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  <w:t xml:space="preserve">в вашем мобильном телефоне </w:t>
            </w:r>
          </w:p>
          <w:p w:rsidR="002C1452" w:rsidRDefault="002C1452" w:rsidP="003B1551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</w:p>
          <w:p w:rsidR="002C1452" w:rsidRDefault="00B90AE3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>
              <w:rPr>
                <w:noProof/>
              </w:rPr>
              <w:drawing>
                <wp:anchor distT="0" distB="0" distL="114300" distR="114300" simplePos="0" relativeHeight="251704832" behindDoc="0" locked="0" layoutInCell="1" allowOverlap="1" wp14:anchorId="0C091EB1" wp14:editId="54EB2D90">
                  <wp:simplePos x="0" y="0"/>
                  <wp:positionH relativeFrom="column">
                    <wp:posOffset>6126942</wp:posOffset>
                  </wp:positionH>
                  <wp:positionV relativeFrom="paragraph">
                    <wp:posOffset>115490</wp:posOffset>
                  </wp:positionV>
                  <wp:extent cx="3610616" cy="1787236"/>
                  <wp:effectExtent l="0" t="0" r="0" b="381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400" t="32246" r="24365" b="21777"/>
                          <a:stretch/>
                        </pic:blipFill>
                        <pic:spPr bwMode="auto">
                          <a:xfrm>
                            <a:off x="0" y="0"/>
                            <a:ext cx="3610616" cy="1787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C1452" w:rsidRPr="00D97F86"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697664" behindDoc="0" locked="0" layoutInCell="1" allowOverlap="1" wp14:anchorId="1589B7F1" wp14:editId="5F6260C8">
                  <wp:simplePos x="0" y="0"/>
                  <wp:positionH relativeFrom="column">
                    <wp:posOffset>1794717</wp:posOffset>
                  </wp:positionH>
                  <wp:positionV relativeFrom="paragraph">
                    <wp:posOffset>224168</wp:posOffset>
                  </wp:positionV>
                  <wp:extent cx="4263695" cy="1567335"/>
                  <wp:effectExtent l="0" t="0" r="3810" b="0"/>
                  <wp:wrapNone/>
                  <wp:docPr id="10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76" b="7493"/>
                          <a:stretch/>
                        </pic:blipFill>
                        <pic:spPr bwMode="auto">
                          <a:xfrm>
                            <a:off x="0" y="0"/>
                            <a:ext cx="4263695" cy="156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C1452"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698688" behindDoc="0" locked="0" layoutInCell="1" allowOverlap="1" wp14:anchorId="5C27B664" wp14:editId="7A8CFD15">
                  <wp:simplePos x="0" y="0"/>
                  <wp:positionH relativeFrom="column">
                    <wp:posOffset>-56554</wp:posOffset>
                  </wp:positionH>
                  <wp:positionV relativeFrom="paragraph">
                    <wp:posOffset>52070</wp:posOffset>
                  </wp:positionV>
                  <wp:extent cx="1851193" cy="1851193"/>
                  <wp:effectExtent l="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193" cy="18511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Pr="00452106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proofErr w:type="gramStart"/>
            <w:r w:rsidRPr="00452106">
              <w:rPr>
                <w:rFonts w:ascii="Times New Roman" w:hAnsi="Times New Roman" w:cs="Times New Roman"/>
                <w:b/>
                <w:sz w:val="28"/>
                <w:szCs w:val="27"/>
              </w:rPr>
              <w:t>Контроль за</w:t>
            </w:r>
            <w:proofErr w:type="gramEnd"/>
            <w:r w:rsidRPr="00452106">
              <w:rPr>
                <w:rFonts w:ascii="Times New Roman" w:hAnsi="Times New Roman" w:cs="Times New Roman"/>
                <w:b/>
                <w:sz w:val="28"/>
                <w:szCs w:val="27"/>
              </w:rPr>
              <w:t xml:space="preserve"> осуществлением регулярных перевозок обеспечивает:</w:t>
            </w:r>
          </w:p>
          <w:p w:rsidR="002C1452" w:rsidRDefault="002C1452" w:rsidP="009E69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-  у</w:t>
            </w:r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правление транспорта, связи и дорог Администрации города Ханты-Мансийска, г: Ханты-Мансийск, </w:t>
            </w:r>
            <w:proofErr w:type="spellStart"/>
            <w:proofErr w:type="gramStart"/>
            <w:r w:rsidRPr="00534C3B">
              <w:rPr>
                <w:rFonts w:ascii="Times New Roman" w:hAnsi="Times New Roman" w:cs="Times New Roman"/>
                <w:sz w:val="28"/>
                <w:szCs w:val="27"/>
              </w:rPr>
              <w:t>ул</w:t>
            </w:r>
            <w:proofErr w:type="spellEnd"/>
            <w:proofErr w:type="gramEnd"/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 Мира, 13,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                   </w:t>
            </w:r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тел: </w:t>
            </w:r>
            <w:r w:rsidRPr="00534C3B">
              <w:rPr>
                <w:rFonts w:ascii="Times New Roman" w:hAnsi="Times New Roman" w:cs="Times New Roman"/>
                <w:sz w:val="28"/>
                <w:szCs w:val="26"/>
              </w:rPr>
              <w:t>8 (3467) 39-39-07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;</w:t>
            </w:r>
            <w:r w:rsidR="007320A8">
              <w:rPr>
                <w:noProof/>
                <w:lang w:eastAsia="ru-RU"/>
              </w:rPr>
              <w:t xml:space="preserve"> </w:t>
            </w:r>
          </w:p>
          <w:p w:rsidR="002C1452" w:rsidRDefault="002C1452" w:rsidP="009E699E">
            <w:pPr>
              <w:spacing w:after="0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- о</w:t>
            </w:r>
            <w:r w:rsidRPr="00115C8A">
              <w:rPr>
                <w:rFonts w:ascii="Times New Roman" w:hAnsi="Times New Roman" w:cs="Times New Roman"/>
                <w:sz w:val="28"/>
                <w:szCs w:val="36"/>
              </w:rPr>
              <w:t xml:space="preserve">тдел государственного автодорожного надзора по ХМАО – Югре, г: Ханты-Мансийск, </w:t>
            </w:r>
            <w:proofErr w:type="spellStart"/>
            <w:proofErr w:type="gramStart"/>
            <w:r w:rsidRPr="00115C8A">
              <w:rPr>
                <w:rFonts w:ascii="Times New Roman" w:hAnsi="Times New Roman" w:cs="Times New Roman"/>
                <w:sz w:val="28"/>
                <w:szCs w:val="36"/>
              </w:rPr>
              <w:t>ул</w:t>
            </w:r>
            <w:proofErr w:type="spellEnd"/>
            <w:proofErr w:type="gramEnd"/>
            <w:r w:rsidRPr="00115C8A">
              <w:rPr>
                <w:rFonts w:ascii="Times New Roman" w:hAnsi="Times New Roman" w:cs="Times New Roman"/>
                <w:sz w:val="28"/>
                <w:szCs w:val="36"/>
              </w:rPr>
              <w:t>: Шевченко 36А, тел: (3467) 32-64-60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>;</w:t>
            </w:r>
          </w:p>
          <w:p w:rsidR="002C1452" w:rsidRDefault="002C1452" w:rsidP="009E699E">
            <w:pPr>
              <w:tabs>
                <w:tab w:val="left" w:pos="842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- </w:t>
            </w:r>
            <w:r w:rsidRPr="00115C8A">
              <w:rPr>
                <w:rFonts w:ascii="Times New Roman" w:hAnsi="Times New Roman" w:cs="Times New Roman"/>
                <w:sz w:val="28"/>
                <w:szCs w:val="28"/>
              </w:rPr>
              <w:t xml:space="preserve">МО МВД России «Ханты-Мансийский» г: Ханты-Мансийск, </w:t>
            </w:r>
            <w:proofErr w:type="spellStart"/>
            <w:proofErr w:type="gramStart"/>
            <w:r w:rsidRPr="00115C8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115C8A">
              <w:rPr>
                <w:rFonts w:ascii="Times New Roman" w:hAnsi="Times New Roman" w:cs="Times New Roman"/>
                <w:sz w:val="28"/>
                <w:szCs w:val="28"/>
              </w:rPr>
              <w:t>: Дзержинского дом 11, телефоны дежурной 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115C8A">
              <w:rPr>
                <w:rFonts w:ascii="Times New Roman" w:hAnsi="Times New Roman" w:cs="Times New Roman"/>
                <w:sz w:val="28"/>
                <w:szCs w:val="28"/>
              </w:rPr>
              <w:t xml:space="preserve"> (3467) 398-104, 398-103, 102 и 112</w:t>
            </w:r>
          </w:p>
        </w:tc>
      </w:tr>
    </w:tbl>
    <w:p w:rsidR="00305311" w:rsidRPr="00405930" w:rsidRDefault="00305311" w:rsidP="009E699E">
      <w:pPr>
        <w:spacing w:after="0" w:line="240" w:lineRule="auto"/>
        <w:rPr>
          <w:rFonts w:ascii="Times New Roman" w:eastAsiaTheme="minorHAnsi" w:hAnsi="Times New Roman"/>
          <w:sz w:val="28"/>
          <w:szCs w:val="36"/>
          <w:lang w:eastAsia="en-US"/>
        </w:rPr>
      </w:pPr>
    </w:p>
    <w:sectPr w:rsidR="00305311" w:rsidRPr="00405930" w:rsidSect="009E699E">
      <w:pgSz w:w="16839" w:h="23814" w:code="8"/>
      <w:pgMar w:top="284" w:right="0" w:bottom="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E7E" w:rsidRDefault="00E04E7E" w:rsidP="00A33411">
      <w:pPr>
        <w:spacing w:after="0" w:line="240" w:lineRule="auto"/>
      </w:pPr>
      <w:r>
        <w:separator/>
      </w:r>
    </w:p>
  </w:endnote>
  <w:endnote w:type="continuationSeparator" w:id="0">
    <w:p w:rsidR="00E04E7E" w:rsidRDefault="00E04E7E" w:rsidP="00A3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E7E" w:rsidRDefault="00E04E7E" w:rsidP="00A33411">
      <w:pPr>
        <w:spacing w:after="0" w:line="240" w:lineRule="auto"/>
      </w:pPr>
      <w:r>
        <w:separator/>
      </w:r>
    </w:p>
  </w:footnote>
  <w:footnote w:type="continuationSeparator" w:id="0">
    <w:p w:rsidR="00E04E7E" w:rsidRDefault="00E04E7E" w:rsidP="00A33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6" type="#_x0000_t75" style="width:110.45pt;height:112.1pt;visibility:visible;mso-wrap-style:square" o:bullet="t">
        <v:imagedata r:id="rId1" o:title=""/>
      </v:shape>
    </w:pict>
  </w:numPicBullet>
  <w:abstractNum w:abstractNumId="0">
    <w:nsid w:val="FFFFFFFE"/>
    <w:multiLevelType w:val="singleLevel"/>
    <w:tmpl w:val="BCFC966C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3">
    <w:nsid w:val="02120978"/>
    <w:multiLevelType w:val="hybridMultilevel"/>
    <w:tmpl w:val="FAF64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041D0B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3B6110"/>
    <w:multiLevelType w:val="hybridMultilevel"/>
    <w:tmpl w:val="B63006E4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6">
    <w:nsid w:val="067565D1"/>
    <w:multiLevelType w:val="hybridMultilevel"/>
    <w:tmpl w:val="B7909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D556E4"/>
    <w:multiLevelType w:val="hybridMultilevel"/>
    <w:tmpl w:val="9F002ABA"/>
    <w:lvl w:ilvl="0" w:tplc="10981E8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>
    <w:nsid w:val="09DD0651"/>
    <w:multiLevelType w:val="hybridMultilevel"/>
    <w:tmpl w:val="F36C1A58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9">
    <w:nsid w:val="0AC97FA6"/>
    <w:multiLevelType w:val="hybridMultilevel"/>
    <w:tmpl w:val="A9E89C12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0">
    <w:nsid w:val="0BDE07AF"/>
    <w:multiLevelType w:val="hybridMultilevel"/>
    <w:tmpl w:val="D15C4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CA59FE"/>
    <w:multiLevelType w:val="hybridMultilevel"/>
    <w:tmpl w:val="5456D6C6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2">
    <w:nsid w:val="0FB551EC"/>
    <w:multiLevelType w:val="hybridMultilevel"/>
    <w:tmpl w:val="0CBCD8CE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3">
    <w:nsid w:val="199B17F1"/>
    <w:multiLevelType w:val="hybridMultilevel"/>
    <w:tmpl w:val="8D2EB3F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4">
    <w:nsid w:val="1A3D4B4F"/>
    <w:multiLevelType w:val="hybridMultilevel"/>
    <w:tmpl w:val="D21615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9E060E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4169C"/>
    <w:multiLevelType w:val="hybridMultilevel"/>
    <w:tmpl w:val="0C58EAC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405580"/>
    <w:multiLevelType w:val="hybridMultilevel"/>
    <w:tmpl w:val="8D30156A"/>
    <w:lvl w:ilvl="0" w:tplc="BCFC966C">
      <w:start w:val="65535"/>
      <w:numFmt w:val="bullet"/>
      <w:lvlText w:val="-"/>
      <w:lvlJc w:val="left"/>
      <w:pPr>
        <w:ind w:left="11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8">
    <w:nsid w:val="30254865"/>
    <w:multiLevelType w:val="hybridMultilevel"/>
    <w:tmpl w:val="2D9ABB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30445D12"/>
    <w:multiLevelType w:val="multilevel"/>
    <w:tmpl w:val="A216CCC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33366C6C"/>
    <w:multiLevelType w:val="hybridMultilevel"/>
    <w:tmpl w:val="90BAD1AA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1">
    <w:nsid w:val="360939BB"/>
    <w:multiLevelType w:val="hybridMultilevel"/>
    <w:tmpl w:val="DFD467F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>
    <w:nsid w:val="409A0B62"/>
    <w:multiLevelType w:val="hybridMultilevel"/>
    <w:tmpl w:val="DF16E3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10470BF"/>
    <w:multiLevelType w:val="hybridMultilevel"/>
    <w:tmpl w:val="32F2C94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4">
    <w:nsid w:val="4D5622BB"/>
    <w:multiLevelType w:val="hybridMultilevel"/>
    <w:tmpl w:val="1D48BBEE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5">
    <w:nsid w:val="4FC45F38"/>
    <w:multiLevelType w:val="hybridMultilevel"/>
    <w:tmpl w:val="7C72AB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4034A63"/>
    <w:multiLevelType w:val="hybridMultilevel"/>
    <w:tmpl w:val="9FA058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7">
    <w:nsid w:val="563D2D45"/>
    <w:multiLevelType w:val="hybridMultilevel"/>
    <w:tmpl w:val="F9503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2F3736"/>
    <w:multiLevelType w:val="hybridMultilevel"/>
    <w:tmpl w:val="9612DEDA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9">
    <w:nsid w:val="69E6636D"/>
    <w:multiLevelType w:val="hybridMultilevel"/>
    <w:tmpl w:val="DC5087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D163603"/>
    <w:multiLevelType w:val="hybridMultilevel"/>
    <w:tmpl w:val="36EC47AA"/>
    <w:lvl w:ilvl="0" w:tplc="BCFC966C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FB41E61"/>
    <w:multiLevelType w:val="hybridMultilevel"/>
    <w:tmpl w:val="5DB4242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2">
    <w:nsid w:val="701523AA"/>
    <w:multiLevelType w:val="hybridMultilevel"/>
    <w:tmpl w:val="CD0E1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BD5222"/>
    <w:multiLevelType w:val="hybridMultilevel"/>
    <w:tmpl w:val="75C69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027EAC"/>
    <w:multiLevelType w:val="hybridMultilevel"/>
    <w:tmpl w:val="9EA0DFD0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5">
    <w:nsid w:val="766B4379"/>
    <w:multiLevelType w:val="hybridMultilevel"/>
    <w:tmpl w:val="9AE61A80"/>
    <w:lvl w:ilvl="0" w:tplc="BCFC966C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6">
    <w:nsid w:val="7E6841A1"/>
    <w:multiLevelType w:val="hybridMultilevel"/>
    <w:tmpl w:val="1B5E4A56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8"/>
  </w:num>
  <w:num w:numId="4">
    <w:abstractNumId w:val="33"/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9"/>
  </w:num>
  <w:num w:numId="8">
    <w:abstractNumId w:val="21"/>
  </w:num>
  <w:num w:numId="9">
    <w:abstractNumId w:val="19"/>
  </w:num>
  <w:num w:numId="10">
    <w:abstractNumId w:val="10"/>
  </w:num>
  <w:num w:numId="11">
    <w:abstractNumId w:val="14"/>
  </w:num>
  <w:num w:numId="12">
    <w:abstractNumId w:val="24"/>
  </w:num>
  <w:num w:numId="13">
    <w:abstractNumId w:val="7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6"/>
  </w:num>
  <w:num w:numId="19">
    <w:abstractNumId w:val="27"/>
  </w:num>
  <w:num w:numId="20">
    <w:abstractNumId w:val="32"/>
  </w:num>
  <w:num w:numId="21">
    <w:abstractNumId w:val="3"/>
  </w:num>
  <w:num w:numId="22">
    <w:abstractNumId w:val="12"/>
  </w:num>
  <w:num w:numId="23">
    <w:abstractNumId w:val="36"/>
  </w:num>
  <w:num w:numId="24">
    <w:abstractNumId w:val="28"/>
  </w:num>
  <w:num w:numId="25">
    <w:abstractNumId w:val="30"/>
  </w:num>
  <w:num w:numId="26">
    <w:abstractNumId w:val="5"/>
  </w:num>
  <w:num w:numId="27">
    <w:abstractNumId w:val="31"/>
  </w:num>
  <w:num w:numId="28">
    <w:abstractNumId w:val="9"/>
  </w:num>
  <w:num w:numId="29">
    <w:abstractNumId w:val="8"/>
  </w:num>
  <w:num w:numId="30">
    <w:abstractNumId w:val="34"/>
  </w:num>
  <w:num w:numId="31">
    <w:abstractNumId w:val="13"/>
  </w:num>
  <w:num w:numId="32">
    <w:abstractNumId w:val="11"/>
  </w:num>
  <w:num w:numId="33">
    <w:abstractNumId w:val="23"/>
  </w:num>
  <w:num w:numId="34">
    <w:abstractNumId w:val="16"/>
  </w:num>
  <w:num w:numId="35">
    <w:abstractNumId w:val="20"/>
  </w:num>
  <w:num w:numId="36">
    <w:abstractNumId w:val="35"/>
  </w:num>
  <w:num w:numId="37">
    <w:abstractNumId w:val="17"/>
  </w:num>
  <w:num w:numId="38">
    <w:abstractNumId w:val="4"/>
  </w:num>
  <w:num w:numId="39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1FD"/>
    <w:rsid w:val="000000DB"/>
    <w:rsid w:val="00000CB1"/>
    <w:rsid w:val="00000F76"/>
    <w:rsid w:val="00001131"/>
    <w:rsid w:val="00002712"/>
    <w:rsid w:val="00002830"/>
    <w:rsid w:val="00002B32"/>
    <w:rsid w:val="00002D88"/>
    <w:rsid w:val="00003506"/>
    <w:rsid w:val="00004550"/>
    <w:rsid w:val="00004961"/>
    <w:rsid w:val="00005487"/>
    <w:rsid w:val="00006F45"/>
    <w:rsid w:val="00006F9E"/>
    <w:rsid w:val="00007244"/>
    <w:rsid w:val="0000770A"/>
    <w:rsid w:val="00010A8B"/>
    <w:rsid w:val="000114F4"/>
    <w:rsid w:val="00011776"/>
    <w:rsid w:val="00011C61"/>
    <w:rsid w:val="00011E09"/>
    <w:rsid w:val="00012072"/>
    <w:rsid w:val="00012C9F"/>
    <w:rsid w:val="00013070"/>
    <w:rsid w:val="000134EF"/>
    <w:rsid w:val="00013ED1"/>
    <w:rsid w:val="00014718"/>
    <w:rsid w:val="00014B2B"/>
    <w:rsid w:val="00014F6F"/>
    <w:rsid w:val="00015019"/>
    <w:rsid w:val="00015754"/>
    <w:rsid w:val="00015769"/>
    <w:rsid w:val="00017365"/>
    <w:rsid w:val="00017D0C"/>
    <w:rsid w:val="00017F26"/>
    <w:rsid w:val="00020367"/>
    <w:rsid w:val="00020C22"/>
    <w:rsid w:val="00021069"/>
    <w:rsid w:val="000215FE"/>
    <w:rsid w:val="000224BA"/>
    <w:rsid w:val="00022D13"/>
    <w:rsid w:val="00022D9B"/>
    <w:rsid w:val="00023172"/>
    <w:rsid w:val="000231C7"/>
    <w:rsid w:val="000232E7"/>
    <w:rsid w:val="0002331C"/>
    <w:rsid w:val="00023661"/>
    <w:rsid w:val="00023A51"/>
    <w:rsid w:val="00023D88"/>
    <w:rsid w:val="000247EA"/>
    <w:rsid w:val="00024950"/>
    <w:rsid w:val="00024DB2"/>
    <w:rsid w:val="000251C6"/>
    <w:rsid w:val="0002569A"/>
    <w:rsid w:val="00025F28"/>
    <w:rsid w:val="00026299"/>
    <w:rsid w:val="000263FF"/>
    <w:rsid w:val="0002750E"/>
    <w:rsid w:val="0002795E"/>
    <w:rsid w:val="0003096D"/>
    <w:rsid w:val="00030F63"/>
    <w:rsid w:val="000313C5"/>
    <w:rsid w:val="00031A42"/>
    <w:rsid w:val="00034A98"/>
    <w:rsid w:val="00034EE5"/>
    <w:rsid w:val="00036763"/>
    <w:rsid w:val="000367EE"/>
    <w:rsid w:val="000369BB"/>
    <w:rsid w:val="00036E0A"/>
    <w:rsid w:val="00037CB0"/>
    <w:rsid w:val="00040BED"/>
    <w:rsid w:val="000411BE"/>
    <w:rsid w:val="000418A1"/>
    <w:rsid w:val="00042678"/>
    <w:rsid w:val="00042986"/>
    <w:rsid w:val="00042BBB"/>
    <w:rsid w:val="000433F7"/>
    <w:rsid w:val="00043879"/>
    <w:rsid w:val="00043896"/>
    <w:rsid w:val="0004446D"/>
    <w:rsid w:val="0004512B"/>
    <w:rsid w:val="00045380"/>
    <w:rsid w:val="000455A7"/>
    <w:rsid w:val="0004568B"/>
    <w:rsid w:val="00045811"/>
    <w:rsid w:val="0004589B"/>
    <w:rsid w:val="00045FD8"/>
    <w:rsid w:val="000464EE"/>
    <w:rsid w:val="00046A76"/>
    <w:rsid w:val="0004763C"/>
    <w:rsid w:val="0004784F"/>
    <w:rsid w:val="00047BFE"/>
    <w:rsid w:val="00047F43"/>
    <w:rsid w:val="00050366"/>
    <w:rsid w:val="00050E3F"/>
    <w:rsid w:val="000513DD"/>
    <w:rsid w:val="00051CCE"/>
    <w:rsid w:val="00051E06"/>
    <w:rsid w:val="00051F3B"/>
    <w:rsid w:val="00052E45"/>
    <w:rsid w:val="00053E80"/>
    <w:rsid w:val="00053F84"/>
    <w:rsid w:val="00054334"/>
    <w:rsid w:val="00054464"/>
    <w:rsid w:val="0005458B"/>
    <w:rsid w:val="00054784"/>
    <w:rsid w:val="0005482F"/>
    <w:rsid w:val="000548CE"/>
    <w:rsid w:val="00054B83"/>
    <w:rsid w:val="00054FE7"/>
    <w:rsid w:val="00055BAB"/>
    <w:rsid w:val="00056050"/>
    <w:rsid w:val="00056D3E"/>
    <w:rsid w:val="0005712A"/>
    <w:rsid w:val="00060787"/>
    <w:rsid w:val="00060BB3"/>
    <w:rsid w:val="00060CFC"/>
    <w:rsid w:val="000614B1"/>
    <w:rsid w:val="000617CD"/>
    <w:rsid w:val="00061C11"/>
    <w:rsid w:val="000621D2"/>
    <w:rsid w:val="00062722"/>
    <w:rsid w:val="00062DB0"/>
    <w:rsid w:val="000644BF"/>
    <w:rsid w:val="00064F99"/>
    <w:rsid w:val="00064FFE"/>
    <w:rsid w:val="0006554F"/>
    <w:rsid w:val="0006556A"/>
    <w:rsid w:val="00065581"/>
    <w:rsid w:val="000655F5"/>
    <w:rsid w:val="00065E32"/>
    <w:rsid w:val="000665EA"/>
    <w:rsid w:val="00066675"/>
    <w:rsid w:val="00066729"/>
    <w:rsid w:val="000671BD"/>
    <w:rsid w:val="000672BD"/>
    <w:rsid w:val="00067DE9"/>
    <w:rsid w:val="00070B82"/>
    <w:rsid w:val="00070E95"/>
    <w:rsid w:val="00071D10"/>
    <w:rsid w:val="000722ED"/>
    <w:rsid w:val="000726F9"/>
    <w:rsid w:val="0007280F"/>
    <w:rsid w:val="00072822"/>
    <w:rsid w:val="00072F6A"/>
    <w:rsid w:val="000748B9"/>
    <w:rsid w:val="00074ECC"/>
    <w:rsid w:val="0007587B"/>
    <w:rsid w:val="00075F7A"/>
    <w:rsid w:val="000761C9"/>
    <w:rsid w:val="000762AA"/>
    <w:rsid w:val="000764EA"/>
    <w:rsid w:val="000768F2"/>
    <w:rsid w:val="00076A3E"/>
    <w:rsid w:val="000773FD"/>
    <w:rsid w:val="000801D1"/>
    <w:rsid w:val="00080250"/>
    <w:rsid w:val="00080B98"/>
    <w:rsid w:val="000829B1"/>
    <w:rsid w:val="00082D9A"/>
    <w:rsid w:val="00083D6C"/>
    <w:rsid w:val="00083E25"/>
    <w:rsid w:val="00084005"/>
    <w:rsid w:val="00084144"/>
    <w:rsid w:val="00084564"/>
    <w:rsid w:val="00085388"/>
    <w:rsid w:val="00085855"/>
    <w:rsid w:val="0008599D"/>
    <w:rsid w:val="000860E7"/>
    <w:rsid w:val="00086E3E"/>
    <w:rsid w:val="000877AF"/>
    <w:rsid w:val="00087811"/>
    <w:rsid w:val="00087A20"/>
    <w:rsid w:val="00090E67"/>
    <w:rsid w:val="00090EC7"/>
    <w:rsid w:val="00091E75"/>
    <w:rsid w:val="000931BA"/>
    <w:rsid w:val="000935B1"/>
    <w:rsid w:val="000940DC"/>
    <w:rsid w:val="00094432"/>
    <w:rsid w:val="000944E4"/>
    <w:rsid w:val="00095288"/>
    <w:rsid w:val="00095678"/>
    <w:rsid w:val="00095B84"/>
    <w:rsid w:val="00095DEB"/>
    <w:rsid w:val="000965F4"/>
    <w:rsid w:val="00096DC3"/>
    <w:rsid w:val="00096F69"/>
    <w:rsid w:val="00097859"/>
    <w:rsid w:val="00097886"/>
    <w:rsid w:val="00097EE7"/>
    <w:rsid w:val="000A070C"/>
    <w:rsid w:val="000A0C5E"/>
    <w:rsid w:val="000A0DB8"/>
    <w:rsid w:val="000A10E4"/>
    <w:rsid w:val="000A1C78"/>
    <w:rsid w:val="000A1DCE"/>
    <w:rsid w:val="000A20C5"/>
    <w:rsid w:val="000A22C0"/>
    <w:rsid w:val="000A24D9"/>
    <w:rsid w:val="000A27DD"/>
    <w:rsid w:val="000A387B"/>
    <w:rsid w:val="000A3EA5"/>
    <w:rsid w:val="000A46F3"/>
    <w:rsid w:val="000A4849"/>
    <w:rsid w:val="000A5089"/>
    <w:rsid w:val="000A5225"/>
    <w:rsid w:val="000A5349"/>
    <w:rsid w:val="000A5B40"/>
    <w:rsid w:val="000A6C21"/>
    <w:rsid w:val="000A6FE2"/>
    <w:rsid w:val="000A7D89"/>
    <w:rsid w:val="000B01E1"/>
    <w:rsid w:val="000B0926"/>
    <w:rsid w:val="000B0D2A"/>
    <w:rsid w:val="000B1108"/>
    <w:rsid w:val="000B1141"/>
    <w:rsid w:val="000B15AD"/>
    <w:rsid w:val="000B1A17"/>
    <w:rsid w:val="000B2EE3"/>
    <w:rsid w:val="000B3130"/>
    <w:rsid w:val="000B459B"/>
    <w:rsid w:val="000B4837"/>
    <w:rsid w:val="000B4AED"/>
    <w:rsid w:val="000B4B70"/>
    <w:rsid w:val="000B557C"/>
    <w:rsid w:val="000B5C8B"/>
    <w:rsid w:val="000B6188"/>
    <w:rsid w:val="000B643C"/>
    <w:rsid w:val="000B774F"/>
    <w:rsid w:val="000B7BCE"/>
    <w:rsid w:val="000C1C57"/>
    <w:rsid w:val="000C23A8"/>
    <w:rsid w:val="000C4392"/>
    <w:rsid w:val="000C4C6C"/>
    <w:rsid w:val="000C541F"/>
    <w:rsid w:val="000C54B1"/>
    <w:rsid w:val="000C55DC"/>
    <w:rsid w:val="000C5719"/>
    <w:rsid w:val="000C5FFF"/>
    <w:rsid w:val="000C69DB"/>
    <w:rsid w:val="000C6CCF"/>
    <w:rsid w:val="000C6D03"/>
    <w:rsid w:val="000C7E6A"/>
    <w:rsid w:val="000D0A1F"/>
    <w:rsid w:val="000D0D44"/>
    <w:rsid w:val="000D0FA0"/>
    <w:rsid w:val="000D1066"/>
    <w:rsid w:val="000D124A"/>
    <w:rsid w:val="000D1565"/>
    <w:rsid w:val="000D2004"/>
    <w:rsid w:val="000D2421"/>
    <w:rsid w:val="000D2ADD"/>
    <w:rsid w:val="000D33AB"/>
    <w:rsid w:val="000D36B0"/>
    <w:rsid w:val="000D4B53"/>
    <w:rsid w:val="000D4C4C"/>
    <w:rsid w:val="000D4C97"/>
    <w:rsid w:val="000D584E"/>
    <w:rsid w:val="000D5958"/>
    <w:rsid w:val="000D6488"/>
    <w:rsid w:val="000D6BCE"/>
    <w:rsid w:val="000D6E0C"/>
    <w:rsid w:val="000D78B2"/>
    <w:rsid w:val="000D7F3F"/>
    <w:rsid w:val="000E0158"/>
    <w:rsid w:val="000E09EF"/>
    <w:rsid w:val="000E0F30"/>
    <w:rsid w:val="000E1CDC"/>
    <w:rsid w:val="000E2024"/>
    <w:rsid w:val="000E2240"/>
    <w:rsid w:val="000E2837"/>
    <w:rsid w:val="000E2A3C"/>
    <w:rsid w:val="000E50CE"/>
    <w:rsid w:val="000E5176"/>
    <w:rsid w:val="000E51E5"/>
    <w:rsid w:val="000E6672"/>
    <w:rsid w:val="000E6774"/>
    <w:rsid w:val="000E6DBB"/>
    <w:rsid w:val="000E6F27"/>
    <w:rsid w:val="000E728A"/>
    <w:rsid w:val="000E7857"/>
    <w:rsid w:val="000F1A0C"/>
    <w:rsid w:val="000F2863"/>
    <w:rsid w:val="000F2BC6"/>
    <w:rsid w:val="000F2F81"/>
    <w:rsid w:val="000F305A"/>
    <w:rsid w:val="000F39A2"/>
    <w:rsid w:val="000F498B"/>
    <w:rsid w:val="000F5134"/>
    <w:rsid w:val="000F550A"/>
    <w:rsid w:val="000F59FC"/>
    <w:rsid w:val="000F5E29"/>
    <w:rsid w:val="000F618A"/>
    <w:rsid w:val="000F66F6"/>
    <w:rsid w:val="000F6755"/>
    <w:rsid w:val="000F6FCB"/>
    <w:rsid w:val="000F7354"/>
    <w:rsid w:val="000F7389"/>
    <w:rsid w:val="000F76D1"/>
    <w:rsid w:val="000F77A5"/>
    <w:rsid w:val="000F7AEF"/>
    <w:rsid w:val="00100C1A"/>
    <w:rsid w:val="00100D09"/>
    <w:rsid w:val="001013C0"/>
    <w:rsid w:val="00101C73"/>
    <w:rsid w:val="00101DC0"/>
    <w:rsid w:val="00101F7A"/>
    <w:rsid w:val="0010254F"/>
    <w:rsid w:val="00102A64"/>
    <w:rsid w:val="00102B39"/>
    <w:rsid w:val="0010349D"/>
    <w:rsid w:val="00104396"/>
    <w:rsid w:val="00104774"/>
    <w:rsid w:val="00104C34"/>
    <w:rsid w:val="0010571E"/>
    <w:rsid w:val="0010671F"/>
    <w:rsid w:val="00106915"/>
    <w:rsid w:val="00106D16"/>
    <w:rsid w:val="001076DB"/>
    <w:rsid w:val="001109E7"/>
    <w:rsid w:val="00111CA6"/>
    <w:rsid w:val="00111D49"/>
    <w:rsid w:val="00112183"/>
    <w:rsid w:val="0011219F"/>
    <w:rsid w:val="001121A1"/>
    <w:rsid w:val="00113723"/>
    <w:rsid w:val="001138A9"/>
    <w:rsid w:val="00113923"/>
    <w:rsid w:val="001139C3"/>
    <w:rsid w:val="00114238"/>
    <w:rsid w:val="00114254"/>
    <w:rsid w:val="0011469E"/>
    <w:rsid w:val="00114CF1"/>
    <w:rsid w:val="00114D79"/>
    <w:rsid w:val="00115C8A"/>
    <w:rsid w:val="00115DE8"/>
    <w:rsid w:val="00115F90"/>
    <w:rsid w:val="001161F4"/>
    <w:rsid w:val="001165D6"/>
    <w:rsid w:val="00116942"/>
    <w:rsid w:val="00116F48"/>
    <w:rsid w:val="00116FC6"/>
    <w:rsid w:val="001170F1"/>
    <w:rsid w:val="00117320"/>
    <w:rsid w:val="00117470"/>
    <w:rsid w:val="00117FC8"/>
    <w:rsid w:val="00120653"/>
    <w:rsid w:val="001206D2"/>
    <w:rsid w:val="00121B3B"/>
    <w:rsid w:val="00121DA1"/>
    <w:rsid w:val="0012241E"/>
    <w:rsid w:val="0012273F"/>
    <w:rsid w:val="00122BEB"/>
    <w:rsid w:val="00122D17"/>
    <w:rsid w:val="001231D0"/>
    <w:rsid w:val="00123612"/>
    <w:rsid w:val="0012393C"/>
    <w:rsid w:val="001239F8"/>
    <w:rsid w:val="00123F50"/>
    <w:rsid w:val="00124599"/>
    <w:rsid w:val="001245BF"/>
    <w:rsid w:val="00124720"/>
    <w:rsid w:val="00124882"/>
    <w:rsid w:val="00124FB3"/>
    <w:rsid w:val="00125597"/>
    <w:rsid w:val="00125993"/>
    <w:rsid w:val="00125D88"/>
    <w:rsid w:val="00125DC4"/>
    <w:rsid w:val="00130300"/>
    <w:rsid w:val="0013055A"/>
    <w:rsid w:val="00130D52"/>
    <w:rsid w:val="00132E27"/>
    <w:rsid w:val="00132EAA"/>
    <w:rsid w:val="0013332F"/>
    <w:rsid w:val="0013336F"/>
    <w:rsid w:val="00133BFB"/>
    <w:rsid w:val="001348B5"/>
    <w:rsid w:val="0013577C"/>
    <w:rsid w:val="00135D61"/>
    <w:rsid w:val="00135DA1"/>
    <w:rsid w:val="00135E01"/>
    <w:rsid w:val="00136F0A"/>
    <w:rsid w:val="00137245"/>
    <w:rsid w:val="00137BB3"/>
    <w:rsid w:val="00140239"/>
    <w:rsid w:val="00140A1C"/>
    <w:rsid w:val="00141BBA"/>
    <w:rsid w:val="001421D0"/>
    <w:rsid w:val="00142C0A"/>
    <w:rsid w:val="00142F1B"/>
    <w:rsid w:val="00143A0C"/>
    <w:rsid w:val="00144C4E"/>
    <w:rsid w:val="00144C53"/>
    <w:rsid w:val="001460BD"/>
    <w:rsid w:val="00146A3E"/>
    <w:rsid w:val="00146DE2"/>
    <w:rsid w:val="00146ED5"/>
    <w:rsid w:val="001475DC"/>
    <w:rsid w:val="001478E0"/>
    <w:rsid w:val="00147987"/>
    <w:rsid w:val="0015071F"/>
    <w:rsid w:val="00150860"/>
    <w:rsid w:val="00152A7A"/>
    <w:rsid w:val="00152EB5"/>
    <w:rsid w:val="001535CF"/>
    <w:rsid w:val="00153943"/>
    <w:rsid w:val="00155F20"/>
    <w:rsid w:val="00156295"/>
    <w:rsid w:val="0015649E"/>
    <w:rsid w:val="0015698B"/>
    <w:rsid w:val="00156D47"/>
    <w:rsid w:val="00156E4F"/>
    <w:rsid w:val="001570BE"/>
    <w:rsid w:val="00157A4B"/>
    <w:rsid w:val="00157AC5"/>
    <w:rsid w:val="0016046A"/>
    <w:rsid w:val="001606A6"/>
    <w:rsid w:val="001607F7"/>
    <w:rsid w:val="00160EF3"/>
    <w:rsid w:val="00161099"/>
    <w:rsid w:val="00161CD9"/>
    <w:rsid w:val="001626B7"/>
    <w:rsid w:val="00162A30"/>
    <w:rsid w:val="00162BA9"/>
    <w:rsid w:val="00162D97"/>
    <w:rsid w:val="00162DB4"/>
    <w:rsid w:val="00163366"/>
    <w:rsid w:val="001637CE"/>
    <w:rsid w:val="00163F72"/>
    <w:rsid w:val="00163FD7"/>
    <w:rsid w:val="0016463F"/>
    <w:rsid w:val="001649DA"/>
    <w:rsid w:val="00164F45"/>
    <w:rsid w:val="001658C0"/>
    <w:rsid w:val="00165E03"/>
    <w:rsid w:val="00165E58"/>
    <w:rsid w:val="001665AD"/>
    <w:rsid w:val="00166BEE"/>
    <w:rsid w:val="00166CCE"/>
    <w:rsid w:val="0016733B"/>
    <w:rsid w:val="001673C9"/>
    <w:rsid w:val="001675CA"/>
    <w:rsid w:val="0017053C"/>
    <w:rsid w:val="001716A2"/>
    <w:rsid w:val="001724BC"/>
    <w:rsid w:val="001725D5"/>
    <w:rsid w:val="001727DA"/>
    <w:rsid w:val="001729ED"/>
    <w:rsid w:val="00173037"/>
    <w:rsid w:val="00173438"/>
    <w:rsid w:val="00174113"/>
    <w:rsid w:val="00174A59"/>
    <w:rsid w:val="00174A8F"/>
    <w:rsid w:val="00175178"/>
    <w:rsid w:val="0017547D"/>
    <w:rsid w:val="00175518"/>
    <w:rsid w:val="00175A17"/>
    <w:rsid w:val="00175C50"/>
    <w:rsid w:val="00176281"/>
    <w:rsid w:val="00177AE8"/>
    <w:rsid w:val="0018000B"/>
    <w:rsid w:val="001801DB"/>
    <w:rsid w:val="001804A7"/>
    <w:rsid w:val="00180777"/>
    <w:rsid w:val="001808EE"/>
    <w:rsid w:val="00181AA1"/>
    <w:rsid w:val="001821C9"/>
    <w:rsid w:val="00182A32"/>
    <w:rsid w:val="00182A8F"/>
    <w:rsid w:val="00182BF4"/>
    <w:rsid w:val="00182C17"/>
    <w:rsid w:val="00183374"/>
    <w:rsid w:val="001841AB"/>
    <w:rsid w:val="00184225"/>
    <w:rsid w:val="001843BD"/>
    <w:rsid w:val="00184432"/>
    <w:rsid w:val="00184494"/>
    <w:rsid w:val="00184510"/>
    <w:rsid w:val="00184E80"/>
    <w:rsid w:val="0018602B"/>
    <w:rsid w:val="00187887"/>
    <w:rsid w:val="00187DD8"/>
    <w:rsid w:val="0019063C"/>
    <w:rsid w:val="00191E47"/>
    <w:rsid w:val="0019231B"/>
    <w:rsid w:val="0019283B"/>
    <w:rsid w:val="00192915"/>
    <w:rsid w:val="00192DD8"/>
    <w:rsid w:val="00193B2F"/>
    <w:rsid w:val="00193E9C"/>
    <w:rsid w:val="00194FC6"/>
    <w:rsid w:val="0019518F"/>
    <w:rsid w:val="001953DC"/>
    <w:rsid w:val="00195D5B"/>
    <w:rsid w:val="00196F52"/>
    <w:rsid w:val="001971C0"/>
    <w:rsid w:val="001977CF"/>
    <w:rsid w:val="00197DFE"/>
    <w:rsid w:val="00197EE5"/>
    <w:rsid w:val="00197FE4"/>
    <w:rsid w:val="001A018D"/>
    <w:rsid w:val="001A0A81"/>
    <w:rsid w:val="001A145A"/>
    <w:rsid w:val="001A27FE"/>
    <w:rsid w:val="001A29B1"/>
    <w:rsid w:val="001A2DAA"/>
    <w:rsid w:val="001A2E6F"/>
    <w:rsid w:val="001A357C"/>
    <w:rsid w:val="001A3BD5"/>
    <w:rsid w:val="001A3CE6"/>
    <w:rsid w:val="001A4689"/>
    <w:rsid w:val="001A470C"/>
    <w:rsid w:val="001A4C17"/>
    <w:rsid w:val="001A4EA6"/>
    <w:rsid w:val="001A4EC5"/>
    <w:rsid w:val="001A5641"/>
    <w:rsid w:val="001A5C35"/>
    <w:rsid w:val="001A5EAB"/>
    <w:rsid w:val="001A6149"/>
    <w:rsid w:val="001A64F0"/>
    <w:rsid w:val="001A65DB"/>
    <w:rsid w:val="001A7590"/>
    <w:rsid w:val="001A7D6F"/>
    <w:rsid w:val="001B0550"/>
    <w:rsid w:val="001B0A09"/>
    <w:rsid w:val="001B0D00"/>
    <w:rsid w:val="001B1225"/>
    <w:rsid w:val="001B15C3"/>
    <w:rsid w:val="001B1C50"/>
    <w:rsid w:val="001B1F88"/>
    <w:rsid w:val="001B227C"/>
    <w:rsid w:val="001B2D14"/>
    <w:rsid w:val="001B323E"/>
    <w:rsid w:val="001B5095"/>
    <w:rsid w:val="001B51A8"/>
    <w:rsid w:val="001B6224"/>
    <w:rsid w:val="001B7548"/>
    <w:rsid w:val="001B77BE"/>
    <w:rsid w:val="001B7C6A"/>
    <w:rsid w:val="001B7E42"/>
    <w:rsid w:val="001B7ED6"/>
    <w:rsid w:val="001B7EED"/>
    <w:rsid w:val="001C0442"/>
    <w:rsid w:val="001C04E8"/>
    <w:rsid w:val="001C1C50"/>
    <w:rsid w:val="001C232E"/>
    <w:rsid w:val="001C2B44"/>
    <w:rsid w:val="001C355D"/>
    <w:rsid w:val="001C3D22"/>
    <w:rsid w:val="001C3FED"/>
    <w:rsid w:val="001C45E7"/>
    <w:rsid w:val="001C5344"/>
    <w:rsid w:val="001C566A"/>
    <w:rsid w:val="001C65D5"/>
    <w:rsid w:val="001C6BCB"/>
    <w:rsid w:val="001C73B5"/>
    <w:rsid w:val="001C78E0"/>
    <w:rsid w:val="001D00C6"/>
    <w:rsid w:val="001D0A59"/>
    <w:rsid w:val="001D0CEC"/>
    <w:rsid w:val="001D0EE8"/>
    <w:rsid w:val="001D17CC"/>
    <w:rsid w:val="001D1965"/>
    <w:rsid w:val="001D27D7"/>
    <w:rsid w:val="001D2D17"/>
    <w:rsid w:val="001D2EA0"/>
    <w:rsid w:val="001D3F9D"/>
    <w:rsid w:val="001D4302"/>
    <w:rsid w:val="001D6481"/>
    <w:rsid w:val="001D6D57"/>
    <w:rsid w:val="001E0125"/>
    <w:rsid w:val="001E07E3"/>
    <w:rsid w:val="001E085B"/>
    <w:rsid w:val="001E0A6D"/>
    <w:rsid w:val="001E0B45"/>
    <w:rsid w:val="001E0E17"/>
    <w:rsid w:val="001E1EBE"/>
    <w:rsid w:val="001E39C3"/>
    <w:rsid w:val="001E3FF6"/>
    <w:rsid w:val="001E4A0C"/>
    <w:rsid w:val="001E4D75"/>
    <w:rsid w:val="001E569A"/>
    <w:rsid w:val="001E5790"/>
    <w:rsid w:val="001E5A6E"/>
    <w:rsid w:val="001E5DB8"/>
    <w:rsid w:val="001E63BC"/>
    <w:rsid w:val="001E6BBB"/>
    <w:rsid w:val="001E7B05"/>
    <w:rsid w:val="001F05AB"/>
    <w:rsid w:val="001F0746"/>
    <w:rsid w:val="001F0A4D"/>
    <w:rsid w:val="001F0CCE"/>
    <w:rsid w:val="001F1BB9"/>
    <w:rsid w:val="001F31CF"/>
    <w:rsid w:val="001F31D5"/>
    <w:rsid w:val="001F3604"/>
    <w:rsid w:val="001F37D4"/>
    <w:rsid w:val="001F3A08"/>
    <w:rsid w:val="001F3B87"/>
    <w:rsid w:val="001F4384"/>
    <w:rsid w:val="001F4903"/>
    <w:rsid w:val="001F4A17"/>
    <w:rsid w:val="001F50F9"/>
    <w:rsid w:val="001F5234"/>
    <w:rsid w:val="001F5A08"/>
    <w:rsid w:val="001F5AAD"/>
    <w:rsid w:val="001F5CC8"/>
    <w:rsid w:val="001F6C07"/>
    <w:rsid w:val="001F7517"/>
    <w:rsid w:val="001F7660"/>
    <w:rsid w:val="002005CC"/>
    <w:rsid w:val="00201DED"/>
    <w:rsid w:val="0020237E"/>
    <w:rsid w:val="00202BFA"/>
    <w:rsid w:val="00203691"/>
    <w:rsid w:val="0020439B"/>
    <w:rsid w:val="00204436"/>
    <w:rsid w:val="00204EFB"/>
    <w:rsid w:val="00204F7F"/>
    <w:rsid w:val="00205D9D"/>
    <w:rsid w:val="00206D53"/>
    <w:rsid w:val="0020762E"/>
    <w:rsid w:val="00210173"/>
    <w:rsid w:val="00210461"/>
    <w:rsid w:val="002111C8"/>
    <w:rsid w:val="00211731"/>
    <w:rsid w:val="0021181B"/>
    <w:rsid w:val="00211D86"/>
    <w:rsid w:val="00212C95"/>
    <w:rsid w:val="0021302E"/>
    <w:rsid w:val="00213A5C"/>
    <w:rsid w:val="00213DF1"/>
    <w:rsid w:val="00213FD2"/>
    <w:rsid w:val="00215599"/>
    <w:rsid w:val="002162C8"/>
    <w:rsid w:val="002167B3"/>
    <w:rsid w:val="002168B3"/>
    <w:rsid w:val="00217FF6"/>
    <w:rsid w:val="0022028F"/>
    <w:rsid w:val="00220C31"/>
    <w:rsid w:val="00221B7F"/>
    <w:rsid w:val="00221CCD"/>
    <w:rsid w:val="002222A4"/>
    <w:rsid w:val="00222450"/>
    <w:rsid w:val="00222695"/>
    <w:rsid w:val="0022365C"/>
    <w:rsid w:val="002239EC"/>
    <w:rsid w:val="002245EA"/>
    <w:rsid w:val="0022494F"/>
    <w:rsid w:val="0022503B"/>
    <w:rsid w:val="0022617E"/>
    <w:rsid w:val="00226652"/>
    <w:rsid w:val="002266A0"/>
    <w:rsid w:val="00230183"/>
    <w:rsid w:val="002305F3"/>
    <w:rsid w:val="00230F3C"/>
    <w:rsid w:val="00232955"/>
    <w:rsid w:val="00232C5C"/>
    <w:rsid w:val="00232D39"/>
    <w:rsid w:val="002336CA"/>
    <w:rsid w:val="00233EB9"/>
    <w:rsid w:val="002342A1"/>
    <w:rsid w:val="00234B58"/>
    <w:rsid w:val="00234E5D"/>
    <w:rsid w:val="0023588C"/>
    <w:rsid w:val="00235F01"/>
    <w:rsid w:val="002360C3"/>
    <w:rsid w:val="002361A2"/>
    <w:rsid w:val="00236214"/>
    <w:rsid w:val="002366E4"/>
    <w:rsid w:val="002367AA"/>
    <w:rsid w:val="002369A5"/>
    <w:rsid w:val="00236D25"/>
    <w:rsid w:val="00236F2C"/>
    <w:rsid w:val="0023718C"/>
    <w:rsid w:val="00237A2D"/>
    <w:rsid w:val="002402A0"/>
    <w:rsid w:val="00240AA9"/>
    <w:rsid w:val="00241441"/>
    <w:rsid w:val="00241C13"/>
    <w:rsid w:val="00242022"/>
    <w:rsid w:val="0024213C"/>
    <w:rsid w:val="002421B2"/>
    <w:rsid w:val="002429DB"/>
    <w:rsid w:val="00242BDB"/>
    <w:rsid w:val="00242F49"/>
    <w:rsid w:val="00243045"/>
    <w:rsid w:val="0024306A"/>
    <w:rsid w:val="0024491B"/>
    <w:rsid w:val="00244B14"/>
    <w:rsid w:val="00245527"/>
    <w:rsid w:val="00245878"/>
    <w:rsid w:val="00245911"/>
    <w:rsid w:val="00245914"/>
    <w:rsid w:val="00246463"/>
    <w:rsid w:val="002468B8"/>
    <w:rsid w:val="00247DBD"/>
    <w:rsid w:val="00250140"/>
    <w:rsid w:val="002502BC"/>
    <w:rsid w:val="00250A4C"/>
    <w:rsid w:val="00250A7E"/>
    <w:rsid w:val="002516D6"/>
    <w:rsid w:val="002519B6"/>
    <w:rsid w:val="00251B27"/>
    <w:rsid w:val="0025218A"/>
    <w:rsid w:val="00252627"/>
    <w:rsid w:val="00252AA8"/>
    <w:rsid w:val="00252E8E"/>
    <w:rsid w:val="002530B0"/>
    <w:rsid w:val="00253CF7"/>
    <w:rsid w:val="00253F48"/>
    <w:rsid w:val="0025459F"/>
    <w:rsid w:val="0025464D"/>
    <w:rsid w:val="002554F1"/>
    <w:rsid w:val="002556C1"/>
    <w:rsid w:val="00256316"/>
    <w:rsid w:val="00257FA5"/>
    <w:rsid w:val="00257FA9"/>
    <w:rsid w:val="0026017A"/>
    <w:rsid w:val="002605A5"/>
    <w:rsid w:val="00260989"/>
    <w:rsid w:val="00260B60"/>
    <w:rsid w:val="002614F8"/>
    <w:rsid w:val="00261AB5"/>
    <w:rsid w:val="00262C80"/>
    <w:rsid w:val="00263756"/>
    <w:rsid w:val="0026467F"/>
    <w:rsid w:val="00264C22"/>
    <w:rsid w:val="0026547C"/>
    <w:rsid w:val="00265676"/>
    <w:rsid w:val="00265723"/>
    <w:rsid w:val="00265C0D"/>
    <w:rsid w:val="00265FAA"/>
    <w:rsid w:val="0026650C"/>
    <w:rsid w:val="00267EBF"/>
    <w:rsid w:val="0027065F"/>
    <w:rsid w:val="00270A57"/>
    <w:rsid w:val="00270F9D"/>
    <w:rsid w:val="0027151C"/>
    <w:rsid w:val="0027210C"/>
    <w:rsid w:val="002721F8"/>
    <w:rsid w:val="002726C8"/>
    <w:rsid w:val="00272A5C"/>
    <w:rsid w:val="00274712"/>
    <w:rsid w:val="00274B57"/>
    <w:rsid w:val="00274DE2"/>
    <w:rsid w:val="00275593"/>
    <w:rsid w:val="0027570B"/>
    <w:rsid w:val="00275B02"/>
    <w:rsid w:val="00275EC5"/>
    <w:rsid w:val="00276170"/>
    <w:rsid w:val="00276D69"/>
    <w:rsid w:val="00276EB4"/>
    <w:rsid w:val="0027721A"/>
    <w:rsid w:val="00277742"/>
    <w:rsid w:val="00281051"/>
    <w:rsid w:val="002813A6"/>
    <w:rsid w:val="002823A6"/>
    <w:rsid w:val="00282ACC"/>
    <w:rsid w:val="00282D05"/>
    <w:rsid w:val="00283130"/>
    <w:rsid w:val="0028354D"/>
    <w:rsid w:val="002835B3"/>
    <w:rsid w:val="00283C7B"/>
    <w:rsid w:val="00283E44"/>
    <w:rsid w:val="00284AE9"/>
    <w:rsid w:val="00284C2C"/>
    <w:rsid w:val="00284D9D"/>
    <w:rsid w:val="00285176"/>
    <w:rsid w:val="002852BA"/>
    <w:rsid w:val="00286018"/>
    <w:rsid w:val="002878A7"/>
    <w:rsid w:val="00287EED"/>
    <w:rsid w:val="002903C5"/>
    <w:rsid w:val="002904FE"/>
    <w:rsid w:val="00290FD4"/>
    <w:rsid w:val="00291574"/>
    <w:rsid w:val="00291753"/>
    <w:rsid w:val="00291794"/>
    <w:rsid w:val="00291AE4"/>
    <w:rsid w:val="00291AFB"/>
    <w:rsid w:val="00291CDA"/>
    <w:rsid w:val="00292182"/>
    <w:rsid w:val="00293CC9"/>
    <w:rsid w:val="002941E2"/>
    <w:rsid w:val="00295B65"/>
    <w:rsid w:val="00296266"/>
    <w:rsid w:val="00296424"/>
    <w:rsid w:val="002966B0"/>
    <w:rsid w:val="00297E57"/>
    <w:rsid w:val="00297EDF"/>
    <w:rsid w:val="002A0013"/>
    <w:rsid w:val="002A2438"/>
    <w:rsid w:val="002A2F4C"/>
    <w:rsid w:val="002A32C2"/>
    <w:rsid w:val="002A3605"/>
    <w:rsid w:val="002A3A91"/>
    <w:rsid w:val="002A3D2E"/>
    <w:rsid w:val="002A40B0"/>
    <w:rsid w:val="002A4261"/>
    <w:rsid w:val="002A44A3"/>
    <w:rsid w:val="002A486A"/>
    <w:rsid w:val="002A4A12"/>
    <w:rsid w:val="002A4AD2"/>
    <w:rsid w:val="002A5113"/>
    <w:rsid w:val="002A5ED3"/>
    <w:rsid w:val="002A6639"/>
    <w:rsid w:val="002A6BAF"/>
    <w:rsid w:val="002A7369"/>
    <w:rsid w:val="002A7628"/>
    <w:rsid w:val="002A7B19"/>
    <w:rsid w:val="002B01F9"/>
    <w:rsid w:val="002B0873"/>
    <w:rsid w:val="002B140E"/>
    <w:rsid w:val="002B1DCB"/>
    <w:rsid w:val="002B21F4"/>
    <w:rsid w:val="002B2570"/>
    <w:rsid w:val="002B2664"/>
    <w:rsid w:val="002B2E86"/>
    <w:rsid w:val="002B3054"/>
    <w:rsid w:val="002B371B"/>
    <w:rsid w:val="002B4CD4"/>
    <w:rsid w:val="002B51F4"/>
    <w:rsid w:val="002B5659"/>
    <w:rsid w:val="002B5E83"/>
    <w:rsid w:val="002B61B4"/>
    <w:rsid w:val="002B6D04"/>
    <w:rsid w:val="002B6EBC"/>
    <w:rsid w:val="002B7243"/>
    <w:rsid w:val="002B7819"/>
    <w:rsid w:val="002B7F00"/>
    <w:rsid w:val="002C0799"/>
    <w:rsid w:val="002C1452"/>
    <w:rsid w:val="002C1E9E"/>
    <w:rsid w:val="002C2327"/>
    <w:rsid w:val="002C2685"/>
    <w:rsid w:val="002C28F7"/>
    <w:rsid w:val="002C2ACB"/>
    <w:rsid w:val="002C2CF2"/>
    <w:rsid w:val="002C2E91"/>
    <w:rsid w:val="002C39CC"/>
    <w:rsid w:val="002C3E20"/>
    <w:rsid w:val="002C58A5"/>
    <w:rsid w:val="002C633D"/>
    <w:rsid w:val="002C726D"/>
    <w:rsid w:val="002C79B6"/>
    <w:rsid w:val="002C7E9F"/>
    <w:rsid w:val="002D009F"/>
    <w:rsid w:val="002D0711"/>
    <w:rsid w:val="002D0C40"/>
    <w:rsid w:val="002D0E23"/>
    <w:rsid w:val="002D1360"/>
    <w:rsid w:val="002D1DF8"/>
    <w:rsid w:val="002D263A"/>
    <w:rsid w:val="002D3078"/>
    <w:rsid w:val="002D339B"/>
    <w:rsid w:val="002D3877"/>
    <w:rsid w:val="002D3964"/>
    <w:rsid w:val="002D3AD6"/>
    <w:rsid w:val="002D48FE"/>
    <w:rsid w:val="002D50E2"/>
    <w:rsid w:val="002D52B7"/>
    <w:rsid w:val="002D5538"/>
    <w:rsid w:val="002D69DC"/>
    <w:rsid w:val="002D7435"/>
    <w:rsid w:val="002D7FB5"/>
    <w:rsid w:val="002E119E"/>
    <w:rsid w:val="002E135C"/>
    <w:rsid w:val="002E220F"/>
    <w:rsid w:val="002E25EF"/>
    <w:rsid w:val="002E29E3"/>
    <w:rsid w:val="002E2DAE"/>
    <w:rsid w:val="002E3390"/>
    <w:rsid w:val="002E33B8"/>
    <w:rsid w:val="002E3D82"/>
    <w:rsid w:val="002E428A"/>
    <w:rsid w:val="002E4318"/>
    <w:rsid w:val="002E46E1"/>
    <w:rsid w:val="002E4E08"/>
    <w:rsid w:val="002E6118"/>
    <w:rsid w:val="002E6C04"/>
    <w:rsid w:val="002E6C4C"/>
    <w:rsid w:val="002E6D4D"/>
    <w:rsid w:val="002E6DE9"/>
    <w:rsid w:val="002E7482"/>
    <w:rsid w:val="002F004A"/>
    <w:rsid w:val="002F0462"/>
    <w:rsid w:val="002F07BB"/>
    <w:rsid w:val="002F0D4A"/>
    <w:rsid w:val="002F1016"/>
    <w:rsid w:val="002F1614"/>
    <w:rsid w:val="002F1915"/>
    <w:rsid w:val="002F1E74"/>
    <w:rsid w:val="002F1FA2"/>
    <w:rsid w:val="002F30BC"/>
    <w:rsid w:val="002F3ADD"/>
    <w:rsid w:val="002F3BF4"/>
    <w:rsid w:val="002F3D3A"/>
    <w:rsid w:val="002F44F8"/>
    <w:rsid w:val="002F4524"/>
    <w:rsid w:val="002F4903"/>
    <w:rsid w:val="002F532F"/>
    <w:rsid w:val="002F5405"/>
    <w:rsid w:val="002F5435"/>
    <w:rsid w:val="002F54C9"/>
    <w:rsid w:val="002F586A"/>
    <w:rsid w:val="002F601A"/>
    <w:rsid w:val="002F7132"/>
    <w:rsid w:val="002F7AFA"/>
    <w:rsid w:val="00300237"/>
    <w:rsid w:val="0030026B"/>
    <w:rsid w:val="003005BD"/>
    <w:rsid w:val="0030075E"/>
    <w:rsid w:val="0030123B"/>
    <w:rsid w:val="003014DC"/>
    <w:rsid w:val="003019B7"/>
    <w:rsid w:val="0030280E"/>
    <w:rsid w:val="00303BAF"/>
    <w:rsid w:val="00303C9F"/>
    <w:rsid w:val="00304029"/>
    <w:rsid w:val="00305311"/>
    <w:rsid w:val="00305AC0"/>
    <w:rsid w:val="00305E46"/>
    <w:rsid w:val="00305F3E"/>
    <w:rsid w:val="00306574"/>
    <w:rsid w:val="00306723"/>
    <w:rsid w:val="00306ABF"/>
    <w:rsid w:val="00307760"/>
    <w:rsid w:val="00310025"/>
    <w:rsid w:val="003109CD"/>
    <w:rsid w:val="00311355"/>
    <w:rsid w:val="00311397"/>
    <w:rsid w:val="00311808"/>
    <w:rsid w:val="003119D5"/>
    <w:rsid w:val="003119EC"/>
    <w:rsid w:val="00311AD0"/>
    <w:rsid w:val="00311CD0"/>
    <w:rsid w:val="0031215B"/>
    <w:rsid w:val="00312E20"/>
    <w:rsid w:val="00312EBE"/>
    <w:rsid w:val="00313187"/>
    <w:rsid w:val="003132E9"/>
    <w:rsid w:val="00314879"/>
    <w:rsid w:val="00314CF1"/>
    <w:rsid w:val="00315709"/>
    <w:rsid w:val="00315B7B"/>
    <w:rsid w:val="00315D13"/>
    <w:rsid w:val="00316A36"/>
    <w:rsid w:val="00316AC3"/>
    <w:rsid w:val="00316B2F"/>
    <w:rsid w:val="00317443"/>
    <w:rsid w:val="00317774"/>
    <w:rsid w:val="00317947"/>
    <w:rsid w:val="003179AA"/>
    <w:rsid w:val="00321731"/>
    <w:rsid w:val="003224DB"/>
    <w:rsid w:val="0032250D"/>
    <w:rsid w:val="003225E0"/>
    <w:rsid w:val="00323159"/>
    <w:rsid w:val="00323CAD"/>
    <w:rsid w:val="00323DF7"/>
    <w:rsid w:val="00324DA2"/>
    <w:rsid w:val="00325019"/>
    <w:rsid w:val="00325888"/>
    <w:rsid w:val="003259CD"/>
    <w:rsid w:val="00325D42"/>
    <w:rsid w:val="00327458"/>
    <w:rsid w:val="003275F2"/>
    <w:rsid w:val="00327D86"/>
    <w:rsid w:val="00327E76"/>
    <w:rsid w:val="00327FAC"/>
    <w:rsid w:val="00327FD9"/>
    <w:rsid w:val="0033016D"/>
    <w:rsid w:val="00330209"/>
    <w:rsid w:val="00330298"/>
    <w:rsid w:val="003306BD"/>
    <w:rsid w:val="00330BF3"/>
    <w:rsid w:val="003316B4"/>
    <w:rsid w:val="003317E9"/>
    <w:rsid w:val="00332822"/>
    <w:rsid w:val="00332D6A"/>
    <w:rsid w:val="003331DF"/>
    <w:rsid w:val="00333307"/>
    <w:rsid w:val="00333A41"/>
    <w:rsid w:val="00333BA3"/>
    <w:rsid w:val="00333F8B"/>
    <w:rsid w:val="0033408B"/>
    <w:rsid w:val="003342AA"/>
    <w:rsid w:val="00334A38"/>
    <w:rsid w:val="00335109"/>
    <w:rsid w:val="003356DA"/>
    <w:rsid w:val="0033600D"/>
    <w:rsid w:val="00336028"/>
    <w:rsid w:val="00336763"/>
    <w:rsid w:val="00336A98"/>
    <w:rsid w:val="00336BEB"/>
    <w:rsid w:val="00336E4C"/>
    <w:rsid w:val="0033711D"/>
    <w:rsid w:val="00337270"/>
    <w:rsid w:val="0034075E"/>
    <w:rsid w:val="00342377"/>
    <w:rsid w:val="003433C3"/>
    <w:rsid w:val="0034363D"/>
    <w:rsid w:val="003437C9"/>
    <w:rsid w:val="0034399A"/>
    <w:rsid w:val="00343AC8"/>
    <w:rsid w:val="00343E04"/>
    <w:rsid w:val="003445EE"/>
    <w:rsid w:val="00344A58"/>
    <w:rsid w:val="0034549E"/>
    <w:rsid w:val="003459A2"/>
    <w:rsid w:val="00345CD4"/>
    <w:rsid w:val="00346F7A"/>
    <w:rsid w:val="00347240"/>
    <w:rsid w:val="00347491"/>
    <w:rsid w:val="00350286"/>
    <w:rsid w:val="003505B3"/>
    <w:rsid w:val="003506E4"/>
    <w:rsid w:val="00350C05"/>
    <w:rsid w:val="00352427"/>
    <w:rsid w:val="00352EDC"/>
    <w:rsid w:val="00353A60"/>
    <w:rsid w:val="00353E72"/>
    <w:rsid w:val="00354B1A"/>
    <w:rsid w:val="00355A01"/>
    <w:rsid w:val="00355FFA"/>
    <w:rsid w:val="003601C1"/>
    <w:rsid w:val="00360FBE"/>
    <w:rsid w:val="00361B57"/>
    <w:rsid w:val="003620D4"/>
    <w:rsid w:val="0036232C"/>
    <w:rsid w:val="00362935"/>
    <w:rsid w:val="00362B72"/>
    <w:rsid w:val="00362C4E"/>
    <w:rsid w:val="00362E08"/>
    <w:rsid w:val="00364B2F"/>
    <w:rsid w:val="00365775"/>
    <w:rsid w:val="00365963"/>
    <w:rsid w:val="00365C5F"/>
    <w:rsid w:val="00366A81"/>
    <w:rsid w:val="0036712F"/>
    <w:rsid w:val="00367319"/>
    <w:rsid w:val="003677F1"/>
    <w:rsid w:val="00367E54"/>
    <w:rsid w:val="003704E9"/>
    <w:rsid w:val="003707B1"/>
    <w:rsid w:val="00371083"/>
    <w:rsid w:val="00372C0B"/>
    <w:rsid w:val="00374536"/>
    <w:rsid w:val="00374E2E"/>
    <w:rsid w:val="00380BB4"/>
    <w:rsid w:val="003812E4"/>
    <w:rsid w:val="00381448"/>
    <w:rsid w:val="0038177F"/>
    <w:rsid w:val="003818E8"/>
    <w:rsid w:val="00381BDF"/>
    <w:rsid w:val="00381EC7"/>
    <w:rsid w:val="00382555"/>
    <w:rsid w:val="00382683"/>
    <w:rsid w:val="00382B01"/>
    <w:rsid w:val="00382B39"/>
    <w:rsid w:val="00382BED"/>
    <w:rsid w:val="00384AAB"/>
    <w:rsid w:val="0038543C"/>
    <w:rsid w:val="0038555F"/>
    <w:rsid w:val="00385A33"/>
    <w:rsid w:val="00385B6D"/>
    <w:rsid w:val="0038639C"/>
    <w:rsid w:val="003869D7"/>
    <w:rsid w:val="00386E03"/>
    <w:rsid w:val="00387CEA"/>
    <w:rsid w:val="00390606"/>
    <w:rsid w:val="0039098E"/>
    <w:rsid w:val="00390D88"/>
    <w:rsid w:val="00392502"/>
    <w:rsid w:val="003935B1"/>
    <w:rsid w:val="00393731"/>
    <w:rsid w:val="0039397E"/>
    <w:rsid w:val="00394706"/>
    <w:rsid w:val="00394817"/>
    <w:rsid w:val="00394B50"/>
    <w:rsid w:val="00394E5D"/>
    <w:rsid w:val="003956E1"/>
    <w:rsid w:val="00395A31"/>
    <w:rsid w:val="00395F54"/>
    <w:rsid w:val="003965C1"/>
    <w:rsid w:val="00396996"/>
    <w:rsid w:val="00396F5E"/>
    <w:rsid w:val="00396FD3"/>
    <w:rsid w:val="00397046"/>
    <w:rsid w:val="0039725B"/>
    <w:rsid w:val="00397AF5"/>
    <w:rsid w:val="00397B25"/>
    <w:rsid w:val="00397D51"/>
    <w:rsid w:val="003A075B"/>
    <w:rsid w:val="003A0768"/>
    <w:rsid w:val="003A0EA2"/>
    <w:rsid w:val="003A25BE"/>
    <w:rsid w:val="003A2D5E"/>
    <w:rsid w:val="003A32B6"/>
    <w:rsid w:val="003A3B4D"/>
    <w:rsid w:val="003A450E"/>
    <w:rsid w:val="003A4734"/>
    <w:rsid w:val="003A5966"/>
    <w:rsid w:val="003A61E3"/>
    <w:rsid w:val="003A70D4"/>
    <w:rsid w:val="003B020B"/>
    <w:rsid w:val="003B0290"/>
    <w:rsid w:val="003B139E"/>
    <w:rsid w:val="003B1551"/>
    <w:rsid w:val="003B2DA6"/>
    <w:rsid w:val="003B2FE7"/>
    <w:rsid w:val="003B321C"/>
    <w:rsid w:val="003B3234"/>
    <w:rsid w:val="003B3CBE"/>
    <w:rsid w:val="003B3D39"/>
    <w:rsid w:val="003B4323"/>
    <w:rsid w:val="003B4981"/>
    <w:rsid w:val="003B4B46"/>
    <w:rsid w:val="003B6275"/>
    <w:rsid w:val="003B635F"/>
    <w:rsid w:val="003B69ED"/>
    <w:rsid w:val="003B6F95"/>
    <w:rsid w:val="003B71AC"/>
    <w:rsid w:val="003B729C"/>
    <w:rsid w:val="003B7779"/>
    <w:rsid w:val="003B79B5"/>
    <w:rsid w:val="003C0277"/>
    <w:rsid w:val="003C0873"/>
    <w:rsid w:val="003C156E"/>
    <w:rsid w:val="003C1595"/>
    <w:rsid w:val="003C17D4"/>
    <w:rsid w:val="003C1A95"/>
    <w:rsid w:val="003C1DD0"/>
    <w:rsid w:val="003C23A7"/>
    <w:rsid w:val="003C2E8C"/>
    <w:rsid w:val="003C3557"/>
    <w:rsid w:val="003C4A76"/>
    <w:rsid w:val="003C5232"/>
    <w:rsid w:val="003C585C"/>
    <w:rsid w:val="003C6E68"/>
    <w:rsid w:val="003C74FF"/>
    <w:rsid w:val="003C7552"/>
    <w:rsid w:val="003C7944"/>
    <w:rsid w:val="003D00A3"/>
    <w:rsid w:val="003D0553"/>
    <w:rsid w:val="003D08F4"/>
    <w:rsid w:val="003D199F"/>
    <w:rsid w:val="003D1A97"/>
    <w:rsid w:val="003D1CC1"/>
    <w:rsid w:val="003D244F"/>
    <w:rsid w:val="003D2EC2"/>
    <w:rsid w:val="003D2F6D"/>
    <w:rsid w:val="003D3F64"/>
    <w:rsid w:val="003D4A76"/>
    <w:rsid w:val="003D5373"/>
    <w:rsid w:val="003D5491"/>
    <w:rsid w:val="003D63D5"/>
    <w:rsid w:val="003D6A77"/>
    <w:rsid w:val="003D6C07"/>
    <w:rsid w:val="003D6F9E"/>
    <w:rsid w:val="003D7855"/>
    <w:rsid w:val="003E0610"/>
    <w:rsid w:val="003E0CEF"/>
    <w:rsid w:val="003E10A7"/>
    <w:rsid w:val="003E1147"/>
    <w:rsid w:val="003E1D19"/>
    <w:rsid w:val="003E2023"/>
    <w:rsid w:val="003E2BF9"/>
    <w:rsid w:val="003E2E3A"/>
    <w:rsid w:val="003E2F1C"/>
    <w:rsid w:val="003E32A2"/>
    <w:rsid w:val="003E35C3"/>
    <w:rsid w:val="003E43B4"/>
    <w:rsid w:val="003E4610"/>
    <w:rsid w:val="003E48C5"/>
    <w:rsid w:val="003E50FE"/>
    <w:rsid w:val="003E5E22"/>
    <w:rsid w:val="003E5E93"/>
    <w:rsid w:val="003E62E5"/>
    <w:rsid w:val="003E6B09"/>
    <w:rsid w:val="003E6EA6"/>
    <w:rsid w:val="003E7418"/>
    <w:rsid w:val="003F02BB"/>
    <w:rsid w:val="003F0641"/>
    <w:rsid w:val="003F0ABB"/>
    <w:rsid w:val="003F139B"/>
    <w:rsid w:val="003F24E0"/>
    <w:rsid w:val="003F3861"/>
    <w:rsid w:val="003F389F"/>
    <w:rsid w:val="003F3AB0"/>
    <w:rsid w:val="003F4DCD"/>
    <w:rsid w:val="003F4E0F"/>
    <w:rsid w:val="003F591A"/>
    <w:rsid w:val="003F5935"/>
    <w:rsid w:val="003F73D6"/>
    <w:rsid w:val="003F74AB"/>
    <w:rsid w:val="003F799F"/>
    <w:rsid w:val="004000AB"/>
    <w:rsid w:val="00400C56"/>
    <w:rsid w:val="004018AC"/>
    <w:rsid w:val="00402DFA"/>
    <w:rsid w:val="004030E6"/>
    <w:rsid w:val="0040341F"/>
    <w:rsid w:val="00403AE0"/>
    <w:rsid w:val="00403D3B"/>
    <w:rsid w:val="00404315"/>
    <w:rsid w:val="004046B0"/>
    <w:rsid w:val="00404C19"/>
    <w:rsid w:val="00404D90"/>
    <w:rsid w:val="00405930"/>
    <w:rsid w:val="00405A9C"/>
    <w:rsid w:val="004062F2"/>
    <w:rsid w:val="00406516"/>
    <w:rsid w:val="0040653F"/>
    <w:rsid w:val="004070C4"/>
    <w:rsid w:val="00407767"/>
    <w:rsid w:val="00407A88"/>
    <w:rsid w:val="00407D95"/>
    <w:rsid w:val="00410918"/>
    <w:rsid w:val="0041094B"/>
    <w:rsid w:val="004109B3"/>
    <w:rsid w:val="00410B4D"/>
    <w:rsid w:val="004113D4"/>
    <w:rsid w:val="004117AE"/>
    <w:rsid w:val="00412C3E"/>
    <w:rsid w:val="00413007"/>
    <w:rsid w:val="0041456D"/>
    <w:rsid w:val="00414BC0"/>
    <w:rsid w:val="004154D1"/>
    <w:rsid w:val="00415944"/>
    <w:rsid w:val="004159A2"/>
    <w:rsid w:val="00415A47"/>
    <w:rsid w:val="00415AF4"/>
    <w:rsid w:val="00415CAA"/>
    <w:rsid w:val="00416497"/>
    <w:rsid w:val="00416988"/>
    <w:rsid w:val="00416A71"/>
    <w:rsid w:val="00416AF7"/>
    <w:rsid w:val="00416B7E"/>
    <w:rsid w:val="004173FF"/>
    <w:rsid w:val="0042082F"/>
    <w:rsid w:val="00420F29"/>
    <w:rsid w:val="0042119E"/>
    <w:rsid w:val="004211D5"/>
    <w:rsid w:val="00421634"/>
    <w:rsid w:val="00421EE4"/>
    <w:rsid w:val="00421F8E"/>
    <w:rsid w:val="00422A16"/>
    <w:rsid w:val="004238DB"/>
    <w:rsid w:val="00424466"/>
    <w:rsid w:val="0042499D"/>
    <w:rsid w:val="00424E43"/>
    <w:rsid w:val="004253C7"/>
    <w:rsid w:val="0042623D"/>
    <w:rsid w:val="004264EB"/>
    <w:rsid w:val="00426DEE"/>
    <w:rsid w:val="00427631"/>
    <w:rsid w:val="00427CF7"/>
    <w:rsid w:val="004306B5"/>
    <w:rsid w:val="00431965"/>
    <w:rsid w:val="00431F5E"/>
    <w:rsid w:val="00432436"/>
    <w:rsid w:val="0043270B"/>
    <w:rsid w:val="004330F2"/>
    <w:rsid w:val="00433438"/>
    <w:rsid w:val="00433A9B"/>
    <w:rsid w:val="00434184"/>
    <w:rsid w:val="00434211"/>
    <w:rsid w:val="00434886"/>
    <w:rsid w:val="00435EA6"/>
    <w:rsid w:val="00436399"/>
    <w:rsid w:val="00436700"/>
    <w:rsid w:val="00436E7E"/>
    <w:rsid w:val="004371F1"/>
    <w:rsid w:val="004375B8"/>
    <w:rsid w:val="004379B8"/>
    <w:rsid w:val="00440143"/>
    <w:rsid w:val="00440866"/>
    <w:rsid w:val="0044118E"/>
    <w:rsid w:val="004411BD"/>
    <w:rsid w:val="0044133C"/>
    <w:rsid w:val="00441937"/>
    <w:rsid w:val="0044245B"/>
    <w:rsid w:val="00442C62"/>
    <w:rsid w:val="00442C87"/>
    <w:rsid w:val="0044345E"/>
    <w:rsid w:val="00443D9D"/>
    <w:rsid w:val="004448A4"/>
    <w:rsid w:val="00444901"/>
    <w:rsid w:val="00445022"/>
    <w:rsid w:val="00445AC3"/>
    <w:rsid w:val="004461BF"/>
    <w:rsid w:val="004465C0"/>
    <w:rsid w:val="00446A1E"/>
    <w:rsid w:val="00446F44"/>
    <w:rsid w:val="00447DFC"/>
    <w:rsid w:val="004504B0"/>
    <w:rsid w:val="00450E94"/>
    <w:rsid w:val="00450E9B"/>
    <w:rsid w:val="004514CA"/>
    <w:rsid w:val="00451F2B"/>
    <w:rsid w:val="00452053"/>
    <w:rsid w:val="00452106"/>
    <w:rsid w:val="004523DC"/>
    <w:rsid w:val="0045285B"/>
    <w:rsid w:val="00452A62"/>
    <w:rsid w:val="00452C9D"/>
    <w:rsid w:val="00453CF8"/>
    <w:rsid w:val="0045578F"/>
    <w:rsid w:val="00455FD0"/>
    <w:rsid w:val="004562E0"/>
    <w:rsid w:val="00456A69"/>
    <w:rsid w:val="0045732C"/>
    <w:rsid w:val="004575D7"/>
    <w:rsid w:val="004577E5"/>
    <w:rsid w:val="00460454"/>
    <w:rsid w:val="00460AC8"/>
    <w:rsid w:val="0046104F"/>
    <w:rsid w:val="004610F1"/>
    <w:rsid w:val="0046129E"/>
    <w:rsid w:val="00461561"/>
    <w:rsid w:val="0046201C"/>
    <w:rsid w:val="00462CDB"/>
    <w:rsid w:val="00462ED6"/>
    <w:rsid w:val="0046360A"/>
    <w:rsid w:val="00463709"/>
    <w:rsid w:val="00463F30"/>
    <w:rsid w:val="00463FF9"/>
    <w:rsid w:val="00464DB5"/>
    <w:rsid w:val="00465218"/>
    <w:rsid w:val="00465A86"/>
    <w:rsid w:val="00466619"/>
    <w:rsid w:val="0046707F"/>
    <w:rsid w:val="00467CED"/>
    <w:rsid w:val="00467FBC"/>
    <w:rsid w:val="0047102C"/>
    <w:rsid w:val="0047128C"/>
    <w:rsid w:val="00471822"/>
    <w:rsid w:val="004718BE"/>
    <w:rsid w:val="00472B1A"/>
    <w:rsid w:val="00472B2F"/>
    <w:rsid w:val="00472C63"/>
    <w:rsid w:val="00472CDE"/>
    <w:rsid w:val="00472F6B"/>
    <w:rsid w:val="00473E40"/>
    <w:rsid w:val="00474185"/>
    <w:rsid w:val="004755F2"/>
    <w:rsid w:val="00476595"/>
    <w:rsid w:val="004767E9"/>
    <w:rsid w:val="00476C4D"/>
    <w:rsid w:val="00476E13"/>
    <w:rsid w:val="00477B6F"/>
    <w:rsid w:val="00477F0B"/>
    <w:rsid w:val="00480D59"/>
    <w:rsid w:val="00480E91"/>
    <w:rsid w:val="004814CB"/>
    <w:rsid w:val="00481DAF"/>
    <w:rsid w:val="00483B57"/>
    <w:rsid w:val="00483BF5"/>
    <w:rsid w:val="00483D88"/>
    <w:rsid w:val="00483F69"/>
    <w:rsid w:val="004846EA"/>
    <w:rsid w:val="00484B63"/>
    <w:rsid w:val="00485268"/>
    <w:rsid w:val="00486070"/>
    <w:rsid w:val="004861C4"/>
    <w:rsid w:val="00486A4C"/>
    <w:rsid w:val="00487029"/>
    <w:rsid w:val="004878C1"/>
    <w:rsid w:val="0049079B"/>
    <w:rsid w:val="004908FF"/>
    <w:rsid w:val="004915EF"/>
    <w:rsid w:val="00491687"/>
    <w:rsid w:val="004916CB"/>
    <w:rsid w:val="00491D44"/>
    <w:rsid w:val="00491D4E"/>
    <w:rsid w:val="00492651"/>
    <w:rsid w:val="00492676"/>
    <w:rsid w:val="00493460"/>
    <w:rsid w:val="00494819"/>
    <w:rsid w:val="0049554C"/>
    <w:rsid w:val="0049590F"/>
    <w:rsid w:val="004962D6"/>
    <w:rsid w:val="0049675F"/>
    <w:rsid w:val="00497454"/>
    <w:rsid w:val="004978B1"/>
    <w:rsid w:val="00497E50"/>
    <w:rsid w:val="00497F4C"/>
    <w:rsid w:val="00497FB1"/>
    <w:rsid w:val="00497FDF"/>
    <w:rsid w:val="004A07FE"/>
    <w:rsid w:val="004A0E77"/>
    <w:rsid w:val="004A174F"/>
    <w:rsid w:val="004A24E2"/>
    <w:rsid w:val="004A2F33"/>
    <w:rsid w:val="004A3C12"/>
    <w:rsid w:val="004A3D0E"/>
    <w:rsid w:val="004A3F0F"/>
    <w:rsid w:val="004A4E3E"/>
    <w:rsid w:val="004A6254"/>
    <w:rsid w:val="004A6C21"/>
    <w:rsid w:val="004A6E5C"/>
    <w:rsid w:val="004A778B"/>
    <w:rsid w:val="004A7AD8"/>
    <w:rsid w:val="004A7C72"/>
    <w:rsid w:val="004B0738"/>
    <w:rsid w:val="004B0BD6"/>
    <w:rsid w:val="004B1177"/>
    <w:rsid w:val="004B136C"/>
    <w:rsid w:val="004B1BDF"/>
    <w:rsid w:val="004B1C99"/>
    <w:rsid w:val="004B226D"/>
    <w:rsid w:val="004B279B"/>
    <w:rsid w:val="004B3057"/>
    <w:rsid w:val="004B34FB"/>
    <w:rsid w:val="004B3B33"/>
    <w:rsid w:val="004B3F3E"/>
    <w:rsid w:val="004B4CB5"/>
    <w:rsid w:val="004B5CA7"/>
    <w:rsid w:val="004B7A6C"/>
    <w:rsid w:val="004B7ADC"/>
    <w:rsid w:val="004C0704"/>
    <w:rsid w:val="004C100A"/>
    <w:rsid w:val="004C1364"/>
    <w:rsid w:val="004C1A88"/>
    <w:rsid w:val="004C38FE"/>
    <w:rsid w:val="004C3A94"/>
    <w:rsid w:val="004C467D"/>
    <w:rsid w:val="004C4B7F"/>
    <w:rsid w:val="004C4FE3"/>
    <w:rsid w:val="004C6499"/>
    <w:rsid w:val="004C6FC5"/>
    <w:rsid w:val="004D05D3"/>
    <w:rsid w:val="004D09A4"/>
    <w:rsid w:val="004D0F98"/>
    <w:rsid w:val="004D18BD"/>
    <w:rsid w:val="004D1B0D"/>
    <w:rsid w:val="004D1E52"/>
    <w:rsid w:val="004D1ED7"/>
    <w:rsid w:val="004D229C"/>
    <w:rsid w:val="004D22F3"/>
    <w:rsid w:val="004D25BC"/>
    <w:rsid w:val="004D304C"/>
    <w:rsid w:val="004D3C09"/>
    <w:rsid w:val="004D433C"/>
    <w:rsid w:val="004D5AD7"/>
    <w:rsid w:val="004D5DB1"/>
    <w:rsid w:val="004D5DF1"/>
    <w:rsid w:val="004D5E45"/>
    <w:rsid w:val="004D68D8"/>
    <w:rsid w:val="004D69AD"/>
    <w:rsid w:val="004D69F2"/>
    <w:rsid w:val="004D6C51"/>
    <w:rsid w:val="004D6DDF"/>
    <w:rsid w:val="004D719C"/>
    <w:rsid w:val="004E101F"/>
    <w:rsid w:val="004E1CE2"/>
    <w:rsid w:val="004E255C"/>
    <w:rsid w:val="004E25E9"/>
    <w:rsid w:val="004E3858"/>
    <w:rsid w:val="004E38D1"/>
    <w:rsid w:val="004E3E69"/>
    <w:rsid w:val="004E4831"/>
    <w:rsid w:val="004E49E4"/>
    <w:rsid w:val="004E5343"/>
    <w:rsid w:val="004E54A9"/>
    <w:rsid w:val="004E55D8"/>
    <w:rsid w:val="004E5F41"/>
    <w:rsid w:val="004F018D"/>
    <w:rsid w:val="004F03AA"/>
    <w:rsid w:val="004F096F"/>
    <w:rsid w:val="004F0F0B"/>
    <w:rsid w:val="004F0F16"/>
    <w:rsid w:val="004F21E1"/>
    <w:rsid w:val="004F2EFC"/>
    <w:rsid w:val="004F3587"/>
    <w:rsid w:val="004F3EE6"/>
    <w:rsid w:val="004F42E9"/>
    <w:rsid w:val="004F51EC"/>
    <w:rsid w:val="004F5655"/>
    <w:rsid w:val="004F61DD"/>
    <w:rsid w:val="004F6F92"/>
    <w:rsid w:val="004F7504"/>
    <w:rsid w:val="00501029"/>
    <w:rsid w:val="00501D06"/>
    <w:rsid w:val="00501EB0"/>
    <w:rsid w:val="00502528"/>
    <w:rsid w:val="005026B9"/>
    <w:rsid w:val="00502928"/>
    <w:rsid w:val="00503423"/>
    <w:rsid w:val="0050406F"/>
    <w:rsid w:val="0050413E"/>
    <w:rsid w:val="00504259"/>
    <w:rsid w:val="005043A9"/>
    <w:rsid w:val="0050515A"/>
    <w:rsid w:val="0050629F"/>
    <w:rsid w:val="005070D0"/>
    <w:rsid w:val="00507183"/>
    <w:rsid w:val="0050774F"/>
    <w:rsid w:val="0050792F"/>
    <w:rsid w:val="00507B27"/>
    <w:rsid w:val="00507FA7"/>
    <w:rsid w:val="0051006E"/>
    <w:rsid w:val="0051041D"/>
    <w:rsid w:val="00511009"/>
    <w:rsid w:val="0051154C"/>
    <w:rsid w:val="005119BD"/>
    <w:rsid w:val="00511A85"/>
    <w:rsid w:val="005122CC"/>
    <w:rsid w:val="00513191"/>
    <w:rsid w:val="005131A2"/>
    <w:rsid w:val="00513325"/>
    <w:rsid w:val="0051364B"/>
    <w:rsid w:val="00513DEF"/>
    <w:rsid w:val="0051411B"/>
    <w:rsid w:val="00514469"/>
    <w:rsid w:val="00514F7C"/>
    <w:rsid w:val="005150BF"/>
    <w:rsid w:val="00516304"/>
    <w:rsid w:val="00516F4F"/>
    <w:rsid w:val="005174AC"/>
    <w:rsid w:val="005178B3"/>
    <w:rsid w:val="00517A37"/>
    <w:rsid w:val="00517CBD"/>
    <w:rsid w:val="005212D5"/>
    <w:rsid w:val="005212DB"/>
    <w:rsid w:val="00521680"/>
    <w:rsid w:val="00521DBD"/>
    <w:rsid w:val="00521EF9"/>
    <w:rsid w:val="00522319"/>
    <w:rsid w:val="00522644"/>
    <w:rsid w:val="00522F0A"/>
    <w:rsid w:val="005235E0"/>
    <w:rsid w:val="005237DA"/>
    <w:rsid w:val="00524694"/>
    <w:rsid w:val="005246C2"/>
    <w:rsid w:val="00524AD4"/>
    <w:rsid w:val="00524CA1"/>
    <w:rsid w:val="00525F9A"/>
    <w:rsid w:val="00526229"/>
    <w:rsid w:val="00527007"/>
    <w:rsid w:val="00527EC9"/>
    <w:rsid w:val="0053035E"/>
    <w:rsid w:val="00530855"/>
    <w:rsid w:val="00530AD0"/>
    <w:rsid w:val="00530DBB"/>
    <w:rsid w:val="00530F2F"/>
    <w:rsid w:val="005311FA"/>
    <w:rsid w:val="00531870"/>
    <w:rsid w:val="00531A72"/>
    <w:rsid w:val="00532AA9"/>
    <w:rsid w:val="005333C8"/>
    <w:rsid w:val="00533495"/>
    <w:rsid w:val="00533C72"/>
    <w:rsid w:val="00534C3B"/>
    <w:rsid w:val="0053515A"/>
    <w:rsid w:val="005352D4"/>
    <w:rsid w:val="00536057"/>
    <w:rsid w:val="00536943"/>
    <w:rsid w:val="005370D4"/>
    <w:rsid w:val="005370F2"/>
    <w:rsid w:val="005373C5"/>
    <w:rsid w:val="00541898"/>
    <w:rsid w:val="00541BF3"/>
    <w:rsid w:val="00542EB8"/>
    <w:rsid w:val="00543388"/>
    <w:rsid w:val="00543634"/>
    <w:rsid w:val="00543A89"/>
    <w:rsid w:val="00543BFF"/>
    <w:rsid w:val="00544780"/>
    <w:rsid w:val="00544BC2"/>
    <w:rsid w:val="00544C61"/>
    <w:rsid w:val="00545C42"/>
    <w:rsid w:val="00546DA0"/>
    <w:rsid w:val="00547140"/>
    <w:rsid w:val="00547195"/>
    <w:rsid w:val="005479F7"/>
    <w:rsid w:val="00547AFB"/>
    <w:rsid w:val="00550A74"/>
    <w:rsid w:val="00550FAC"/>
    <w:rsid w:val="005515CD"/>
    <w:rsid w:val="00551E05"/>
    <w:rsid w:val="0055238C"/>
    <w:rsid w:val="0055253E"/>
    <w:rsid w:val="005525F2"/>
    <w:rsid w:val="00553712"/>
    <w:rsid w:val="00553715"/>
    <w:rsid w:val="00554202"/>
    <w:rsid w:val="00554C18"/>
    <w:rsid w:val="00554F48"/>
    <w:rsid w:val="00555893"/>
    <w:rsid w:val="005558ED"/>
    <w:rsid w:val="00555EBA"/>
    <w:rsid w:val="00556266"/>
    <w:rsid w:val="0055626A"/>
    <w:rsid w:val="0055627D"/>
    <w:rsid w:val="0055674D"/>
    <w:rsid w:val="00557A21"/>
    <w:rsid w:val="0056035E"/>
    <w:rsid w:val="005603CA"/>
    <w:rsid w:val="00561384"/>
    <w:rsid w:val="0056151D"/>
    <w:rsid w:val="00561710"/>
    <w:rsid w:val="00561FAE"/>
    <w:rsid w:val="005621AB"/>
    <w:rsid w:val="00562737"/>
    <w:rsid w:val="00564FB6"/>
    <w:rsid w:val="00565425"/>
    <w:rsid w:val="00565B94"/>
    <w:rsid w:val="00565E03"/>
    <w:rsid w:val="00566225"/>
    <w:rsid w:val="00566E17"/>
    <w:rsid w:val="00567338"/>
    <w:rsid w:val="005678C4"/>
    <w:rsid w:val="005702D2"/>
    <w:rsid w:val="005708EE"/>
    <w:rsid w:val="0057127E"/>
    <w:rsid w:val="0057152A"/>
    <w:rsid w:val="0057181C"/>
    <w:rsid w:val="005720AE"/>
    <w:rsid w:val="005725F7"/>
    <w:rsid w:val="00572F62"/>
    <w:rsid w:val="005739CD"/>
    <w:rsid w:val="00573A54"/>
    <w:rsid w:val="00573AFC"/>
    <w:rsid w:val="0057403A"/>
    <w:rsid w:val="005748D6"/>
    <w:rsid w:val="00574A18"/>
    <w:rsid w:val="00574D16"/>
    <w:rsid w:val="005751BD"/>
    <w:rsid w:val="00576706"/>
    <w:rsid w:val="00576EBB"/>
    <w:rsid w:val="00576FCA"/>
    <w:rsid w:val="005779FD"/>
    <w:rsid w:val="00577D4E"/>
    <w:rsid w:val="00577E67"/>
    <w:rsid w:val="00577EF3"/>
    <w:rsid w:val="0058001F"/>
    <w:rsid w:val="0058011B"/>
    <w:rsid w:val="00580245"/>
    <w:rsid w:val="00580C84"/>
    <w:rsid w:val="00580CA8"/>
    <w:rsid w:val="00580DF1"/>
    <w:rsid w:val="0058103A"/>
    <w:rsid w:val="00581C13"/>
    <w:rsid w:val="005821B4"/>
    <w:rsid w:val="00582329"/>
    <w:rsid w:val="005823A6"/>
    <w:rsid w:val="00582498"/>
    <w:rsid w:val="0058289B"/>
    <w:rsid w:val="00583717"/>
    <w:rsid w:val="0058552A"/>
    <w:rsid w:val="005855F9"/>
    <w:rsid w:val="00585A82"/>
    <w:rsid w:val="00585C14"/>
    <w:rsid w:val="00586C83"/>
    <w:rsid w:val="00586DE7"/>
    <w:rsid w:val="00587975"/>
    <w:rsid w:val="00587C8C"/>
    <w:rsid w:val="0059026B"/>
    <w:rsid w:val="0059100C"/>
    <w:rsid w:val="00591959"/>
    <w:rsid w:val="00591B33"/>
    <w:rsid w:val="005923D2"/>
    <w:rsid w:val="00592A46"/>
    <w:rsid w:val="00592CE2"/>
    <w:rsid w:val="00593133"/>
    <w:rsid w:val="005932C6"/>
    <w:rsid w:val="00593411"/>
    <w:rsid w:val="00593B86"/>
    <w:rsid w:val="00593B8B"/>
    <w:rsid w:val="00593DEA"/>
    <w:rsid w:val="005940C5"/>
    <w:rsid w:val="0059437E"/>
    <w:rsid w:val="005955E7"/>
    <w:rsid w:val="00595852"/>
    <w:rsid w:val="00595B84"/>
    <w:rsid w:val="0059663E"/>
    <w:rsid w:val="00596AC0"/>
    <w:rsid w:val="005A00BF"/>
    <w:rsid w:val="005A0336"/>
    <w:rsid w:val="005A0CD3"/>
    <w:rsid w:val="005A102A"/>
    <w:rsid w:val="005A1FD2"/>
    <w:rsid w:val="005A2B13"/>
    <w:rsid w:val="005A325D"/>
    <w:rsid w:val="005A4224"/>
    <w:rsid w:val="005A423F"/>
    <w:rsid w:val="005A43D6"/>
    <w:rsid w:val="005A49A6"/>
    <w:rsid w:val="005A4A1A"/>
    <w:rsid w:val="005A572A"/>
    <w:rsid w:val="005A5945"/>
    <w:rsid w:val="005A5E01"/>
    <w:rsid w:val="005A6376"/>
    <w:rsid w:val="005A69C2"/>
    <w:rsid w:val="005A6B65"/>
    <w:rsid w:val="005A711F"/>
    <w:rsid w:val="005A72AA"/>
    <w:rsid w:val="005A74AE"/>
    <w:rsid w:val="005B0160"/>
    <w:rsid w:val="005B07A0"/>
    <w:rsid w:val="005B0E14"/>
    <w:rsid w:val="005B1EAD"/>
    <w:rsid w:val="005B2729"/>
    <w:rsid w:val="005B2940"/>
    <w:rsid w:val="005B2E74"/>
    <w:rsid w:val="005B385C"/>
    <w:rsid w:val="005B3A41"/>
    <w:rsid w:val="005B3B09"/>
    <w:rsid w:val="005B407F"/>
    <w:rsid w:val="005B47B9"/>
    <w:rsid w:val="005B4835"/>
    <w:rsid w:val="005B5477"/>
    <w:rsid w:val="005B603F"/>
    <w:rsid w:val="005B798D"/>
    <w:rsid w:val="005C0017"/>
    <w:rsid w:val="005C09CA"/>
    <w:rsid w:val="005C0B2C"/>
    <w:rsid w:val="005C0B80"/>
    <w:rsid w:val="005C120D"/>
    <w:rsid w:val="005C1DDE"/>
    <w:rsid w:val="005C29C3"/>
    <w:rsid w:val="005C2DDB"/>
    <w:rsid w:val="005C396D"/>
    <w:rsid w:val="005C397F"/>
    <w:rsid w:val="005C3ACE"/>
    <w:rsid w:val="005C44F1"/>
    <w:rsid w:val="005C44F6"/>
    <w:rsid w:val="005C45B7"/>
    <w:rsid w:val="005C4697"/>
    <w:rsid w:val="005C46A5"/>
    <w:rsid w:val="005C4CAA"/>
    <w:rsid w:val="005C534B"/>
    <w:rsid w:val="005C54EF"/>
    <w:rsid w:val="005C572E"/>
    <w:rsid w:val="005C5864"/>
    <w:rsid w:val="005C58B4"/>
    <w:rsid w:val="005C5A33"/>
    <w:rsid w:val="005C5AB3"/>
    <w:rsid w:val="005C60AF"/>
    <w:rsid w:val="005C6276"/>
    <w:rsid w:val="005C7C7D"/>
    <w:rsid w:val="005D0E41"/>
    <w:rsid w:val="005D1D3C"/>
    <w:rsid w:val="005D240D"/>
    <w:rsid w:val="005D26D1"/>
    <w:rsid w:val="005D27B0"/>
    <w:rsid w:val="005D2CE5"/>
    <w:rsid w:val="005D3A13"/>
    <w:rsid w:val="005D401F"/>
    <w:rsid w:val="005D47A5"/>
    <w:rsid w:val="005D4C84"/>
    <w:rsid w:val="005D4FBC"/>
    <w:rsid w:val="005D505F"/>
    <w:rsid w:val="005D553F"/>
    <w:rsid w:val="005D5822"/>
    <w:rsid w:val="005D5912"/>
    <w:rsid w:val="005D5D41"/>
    <w:rsid w:val="005D6E09"/>
    <w:rsid w:val="005D6EDE"/>
    <w:rsid w:val="005D71EA"/>
    <w:rsid w:val="005D72CF"/>
    <w:rsid w:val="005E06A1"/>
    <w:rsid w:val="005E07AD"/>
    <w:rsid w:val="005E0AA7"/>
    <w:rsid w:val="005E1993"/>
    <w:rsid w:val="005E19A2"/>
    <w:rsid w:val="005E26CB"/>
    <w:rsid w:val="005E27E5"/>
    <w:rsid w:val="005E2DA4"/>
    <w:rsid w:val="005E2EB2"/>
    <w:rsid w:val="005E31C0"/>
    <w:rsid w:val="005E49D2"/>
    <w:rsid w:val="005E4D59"/>
    <w:rsid w:val="005E56DD"/>
    <w:rsid w:val="005E60D9"/>
    <w:rsid w:val="005E70EF"/>
    <w:rsid w:val="005E730E"/>
    <w:rsid w:val="005F0A1A"/>
    <w:rsid w:val="005F17EA"/>
    <w:rsid w:val="005F2487"/>
    <w:rsid w:val="005F2913"/>
    <w:rsid w:val="005F2C16"/>
    <w:rsid w:val="005F316A"/>
    <w:rsid w:val="005F3F72"/>
    <w:rsid w:val="005F4406"/>
    <w:rsid w:val="005F47C5"/>
    <w:rsid w:val="005F4C47"/>
    <w:rsid w:val="005F4E6F"/>
    <w:rsid w:val="005F55CC"/>
    <w:rsid w:val="005F5A2D"/>
    <w:rsid w:val="005F61F1"/>
    <w:rsid w:val="005F64BA"/>
    <w:rsid w:val="005F6E32"/>
    <w:rsid w:val="005F7565"/>
    <w:rsid w:val="005F7E09"/>
    <w:rsid w:val="006001DF"/>
    <w:rsid w:val="00600D7D"/>
    <w:rsid w:val="00600F30"/>
    <w:rsid w:val="00601110"/>
    <w:rsid w:val="0060115A"/>
    <w:rsid w:val="00601978"/>
    <w:rsid w:val="0060253F"/>
    <w:rsid w:val="006026C0"/>
    <w:rsid w:val="00602DDE"/>
    <w:rsid w:val="00602E8B"/>
    <w:rsid w:val="00602FFB"/>
    <w:rsid w:val="00603FF2"/>
    <w:rsid w:val="006042FD"/>
    <w:rsid w:val="00605C10"/>
    <w:rsid w:val="00606ACD"/>
    <w:rsid w:val="006071E2"/>
    <w:rsid w:val="0060732C"/>
    <w:rsid w:val="00607EDF"/>
    <w:rsid w:val="00611248"/>
    <w:rsid w:val="00611256"/>
    <w:rsid w:val="006115EF"/>
    <w:rsid w:val="00611DFC"/>
    <w:rsid w:val="006120BD"/>
    <w:rsid w:val="006138A0"/>
    <w:rsid w:val="00613F4B"/>
    <w:rsid w:val="006147C2"/>
    <w:rsid w:val="006148B8"/>
    <w:rsid w:val="006150B1"/>
    <w:rsid w:val="006156AF"/>
    <w:rsid w:val="00615A3F"/>
    <w:rsid w:val="006160F2"/>
    <w:rsid w:val="006161B8"/>
    <w:rsid w:val="006173D0"/>
    <w:rsid w:val="00617836"/>
    <w:rsid w:val="00617A30"/>
    <w:rsid w:val="00617B0F"/>
    <w:rsid w:val="006204AD"/>
    <w:rsid w:val="006207C0"/>
    <w:rsid w:val="00620E43"/>
    <w:rsid w:val="0062112E"/>
    <w:rsid w:val="00621A93"/>
    <w:rsid w:val="00621BE2"/>
    <w:rsid w:val="006220F8"/>
    <w:rsid w:val="006221B4"/>
    <w:rsid w:val="00623D0A"/>
    <w:rsid w:val="00623DF7"/>
    <w:rsid w:val="0062432A"/>
    <w:rsid w:val="006248E9"/>
    <w:rsid w:val="00624DD0"/>
    <w:rsid w:val="00624E79"/>
    <w:rsid w:val="0062581D"/>
    <w:rsid w:val="00625906"/>
    <w:rsid w:val="00625914"/>
    <w:rsid w:val="00625DB0"/>
    <w:rsid w:val="006268A5"/>
    <w:rsid w:val="00626CA2"/>
    <w:rsid w:val="00627FF1"/>
    <w:rsid w:val="00630597"/>
    <w:rsid w:val="00631070"/>
    <w:rsid w:val="006313E0"/>
    <w:rsid w:val="00631719"/>
    <w:rsid w:val="00631F20"/>
    <w:rsid w:val="006320CE"/>
    <w:rsid w:val="006321BB"/>
    <w:rsid w:val="006326CD"/>
    <w:rsid w:val="0063270B"/>
    <w:rsid w:val="006333B0"/>
    <w:rsid w:val="00633936"/>
    <w:rsid w:val="00633F21"/>
    <w:rsid w:val="00633FD6"/>
    <w:rsid w:val="00634536"/>
    <w:rsid w:val="00634988"/>
    <w:rsid w:val="00635E0B"/>
    <w:rsid w:val="00636499"/>
    <w:rsid w:val="00637E78"/>
    <w:rsid w:val="00640757"/>
    <w:rsid w:val="0064086D"/>
    <w:rsid w:val="00641496"/>
    <w:rsid w:val="00642365"/>
    <w:rsid w:val="00642815"/>
    <w:rsid w:val="00643AC9"/>
    <w:rsid w:val="006440EE"/>
    <w:rsid w:val="00644A86"/>
    <w:rsid w:val="00644C30"/>
    <w:rsid w:val="00644C70"/>
    <w:rsid w:val="00644DA2"/>
    <w:rsid w:val="00644F12"/>
    <w:rsid w:val="00645328"/>
    <w:rsid w:val="006454F5"/>
    <w:rsid w:val="00645D61"/>
    <w:rsid w:val="00645D7C"/>
    <w:rsid w:val="006462B6"/>
    <w:rsid w:val="00646BBA"/>
    <w:rsid w:val="00647370"/>
    <w:rsid w:val="00647574"/>
    <w:rsid w:val="00647615"/>
    <w:rsid w:val="00647800"/>
    <w:rsid w:val="006501B0"/>
    <w:rsid w:val="006501FD"/>
    <w:rsid w:val="006505B0"/>
    <w:rsid w:val="006507D3"/>
    <w:rsid w:val="00652280"/>
    <w:rsid w:val="006528E3"/>
    <w:rsid w:val="0065339D"/>
    <w:rsid w:val="00653F2A"/>
    <w:rsid w:val="00654063"/>
    <w:rsid w:val="006540C7"/>
    <w:rsid w:val="00654384"/>
    <w:rsid w:val="0065456B"/>
    <w:rsid w:val="00654C5F"/>
    <w:rsid w:val="0065535C"/>
    <w:rsid w:val="0065580B"/>
    <w:rsid w:val="006560B9"/>
    <w:rsid w:val="00656484"/>
    <w:rsid w:val="00656A5E"/>
    <w:rsid w:val="00656AB0"/>
    <w:rsid w:val="00660411"/>
    <w:rsid w:val="006606AC"/>
    <w:rsid w:val="006608DF"/>
    <w:rsid w:val="00660D32"/>
    <w:rsid w:val="00660E76"/>
    <w:rsid w:val="00661FB7"/>
    <w:rsid w:val="00662019"/>
    <w:rsid w:val="00663CE6"/>
    <w:rsid w:val="00664A57"/>
    <w:rsid w:val="00665824"/>
    <w:rsid w:val="00665A75"/>
    <w:rsid w:val="00665F50"/>
    <w:rsid w:val="006668D7"/>
    <w:rsid w:val="006669B1"/>
    <w:rsid w:val="00666A3E"/>
    <w:rsid w:val="00666B12"/>
    <w:rsid w:val="00666D1B"/>
    <w:rsid w:val="00667555"/>
    <w:rsid w:val="00667E74"/>
    <w:rsid w:val="00670439"/>
    <w:rsid w:val="006704D7"/>
    <w:rsid w:val="00670DB4"/>
    <w:rsid w:val="00670F02"/>
    <w:rsid w:val="0067154C"/>
    <w:rsid w:val="006716A5"/>
    <w:rsid w:val="00671FA7"/>
    <w:rsid w:val="00672277"/>
    <w:rsid w:val="00672911"/>
    <w:rsid w:val="006732F9"/>
    <w:rsid w:val="0067363A"/>
    <w:rsid w:val="00673F36"/>
    <w:rsid w:val="0067408C"/>
    <w:rsid w:val="00674475"/>
    <w:rsid w:val="006747D0"/>
    <w:rsid w:val="00674C7B"/>
    <w:rsid w:val="006754AD"/>
    <w:rsid w:val="00675B62"/>
    <w:rsid w:val="00675CF2"/>
    <w:rsid w:val="00676505"/>
    <w:rsid w:val="006767A5"/>
    <w:rsid w:val="00676A47"/>
    <w:rsid w:val="00680050"/>
    <w:rsid w:val="006801E2"/>
    <w:rsid w:val="006816C1"/>
    <w:rsid w:val="0068201B"/>
    <w:rsid w:val="006825AE"/>
    <w:rsid w:val="00682649"/>
    <w:rsid w:val="00683234"/>
    <w:rsid w:val="0068386D"/>
    <w:rsid w:val="006844C4"/>
    <w:rsid w:val="00685252"/>
    <w:rsid w:val="00685562"/>
    <w:rsid w:val="006861EC"/>
    <w:rsid w:val="0068684C"/>
    <w:rsid w:val="00686AB3"/>
    <w:rsid w:val="00687010"/>
    <w:rsid w:val="00687300"/>
    <w:rsid w:val="006900FA"/>
    <w:rsid w:val="00690B86"/>
    <w:rsid w:val="00690D8C"/>
    <w:rsid w:val="00691F8F"/>
    <w:rsid w:val="00692ECF"/>
    <w:rsid w:val="00694A84"/>
    <w:rsid w:val="0069575D"/>
    <w:rsid w:val="00695923"/>
    <w:rsid w:val="00695EE8"/>
    <w:rsid w:val="0069604A"/>
    <w:rsid w:val="006961AC"/>
    <w:rsid w:val="0069637E"/>
    <w:rsid w:val="00696E40"/>
    <w:rsid w:val="006977C8"/>
    <w:rsid w:val="00697B7C"/>
    <w:rsid w:val="006A04F2"/>
    <w:rsid w:val="006A1C8E"/>
    <w:rsid w:val="006A1E5F"/>
    <w:rsid w:val="006A2175"/>
    <w:rsid w:val="006A259E"/>
    <w:rsid w:val="006A2C9B"/>
    <w:rsid w:val="006A381B"/>
    <w:rsid w:val="006A408D"/>
    <w:rsid w:val="006A5F23"/>
    <w:rsid w:val="006A620D"/>
    <w:rsid w:val="006A6542"/>
    <w:rsid w:val="006A7424"/>
    <w:rsid w:val="006A7A9F"/>
    <w:rsid w:val="006B043B"/>
    <w:rsid w:val="006B0934"/>
    <w:rsid w:val="006B17E8"/>
    <w:rsid w:val="006B1B34"/>
    <w:rsid w:val="006B1ECC"/>
    <w:rsid w:val="006B201E"/>
    <w:rsid w:val="006B263C"/>
    <w:rsid w:val="006B32E4"/>
    <w:rsid w:val="006B3441"/>
    <w:rsid w:val="006B380F"/>
    <w:rsid w:val="006B387E"/>
    <w:rsid w:val="006B3D3A"/>
    <w:rsid w:val="006B40E4"/>
    <w:rsid w:val="006B429B"/>
    <w:rsid w:val="006B4734"/>
    <w:rsid w:val="006B52B3"/>
    <w:rsid w:val="006B53EF"/>
    <w:rsid w:val="006B594F"/>
    <w:rsid w:val="006B5B82"/>
    <w:rsid w:val="006B5D63"/>
    <w:rsid w:val="006B6390"/>
    <w:rsid w:val="006B69B1"/>
    <w:rsid w:val="006B70E5"/>
    <w:rsid w:val="006B7558"/>
    <w:rsid w:val="006B76F4"/>
    <w:rsid w:val="006B77DA"/>
    <w:rsid w:val="006B7F57"/>
    <w:rsid w:val="006C0CE6"/>
    <w:rsid w:val="006C0D3F"/>
    <w:rsid w:val="006C0D42"/>
    <w:rsid w:val="006C0DCF"/>
    <w:rsid w:val="006C17AE"/>
    <w:rsid w:val="006C24C1"/>
    <w:rsid w:val="006C32B8"/>
    <w:rsid w:val="006C34A3"/>
    <w:rsid w:val="006C3533"/>
    <w:rsid w:val="006C4144"/>
    <w:rsid w:val="006C4A05"/>
    <w:rsid w:val="006C59CA"/>
    <w:rsid w:val="006C5A29"/>
    <w:rsid w:val="006C5A90"/>
    <w:rsid w:val="006C5F9B"/>
    <w:rsid w:val="006C6390"/>
    <w:rsid w:val="006C68AD"/>
    <w:rsid w:val="006C7080"/>
    <w:rsid w:val="006C70F4"/>
    <w:rsid w:val="006D09F8"/>
    <w:rsid w:val="006D0A4B"/>
    <w:rsid w:val="006D0B6E"/>
    <w:rsid w:val="006D0CE1"/>
    <w:rsid w:val="006D0DB0"/>
    <w:rsid w:val="006D1026"/>
    <w:rsid w:val="006D1A07"/>
    <w:rsid w:val="006D1BF6"/>
    <w:rsid w:val="006D2400"/>
    <w:rsid w:val="006D242B"/>
    <w:rsid w:val="006D2A87"/>
    <w:rsid w:val="006D2AEC"/>
    <w:rsid w:val="006D318A"/>
    <w:rsid w:val="006D31ED"/>
    <w:rsid w:val="006D3315"/>
    <w:rsid w:val="006D343D"/>
    <w:rsid w:val="006D3C01"/>
    <w:rsid w:val="006D416F"/>
    <w:rsid w:val="006D4C44"/>
    <w:rsid w:val="006D4F9A"/>
    <w:rsid w:val="006D51A7"/>
    <w:rsid w:val="006D6041"/>
    <w:rsid w:val="006D652D"/>
    <w:rsid w:val="006D669B"/>
    <w:rsid w:val="006D66F8"/>
    <w:rsid w:val="006D6CD8"/>
    <w:rsid w:val="006D6F33"/>
    <w:rsid w:val="006D74A8"/>
    <w:rsid w:val="006D7528"/>
    <w:rsid w:val="006D75CD"/>
    <w:rsid w:val="006D7904"/>
    <w:rsid w:val="006D7B51"/>
    <w:rsid w:val="006D7E39"/>
    <w:rsid w:val="006E07A1"/>
    <w:rsid w:val="006E0A1D"/>
    <w:rsid w:val="006E0AFC"/>
    <w:rsid w:val="006E0C2C"/>
    <w:rsid w:val="006E10C0"/>
    <w:rsid w:val="006E1BAD"/>
    <w:rsid w:val="006E218D"/>
    <w:rsid w:val="006E273A"/>
    <w:rsid w:val="006E27A2"/>
    <w:rsid w:val="006E28AC"/>
    <w:rsid w:val="006E4DFD"/>
    <w:rsid w:val="006E6434"/>
    <w:rsid w:val="006E6B88"/>
    <w:rsid w:val="006E6E7A"/>
    <w:rsid w:val="006E6F4A"/>
    <w:rsid w:val="006E75E7"/>
    <w:rsid w:val="006E78FA"/>
    <w:rsid w:val="006E7ED1"/>
    <w:rsid w:val="006E7EE2"/>
    <w:rsid w:val="006F001D"/>
    <w:rsid w:val="006F017F"/>
    <w:rsid w:val="006F17F1"/>
    <w:rsid w:val="006F1E72"/>
    <w:rsid w:val="006F25E7"/>
    <w:rsid w:val="006F286F"/>
    <w:rsid w:val="006F2F96"/>
    <w:rsid w:val="006F2F9F"/>
    <w:rsid w:val="006F3F79"/>
    <w:rsid w:val="006F491A"/>
    <w:rsid w:val="006F4F54"/>
    <w:rsid w:val="006F5A5A"/>
    <w:rsid w:val="006F5BA5"/>
    <w:rsid w:val="006F647F"/>
    <w:rsid w:val="006F6CAC"/>
    <w:rsid w:val="006F6EE7"/>
    <w:rsid w:val="006F72DF"/>
    <w:rsid w:val="006F739A"/>
    <w:rsid w:val="006F7920"/>
    <w:rsid w:val="0070054A"/>
    <w:rsid w:val="00700EC8"/>
    <w:rsid w:val="00701447"/>
    <w:rsid w:val="00703546"/>
    <w:rsid w:val="0070399E"/>
    <w:rsid w:val="007039DE"/>
    <w:rsid w:val="00703C3B"/>
    <w:rsid w:val="007041A4"/>
    <w:rsid w:val="007041EA"/>
    <w:rsid w:val="00704365"/>
    <w:rsid w:val="00704731"/>
    <w:rsid w:val="00704AD3"/>
    <w:rsid w:val="0070518B"/>
    <w:rsid w:val="0070592C"/>
    <w:rsid w:val="00705BE1"/>
    <w:rsid w:val="00705BF8"/>
    <w:rsid w:val="007105EB"/>
    <w:rsid w:val="00710F72"/>
    <w:rsid w:val="00711622"/>
    <w:rsid w:val="0071197E"/>
    <w:rsid w:val="00712D19"/>
    <w:rsid w:val="007131B7"/>
    <w:rsid w:val="0071331F"/>
    <w:rsid w:val="00713416"/>
    <w:rsid w:val="00713867"/>
    <w:rsid w:val="0071391D"/>
    <w:rsid w:val="0071409E"/>
    <w:rsid w:val="00715216"/>
    <w:rsid w:val="00715EBA"/>
    <w:rsid w:val="007174AD"/>
    <w:rsid w:val="00717BBB"/>
    <w:rsid w:val="00717C4F"/>
    <w:rsid w:val="00720462"/>
    <w:rsid w:val="0072052F"/>
    <w:rsid w:val="00720E5F"/>
    <w:rsid w:val="00721921"/>
    <w:rsid w:val="00721DAA"/>
    <w:rsid w:val="00722A48"/>
    <w:rsid w:val="00722FD3"/>
    <w:rsid w:val="00723060"/>
    <w:rsid w:val="00723890"/>
    <w:rsid w:val="007238B1"/>
    <w:rsid w:val="00723B72"/>
    <w:rsid w:val="00723F0C"/>
    <w:rsid w:val="00723F0D"/>
    <w:rsid w:val="00724259"/>
    <w:rsid w:val="00724836"/>
    <w:rsid w:val="007252B4"/>
    <w:rsid w:val="00725794"/>
    <w:rsid w:val="00725BC8"/>
    <w:rsid w:val="00725BFD"/>
    <w:rsid w:val="00726771"/>
    <w:rsid w:val="007267BC"/>
    <w:rsid w:val="007267FB"/>
    <w:rsid w:val="00726E19"/>
    <w:rsid w:val="0072758E"/>
    <w:rsid w:val="00730364"/>
    <w:rsid w:val="00730D2E"/>
    <w:rsid w:val="00731DC5"/>
    <w:rsid w:val="007320A8"/>
    <w:rsid w:val="00732FC1"/>
    <w:rsid w:val="00733907"/>
    <w:rsid w:val="00733EF0"/>
    <w:rsid w:val="007344DB"/>
    <w:rsid w:val="00734A2E"/>
    <w:rsid w:val="00734EC8"/>
    <w:rsid w:val="00734F46"/>
    <w:rsid w:val="007353BE"/>
    <w:rsid w:val="007354AB"/>
    <w:rsid w:val="00735E2E"/>
    <w:rsid w:val="00736323"/>
    <w:rsid w:val="0073703F"/>
    <w:rsid w:val="007372D9"/>
    <w:rsid w:val="007377A2"/>
    <w:rsid w:val="0074029B"/>
    <w:rsid w:val="007406CF"/>
    <w:rsid w:val="00740F12"/>
    <w:rsid w:val="00742E81"/>
    <w:rsid w:val="0074323A"/>
    <w:rsid w:val="00743270"/>
    <w:rsid w:val="007433D3"/>
    <w:rsid w:val="00743652"/>
    <w:rsid w:val="00743748"/>
    <w:rsid w:val="00744001"/>
    <w:rsid w:val="00744355"/>
    <w:rsid w:val="00744BED"/>
    <w:rsid w:val="007455AB"/>
    <w:rsid w:val="00745F6F"/>
    <w:rsid w:val="007461D3"/>
    <w:rsid w:val="0075027F"/>
    <w:rsid w:val="007509FD"/>
    <w:rsid w:val="00750A8E"/>
    <w:rsid w:val="0075107A"/>
    <w:rsid w:val="00751598"/>
    <w:rsid w:val="00751868"/>
    <w:rsid w:val="00751C64"/>
    <w:rsid w:val="00751D80"/>
    <w:rsid w:val="00751EE5"/>
    <w:rsid w:val="0075271F"/>
    <w:rsid w:val="00752A30"/>
    <w:rsid w:val="00752F75"/>
    <w:rsid w:val="00753938"/>
    <w:rsid w:val="00753A33"/>
    <w:rsid w:val="00753B02"/>
    <w:rsid w:val="00754093"/>
    <w:rsid w:val="0075441A"/>
    <w:rsid w:val="00754533"/>
    <w:rsid w:val="007547A9"/>
    <w:rsid w:val="007547BC"/>
    <w:rsid w:val="007549A7"/>
    <w:rsid w:val="00755066"/>
    <w:rsid w:val="007558E2"/>
    <w:rsid w:val="007560D7"/>
    <w:rsid w:val="00756321"/>
    <w:rsid w:val="0075767C"/>
    <w:rsid w:val="00760CBA"/>
    <w:rsid w:val="00761832"/>
    <w:rsid w:val="007621C6"/>
    <w:rsid w:val="007622B6"/>
    <w:rsid w:val="007622D0"/>
    <w:rsid w:val="00762628"/>
    <w:rsid w:val="00762F46"/>
    <w:rsid w:val="0076337A"/>
    <w:rsid w:val="00763846"/>
    <w:rsid w:val="007639F5"/>
    <w:rsid w:val="00763A8A"/>
    <w:rsid w:val="00765010"/>
    <w:rsid w:val="0076565D"/>
    <w:rsid w:val="00765C88"/>
    <w:rsid w:val="00765E8E"/>
    <w:rsid w:val="00766A80"/>
    <w:rsid w:val="00766CB4"/>
    <w:rsid w:val="00767260"/>
    <w:rsid w:val="007702A8"/>
    <w:rsid w:val="00770B8B"/>
    <w:rsid w:val="00770FDB"/>
    <w:rsid w:val="007710FD"/>
    <w:rsid w:val="007715CF"/>
    <w:rsid w:val="00771A01"/>
    <w:rsid w:val="00772437"/>
    <w:rsid w:val="00773620"/>
    <w:rsid w:val="00774AD5"/>
    <w:rsid w:val="00775061"/>
    <w:rsid w:val="0077550E"/>
    <w:rsid w:val="007756D3"/>
    <w:rsid w:val="00775818"/>
    <w:rsid w:val="00775B41"/>
    <w:rsid w:val="00775E91"/>
    <w:rsid w:val="00775ED0"/>
    <w:rsid w:val="0077719B"/>
    <w:rsid w:val="007773BB"/>
    <w:rsid w:val="007773F1"/>
    <w:rsid w:val="0077794C"/>
    <w:rsid w:val="00777BED"/>
    <w:rsid w:val="00777E32"/>
    <w:rsid w:val="00777E88"/>
    <w:rsid w:val="007806C6"/>
    <w:rsid w:val="00780E4E"/>
    <w:rsid w:val="00781039"/>
    <w:rsid w:val="00781D87"/>
    <w:rsid w:val="00782412"/>
    <w:rsid w:val="00782BF6"/>
    <w:rsid w:val="00782DC6"/>
    <w:rsid w:val="0078307D"/>
    <w:rsid w:val="007831AB"/>
    <w:rsid w:val="00783486"/>
    <w:rsid w:val="00783D80"/>
    <w:rsid w:val="00783DB4"/>
    <w:rsid w:val="00784778"/>
    <w:rsid w:val="00784D19"/>
    <w:rsid w:val="0078531C"/>
    <w:rsid w:val="00785787"/>
    <w:rsid w:val="007864CA"/>
    <w:rsid w:val="0078747C"/>
    <w:rsid w:val="00787930"/>
    <w:rsid w:val="00787EB7"/>
    <w:rsid w:val="0079100C"/>
    <w:rsid w:val="00791628"/>
    <w:rsid w:val="007917B9"/>
    <w:rsid w:val="00791CE6"/>
    <w:rsid w:val="00791E9A"/>
    <w:rsid w:val="007922DF"/>
    <w:rsid w:val="007924F7"/>
    <w:rsid w:val="00793E18"/>
    <w:rsid w:val="00794A39"/>
    <w:rsid w:val="00794A50"/>
    <w:rsid w:val="00794C64"/>
    <w:rsid w:val="00794D87"/>
    <w:rsid w:val="0079539C"/>
    <w:rsid w:val="00795840"/>
    <w:rsid w:val="00795E8E"/>
    <w:rsid w:val="00796513"/>
    <w:rsid w:val="00796CF7"/>
    <w:rsid w:val="00797BE4"/>
    <w:rsid w:val="007A06B0"/>
    <w:rsid w:val="007A0957"/>
    <w:rsid w:val="007A1896"/>
    <w:rsid w:val="007A1B13"/>
    <w:rsid w:val="007A2E85"/>
    <w:rsid w:val="007A2F29"/>
    <w:rsid w:val="007A3F3E"/>
    <w:rsid w:val="007A4142"/>
    <w:rsid w:val="007A4A7F"/>
    <w:rsid w:val="007A4CFF"/>
    <w:rsid w:val="007A75DC"/>
    <w:rsid w:val="007A77A6"/>
    <w:rsid w:val="007A7A50"/>
    <w:rsid w:val="007A7CAA"/>
    <w:rsid w:val="007A7DA3"/>
    <w:rsid w:val="007B0162"/>
    <w:rsid w:val="007B0204"/>
    <w:rsid w:val="007B0E83"/>
    <w:rsid w:val="007B10C5"/>
    <w:rsid w:val="007B1555"/>
    <w:rsid w:val="007B18E1"/>
    <w:rsid w:val="007B20CB"/>
    <w:rsid w:val="007B2602"/>
    <w:rsid w:val="007B2860"/>
    <w:rsid w:val="007B2C9C"/>
    <w:rsid w:val="007B2CB9"/>
    <w:rsid w:val="007B2D95"/>
    <w:rsid w:val="007B2EF9"/>
    <w:rsid w:val="007B3019"/>
    <w:rsid w:val="007B46DE"/>
    <w:rsid w:val="007B49BC"/>
    <w:rsid w:val="007B5CF6"/>
    <w:rsid w:val="007B6FBB"/>
    <w:rsid w:val="007B7911"/>
    <w:rsid w:val="007B7E23"/>
    <w:rsid w:val="007C056A"/>
    <w:rsid w:val="007C0E18"/>
    <w:rsid w:val="007C0FBE"/>
    <w:rsid w:val="007C12DC"/>
    <w:rsid w:val="007C1615"/>
    <w:rsid w:val="007C16C7"/>
    <w:rsid w:val="007C1744"/>
    <w:rsid w:val="007C29E3"/>
    <w:rsid w:val="007C2DB3"/>
    <w:rsid w:val="007C3167"/>
    <w:rsid w:val="007C33F0"/>
    <w:rsid w:val="007C395E"/>
    <w:rsid w:val="007C40B4"/>
    <w:rsid w:val="007C419C"/>
    <w:rsid w:val="007C4644"/>
    <w:rsid w:val="007C49D2"/>
    <w:rsid w:val="007C5F97"/>
    <w:rsid w:val="007C6297"/>
    <w:rsid w:val="007C62AF"/>
    <w:rsid w:val="007C69F2"/>
    <w:rsid w:val="007C708D"/>
    <w:rsid w:val="007C717A"/>
    <w:rsid w:val="007C7F88"/>
    <w:rsid w:val="007D02AA"/>
    <w:rsid w:val="007D0355"/>
    <w:rsid w:val="007D08CC"/>
    <w:rsid w:val="007D255B"/>
    <w:rsid w:val="007D289C"/>
    <w:rsid w:val="007D2BD2"/>
    <w:rsid w:val="007D2C40"/>
    <w:rsid w:val="007D3AAE"/>
    <w:rsid w:val="007D4A29"/>
    <w:rsid w:val="007D5501"/>
    <w:rsid w:val="007D656A"/>
    <w:rsid w:val="007D6DF8"/>
    <w:rsid w:val="007D779F"/>
    <w:rsid w:val="007D7BD2"/>
    <w:rsid w:val="007D7E1D"/>
    <w:rsid w:val="007E032E"/>
    <w:rsid w:val="007E0437"/>
    <w:rsid w:val="007E0F07"/>
    <w:rsid w:val="007E0FBE"/>
    <w:rsid w:val="007E0FF7"/>
    <w:rsid w:val="007E1523"/>
    <w:rsid w:val="007E29CC"/>
    <w:rsid w:val="007E29F7"/>
    <w:rsid w:val="007E2E04"/>
    <w:rsid w:val="007E337F"/>
    <w:rsid w:val="007E4F98"/>
    <w:rsid w:val="007E57CC"/>
    <w:rsid w:val="007E5D1F"/>
    <w:rsid w:val="007E6319"/>
    <w:rsid w:val="007E685D"/>
    <w:rsid w:val="007E7AB6"/>
    <w:rsid w:val="007E7E49"/>
    <w:rsid w:val="007F040D"/>
    <w:rsid w:val="007F061E"/>
    <w:rsid w:val="007F10A7"/>
    <w:rsid w:val="007F1110"/>
    <w:rsid w:val="007F11D7"/>
    <w:rsid w:val="007F1A9C"/>
    <w:rsid w:val="007F1E5E"/>
    <w:rsid w:val="007F2151"/>
    <w:rsid w:val="007F2364"/>
    <w:rsid w:val="007F238D"/>
    <w:rsid w:val="007F2568"/>
    <w:rsid w:val="007F29DF"/>
    <w:rsid w:val="007F36A4"/>
    <w:rsid w:val="007F37AE"/>
    <w:rsid w:val="007F3BDD"/>
    <w:rsid w:val="007F3F96"/>
    <w:rsid w:val="007F405D"/>
    <w:rsid w:val="007F440C"/>
    <w:rsid w:val="007F502F"/>
    <w:rsid w:val="007F589C"/>
    <w:rsid w:val="007F5AA9"/>
    <w:rsid w:val="007F6A1D"/>
    <w:rsid w:val="007F7795"/>
    <w:rsid w:val="00800347"/>
    <w:rsid w:val="00800464"/>
    <w:rsid w:val="00800D1C"/>
    <w:rsid w:val="008011E8"/>
    <w:rsid w:val="00801581"/>
    <w:rsid w:val="00801ACE"/>
    <w:rsid w:val="00801F30"/>
    <w:rsid w:val="00802443"/>
    <w:rsid w:val="00802B59"/>
    <w:rsid w:val="00802C16"/>
    <w:rsid w:val="00802D21"/>
    <w:rsid w:val="0080330D"/>
    <w:rsid w:val="00803454"/>
    <w:rsid w:val="00803CCF"/>
    <w:rsid w:val="00804B41"/>
    <w:rsid w:val="008054F2"/>
    <w:rsid w:val="008059A5"/>
    <w:rsid w:val="00805AF7"/>
    <w:rsid w:val="00806A8D"/>
    <w:rsid w:val="00806F09"/>
    <w:rsid w:val="00807C91"/>
    <w:rsid w:val="00807F5B"/>
    <w:rsid w:val="008114BD"/>
    <w:rsid w:val="0081159D"/>
    <w:rsid w:val="00811D22"/>
    <w:rsid w:val="0081259F"/>
    <w:rsid w:val="0081294F"/>
    <w:rsid w:val="00812E60"/>
    <w:rsid w:val="00813142"/>
    <w:rsid w:val="0081380F"/>
    <w:rsid w:val="00814031"/>
    <w:rsid w:val="008149AB"/>
    <w:rsid w:val="00815036"/>
    <w:rsid w:val="00816290"/>
    <w:rsid w:val="0081643F"/>
    <w:rsid w:val="0081659A"/>
    <w:rsid w:val="00816A57"/>
    <w:rsid w:val="00816DA3"/>
    <w:rsid w:val="0081787B"/>
    <w:rsid w:val="0082040C"/>
    <w:rsid w:val="00820C05"/>
    <w:rsid w:val="00820C5B"/>
    <w:rsid w:val="00820CE5"/>
    <w:rsid w:val="00820FE8"/>
    <w:rsid w:val="008214D3"/>
    <w:rsid w:val="00821A4C"/>
    <w:rsid w:val="00821A51"/>
    <w:rsid w:val="00822341"/>
    <w:rsid w:val="00822B11"/>
    <w:rsid w:val="008235EA"/>
    <w:rsid w:val="00823F22"/>
    <w:rsid w:val="008241E8"/>
    <w:rsid w:val="008244A0"/>
    <w:rsid w:val="0082476B"/>
    <w:rsid w:val="008249DB"/>
    <w:rsid w:val="00824AEA"/>
    <w:rsid w:val="0082505F"/>
    <w:rsid w:val="008251D4"/>
    <w:rsid w:val="00825330"/>
    <w:rsid w:val="00825B78"/>
    <w:rsid w:val="008260E5"/>
    <w:rsid w:val="00826C2A"/>
    <w:rsid w:val="00826C93"/>
    <w:rsid w:val="008274A6"/>
    <w:rsid w:val="0082786D"/>
    <w:rsid w:val="0083013A"/>
    <w:rsid w:val="008301B8"/>
    <w:rsid w:val="008308B5"/>
    <w:rsid w:val="0083091A"/>
    <w:rsid w:val="00830D02"/>
    <w:rsid w:val="0083142A"/>
    <w:rsid w:val="00831909"/>
    <w:rsid w:val="0083246E"/>
    <w:rsid w:val="00832800"/>
    <w:rsid w:val="008335AB"/>
    <w:rsid w:val="00833629"/>
    <w:rsid w:val="008338CB"/>
    <w:rsid w:val="00833AEB"/>
    <w:rsid w:val="0083421C"/>
    <w:rsid w:val="008345A0"/>
    <w:rsid w:val="008349E6"/>
    <w:rsid w:val="00834C21"/>
    <w:rsid w:val="008356CF"/>
    <w:rsid w:val="0083636A"/>
    <w:rsid w:val="00836B02"/>
    <w:rsid w:val="00837583"/>
    <w:rsid w:val="008375A8"/>
    <w:rsid w:val="008375D1"/>
    <w:rsid w:val="00837696"/>
    <w:rsid w:val="00837D00"/>
    <w:rsid w:val="008401F5"/>
    <w:rsid w:val="0084138A"/>
    <w:rsid w:val="0084147E"/>
    <w:rsid w:val="008414F1"/>
    <w:rsid w:val="008419D5"/>
    <w:rsid w:val="00842A9E"/>
    <w:rsid w:val="00842BCC"/>
    <w:rsid w:val="008440F5"/>
    <w:rsid w:val="00844B3A"/>
    <w:rsid w:val="008454A0"/>
    <w:rsid w:val="00845732"/>
    <w:rsid w:val="008457F2"/>
    <w:rsid w:val="0084585E"/>
    <w:rsid w:val="0084651D"/>
    <w:rsid w:val="00846591"/>
    <w:rsid w:val="008466EA"/>
    <w:rsid w:val="00846AF6"/>
    <w:rsid w:val="00850672"/>
    <w:rsid w:val="00850838"/>
    <w:rsid w:val="008526C3"/>
    <w:rsid w:val="0085274A"/>
    <w:rsid w:val="008529D1"/>
    <w:rsid w:val="00852D78"/>
    <w:rsid w:val="00852D99"/>
    <w:rsid w:val="0085319C"/>
    <w:rsid w:val="008541ED"/>
    <w:rsid w:val="008543AB"/>
    <w:rsid w:val="008549A6"/>
    <w:rsid w:val="00854AEA"/>
    <w:rsid w:val="00855442"/>
    <w:rsid w:val="0085589D"/>
    <w:rsid w:val="00855C56"/>
    <w:rsid w:val="00856219"/>
    <w:rsid w:val="00856585"/>
    <w:rsid w:val="00856701"/>
    <w:rsid w:val="00856E42"/>
    <w:rsid w:val="00856FE5"/>
    <w:rsid w:val="00857DF9"/>
    <w:rsid w:val="008600D7"/>
    <w:rsid w:val="008610A0"/>
    <w:rsid w:val="008619DC"/>
    <w:rsid w:val="00862535"/>
    <w:rsid w:val="00862AEF"/>
    <w:rsid w:val="00863AAB"/>
    <w:rsid w:val="00863AB1"/>
    <w:rsid w:val="00863AC6"/>
    <w:rsid w:val="00863EF2"/>
    <w:rsid w:val="00865E6E"/>
    <w:rsid w:val="00866668"/>
    <w:rsid w:val="008672E8"/>
    <w:rsid w:val="008677DD"/>
    <w:rsid w:val="00867B0F"/>
    <w:rsid w:val="00870185"/>
    <w:rsid w:val="008714FD"/>
    <w:rsid w:val="00871A06"/>
    <w:rsid w:val="00871B1E"/>
    <w:rsid w:val="00871CBB"/>
    <w:rsid w:val="00872CDE"/>
    <w:rsid w:val="00872D42"/>
    <w:rsid w:val="0087433C"/>
    <w:rsid w:val="008752F9"/>
    <w:rsid w:val="00875AE6"/>
    <w:rsid w:val="00875EEE"/>
    <w:rsid w:val="00876077"/>
    <w:rsid w:val="008763DF"/>
    <w:rsid w:val="00876710"/>
    <w:rsid w:val="008770D8"/>
    <w:rsid w:val="00880732"/>
    <w:rsid w:val="00880FF8"/>
    <w:rsid w:val="00881658"/>
    <w:rsid w:val="0088209F"/>
    <w:rsid w:val="008823BC"/>
    <w:rsid w:val="00882664"/>
    <w:rsid w:val="00883081"/>
    <w:rsid w:val="00884161"/>
    <w:rsid w:val="00884214"/>
    <w:rsid w:val="008845C2"/>
    <w:rsid w:val="008846C0"/>
    <w:rsid w:val="0088486F"/>
    <w:rsid w:val="00884E17"/>
    <w:rsid w:val="00885C1F"/>
    <w:rsid w:val="00885C4D"/>
    <w:rsid w:val="008861F3"/>
    <w:rsid w:val="0088684F"/>
    <w:rsid w:val="008870AA"/>
    <w:rsid w:val="00887558"/>
    <w:rsid w:val="008878E1"/>
    <w:rsid w:val="00887ACD"/>
    <w:rsid w:val="00887C00"/>
    <w:rsid w:val="0089027E"/>
    <w:rsid w:val="00890C32"/>
    <w:rsid w:val="00890CC0"/>
    <w:rsid w:val="00890E1A"/>
    <w:rsid w:val="008911CD"/>
    <w:rsid w:val="008916AC"/>
    <w:rsid w:val="0089263D"/>
    <w:rsid w:val="0089301A"/>
    <w:rsid w:val="00893A6F"/>
    <w:rsid w:val="00893F8A"/>
    <w:rsid w:val="0089405D"/>
    <w:rsid w:val="00894064"/>
    <w:rsid w:val="008940E9"/>
    <w:rsid w:val="0089421D"/>
    <w:rsid w:val="00894267"/>
    <w:rsid w:val="008944F2"/>
    <w:rsid w:val="00895847"/>
    <w:rsid w:val="00896008"/>
    <w:rsid w:val="008A0244"/>
    <w:rsid w:val="008A0465"/>
    <w:rsid w:val="008A04A3"/>
    <w:rsid w:val="008A09F0"/>
    <w:rsid w:val="008A0CA2"/>
    <w:rsid w:val="008A1391"/>
    <w:rsid w:val="008A1FCB"/>
    <w:rsid w:val="008A259B"/>
    <w:rsid w:val="008A2E6E"/>
    <w:rsid w:val="008A334F"/>
    <w:rsid w:val="008A377D"/>
    <w:rsid w:val="008A383E"/>
    <w:rsid w:val="008A3A75"/>
    <w:rsid w:val="008A404D"/>
    <w:rsid w:val="008A4E8D"/>
    <w:rsid w:val="008A6528"/>
    <w:rsid w:val="008A689F"/>
    <w:rsid w:val="008A6C4B"/>
    <w:rsid w:val="008A6ED3"/>
    <w:rsid w:val="008A6FA3"/>
    <w:rsid w:val="008B0471"/>
    <w:rsid w:val="008B0B46"/>
    <w:rsid w:val="008B1605"/>
    <w:rsid w:val="008B160B"/>
    <w:rsid w:val="008B1718"/>
    <w:rsid w:val="008B1A12"/>
    <w:rsid w:val="008B22E2"/>
    <w:rsid w:val="008B2A3E"/>
    <w:rsid w:val="008B3159"/>
    <w:rsid w:val="008B3AAE"/>
    <w:rsid w:val="008B3E1A"/>
    <w:rsid w:val="008B3E87"/>
    <w:rsid w:val="008B45AF"/>
    <w:rsid w:val="008B5391"/>
    <w:rsid w:val="008B57B2"/>
    <w:rsid w:val="008B5A2F"/>
    <w:rsid w:val="008B6B4F"/>
    <w:rsid w:val="008B7899"/>
    <w:rsid w:val="008B7BDB"/>
    <w:rsid w:val="008C0BCB"/>
    <w:rsid w:val="008C22B4"/>
    <w:rsid w:val="008C32D5"/>
    <w:rsid w:val="008C341C"/>
    <w:rsid w:val="008C3BF8"/>
    <w:rsid w:val="008C3C4A"/>
    <w:rsid w:val="008C3D86"/>
    <w:rsid w:val="008C3E75"/>
    <w:rsid w:val="008C400A"/>
    <w:rsid w:val="008C4FFB"/>
    <w:rsid w:val="008C5509"/>
    <w:rsid w:val="008C574B"/>
    <w:rsid w:val="008C5BE8"/>
    <w:rsid w:val="008C5C7F"/>
    <w:rsid w:val="008C63B1"/>
    <w:rsid w:val="008C6859"/>
    <w:rsid w:val="008C6A5F"/>
    <w:rsid w:val="008C7122"/>
    <w:rsid w:val="008C7481"/>
    <w:rsid w:val="008C74BC"/>
    <w:rsid w:val="008C778F"/>
    <w:rsid w:val="008C77AF"/>
    <w:rsid w:val="008C783D"/>
    <w:rsid w:val="008D0031"/>
    <w:rsid w:val="008D0E16"/>
    <w:rsid w:val="008D1158"/>
    <w:rsid w:val="008D1986"/>
    <w:rsid w:val="008D1F72"/>
    <w:rsid w:val="008D270F"/>
    <w:rsid w:val="008D3386"/>
    <w:rsid w:val="008D3391"/>
    <w:rsid w:val="008D4064"/>
    <w:rsid w:val="008D41C3"/>
    <w:rsid w:val="008D4979"/>
    <w:rsid w:val="008D4FD3"/>
    <w:rsid w:val="008D5473"/>
    <w:rsid w:val="008D5853"/>
    <w:rsid w:val="008D599D"/>
    <w:rsid w:val="008D5EDB"/>
    <w:rsid w:val="008D61C6"/>
    <w:rsid w:val="008D67D7"/>
    <w:rsid w:val="008D6807"/>
    <w:rsid w:val="008D6929"/>
    <w:rsid w:val="008D7685"/>
    <w:rsid w:val="008D7C9A"/>
    <w:rsid w:val="008D7FDE"/>
    <w:rsid w:val="008E221B"/>
    <w:rsid w:val="008E2230"/>
    <w:rsid w:val="008E2595"/>
    <w:rsid w:val="008E32CF"/>
    <w:rsid w:val="008E36FD"/>
    <w:rsid w:val="008E4F4A"/>
    <w:rsid w:val="008E53B2"/>
    <w:rsid w:val="008E6002"/>
    <w:rsid w:val="008E73CA"/>
    <w:rsid w:val="008E7555"/>
    <w:rsid w:val="008E788A"/>
    <w:rsid w:val="008F1741"/>
    <w:rsid w:val="008F1880"/>
    <w:rsid w:val="008F1D5F"/>
    <w:rsid w:val="008F328E"/>
    <w:rsid w:val="008F3622"/>
    <w:rsid w:val="008F3AFB"/>
    <w:rsid w:val="008F4CE3"/>
    <w:rsid w:val="008F5A50"/>
    <w:rsid w:val="008F5E8A"/>
    <w:rsid w:val="008F653B"/>
    <w:rsid w:val="008F6C4E"/>
    <w:rsid w:val="008F6EBA"/>
    <w:rsid w:val="008F737F"/>
    <w:rsid w:val="0090076A"/>
    <w:rsid w:val="009009F2"/>
    <w:rsid w:val="00900A21"/>
    <w:rsid w:val="00900C9F"/>
    <w:rsid w:val="00900EC4"/>
    <w:rsid w:val="0090128A"/>
    <w:rsid w:val="00901544"/>
    <w:rsid w:val="00901C1D"/>
    <w:rsid w:val="0090257C"/>
    <w:rsid w:val="00902D22"/>
    <w:rsid w:val="00903571"/>
    <w:rsid w:val="00903784"/>
    <w:rsid w:val="00903BBE"/>
    <w:rsid w:val="00903D34"/>
    <w:rsid w:val="0090479B"/>
    <w:rsid w:val="00906893"/>
    <w:rsid w:val="0090715B"/>
    <w:rsid w:val="009073B1"/>
    <w:rsid w:val="009073D5"/>
    <w:rsid w:val="00907483"/>
    <w:rsid w:val="00907941"/>
    <w:rsid w:val="00911190"/>
    <w:rsid w:val="00912404"/>
    <w:rsid w:val="00912B99"/>
    <w:rsid w:val="009132EB"/>
    <w:rsid w:val="00913602"/>
    <w:rsid w:val="0091409C"/>
    <w:rsid w:val="00914730"/>
    <w:rsid w:val="00914D99"/>
    <w:rsid w:val="009151B1"/>
    <w:rsid w:val="009154C2"/>
    <w:rsid w:val="0091585F"/>
    <w:rsid w:val="0091614D"/>
    <w:rsid w:val="00917580"/>
    <w:rsid w:val="00917609"/>
    <w:rsid w:val="009215A4"/>
    <w:rsid w:val="00921633"/>
    <w:rsid w:val="00921D48"/>
    <w:rsid w:val="00921F66"/>
    <w:rsid w:val="00923C93"/>
    <w:rsid w:val="009240F9"/>
    <w:rsid w:val="009241BA"/>
    <w:rsid w:val="00924942"/>
    <w:rsid w:val="00925AE9"/>
    <w:rsid w:val="00925D0A"/>
    <w:rsid w:val="00925EFF"/>
    <w:rsid w:val="00925F90"/>
    <w:rsid w:val="00926033"/>
    <w:rsid w:val="0092651B"/>
    <w:rsid w:val="0092786F"/>
    <w:rsid w:val="00927968"/>
    <w:rsid w:val="00927C27"/>
    <w:rsid w:val="009301F1"/>
    <w:rsid w:val="009305D9"/>
    <w:rsid w:val="009307D5"/>
    <w:rsid w:val="00930F07"/>
    <w:rsid w:val="0093267B"/>
    <w:rsid w:val="00932E1F"/>
    <w:rsid w:val="00933655"/>
    <w:rsid w:val="0093542C"/>
    <w:rsid w:val="00936AD3"/>
    <w:rsid w:val="00937B74"/>
    <w:rsid w:val="00940743"/>
    <w:rsid w:val="0094087E"/>
    <w:rsid w:val="009410BE"/>
    <w:rsid w:val="00941C08"/>
    <w:rsid w:val="009424E1"/>
    <w:rsid w:val="00942709"/>
    <w:rsid w:val="00942B16"/>
    <w:rsid w:val="00942BDE"/>
    <w:rsid w:val="00942D8B"/>
    <w:rsid w:val="009430F0"/>
    <w:rsid w:val="00943286"/>
    <w:rsid w:val="00943632"/>
    <w:rsid w:val="0094365E"/>
    <w:rsid w:val="00943D04"/>
    <w:rsid w:val="0094464E"/>
    <w:rsid w:val="009447BF"/>
    <w:rsid w:val="00944BE9"/>
    <w:rsid w:val="00945088"/>
    <w:rsid w:val="00945395"/>
    <w:rsid w:val="0094544C"/>
    <w:rsid w:val="00946110"/>
    <w:rsid w:val="009467D3"/>
    <w:rsid w:val="00947A63"/>
    <w:rsid w:val="009504E5"/>
    <w:rsid w:val="009511C1"/>
    <w:rsid w:val="0095161E"/>
    <w:rsid w:val="009527AE"/>
    <w:rsid w:val="0095362B"/>
    <w:rsid w:val="00953BA0"/>
    <w:rsid w:val="00953E9C"/>
    <w:rsid w:val="009541CE"/>
    <w:rsid w:val="009544B4"/>
    <w:rsid w:val="009548BE"/>
    <w:rsid w:val="00954A06"/>
    <w:rsid w:val="00954D27"/>
    <w:rsid w:val="009559C1"/>
    <w:rsid w:val="00955EB1"/>
    <w:rsid w:val="00956BCF"/>
    <w:rsid w:val="00957179"/>
    <w:rsid w:val="00957770"/>
    <w:rsid w:val="009579FB"/>
    <w:rsid w:val="00960220"/>
    <w:rsid w:val="00960628"/>
    <w:rsid w:val="00961CEB"/>
    <w:rsid w:val="00961D14"/>
    <w:rsid w:val="00961E17"/>
    <w:rsid w:val="009625B2"/>
    <w:rsid w:val="00962E87"/>
    <w:rsid w:val="0096349F"/>
    <w:rsid w:val="009635E7"/>
    <w:rsid w:val="00963BE8"/>
    <w:rsid w:val="009646DE"/>
    <w:rsid w:val="009657A5"/>
    <w:rsid w:val="009660E9"/>
    <w:rsid w:val="009664D0"/>
    <w:rsid w:val="00966AAB"/>
    <w:rsid w:val="00966DD4"/>
    <w:rsid w:val="009673E3"/>
    <w:rsid w:val="00967D6F"/>
    <w:rsid w:val="00967E6D"/>
    <w:rsid w:val="00967FF8"/>
    <w:rsid w:val="00970C19"/>
    <w:rsid w:val="00971376"/>
    <w:rsid w:val="00971983"/>
    <w:rsid w:val="009719E2"/>
    <w:rsid w:val="00971ABE"/>
    <w:rsid w:val="00971BC7"/>
    <w:rsid w:val="00971CFB"/>
    <w:rsid w:val="00971E0F"/>
    <w:rsid w:val="00972FA5"/>
    <w:rsid w:val="00973369"/>
    <w:rsid w:val="00973E6E"/>
    <w:rsid w:val="00973EB3"/>
    <w:rsid w:val="009741D5"/>
    <w:rsid w:val="009744FD"/>
    <w:rsid w:val="00974844"/>
    <w:rsid w:val="00974BCC"/>
    <w:rsid w:val="009755A4"/>
    <w:rsid w:val="00975C3D"/>
    <w:rsid w:val="00976B93"/>
    <w:rsid w:val="0097798C"/>
    <w:rsid w:val="0098054D"/>
    <w:rsid w:val="00980652"/>
    <w:rsid w:val="00980AAF"/>
    <w:rsid w:val="00981F97"/>
    <w:rsid w:val="00981FF8"/>
    <w:rsid w:val="00983A9F"/>
    <w:rsid w:val="0098468D"/>
    <w:rsid w:val="009854AB"/>
    <w:rsid w:val="00986038"/>
    <w:rsid w:val="00986517"/>
    <w:rsid w:val="0098719C"/>
    <w:rsid w:val="009901CE"/>
    <w:rsid w:val="00990534"/>
    <w:rsid w:val="00990995"/>
    <w:rsid w:val="00990F77"/>
    <w:rsid w:val="00991B2F"/>
    <w:rsid w:val="0099224B"/>
    <w:rsid w:val="00992308"/>
    <w:rsid w:val="00993089"/>
    <w:rsid w:val="009938B9"/>
    <w:rsid w:val="00993C54"/>
    <w:rsid w:val="00993C86"/>
    <w:rsid w:val="009940AE"/>
    <w:rsid w:val="00994B37"/>
    <w:rsid w:val="0099562A"/>
    <w:rsid w:val="00995987"/>
    <w:rsid w:val="00995D87"/>
    <w:rsid w:val="009963CA"/>
    <w:rsid w:val="0099648D"/>
    <w:rsid w:val="009967B1"/>
    <w:rsid w:val="00996BEC"/>
    <w:rsid w:val="00996F6F"/>
    <w:rsid w:val="009970B6"/>
    <w:rsid w:val="009975F6"/>
    <w:rsid w:val="009979B9"/>
    <w:rsid w:val="009979DC"/>
    <w:rsid w:val="00997A8C"/>
    <w:rsid w:val="00997C5A"/>
    <w:rsid w:val="009A07F3"/>
    <w:rsid w:val="009A173C"/>
    <w:rsid w:val="009A1921"/>
    <w:rsid w:val="009A2265"/>
    <w:rsid w:val="009A26EE"/>
    <w:rsid w:val="009A2789"/>
    <w:rsid w:val="009A280E"/>
    <w:rsid w:val="009A2DCE"/>
    <w:rsid w:val="009A3711"/>
    <w:rsid w:val="009A4989"/>
    <w:rsid w:val="009A4F46"/>
    <w:rsid w:val="009A529B"/>
    <w:rsid w:val="009A52EB"/>
    <w:rsid w:val="009A6065"/>
    <w:rsid w:val="009A631A"/>
    <w:rsid w:val="009A65A8"/>
    <w:rsid w:val="009A70A8"/>
    <w:rsid w:val="009A7823"/>
    <w:rsid w:val="009A7F46"/>
    <w:rsid w:val="009B0487"/>
    <w:rsid w:val="009B127C"/>
    <w:rsid w:val="009B1474"/>
    <w:rsid w:val="009B1643"/>
    <w:rsid w:val="009B1F9A"/>
    <w:rsid w:val="009B2414"/>
    <w:rsid w:val="009B31AA"/>
    <w:rsid w:val="009B33DC"/>
    <w:rsid w:val="009B350A"/>
    <w:rsid w:val="009B3748"/>
    <w:rsid w:val="009B44DE"/>
    <w:rsid w:val="009B5D9E"/>
    <w:rsid w:val="009B6591"/>
    <w:rsid w:val="009B6A53"/>
    <w:rsid w:val="009B6B2E"/>
    <w:rsid w:val="009B6BFB"/>
    <w:rsid w:val="009B7326"/>
    <w:rsid w:val="009B784A"/>
    <w:rsid w:val="009B7A02"/>
    <w:rsid w:val="009C07A1"/>
    <w:rsid w:val="009C0861"/>
    <w:rsid w:val="009C13D7"/>
    <w:rsid w:val="009C27D0"/>
    <w:rsid w:val="009C2EAD"/>
    <w:rsid w:val="009C3392"/>
    <w:rsid w:val="009C399D"/>
    <w:rsid w:val="009C3BD5"/>
    <w:rsid w:val="009C431C"/>
    <w:rsid w:val="009C4F97"/>
    <w:rsid w:val="009C597E"/>
    <w:rsid w:val="009C5BAE"/>
    <w:rsid w:val="009C5D49"/>
    <w:rsid w:val="009C7041"/>
    <w:rsid w:val="009C7CB0"/>
    <w:rsid w:val="009D084E"/>
    <w:rsid w:val="009D0B05"/>
    <w:rsid w:val="009D1168"/>
    <w:rsid w:val="009D1340"/>
    <w:rsid w:val="009D30A6"/>
    <w:rsid w:val="009D383F"/>
    <w:rsid w:val="009D46D6"/>
    <w:rsid w:val="009D4CD1"/>
    <w:rsid w:val="009D5451"/>
    <w:rsid w:val="009D57DF"/>
    <w:rsid w:val="009D62C8"/>
    <w:rsid w:val="009D67FB"/>
    <w:rsid w:val="009D7C3A"/>
    <w:rsid w:val="009D7E12"/>
    <w:rsid w:val="009E1B53"/>
    <w:rsid w:val="009E1CFB"/>
    <w:rsid w:val="009E2BDC"/>
    <w:rsid w:val="009E3D8A"/>
    <w:rsid w:val="009E4332"/>
    <w:rsid w:val="009E483E"/>
    <w:rsid w:val="009E5BCC"/>
    <w:rsid w:val="009E699E"/>
    <w:rsid w:val="009F0823"/>
    <w:rsid w:val="009F08B7"/>
    <w:rsid w:val="009F0CB3"/>
    <w:rsid w:val="009F0CD5"/>
    <w:rsid w:val="009F1073"/>
    <w:rsid w:val="009F1611"/>
    <w:rsid w:val="009F1CDD"/>
    <w:rsid w:val="009F2728"/>
    <w:rsid w:val="009F2E1F"/>
    <w:rsid w:val="009F2FB7"/>
    <w:rsid w:val="009F3212"/>
    <w:rsid w:val="009F34C0"/>
    <w:rsid w:val="009F36BC"/>
    <w:rsid w:val="009F37F7"/>
    <w:rsid w:val="009F3AED"/>
    <w:rsid w:val="009F4442"/>
    <w:rsid w:val="009F4898"/>
    <w:rsid w:val="009F515B"/>
    <w:rsid w:val="009F59B0"/>
    <w:rsid w:val="009F5A9F"/>
    <w:rsid w:val="009F5EAB"/>
    <w:rsid w:val="009F60AB"/>
    <w:rsid w:val="009F63B5"/>
    <w:rsid w:val="009F746B"/>
    <w:rsid w:val="009F75A3"/>
    <w:rsid w:val="009F7F59"/>
    <w:rsid w:val="00A00C9D"/>
    <w:rsid w:val="00A01077"/>
    <w:rsid w:val="00A010B2"/>
    <w:rsid w:val="00A015B6"/>
    <w:rsid w:val="00A01CEE"/>
    <w:rsid w:val="00A0261C"/>
    <w:rsid w:val="00A026F3"/>
    <w:rsid w:val="00A02E95"/>
    <w:rsid w:val="00A03C78"/>
    <w:rsid w:val="00A03CF0"/>
    <w:rsid w:val="00A03EBC"/>
    <w:rsid w:val="00A042DC"/>
    <w:rsid w:val="00A0584C"/>
    <w:rsid w:val="00A06CF9"/>
    <w:rsid w:val="00A06D78"/>
    <w:rsid w:val="00A07219"/>
    <w:rsid w:val="00A078D9"/>
    <w:rsid w:val="00A10203"/>
    <w:rsid w:val="00A10228"/>
    <w:rsid w:val="00A102BB"/>
    <w:rsid w:val="00A10BCE"/>
    <w:rsid w:val="00A10E1B"/>
    <w:rsid w:val="00A10F7F"/>
    <w:rsid w:val="00A10FDD"/>
    <w:rsid w:val="00A11442"/>
    <w:rsid w:val="00A120E8"/>
    <w:rsid w:val="00A12343"/>
    <w:rsid w:val="00A13898"/>
    <w:rsid w:val="00A13DF6"/>
    <w:rsid w:val="00A15953"/>
    <w:rsid w:val="00A15C9A"/>
    <w:rsid w:val="00A1638E"/>
    <w:rsid w:val="00A16625"/>
    <w:rsid w:val="00A16892"/>
    <w:rsid w:val="00A20660"/>
    <w:rsid w:val="00A20EA2"/>
    <w:rsid w:val="00A21538"/>
    <w:rsid w:val="00A21C7B"/>
    <w:rsid w:val="00A22150"/>
    <w:rsid w:val="00A22475"/>
    <w:rsid w:val="00A227F4"/>
    <w:rsid w:val="00A2280A"/>
    <w:rsid w:val="00A23934"/>
    <w:rsid w:val="00A248BF"/>
    <w:rsid w:val="00A24C09"/>
    <w:rsid w:val="00A24C42"/>
    <w:rsid w:val="00A24C7A"/>
    <w:rsid w:val="00A2521F"/>
    <w:rsid w:val="00A2547F"/>
    <w:rsid w:val="00A255F9"/>
    <w:rsid w:val="00A26870"/>
    <w:rsid w:val="00A2784C"/>
    <w:rsid w:val="00A30380"/>
    <w:rsid w:val="00A312E5"/>
    <w:rsid w:val="00A3149F"/>
    <w:rsid w:val="00A314DA"/>
    <w:rsid w:val="00A31CB8"/>
    <w:rsid w:val="00A31D6E"/>
    <w:rsid w:val="00A3223C"/>
    <w:rsid w:val="00A328FA"/>
    <w:rsid w:val="00A32D16"/>
    <w:rsid w:val="00A33411"/>
    <w:rsid w:val="00A336CF"/>
    <w:rsid w:val="00A33D41"/>
    <w:rsid w:val="00A341CF"/>
    <w:rsid w:val="00A35451"/>
    <w:rsid w:val="00A35A29"/>
    <w:rsid w:val="00A35CB0"/>
    <w:rsid w:val="00A35DB0"/>
    <w:rsid w:val="00A3647E"/>
    <w:rsid w:val="00A367D3"/>
    <w:rsid w:val="00A36BBF"/>
    <w:rsid w:val="00A37DFA"/>
    <w:rsid w:val="00A41869"/>
    <w:rsid w:val="00A41CDC"/>
    <w:rsid w:val="00A42E29"/>
    <w:rsid w:val="00A42E34"/>
    <w:rsid w:val="00A43450"/>
    <w:rsid w:val="00A43489"/>
    <w:rsid w:val="00A437CD"/>
    <w:rsid w:val="00A43A38"/>
    <w:rsid w:val="00A43DDB"/>
    <w:rsid w:val="00A444AF"/>
    <w:rsid w:val="00A44878"/>
    <w:rsid w:val="00A456A3"/>
    <w:rsid w:val="00A45953"/>
    <w:rsid w:val="00A46AD8"/>
    <w:rsid w:val="00A46D07"/>
    <w:rsid w:val="00A47E0E"/>
    <w:rsid w:val="00A504B7"/>
    <w:rsid w:val="00A50512"/>
    <w:rsid w:val="00A5214B"/>
    <w:rsid w:val="00A5221A"/>
    <w:rsid w:val="00A522FB"/>
    <w:rsid w:val="00A525EA"/>
    <w:rsid w:val="00A53115"/>
    <w:rsid w:val="00A54148"/>
    <w:rsid w:val="00A54727"/>
    <w:rsid w:val="00A551AA"/>
    <w:rsid w:val="00A564A1"/>
    <w:rsid w:val="00A568A6"/>
    <w:rsid w:val="00A57AB0"/>
    <w:rsid w:val="00A57B7F"/>
    <w:rsid w:val="00A60180"/>
    <w:rsid w:val="00A60ADD"/>
    <w:rsid w:val="00A622B7"/>
    <w:rsid w:val="00A62EC8"/>
    <w:rsid w:val="00A62FAC"/>
    <w:rsid w:val="00A63378"/>
    <w:rsid w:val="00A6348D"/>
    <w:rsid w:val="00A63B8B"/>
    <w:rsid w:val="00A63F87"/>
    <w:rsid w:val="00A64360"/>
    <w:rsid w:val="00A6436F"/>
    <w:rsid w:val="00A64C88"/>
    <w:rsid w:val="00A65231"/>
    <w:rsid w:val="00A65400"/>
    <w:rsid w:val="00A654A5"/>
    <w:rsid w:val="00A65F6B"/>
    <w:rsid w:val="00A66098"/>
    <w:rsid w:val="00A66148"/>
    <w:rsid w:val="00A6643A"/>
    <w:rsid w:val="00A66802"/>
    <w:rsid w:val="00A66912"/>
    <w:rsid w:val="00A66DFB"/>
    <w:rsid w:val="00A66F1A"/>
    <w:rsid w:val="00A67A49"/>
    <w:rsid w:val="00A67D59"/>
    <w:rsid w:val="00A70970"/>
    <w:rsid w:val="00A70E9B"/>
    <w:rsid w:val="00A7185B"/>
    <w:rsid w:val="00A72806"/>
    <w:rsid w:val="00A72B20"/>
    <w:rsid w:val="00A73809"/>
    <w:rsid w:val="00A746C6"/>
    <w:rsid w:val="00A7491D"/>
    <w:rsid w:val="00A75C8F"/>
    <w:rsid w:val="00A76C8E"/>
    <w:rsid w:val="00A776B5"/>
    <w:rsid w:val="00A77971"/>
    <w:rsid w:val="00A804E0"/>
    <w:rsid w:val="00A806B2"/>
    <w:rsid w:val="00A80815"/>
    <w:rsid w:val="00A80B78"/>
    <w:rsid w:val="00A80FF5"/>
    <w:rsid w:val="00A82830"/>
    <w:rsid w:val="00A82DB4"/>
    <w:rsid w:val="00A82F36"/>
    <w:rsid w:val="00A83D28"/>
    <w:rsid w:val="00A8536A"/>
    <w:rsid w:val="00A8643B"/>
    <w:rsid w:val="00A87237"/>
    <w:rsid w:val="00A877C6"/>
    <w:rsid w:val="00A87806"/>
    <w:rsid w:val="00A8789A"/>
    <w:rsid w:val="00A906A1"/>
    <w:rsid w:val="00A909D1"/>
    <w:rsid w:val="00A90B7B"/>
    <w:rsid w:val="00A916CF"/>
    <w:rsid w:val="00A916EC"/>
    <w:rsid w:val="00A917E9"/>
    <w:rsid w:val="00A91B37"/>
    <w:rsid w:val="00A91CD2"/>
    <w:rsid w:val="00A92925"/>
    <w:rsid w:val="00A929B6"/>
    <w:rsid w:val="00A92C41"/>
    <w:rsid w:val="00A942D1"/>
    <w:rsid w:val="00A9540E"/>
    <w:rsid w:val="00A9685A"/>
    <w:rsid w:val="00A969F0"/>
    <w:rsid w:val="00A96AE3"/>
    <w:rsid w:val="00A9779D"/>
    <w:rsid w:val="00AA0795"/>
    <w:rsid w:val="00AA0C64"/>
    <w:rsid w:val="00AA0FDE"/>
    <w:rsid w:val="00AA20E0"/>
    <w:rsid w:val="00AA21EF"/>
    <w:rsid w:val="00AA2E4D"/>
    <w:rsid w:val="00AA3E73"/>
    <w:rsid w:val="00AA4647"/>
    <w:rsid w:val="00AA4739"/>
    <w:rsid w:val="00AA47E0"/>
    <w:rsid w:val="00AA4979"/>
    <w:rsid w:val="00AA4A25"/>
    <w:rsid w:val="00AA4F04"/>
    <w:rsid w:val="00AA514E"/>
    <w:rsid w:val="00AA55FF"/>
    <w:rsid w:val="00AA59C5"/>
    <w:rsid w:val="00AA5CB5"/>
    <w:rsid w:val="00AA6291"/>
    <w:rsid w:val="00AA6525"/>
    <w:rsid w:val="00AA6AF6"/>
    <w:rsid w:val="00AA7BE4"/>
    <w:rsid w:val="00AB14C1"/>
    <w:rsid w:val="00AB16BE"/>
    <w:rsid w:val="00AB1E9D"/>
    <w:rsid w:val="00AB2381"/>
    <w:rsid w:val="00AB2821"/>
    <w:rsid w:val="00AB2AFD"/>
    <w:rsid w:val="00AB3053"/>
    <w:rsid w:val="00AB3135"/>
    <w:rsid w:val="00AB3805"/>
    <w:rsid w:val="00AB3A85"/>
    <w:rsid w:val="00AB3E0D"/>
    <w:rsid w:val="00AB5557"/>
    <w:rsid w:val="00AB58EA"/>
    <w:rsid w:val="00AB5ED9"/>
    <w:rsid w:val="00AB6049"/>
    <w:rsid w:val="00AB6195"/>
    <w:rsid w:val="00AB63F6"/>
    <w:rsid w:val="00AB6580"/>
    <w:rsid w:val="00AB6B18"/>
    <w:rsid w:val="00AB6E0D"/>
    <w:rsid w:val="00AB706A"/>
    <w:rsid w:val="00AB7096"/>
    <w:rsid w:val="00AC1390"/>
    <w:rsid w:val="00AC1B03"/>
    <w:rsid w:val="00AC22EA"/>
    <w:rsid w:val="00AC26B2"/>
    <w:rsid w:val="00AC2A4D"/>
    <w:rsid w:val="00AC3556"/>
    <w:rsid w:val="00AC4521"/>
    <w:rsid w:val="00AC4D99"/>
    <w:rsid w:val="00AC52CA"/>
    <w:rsid w:val="00AC6510"/>
    <w:rsid w:val="00AC6ED7"/>
    <w:rsid w:val="00AC755F"/>
    <w:rsid w:val="00AC77FA"/>
    <w:rsid w:val="00AC7EF4"/>
    <w:rsid w:val="00AD04FC"/>
    <w:rsid w:val="00AD1229"/>
    <w:rsid w:val="00AD1259"/>
    <w:rsid w:val="00AD1475"/>
    <w:rsid w:val="00AD18D2"/>
    <w:rsid w:val="00AD21F9"/>
    <w:rsid w:val="00AD23CB"/>
    <w:rsid w:val="00AD2744"/>
    <w:rsid w:val="00AD359A"/>
    <w:rsid w:val="00AD3CAA"/>
    <w:rsid w:val="00AD3DF6"/>
    <w:rsid w:val="00AD4B75"/>
    <w:rsid w:val="00AD4BBE"/>
    <w:rsid w:val="00AD4BEC"/>
    <w:rsid w:val="00AD52D0"/>
    <w:rsid w:val="00AD66BC"/>
    <w:rsid w:val="00AD6B33"/>
    <w:rsid w:val="00AD7402"/>
    <w:rsid w:val="00AD763D"/>
    <w:rsid w:val="00AD7E5E"/>
    <w:rsid w:val="00AE0500"/>
    <w:rsid w:val="00AE0773"/>
    <w:rsid w:val="00AE172A"/>
    <w:rsid w:val="00AE2186"/>
    <w:rsid w:val="00AE2D9A"/>
    <w:rsid w:val="00AE2FCC"/>
    <w:rsid w:val="00AE3311"/>
    <w:rsid w:val="00AE3D8F"/>
    <w:rsid w:val="00AE4C1D"/>
    <w:rsid w:val="00AE5785"/>
    <w:rsid w:val="00AE5A33"/>
    <w:rsid w:val="00AE5DC1"/>
    <w:rsid w:val="00AE5DD3"/>
    <w:rsid w:val="00AE62E4"/>
    <w:rsid w:val="00AE63D3"/>
    <w:rsid w:val="00AE7571"/>
    <w:rsid w:val="00AE78BB"/>
    <w:rsid w:val="00AF0D22"/>
    <w:rsid w:val="00AF16C3"/>
    <w:rsid w:val="00AF1AC2"/>
    <w:rsid w:val="00AF204D"/>
    <w:rsid w:val="00AF387D"/>
    <w:rsid w:val="00AF4FA5"/>
    <w:rsid w:val="00AF5278"/>
    <w:rsid w:val="00AF5CD6"/>
    <w:rsid w:val="00AF5D7A"/>
    <w:rsid w:val="00AF5D99"/>
    <w:rsid w:val="00AF625F"/>
    <w:rsid w:val="00AF6827"/>
    <w:rsid w:val="00AF6DE3"/>
    <w:rsid w:val="00AF7D62"/>
    <w:rsid w:val="00B00031"/>
    <w:rsid w:val="00B00543"/>
    <w:rsid w:val="00B012D8"/>
    <w:rsid w:val="00B012F8"/>
    <w:rsid w:val="00B01CA4"/>
    <w:rsid w:val="00B026E3"/>
    <w:rsid w:val="00B02796"/>
    <w:rsid w:val="00B04479"/>
    <w:rsid w:val="00B048B3"/>
    <w:rsid w:val="00B04AA5"/>
    <w:rsid w:val="00B04B35"/>
    <w:rsid w:val="00B04BC1"/>
    <w:rsid w:val="00B04EF5"/>
    <w:rsid w:val="00B05899"/>
    <w:rsid w:val="00B06003"/>
    <w:rsid w:val="00B06752"/>
    <w:rsid w:val="00B06B3C"/>
    <w:rsid w:val="00B103E3"/>
    <w:rsid w:val="00B1076C"/>
    <w:rsid w:val="00B1149D"/>
    <w:rsid w:val="00B11D89"/>
    <w:rsid w:val="00B11DA8"/>
    <w:rsid w:val="00B1266B"/>
    <w:rsid w:val="00B12787"/>
    <w:rsid w:val="00B1324C"/>
    <w:rsid w:val="00B1335D"/>
    <w:rsid w:val="00B1393D"/>
    <w:rsid w:val="00B13B4F"/>
    <w:rsid w:val="00B13CA1"/>
    <w:rsid w:val="00B149B5"/>
    <w:rsid w:val="00B14B28"/>
    <w:rsid w:val="00B14DD5"/>
    <w:rsid w:val="00B151F1"/>
    <w:rsid w:val="00B15313"/>
    <w:rsid w:val="00B15FF6"/>
    <w:rsid w:val="00B16BF8"/>
    <w:rsid w:val="00B16E4F"/>
    <w:rsid w:val="00B1751D"/>
    <w:rsid w:val="00B1791D"/>
    <w:rsid w:val="00B17C89"/>
    <w:rsid w:val="00B20BE8"/>
    <w:rsid w:val="00B20F1C"/>
    <w:rsid w:val="00B212DB"/>
    <w:rsid w:val="00B21819"/>
    <w:rsid w:val="00B219CB"/>
    <w:rsid w:val="00B2216C"/>
    <w:rsid w:val="00B22AF7"/>
    <w:rsid w:val="00B23068"/>
    <w:rsid w:val="00B23544"/>
    <w:rsid w:val="00B23611"/>
    <w:rsid w:val="00B2449A"/>
    <w:rsid w:val="00B246FD"/>
    <w:rsid w:val="00B24ED6"/>
    <w:rsid w:val="00B253FD"/>
    <w:rsid w:val="00B25DAA"/>
    <w:rsid w:val="00B26C54"/>
    <w:rsid w:val="00B27067"/>
    <w:rsid w:val="00B2728B"/>
    <w:rsid w:val="00B277A3"/>
    <w:rsid w:val="00B27B0C"/>
    <w:rsid w:val="00B27E5C"/>
    <w:rsid w:val="00B27EEF"/>
    <w:rsid w:val="00B300CC"/>
    <w:rsid w:val="00B30AD7"/>
    <w:rsid w:val="00B31088"/>
    <w:rsid w:val="00B31197"/>
    <w:rsid w:val="00B314F1"/>
    <w:rsid w:val="00B31C25"/>
    <w:rsid w:val="00B320B8"/>
    <w:rsid w:val="00B323E8"/>
    <w:rsid w:val="00B3242B"/>
    <w:rsid w:val="00B32C99"/>
    <w:rsid w:val="00B3309D"/>
    <w:rsid w:val="00B33376"/>
    <w:rsid w:val="00B334BE"/>
    <w:rsid w:val="00B344AF"/>
    <w:rsid w:val="00B345C7"/>
    <w:rsid w:val="00B34E61"/>
    <w:rsid w:val="00B34F53"/>
    <w:rsid w:val="00B35016"/>
    <w:rsid w:val="00B3603B"/>
    <w:rsid w:val="00B36154"/>
    <w:rsid w:val="00B361DB"/>
    <w:rsid w:val="00B36830"/>
    <w:rsid w:val="00B3694E"/>
    <w:rsid w:val="00B3761E"/>
    <w:rsid w:val="00B37C47"/>
    <w:rsid w:val="00B40AA3"/>
    <w:rsid w:val="00B40F48"/>
    <w:rsid w:val="00B410BC"/>
    <w:rsid w:val="00B4120E"/>
    <w:rsid w:val="00B4143C"/>
    <w:rsid w:val="00B41840"/>
    <w:rsid w:val="00B419A3"/>
    <w:rsid w:val="00B41C74"/>
    <w:rsid w:val="00B41E61"/>
    <w:rsid w:val="00B42049"/>
    <w:rsid w:val="00B421C1"/>
    <w:rsid w:val="00B43296"/>
    <w:rsid w:val="00B45295"/>
    <w:rsid w:val="00B456CB"/>
    <w:rsid w:val="00B4593D"/>
    <w:rsid w:val="00B45EC8"/>
    <w:rsid w:val="00B46A31"/>
    <w:rsid w:val="00B46DFE"/>
    <w:rsid w:val="00B47271"/>
    <w:rsid w:val="00B51164"/>
    <w:rsid w:val="00B51909"/>
    <w:rsid w:val="00B51AD1"/>
    <w:rsid w:val="00B51AD4"/>
    <w:rsid w:val="00B51CE6"/>
    <w:rsid w:val="00B51ECA"/>
    <w:rsid w:val="00B52317"/>
    <w:rsid w:val="00B52672"/>
    <w:rsid w:val="00B539AF"/>
    <w:rsid w:val="00B53BCC"/>
    <w:rsid w:val="00B53EC6"/>
    <w:rsid w:val="00B54A69"/>
    <w:rsid w:val="00B552A7"/>
    <w:rsid w:val="00B553DF"/>
    <w:rsid w:val="00B55623"/>
    <w:rsid w:val="00B55936"/>
    <w:rsid w:val="00B55C3D"/>
    <w:rsid w:val="00B55C9D"/>
    <w:rsid w:val="00B5624C"/>
    <w:rsid w:val="00B564C8"/>
    <w:rsid w:val="00B56559"/>
    <w:rsid w:val="00B56607"/>
    <w:rsid w:val="00B569C5"/>
    <w:rsid w:val="00B60B1D"/>
    <w:rsid w:val="00B60B8D"/>
    <w:rsid w:val="00B61BA8"/>
    <w:rsid w:val="00B61BFB"/>
    <w:rsid w:val="00B62206"/>
    <w:rsid w:val="00B62727"/>
    <w:rsid w:val="00B62996"/>
    <w:rsid w:val="00B64397"/>
    <w:rsid w:val="00B657EE"/>
    <w:rsid w:val="00B65AB3"/>
    <w:rsid w:val="00B65C1E"/>
    <w:rsid w:val="00B65F35"/>
    <w:rsid w:val="00B671E1"/>
    <w:rsid w:val="00B70052"/>
    <w:rsid w:val="00B700A6"/>
    <w:rsid w:val="00B70452"/>
    <w:rsid w:val="00B70CCE"/>
    <w:rsid w:val="00B7215B"/>
    <w:rsid w:val="00B724D2"/>
    <w:rsid w:val="00B731E6"/>
    <w:rsid w:val="00B739B6"/>
    <w:rsid w:val="00B74E87"/>
    <w:rsid w:val="00B7552C"/>
    <w:rsid w:val="00B76C26"/>
    <w:rsid w:val="00B76CEA"/>
    <w:rsid w:val="00B77B80"/>
    <w:rsid w:val="00B80CB5"/>
    <w:rsid w:val="00B80E0A"/>
    <w:rsid w:val="00B813A7"/>
    <w:rsid w:val="00B81AA9"/>
    <w:rsid w:val="00B82F74"/>
    <w:rsid w:val="00B83A20"/>
    <w:rsid w:val="00B83DD4"/>
    <w:rsid w:val="00B844D0"/>
    <w:rsid w:val="00B8450B"/>
    <w:rsid w:val="00B84CEC"/>
    <w:rsid w:val="00B84F3A"/>
    <w:rsid w:val="00B85EBD"/>
    <w:rsid w:val="00B8649A"/>
    <w:rsid w:val="00B86FB6"/>
    <w:rsid w:val="00B87175"/>
    <w:rsid w:val="00B87386"/>
    <w:rsid w:val="00B903C4"/>
    <w:rsid w:val="00B90AE3"/>
    <w:rsid w:val="00B90CDA"/>
    <w:rsid w:val="00B912A5"/>
    <w:rsid w:val="00B91A9E"/>
    <w:rsid w:val="00B91D41"/>
    <w:rsid w:val="00B91EB7"/>
    <w:rsid w:val="00B91EDE"/>
    <w:rsid w:val="00B923FE"/>
    <w:rsid w:val="00B92632"/>
    <w:rsid w:val="00B92B93"/>
    <w:rsid w:val="00B93EE9"/>
    <w:rsid w:val="00B94A81"/>
    <w:rsid w:val="00B952A7"/>
    <w:rsid w:val="00B95C9A"/>
    <w:rsid w:val="00B9618C"/>
    <w:rsid w:val="00B962D3"/>
    <w:rsid w:val="00B96EA1"/>
    <w:rsid w:val="00B96EF7"/>
    <w:rsid w:val="00B96FA5"/>
    <w:rsid w:val="00B97085"/>
    <w:rsid w:val="00B972FE"/>
    <w:rsid w:val="00B9795C"/>
    <w:rsid w:val="00B97DF5"/>
    <w:rsid w:val="00BA0B94"/>
    <w:rsid w:val="00BA0CC0"/>
    <w:rsid w:val="00BA0D44"/>
    <w:rsid w:val="00BA102A"/>
    <w:rsid w:val="00BA1517"/>
    <w:rsid w:val="00BA1767"/>
    <w:rsid w:val="00BA1B0E"/>
    <w:rsid w:val="00BA1D57"/>
    <w:rsid w:val="00BA1D9A"/>
    <w:rsid w:val="00BA1E85"/>
    <w:rsid w:val="00BA218C"/>
    <w:rsid w:val="00BA23EF"/>
    <w:rsid w:val="00BA2C54"/>
    <w:rsid w:val="00BA4B99"/>
    <w:rsid w:val="00BA520A"/>
    <w:rsid w:val="00BA5384"/>
    <w:rsid w:val="00BA53DC"/>
    <w:rsid w:val="00BA5F27"/>
    <w:rsid w:val="00BA60B3"/>
    <w:rsid w:val="00BA6287"/>
    <w:rsid w:val="00BA6960"/>
    <w:rsid w:val="00BA6ABF"/>
    <w:rsid w:val="00BA71F2"/>
    <w:rsid w:val="00BA7397"/>
    <w:rsid w:val="00BA74E8"/>
    <w:rsid w:val="00BA766F"/>
    <w:rsid w:val="00BB0021"/>
    <w:rsid w:val="00BB09E1"/>
    <w:rsid w:val="00BB0A60"/>
    <w:rsid w:val="00BB0ED0"/>
    <w:rsid w:val="00BB1090"/>
    <w:rsid w:val="00BB1168"/>
    <w:rsid w:val="00BB11BC"/>
    <w:rsid w:val="00BB1810"/>
    <w:rsid w:val="00BB1A13"/>
    <w:rsid w:val="00BB1F2D"/>
    <w:rsid w:val="00BB3398"/>
    <w:rsid w:val="00BB5575"/>
    <w:rsid w:val="00BB5B7A"/>
    <w:rsid w:val="00BB5BA7"/>
    <w:rsid w:val="00BB6150"/>
    <w:rsid w:val="00BB6853"/>
    <w:rsid w:val="00BB6D41"/>
    <w:rsid w:val="00BC134D"/>
    <w:rsid w:val="00BC17A3"/>
    <w:rsid w:val="00BC17CE"/>
    <w:rsid w:val="00BC20A0"/>
    <w:rsid w:val="00BC26CC"/>
    <w:rsid w:val="00BC2BBA"/>
    <w:rsid w:val="00BC3619"/>
    <w:rsid w:val="00BC379A"/>
    <w:rsid w:val="00BC37C8"/>
    <w:rsid w:val="00BC3BC6"/>
    <w:rsid w:val="00BC4296"/>
    <w:rsid w:val="00BC456D"/>
    <w:rsid w:val="00BC4EF1"/>
    <w:rsid w:val="00BC51EF"/>
    <w:rsid w:val="00BC5FD8"/>
    <w:rsid w:val="00BC652F"/>
    <w:rsid w:val="00BC7817"/>
    <w:rsid w:val="00BD154D"/>
    <w:rsid w:val="00BD2871"/>
    <w:rsid w:val="00BD2B5C"/>
    <w:rsid w:val="00BD2F7B"/>
    <w:rsid w:val="00BD31DE"/>
    <w:rsid w:val="00BD322A"/>
    <w:rsid w:val="00BD38DF"/>
    <w:rsid w:val="00BD48B4"/>
    <w:rsid w:val="00BD4A98"/>
    <w:rsid w:val="00BD4C81"/>
    <w:rsid w:val="00BD4FE2"/>
    <w:rsid w:val="00BD50D8"/>
    <w:rsid w:val="00BD5814"/>
    <w:rsid w:val="00BD5837"/>
    <w:rsid w:val="00BD6266"/>
    <w:rsid w:val="00BD6660"/>
    <w:rsid w:val="00BD674C"/>
    <w:rsid w:val="00BD7E0B"/>
    <w:rsid w:val="00BE03F0"/>
    <w:rsid w:val="00BE1B73"/>
    <w:rsid w:val="00BE1BA3"/>
    <w:rsid w:val="00BE2FF2"/>
    <w:rsid w:val="00BE3E25"/>
    <w:rsid w:val="00BE4AAE"/>
    <w:rsid w:val="00BE4F19"/>
    <w:rsid w:val="00BE55CE"/>
    <w:rsid w:val="00BE5A53"/>
    <w:rsid w:val="00BE5AA1"/>
    <w:rsid w:val="00BE5B73"/>
    <w:rsid w:val="00BE5F98"/>
    <w:rsid w:val="00BE65A2"/>
    <w:rsid w:val="00BE6725"/>
    <w:rsid w:val="00BE69B3"/>
    <w:rsid w:val="00BE6CA6"/>
    <w:rsid w:val="00BE70EC"/>
    <w:rsid w:val="00BE72CF"/>
    <w:rsid w:val="00BE75D9"/>
    <w:rsid w:val="00BF0B8D"/>
    <w:rsid w:val="00BF0EA7"/>
    <w:rsid w:val="00BF2971"/>
    <w:rsid w:val="00BF2A09"/>
    <w:rsid w:val="00BF3146"/>
    <w:rsid w:val="00BF34C0"/>
    <w:rsid w:val="00BF3E76"/>
    <w:rsid w:val="00BF3FBF"/>
    <w:rsid w:val="00BF4147"/>
    <w:rsid w:val="00BF419F"/>
    <w:rsid w:val="00BF54DC"/>
    <w:rsid w:val="00BF6047"/>
    <w:rsid w:val="00BF616B"/>
    <w:rsid w:val="00BF760D"/>
    <w:rsid w:val="00BF789A"/>
    <w:rsid w:val="00BF7CBF"/>
    <w:rsid w:val="00BF7D43"/>
    <w:rsid w:val="00C008B6"/>
    <w:rsid w:val="00C00EE6"/>
    <w:rsid w:val="00C00F31"/>
    <w:rsid w:val="00C01724"/>
    <w:rsid w:val="00C01868"/>
    <w:rsid w:val="00C0201B"/>
    <w:rsid w:val="00C022E4"/>
    <w:rsid w:val="00C0239A"/>
    <w:rsid w:val="00C0256C"/>
    <w:rsid w:val="00C0355D"/>
    <w:rsid w:val="00C03A18"/>
    <w:rsid w:val="00C040C1"/>
    <w:rsid w:val="00C041D7"/>
    <w:rsid w:val="00C04A46"/>
    <w:rsid w:val="00C054F8"/>
    <w:rsid w:val="00C058D8"/>
    <w:rsid w:val="00C06061"/>
    <w:rsid w:val="00C061EE"/>
    <w:rsid w:val="00C0651D"/>
    <w:rsid w:val="00C06F33"/>
    <w:rsid w:val="00C07025"/>
    <w:rsid w:val="00C07458"/>
    <w:rsid w:val="00C0780E"/>
    <w:rsid w:val="00C10911"/>
    <w:rsid w:val="00C111A5"/>
    <w:rsid w:val="00C117E3"/>
    <w:rsid w:val="00C128BA"/>
    <w:rsid w:val="00C12BB2"/>
    <w:rsid w:val="00C12D11"/>
    <w:rsid w:val="00C13A3F"/>
    <w:rsid w:val="00C14B87"/>
    <w:rsid w:val="00C14CE5"/>
    <w:rsid w:val="00C14EBF"/>
    <w:rsid w:val="00C15023"/>
    <w:rsid w:val="00C15944"/>
    <w:rsid w:val="00C16B19"/>
    <w:rsid w:val="00C16D2C"/>
    <w:rsid w:val="00C17198"/>
    <w:rsid w:val="00C179D3"/>
    <w:rsid w:val="00C17D50"/>
    <w:rsid w:val="00C20877"/>
    <w:rsid w:val="00C20A09"/>
    <w:rsid w:val="00C2263F"/>
    <w:rsid w:val="00C22ABD"/>
    <w:rsid w:val="00C22B56"/>
    <w:rsid w:val="00C22C45"/>
    <w:rsid w:val="00C23203"/>
    <w:rsid w:val="00C2355D"/>
    <w:rsid w:val="00C24133"/>
    <w:rsid w:val="00C245BD"/>
    <w:rsid w:val="00C25A97"/>
    <w:rsid w:val="00C25F68"/>
    <w:rsid w:val="00C2661F"/>
    <w:rsid w:val="00C26D88"/>
    <w:rsid w:val="00C27BDA"/>
    <w:rsid w:val="00C27EA0"/>
    <w:rsid w:val="00C3030B"/>
    <w:rsid w:val="00C311B5"/>
    <w:rsid w:val="00C31849"/>
    <w:rsid w:val="00C3289A"/>
    <w:rsid w:val="00C32BCB"/>
    <w:rsid w:val="00C33208"/>
    <w:rsid w:val="00C3514B"/>
    <w:rsid w:val="00C35393"/>
    <w:rsid w:val="00C35B00"/>
    <w:rsid w:val="00C35D7B"/>
    <w:rsid w:val="00C36535"/>
    <w:rsid w:val="00C36A0F"/>
    <w:rsid w:val="00C36B15"/>
    <w:rsid w:val="00C37258"/>
    <w:rsid w:val="00C3747B"/>
    <w:rsid w:val="00C378A6"/>
    <w:rsid w:val="00C417EA"/>
    <w:rsid w:val="00C426E0"/>
    <w:rsid w:val="00C433A2"/>
    <w:rsid w:val="00C4363B"/>
    <w:rsid w:val="00C4426E"/>
    <w:rsid w:val="00C4448D"/>
    <w:rsid w:val="00C444D9"/>
    <w:rsid w:val="00C444E4"/>
    <w:rsid w:val="00C4450A"/>
    <w:rsid w:val="00C44577"/>
    <w:rsid w:val="00C4509E"/>
    <w:rsid w:val="00C455BE"/>
    <w:rsid w:val="00C45A99"/>
    <w:rsid w:val="00C45B27"/>
    <w:rsid w:val="00C45E56"/>
    <w:rsid w:val="00C45ED5"/>
    <w:rsid w:val="00C464B3"/>
    <w:rsid w:val="00C47035"/>
    <w:rsid w:val="00C47621"/>
    <w:rsid w:val="00C47D8C"/>
    <w:rsid w:val="00C512E7"/>
    <w:rsid w:val="00C5180D"/>
    <w:rsid w:val="00C51904"/>
    <w:rsid w:val="00C51E1C"/>
    <w:rsid w:val="00C51E2F"/>
    <w:rsid w:val="00C52393"/>
    <w:rsid w:val="00C523D9"/>
    <w:rsid w:val="00C528C2"/>
    <w:rsid w:val="00C531B9"/>
    <w:rsid w:val="00C5349D"/>
    <w:rsid w:val="00C541DA"/>
    <w:rsid w:val="00C553E1"/>
    <w:rsid w:val="00C55431"/>
    <w:rsid w:val="00C55931"/>
    <w:rsid w:val="00C55D29"/>
    <w:rsid w:val="00C56A60"/>
    <w:rsid w:val="00C56E50"/>
    <w:rsid w:val="00C57167"/>
    <w:rsid w:val="00C574A2"/>
    <w:rsid w:val="00C57BF1"/>
    <w:rsid w:val="00C60086"/>
    <w:rsid w:val="00C60152"/>
    <w:rsid w:val="00C6032B"/>
    <w:rsid w:val="00C60353"/>
    <w:rsid w:val="00C60689"/>
    <w:rsid w:val="00C60D41"/>
    <w:rsid w:val="00C61B5D"/>
    <w:rsid w:val="00C62098"/>
    <w:rsid w:val="00C625DF"/>
    <w:rsid w:val="00C62827"/>
    <w:rsid w:val="00C62831"/>
    <w:rsid w:val="00C6284F"/>
    <w:rsid w:val="00C63001"/>
    <w:rsid w:val="00C6311D"/>
    <w:rsid w:val="00C63507"/>
    <w:rsid w:val="00C6368D"/>
    <w:rsid w:val="00C640C9"/>
    <w:rsid w:val="00C65056"/>
    <w:rsid w:val="00C65C54"/>
    <w:rsid w:val="00C65EC0"/>
    <w:rsid w:val="00C65EED"/>
    <w:rsid w:val="00C6614E"/>
    <w:rsid w:val="00C6695B"/>
    <w:rsid w:val="00C66B26"/>
    <w:rsid w:val="00C66B8D"/>
    <w:rsid w:val="00C66CAB"/>
    <w:rsid w:val="00C673FE"/>
    <w:rsid w:val="00C679C4"/>
    <w:rsid w:val="00C67F00"/>
    <w:rsid w:val="00C70EB5"/>
    <w:rsid w:val="00C71148"/>
    <w:rsid w:val="00C712DB"/>
    <w:rsid w:val="00C71408"/>
    <w:rsid w:val="00C7194B"/>
    <w:rsid w:val="00C72E94"/>
    <w:rsid w:val="00C739CA"/>
    <w:rsid w:val="00C739F5"/>
    <w:rsid w:val="00C73B56"/>
    <w:rsid w:val="00C73D61"/>
    <w:rsid w:val="00C73D75"/>
    <w:rsid w:val="00C744E3"/>
    <w:rsid w:val="00C74E49"/>
    <w:rsid w:val="00C7533A"/>
    <w:rsid w:val="00C75374"/>
    <w:rsid w:val="00C76383"/>
    <w:rsid w:val="00C7653A"/>
    <w:rsid w:val="00C766A8"/>
    <w:rsid w:val="00C76AF2"/>
    <w:rsid w:val="00C76D7C"/>
    <w:rsid w:val="00C76E6C"/>
    <w:rsid w:val="00C77355"/>
    <w:rsid w:val="00C77518"/>
    <w:rsid w:val="00C80065"/>
    <w:rsid w:val="00C80A53"/>
    <w:rsid w:val="00C815B7"/>
    <w:rsid w:val="00C81BC3"/>
    <w:rsid w:val="00C822AC"/>
    <w:rsid w:val="00C8280C"/>
    <w:rsid w:val="00C835B6"/>
    <w:rsid w:val="00C839B9"/>
    <w:rsid w:val="00C83EDD"/>
    <w:rsid w:val="00C83FE2"/>
    <w:rsid w:val="00C84188"/>
    <w:rsid w:val="00C843FB"/>
    <w:rsid w:val="00C8443E"/>
    <w:rsid w:val="00C845F6"/>
    <w:rsid w:val="00C85BF1"/>
    <w:rsid w:val="00C85C19"/>
    <w:rsid w:val="00C860DE"/>
    <w:rsid w:val="00C86AD4"/>
    <w:rsid w:val="00C873B8"/>
    <w:rsid w:val="00C87752"/>
    <w:rsid w:val="00C90200"/>
    <w:rsid w:val="00C902CF"/>
    <w:rsid w:val="00C9171D"/>
    <w:rsid w:val="00C92EE5"/>
    <w:rsid w:val="00C9399F"/>
    <w:rsid w:val="00C93E9B"/>
    <w:rsid w:val="00C93ECE"/>
    <w:rsid w:val="00C940F4"/>
    <w:rsid w:val="00C94152"/>
    <w:rsid w:val="00C9469B"/>
    <w:rsid w:val="00C96220"/>
    <w:rsid w:val="00C965FF"/>
    <w:rsid w:val="00C96F02"/>
    <w:rsid w:val="00CA04C4"/>
    <w:rsid w:val="00CA0F0C"/>
    <w:rsid w:val="00CA0F76"/>
    <w:rsid w:val="00CA1438"/>
    <w:rsid w:val="00CA1680"/>
    <w:rsid w:val="00CA2D46"/>
    <w:rsid w:val="00CA3442"/>
    <w:rsid w:val="00CA38D9"/>
    <w:rsid w:val="00CA4C38"/>
    <w:rsid w:val="00CA4FE8"/>
    <w:rsid w:val="00CA572C"/>
    <w:rsid w:val="00CA5750"/>
    <w:rsid w:val="00CA5AF4"/>
    <w:rsid w:val="00CA5B3F"/>
    <w:rsid w:val="00CA5BDC"/>
    <w:rsid w:val="00CA7BBC"/>
    <w:rsid w:val="00CA7F07"/>
    <w:rsid w:val="00CB0586"/>
    <w:rsid w:val="00CB0BE0"/>
    <w:rsid w:val="00CB124D"/>
    <w:rsid w:val="00CB143C"/>
    <w:rsid w:val="00CB152C"/>
    <w:rsid w:val="00CB19D3"/>
    <w:rsid w:val="00CB218C"/>
    <w:rsid w:val="00CB2392"/>
    <w:rsid w:val="00CB27D1"/>
    <w:rsid w:val="00CB2E0E"/>
    <w:rsid w:val="00CB3356"/>
    <w:rsid w:val="00CB3891"/>
    <w:rsid w:val="00CB45F7"/>
    <w:rsid w:val="00CB4AC8"/>
    <w:rsid w:val="00CB4C5C"/>
    <w:rsid w:val="00CB52D1"/>
    <w:rsid w:val="00CB5341"/>
    <w:rsid w:val="00CB561D"/>
    <w:rsid w:val="00CB617B"/>
    <w:rsid w:val="00CB6EFD"/>
    <w:rsid w:val="00CB7011"/>
    <w:rsid w:val="00CB7A41"/>
    <w:rsid w:val="00CB7FD4"/>
    <w:rsid w:val="00CC0236"/>
    <w:rsid w:val="00CC03C1"/>
    <w:rsid w:val="00CC0AE7"/>
    <w:rsid w:val="00CC0F06"/>
    <w:rsid w:val="00CC1481"/>
    <w:rsid w:val="00CC237C"/>
    <w:rsid w:val="00CC2521"/>
    <w:rsid w:val="00CC2645"/>
    <w:rsid w:val="00CC2CC0"/>
    <w:rsid w:val="00CC3221"/>
    <w:rsid w:val="00CC355D"/>
    <w:rsid w:val="00CC36CB"/>
    <w:rsid w:val="00CC39BE"/>
    <w:rsid w:val="00CC3A18"/>
    <w:rsid w:val="00CC45EA"/>
    <w:rsid w:val="00CC54AC"/>
    <w:rsid w:val="00CC58B4"/>
    <w:rsid w:val="00CC5EC3"/>
    <w:rsid w:val="00CC6106"/>
    <w:rsid w:val="00CC71F6"/>
    <w:rsid w:val="00CC7337"/>
    <w:rsid w:val="00CC763E"/>
    <w:rsid w:val="00CC7BE0"/>
    <w:rsid w:val="00CD0B71"/>
    <w:rsid w:val="00CD1291"/>
    <w:rsid w:val="00CD1FD1"/>
    <w:rsid w:val="00CD2406"/>
    <w:rsid w:val="00CD269E"/>
    <w:rsid w:val="00CD2C5C"/>
    <w:rsid w:val="00CD2CE7"/>
    <w:rsid w:val="00CD402C"/>
    <w:rsid w:val="00CD4037"/>
    <w:rsid w:val="00CD416E"/>
    <w:rsid w:val="00CD4730"/>
    <w:rsid w:val="00CD4A01"/>
    <w:rsid w:val="00CD5A59"/>
    <w:rsid w:val="00CD5EB8"/>
    <w:rsid w:val="00CD693B"/>
    <w:rsid w:val="00CD6AD9"/>
    <w:rsid w:val="00CD6B01"/>
    <w:rsid w:val="00CD7EA5"/>
    <w:rsid w:val="00CE0419"/>
    <w:rsid w:val="00CE0857"/>
    <w:rsid w:val="00CE0C89"/>
    <w:rsid w:val="00CE2354"/>
    <w:rsid w:val="00CE254D"/>
    <w:rsid w:val="00CE28C0"/>
    <w:rsid w:val="00CE2B5A"/>
    <w:rsid w:val="00CE37EF"/>
    <w:rsid w:val="00CE391C"/>
    <w:rsid w:val="00CE39B1"/>
    <w:rsid w:val="00CE39E7"/>
    <w:rsid w:val="00CE4267"/>
    <w:rsid w:val="00CE4CBE"/>
    <w:rsid w:val="00CE4D88"/>
    <w:rsid w:val="00CE55D7"/>
    <w:rsid w:val="00CE55FC"/>
    <w:rsid w:val="00CE57D8"/>
    <w:rsid w:val="00CE58D2"/>
    <w:rsid w:val="00CE5B19"/>
    <w:rsid w:val="00CE5D84"/>
    <w:rsid w:val="00CE6216"/>
    <w:rsid w:val="00CE74BC"/>
    <w:rsid w:val="00CE7657"/>
    <w:rsid w:val="00CE7EC4"/>
    <w:rsid w:val="00CF03C9"/>
    <w:rsid w:val="00CF068E"/>
    <w:rsid w:val="00CF07E9"/>
    <w:rsid w:val="00CF0ECC"/>
    <w:rsid w:val="00CF1FB4"/>
    <w:rsid w:val="00CF24A3"/>
    <w:rsid w:val="00CF2E83"/>
    <w:rsid w:val="00CF2FB6"/>
    <w:rsid w:val="00CF3631"/>
    <w:rsid w:val="00CF3BFB"/>
    <w:rsid w:val="00CF3F36"/>
    <w:rsid w:val="00CF494E"/>
    <w:rsid w:val="00CF4B2B"/>
    <w:rsid w:val="00CF5492"/>
    <w:rsid w:val="00CF616C"/>
    <w:rsid w:val="00CF6D39"/>
    <w:rsid w:val="00CF7704"/>
    <w:rsid w:val="00CF77F6"/>
    <w:rsid w:val="00CF7E79"/>
    <w:rsid w:val="00D00612"/>
    <w:rsid w:val="00D01358"/>
    <w:rsid w:val="00D01E15"/>
    <w:rsid w:val="00D01E39"/>
    <w:rsid w:val="00D02A50"/>
    <w:rsid w:val="00D0306B"/>
    <w:rsid w:val="00D035DD"/>
    <w:rsid w:val="00D03B7C"/>
    <w:rsid w:val="00D04C2F"/>
    <w:rsid w:val="00D05674"/>
    <w:rsid w:val="00D05EFC"/>
    <w:rsid w:val="00D11987"/>
    <w:rsid w:val="00D119A8"/>
    <w:rsid w:val="00D11EBF"/>
    <w:rsid w:val="00D12096"/>
    <w:rsid w:val="00D121FA"/>
    <w:rsid w:val="00D123D6"/>
    <w:rsid w:val="00D12836"/>
    <w:rsid w:val="00D1285F"/>
    <w:rsid w:val="00D1294C"/>
    <w:rsid w:val="00D12CAE"/>
    <w:rsid w:val="00D13287"/>
    <w:rsid w:val="00D151A0"/>
    <w:rsid w:val="00D1576C"/>
    <w:rsid w:val="00D15BBA"/>
    <w:rsid w:val="00D160EF"/>
    <w:rsid w:val="00D16E5E"/>
    <w:rsid w:val="00D1787C"/>
    <w:rsid w:val="00D17E61"/>
    <w:rsid w:val="00D20541"/>
    <w:rsid w:val="00D20A8B"/>
    <w:rsid w:val="00D218D5"/>
    <w:rsid w:val="00D22647"/>
    <w:rsid w:val="00D22AC6"/>
    <w:rsid w:val="00D22F20"/>
    <w:rsid w:val="00D2312E"/>
    <w:rsid w:val="00D23BBB"/>
    <w:rsid w:val="00D2420C"/>
    <w:rsid w:val="00D2437C"/>
    <w:rsid w:val="00D24AA7"/>
    <w:rsid w:val="00D252C9"/>
    <w:rsid w:val="00D259F6"/>
    <w:rsid w:val="00D25D79"/>
    <w:rsid w:val="00D267DD"/>
    <w:rsid w:val="00D26E3E"/>
    <w:rsid w:val="00D2736B"/>
    <w:rsid w:val="00D2771C"/>
    <w:rsid w:val="00D277CD"/>
    <w:rsid w:val="00D27D67"/>
    <w:rsid w:val="00D30C93"/>
    <w:rsid w:val="00D310E3"/>
    <w:rsid w:val="00D31B57"/>
    <w:rsid w:val="00D325BF"/>
    <w:rsid w:val="00D32FC5"/>
    <w:rsid w:val="00D332B8"/>
    <w:rsid w:val="00D337CA"/>
    <w:rsid w:val="00D33C84"/>
    <w:rsid w:val="00D344DF"/>
    <w:rsid w:val="00D34B96"/>
    <w:rsid w:val="00D34BDF"/>
    <w:rsid w:val="00D35228"/>
    <w:rsid w:val="00D35666"/>
    <w:rsid w:val="00D35A62"/>
    <w:rsid w:val="00D36316"/>
    <w:rsid w:val="00D364C0"/>
    <w:rsid w:val="00D368AB"/>
    <w:rsid w:val="00D36A25"/>
    <w:rsid w:val="00D36E4B"/>
    <w:rsid w:val="00D4065F"/>
    <w:rsid w:val="00D4195D"/>
    <w:rsid w:val="00D42D16"/>
    <w:rsid w:val="00D42DA2"/>
    <w:rsid w:val="00D4341B"/>
    <w:rsid w:val="00D43D45"/>
    <w:rsid w:val="00D44AD1"/>
    <w:rsid w:val="00D45381"/>
    <w:rsid w:val="00D453B3"/>
    <w:rsid w:val="00D45935"/>
    <w:rsid w:val="00D466FC"/>
    <w:rsid w:val="00D4675E"/>
    <w:rsid w:val="00D46C7B"/>
    <w:rsid w:val="00D47B30"/>
    <w:rsid w:val="00D47C00"/>
    <w:rsid w:val="00D50078"/>
    <w:rsid w:val="00D505EE"/>
    <w:rsid w:val="00D5078A"/>
    <w:rsid w:val="00D50A4F"/>
    <w:rsid w:val="00D50FB5"/>
    <w:rsid w:val="00D52D63"/>
    <w:rsid w:val="00D52EF2"/>
    <w:rsid w:val="00D5335A"/>
    <w:rsid w:val="00D5341B"/>
    <w:rsid w:val="00D53457"/>
    <w:rsid w:val="00D53496"/>
    <w:rsid w:val="00D544BB"/>
    <w:rsid w:val="00D5469B"/>
    <w:rsid w:val="00D54BE6"/>
    <w:rsid w:val="00D55446"/>
    <w:rsid w:val="00D55535"/>
    <w:rsid w:val="00D56936"/>
    <w:rsid w:val="00D57ACD"/>
    <w:rsid w:val="00D57BBD"/>
    <w:rsid w:val="00D57C0F"/>
    <w:rsid w:val="00D601F3"/>
    <w:rsid w:val="00D602DA"/>
    <w:rsid w:val="00D61071"/>
    <w:rsid w:val="00D61260"/>
    <w:rsid w:val="00D612F5"/>
    <w:rsid w:val="00D613ED"/>
    <w:rsid w:val="00D61505"/>
    <w:rsid w:val="00D62893"/>
    <w:rsid w:val="00D629C3"/>
    <w:rsid w:val="00D62A38"/>
    <w:rsid w:val="00D62AFE"/>
    <w:rsid w:val="00D62B47"/>
    <w:rsid w:val="00D6340E"/>
    <w:rsid w:val="00D639B6"/>
    <w:rsid w:val="00D64415"/>
    <w:rsid w:val="00D6480B"/>
    <w:rsid w:val="00D64C95"/>
    <w:rsid w:val="00D64EDC"/>
    <w:rsid w:val="00D66FC6"/>
    <w:rsid w:val="00D6715C"/>
    <w:rsid w:val="00D67C34"/>
    <w:rsid w:val="00D67F08"/>
    <w:rsid w:val="00D70543"/>
    <w:rsid w:val="00D7056D"/>
    <w:rsid w:val="00D7162C"/>
    <w:rsid w:val="00D71786"/>
    <w:rsid w:val="00D7204D"/>
    <w:rsid w:val="00D7221A"/>
    <w:rsid w:val="00D72349"/>
    <w:rsid w:val="00D72409"/>
    <w:rsid w:val="00D7298A"/>
    <w:rsid w:val="00D73475"/>
    <w:rsid w:val="00D7484C"/>
    <w:rsid w:val="00D75058"/>
    <w:rsid w:val="00D75256"/>
    <w:rsid w:val="00D75F0C"/>
    <w:rsid w:val="00D75F7F"/>
    <w:rsid w:val="00D7650F"/>
    <w:rsid w:val="00D76A54"/>
    <w:rsid w:val="00D7773F"/>
    <w:rsid w:val="00D77E08"/>
    <w:rsid w:val="00D77FE3"/>
    <w:rsid w:val="00D80720"/>
    <w:rsid w:val="00D80D32"/>
    <w:rsid w:val="00D815E7"/>
    <w:rsid w:val="00D81FDB"/>
    <w:rsid w:val="00D82F95"/>
    <w:rsid w:val="00D8351A"/>
    <w:rsid w:val="00D84395"/>
    <w:rsid w:val="00D845AE"/>
    <w:rsid w:val="00D849B1"/>
    <w:rsid w:val="00D85082"/>
    <w:rsid w:val="00D85605"/>
    <w:rsid w:val="00D85B8D"/>
    <w:rsid w:val="00D85D99"/>
    <w:rsid w:val="00D86A51"/>
    <w:rsid w:val="00D87C7C"/>
    <w:rsid w:val="00D87DE6"/>
    <w:rsid w:val="00D9046F"/>
    <w:rsid w:val="00D909B3"/>
    <w:rsid w:val="00D91386"/>
    <w:rsid w:val="00D9153F"/>
    <w:rsid w:val="00D91B66"/>
    <w:rsid w:val="00D9220F"/>
    <w:rsid w:val="00D925FF"/>
    <w:rsid w:val="00D92CBC"/>
    <w:rsid w:val="00D9315F"/>
    <w:rsid w:val="00D9415E"/>
    <w:rsid w:val="00D944BB"/>
    <w:rsid w:val="00D95681"/>
    <w:rsid w:val="00D9630A"/>
    <w:rsid w:val="00D96A18"/>
    <w:rsid w:val="00D9778B"/>
    <w:rsid w:val="00D97872"/>
    <w:rsid w:val="00D97F86"/>
    <w:rsid w:val="00DA0A59"/>
    <w:rsid w:val="00DA0D0A"/>
    <w:rsid w:val="00DA1A92"/>
    <w:rsid w:val="00DA3E1E"/>
    <w:rsid w:val="00DA411F"/>
    <w:rsid w:val="00DA47E2"/>
    <w:rsid w:val="00DA483E"/>
    <w:rsid w:val="00DA4CE1"/>
    <w:rsid w:val="00DA4ED2"/>
    <w:rsid w:val="00DA56CC"/>
    <w:rsid w:val="00DA5786"/>
    <w:rsid w:val="00DA658D"/>
    <w:rsid w:val="00DA6974"/>
    <w:rsid w:val="00DA6B9B"/>
    <w:rsid w:val="00DA712E"/>
    <w:rsid w:val="00DA7CA6"/>
    <w:rsid w:val="00DB0FBB"/>
    <w:rsid w:val="00DB1903"/>
    <w:rsid w:val="00DB4847"/>
    <w:rsid w:val="00DB4D6B"/>
    <w:rsid w:val="00DB503A"/>
    <w:rsid w:val="00DB5086"/>
    <w:rsid w:val="00DB5CED"/>
    <w:rsid w:val="00DB68B1"/>
    <w:rsid w:val="00DB6A95"/>
    <w:rsid w:val="00DB75DA"/>
    <w:rsid w:val="00DB7853"/>
    <w:rsid w:val="00DC00EB"/>
    <w:rsid w:val="00DC00F1"/>
    <w:rsid w:val="00DC0839"/>
    <w:rsid w:val="00DC0907"/>
    <w:rsid w:val="00DC0F0F"/>
    <w:rsid w:val="00DC0FF5"/>
    <w:rsid w:val="00DC12DD"/>
    <w:rsid w:val="00DC14F2"/>
    <w:rsid w:val="00DC1BFF"/>
    <w:rsid w:val="00DC2054"/>
    <w:rsid w:val="00DC28CF"/>
    <w:rsid w:val="00DC2D8A"/>
    <w:rsid w:val="00DC2E1B"/>
    <w:rsid w:val="00DC31E5"/>
    <w:rsid w:val="00DC352D"/>
    <w:rsid w:val="00DC4417"/>
    <w:rsid w:val="00DC4699"/>
    <w:rsid w:val="00DC4777"/>
    <w:rsid w:val="00DC5599"/>
    <w:rsid w:val="00DC5924"/>
    <w:rsid w:val="00DC5BD9"/>
    <w:rsid w:val="00DC6026"/>
    <w:rsid w:val="00DC6160"/>
    <w:rsid w:val="00DC6AF5"/>
    <w:rsid w:val="00DC6D57"/>
    <w:rsid w:val="00DC7455"/>
    <w:rsid w:val="00DC7AEA"/>
    <w:rsid w:val="00DC7BEE"/>
    <w:rsid w:val="00DD012B"/>
    <w:rsid w:val="00DD0418"/>
    <w:rsid w:val="00DD0468"/>
    <w:rsid w:val="00DD0B78"/>
    <w:rsid w:val="00DD0D00"/>
    <w:rsid w:val="00DD0EE8"/>
    <w:rsid w:val="00DD1915"/>
    <w:rsid w:val="00DD1D5D"/>
    <w:rsid w:val="00DD1DCC"/>
    <w:rsid w:val="00DD24D8"/>
    <w:rsid w:val="00DD389B"/>
    <w:rsid w:val="00DD3AC0"/>
    <w:rsid w:val="00DD3E96"/>
    <w:rsid w:val="00DD3F62"/>
    <w:rsid w:val="00DD5054"/>
    <w:rsid w:val="00DD54AA"/>
    <w:rsid w:val="00DD5708"/>
    <w:rsid w:val="00DD5D54"/>
    <w:rsid w:val="00DD5E5B"/>
    <w:rsid w:val="00DD5EF9"/>
    <w:rsid w:val="00DD612D"/>
    <w:rsid w:val="00DD622C"/>
    <w:rsid w:val="00DD672D"/>
    <w:rsid w:val="00DD6DB1"/>
    <w:rsid w:val="00DD6EDF"/>
    <w:rsid w:val="00DD70D2"/>
    <w:rsid w:val="00DD7B9D"/>
    <w:rsid w:val="00DE0065"/>
    <w:rsid w:val="00DE0FA6"/>
    <w:rsid w:val="00DE1327"/>
    <w:rsid w:val="00DE16CB"/>
    <w:rsid w:val="00DE28FC"/>
    <w:rsid w:val="00DE2C62"/>
    <w:rsid w:val="00DE2E0B"/>
    <w:rsid w:val="00DE3389"/>
    <w:rsid w:val="00DE3CB2"/>
    <w:rsid w:val="00DE3FDA"/>
    <w:rsid w:val="00DE4E97"/>
    <w:rsid w:val="00DE5137"/>
    <w:rsid w:val="00DE5163"/>
    <w:rsid w:val="00DE573C"/>
    <w:rsid w:val="00DE5C32"/>
    <w:rsid w:val="00DE5F37"/>
    <w:rsid w:val="00DE60C6"/>
    <w:rsid w:val="00DE6A22"/>
    <w:rsid w:val="00DE7686"/>
    <w:rsid w:val="00DF005B"/>
    <w:rsid w:val="00DF0AA9"/>
    <w:rsid w:val="00DF0D59"/>
    <w:rsid w:val="00DF13EE"/>
    <w:rsid w:val="00DF4B31"/>
    <w:rsid w:val="00DF4D3C"/>
    <w:rsid w:val="00DF534B"/>
    <w:rsid w:val="00DF53DE"/>
    <w:rsid w:val="00DF5747"/>
    <w:rsid w:val="00DF5F21"/>
    <w:rsid w:val="00DF66AA"/>
    <w:rsid w:val="00DF78F8"/>
    <w:rsid w:val="00E0010F"/>
    <w:rsid w:val="00E00407"/>
    <w:rsid w:val="00E0048E"/>
    <w:rsid w:val="00E00885"/>
    <w:rsid w:val="00E018DA"/>
    <w:rsid w:val="00E0249D"/>
    <w:rsid w:val="00E029FB"/>
    <w:rsid w:val="00E02F5F"/>
    <w:rsid w:val="00E02F83"/>
    <w:rsid w:val="00E0417F"/>
    <w:rsid w:val="00E04236"/>
    <w:rsid w:val="00E043F3"/>
    <w:rsid w:val="00E04E7E"/>
    <w:rsid w:val="00E05855"/>
    <w:rsid w:val="00E06FA3"/>
    <w:rsid w:val="00E0725F"/>
    <w:rsid w:val="00E072DD"/>
    <w:rsid w:val="00E076CA"/>
    <w:rsid w:val="00E07F35"/>
    <w:rsid w:val="00E102F3"/>
    <w:rsid w:val="00E112D3"/>
    <w:rsid w:val="00E11466"/>
    <w:rsid w:val="00E11658"/>
    <w:rsid w:val="00E11870"/>
    <w:rsid w:val="00E11E9D"/>
    <w:rsid w:val="00E11F61"/>
    <w:rsid w:val="00E129B3"/>
    <w:rsid w:val="00E12FB8"/>
    <w:rsid w:val="00E1324B"/>
    <w:rsid w:val="00E1348C"/>
    <w:rsid w:val="00E13796"/>
    <w:rsid w:val="00E13AEF"/>
    <w:rsid w:val="00E13E9E"/>
    <w:rsid w:val="00E14835"/>
    <w:rsid w:val="00E14E78"/>
    <w:rsid w:val="00E14F2E"/>
    <w:rsid w:val="00E1510D"/>
    <w:rsid w:val="00E1599E"/>
    <w:rsid w:val="00E15B65"/>
    <w:rsid w:val="00E15DE9"/>
    <w:rsid w:val="00E20060"/>
    <w:rsid w:val="00E2086C"/>
    <w:rsid w:val="00E21F74"/>
    <w:rsid w:val="00E222C9"/>
    <w:rsid w:val="00E223EE"/>
    <w:rsid w:val="00E22D1C"/>
    <w:rsid w:val="00E23210"/>
    <w:rsid w:val="00E24B5E"/>
    <w:rsid w:val="00E24D89"/>
    <w:rsid w:val="00E25B75"/>
    <w:rsid w:val="00E260C1"/>
    <w:rsid w:val="00E26AF0"/>
    <w:rsid w:val="00E27639"/>
    <w:rsid w:val="00E27966"/>
    <w:rsid w:val="00E309AC"/>
    <w:rsid w:val="00E30E1E"/>
    <w:rsid w:val="00E317E9"/>
    <w:rsid w:val="00E3233E"/>
    <w:rsid w:val="00E32629"/>
    <w:rsid w:val="00E33391"/>
    <w:rsid w:val="00E33451"/>
    <w:rsid w:val="00E34398"/>
    <w:rsid w:val="00E349DF"/>
    <w:rsid w:val="00E34E17"/>
    <w:rsid w:val="00E35F55"/>
    <w:rsid w:val="00E36254"/>
    <w:rsid w:val="00E36439"/>
    <w:rsid w:val="00E36570"/>
    <w:rsid w:val="00E3660B"/>
    <w:rsid w:val="00E368BB"/>
    <w:rsid w:val="00E36F1C"/>
    <w:rsid w:val="00E37389"/>
    <w:rsid w:val="00E37542"/>
    <w:rsid w:val="00E379D8"/>
    <w:rsid w:val="00E37C22"/>
    <w:rsid w:val="00E37C64"/>
    <w:rsid w:val="00E37C76"/>
    <w:rsid w:val="00E402F0"/>
    <w:rsid w:val="00E4073C"/>
    <w:rsid w:val="00E4121F"/>
    <w:rsid w:val="00E41442"/>
    <w:rsid w:val="00E41567"/>
    <w:rsid w:val="00E42B54"/>
    <w:rsid w:val="00E43126"/>
    <w:rsid w:val="00E4359C"/>
    <w:rsid w:val="00E43B05"/>
    <w:rsid w:val="00E449C5"/>
    <w:rsid w:val="00E44A65"/>
    <w:rsid w:val="00E454E7"/>
    <w:rsid w:val="00E456C9"/>
    <w:rsid w:val="00E45ACE"/>
    <w:rsid w:val="00E45BF7"/>
    <w:rsid w:val="00E45D00"/>
    <w:rsid w:val="00E465EB"/>
    <w:rsid w:val="00E46B1D"/>
    <w:rsid w:val="00E46F5D"/>
    <w:rsid w:val="00E470B2"/>
    <w:rsid w:val="00E47122"/>
    <w:rsid w:val="00E476F7"/>
    <w:rsid w:val="00E50D41"/>
    <w:rsid w:val="00E51267"/>
    <w:rsid w:val="00E5150C"/>
    <w:rsid w:val="00E516A5"/>
    <w:rsid w:val="00E51F9C"/>
    <w:rsid w:val="00E52978"/>
    <w:rsid w:val="00E5303B"/>
    <w:rsid w:val="00E535EF"/>
    <w:rsid w:val="00E5394C"/>
    <w:rsid w:val="00E53B79"/>
    <w:rsid w:val="00E540AD"/>
    <w:rsid w:val="00E541C9"/>
    <w:rsid w:val="00E5526B"/>
    <w:rsid w:val="00E5526C"/>
    <w:rsid w:val="00E5578D"/>
    <w:rsid w:val="00E55C44"/>
    <w:rsid w:val="00E56301"/>
    <w:rsid w:val="00E56648"/>
    <w:rsid w:val="00E56967"/>
    <w:rsid w:val="00E603BC"/>
    <w:rsid w:val="00E60960"/>
    <w:rsid w:val="00E61012"/>
    <w:rsid w:val="00E614B6"/>
    <w:rsid w:val="00E61765"/>
    <w:rsid w:val="00E6275F"/>
    <w:rsid w:val="00E6289C"/>
    <w:rsid w:val="00E63F09"/>
    <w:rsid w:val="00E64238"/>
    <w:rsid w:val="00E6448D"/>
    <w:rsid w:val="00E663CA"/>
    <w:rsid w:val="00E663FC"/>
    <w:rsid w:val="00E668B1"/>
    <w:rsid w:val="00E66AB9"/>
    <w:rsid w:val="00E701DD"/>
    <w:rsid w:val="00E70A0D"/>
    <w:rsid w:val="00E71035"/>
    <w:rsid w:val="00E7141A"/>
    <w:rsid w:val="00E714DF"/>
    <w:rsid w:val="00E71E50"/>
    <w:rsid w:val="00E7240E"/>
    <w:rsid w:val="00E729AF"/>
    <w:rsid w:val="00E737C9"/>
    <w:rsid w:val="00E738FD"/>
    <w:rsid w:val="00E74151"/>
    <w:rsid w:val="00E75372"/>
    <w:rsid w:val="00E75A8F"/>
    <w:rsid w:val="00E75B68"/>
    <w:rsid w:val="00E75DDE"/>
    <w:rsid w:val="00E7603C"/>
    <w:rsid w:val="00E76154"/>
    <w:rsid w:val="00E76695"/>
    <w:rsid w:val="00E76EAA"/>
    <w:rsid w:val="00E76FA7"/>
    <w:rsid w:val="00E77CC1"/>
    <w:rsid w:val="00E77E9A"/>
    <w:rsid w:val="00E80044"/>
    <w:rsid w:val="00E80DC3"/>
    <w:rsid w:val="00E81406"/>
    <w:rsid w:val="00E81F18"/>
    <w:rsid w:val="00E820C8"/>
    <w:rsid w:val="00E824F5"/>
    <w:rsid w:val="00E839FA"/>
    <w:rsid w:val="00E83FBB"/>
    <w:rsid w:val="00E84442"/>
    <w:rsid w:val="00E84DF8"/>
    <w:rsid w:val="00E85336"/>
    <w:rsid w:val="00E8571E"/>
    <w:rsid w:val="00E85E6F"/>
    <w:rsid w:val="00E86523"/>
    <w:rsid w:val="00E8671B"/>
    <w:rsid w:val="00E86B0C"/>
    <w:rsid w:val="00E873C0"/>
    <w:rsid w:val="00E909FD"/>
    <w:rsid w:val="00E9202C"/>
    <w:rsid w:val="00E9279E"/>
    <w:rsid w:val="00E92A0F"/>
    <w:rsid w:val="00E932E5"/>
    <w:rsid w:val="00E9353B"/>
    <w:rsid w:val="00E93A74"/>
    <w:rsid w:val="00E9417C"/>
    <w:rsid w:val="00E94977"/>
    <w:rsid w:val="00E94DCB"/>
    <w:rsid w:val="00E9531A"/>
    <w:rsid w:val="00E95629"/>
    <w:rsid w:val="00E961B3"/>
    <w:rsid w:val="00E963C1"/>
    <w:rsid w:val="00E96748"/>
    <w:rsid w:val="00E970FA"/>
    <w:rsid w:val="00E97B4A"/>
    <w:rsid w:val="00EA023F"/>
    <w:rsid w:val="00EA06EF"/>
    <w:rsid w:val="00EA0C82"/>
    <w:rsid w:val="00EA134B"/>
    <w:rsid w:val="00EA1394"/>
    <w:rsid w:val="00EA15C0"/>
    <w:rsid w:val="00EA18CB"/>
    <w:rsid w:val="00EA1A55"/>
    <w:rsid w:val="00EA1ADE"/>
    <w:rsid w:val="00EA212A"/>
    <w:rsid w:val="00EA2FE1"/>
    <w:rsid w:val="00EA3F62"/>
    <w:rsid w:val="00EA464B"/>
    <w:rsid w:val="00EA4665"/>
    <w:rsid w:val="00EA48AE"/>
    <w:rsid w:val="00EA49E6"/>
    <w:rsid w:val="00EA4D51"/>
    <w:rsid w:val="00EA572C"/>
    <w:rsid w:val="00EA5BB5"/>
    <w:rsid w:val="00EA5D3E"/>
    <w:rsid w:val="00EA77ED"/>
    <w:rsid w:val="00EA7808"/>
    <w:rsid w:val="00EA7FD5"/>
    <w:rsid w:val="00EB0B1B"/>
    <w:rsid w:val="00EB115F"/>
    <w:rsid w:val="00EB24DE"/>
    <w:rsid w:val="00EB303B"/>
    <w:rsid w:val="00EB30B0"/>
    <w:rsid w:val="00EB3239"/>
    <w:rsid w:val="00EB330C"/>
    <w:rsid w:val="00EB3CCC"/>
    <w:rsid w:val="00EB4A41"/>
    <w:rsid w:val="00EB4B3B"/>
    <w:rsid w:val="00EB514B"/>
    <w:rsid w:val="00EB64C2"/>
    <w:rsid w:val="00EB6D40"/>
    <w:rsid w:val="00EB6DDE"/>
    <w:rsid w:val="00EB7D1F"/>
    <w:rsid w:val="00EB7DBA"/>
    <w:rsid w:val="00EC0AD9"/>
    <w:rsid w:val="00EC104F"/>
    <w:rsid w:val="00EC18D5"/>
    <w:rsid w:val="00EC2053"/>
    <w:rsid w:val="00EC26B0"/>
    <w:rsid w:val="00EC27F8"/>
    <w:rsid w:val="00EC3331"/>
    <w:rsid w:val="00EC3C7C"/>
    <w:rsid w:val="00EC5A79"/>
    <w:rsid w:val="00EC5CFF"/>
    <w:rsid w:val="00EC6C10"/>
    <w:rsid w:val="00EC6D09"/>
    <w:rsid w:val="00EC72A2"/>
    <w:rsid w:val="00EC756C"/>
    <w:rsid w:val="00EC7585"/>
    <w:rsid w:val="00EC7599"/>
    <w:rsid w:val="00EC7B56"/>
    <w:rsid w:val="00ED1474"/>
    <w:rsid w:val="00ED2286"/>
    <w:rsid w:val="00ED2B2B"/>
    <w:rsid w:val="00ED2D90"/>
    <w:rsid w:val="00ED2E46"/>
    <w:rsid w:val="00ED36D5"/>
    <w:rsid w:val="00ED3ABF"/>
    <w:rsid w:val="00ED40E4"/>
    <w:rsid w:val="00ED44D3"/>
    <w:rsid w:val="00ED453F"/>
    <w:rsid w:val="00ED492A"/>
    <w:rsid w:val="00ED50EF"/>
    <w:rsid w:val="00ED6D03"/>
    <w:rsid w:val="00EE0102"/>
    <w:rsid w:val="00EE05E5"/>
    <w:rsid w:val="00EE187D"/>
    <w:rsid w:val="00EE1E10"/>
    <w:rsid w:val="00EE261E"/>
    <w:rsid w:val="00EE281A"/>
    <w:rsid w:val="00EE334A"/>
    <w:rsid w:val="00EE397E"/>
    <w:rsid w:val="00EE3FA6"/>
    <w:rsid w:val="00EE4105"/>
    <w:rsid w:val="00EE4FAA"/>
    <w:rsid w:val="00EE613C"/>
    <w:rsid w:val="00EF1CF2"/>
    <w:rsid w:val="00EF22C4"/>
    <w:rsid w:val="00EF2D2A"/>
    <w:rsid w:val="00EF2F8F"/>
    <w:rsid w:val="00EF3521"/>
    <w:rsid w:val="00EF3727"/>
    <w:rsid w:val="00EF38E2"/>
    <w:rsid w:val="00EF3E66"/>
    <w:rsid w:val="00EF4B92"/>
    <w:rsid w:val="00EF53D6"/>
    <w:rsid w:val="00EF54ED"/>
    <w:rsid w:val="00EF5500"/>
    <w:rsid w:val="00EF55AC"/>
    <w:rsid w:val="00EF5988"/>
    <w:rsid w:val="00EF5B97"/>
    <w:rsid w:val="00EF61E5"/>
    <w:rsid w:val="00EF62ED"/>
    <w:rsid w:val="00EF6504"/>
    <w:rsid w:val="00EF6E19"/>
    <w:rsid w:val="00F000E1"/>
    <w:rsid w:val="00F0092E"/>
    <w:rsid w:val="00F01161"/>
    <w:rsid w:val="00F019D1"/>
    <w:rsid w:val="00F02DCB"/>
    <w:rsid w:val="00F04CFD"/>
    <w:rsid w:val="00F051BD"/>
    <w:rsid w:val="00F0535C"/>
    <w:rsid w:val="00F05949"/>
    <w:rsid w:val="00F0611E"/>
    <w:rsid w:val="00F0679F"/>
    <w:rsid w:val="00F06849"/>
    <w:rsid w:val="00F06A36"/>
    <w:rsid w:val="00F06C2B"/>
    <w:rsid w:val="00F06D01"/>
    <w:rsid w:val="00F075A6"/>
    <w:rsid w:val="00F0773D"/>
    <w:rsid w:val="00F078D1"/>
    <w:rsid w:val="00F07916"/>
    <w:rsid w:val="00F07B93"/>
    <w:rsid w:val="00F109C1"/>
    <w:rsid w:val="00F10A44"/>
    <w:rsid w:val="00F11901"/>
    <w:rsid w:val="00F11922"/>
    <w:rsid w:val="00F11B28"/>
    <w:rsid w:val="00F1215A"/>
    <w:rsid w:val="00F1348C"/>
    <w:rsid w:val="00F13589"/>
    <w:rsid w:val="00F135DB"/>
    <w:rsid w:val="00F151AD"/>
    <w:rsid w:val="00F15701"/>
    <w:rsid w:val="00F1586B"/>
    <w:rsid w:val="00F15F20"/>
    <w:rsid w:val="00F16A39"/>
    <w:rsid w:val="00F170DC"/>
    <w:rsid w:val="00F1746F"/>
    <w:rsid w:val="00F17ACB"/>
    <w:rsid w:val="00F17C2B"/>
    <w:rsid w:val="00F17C89"/>
    <w:rsid w:val="00F20006"/>
    <w:rsid w:val="00F2078D"/>
    <w:rsid w:val="00F2079C"/>
    <w:rsid w:val="00F20FF7"/>
    <w:rsid w:val="00F22799"/>
    <w:rsid w:val="00F22AAE"/>
    <w:rsid w:val="00F22DCB"/>
    <w:rsid w:val="00F22EBE"/>
    <w:rsid w:val="00F236E9"/>
    <w:rsid w:val="00F24E8D"/>
    <w:rsid w:val="00F25F00"/>
    <w:rsid w:val="00F261D6"/>
    <w:rsid w:val="00F26291"/>
    <w:rsid w:val="00F26365"/>
    <w:rsid w:val="00F26C58"/>
    <w:rsid w:val="00F274A3"/>
    <w:rsid w:val="00F27516"/>
    <w:rsid w:val="00F27C6F"/>
    <w:rsid w:val="00F306D2"/>
    <w:rsid w:val="00F3079A"/>
    <w:rsid w:val="00F313AA"/>
    <w:rsid w:val="00F31B1A"/>
    <w:rsid w:val="00F31B3C"/>
    <w:rsid w:val="00F31EE5"/>
    <w:rsid w:val="00F32901"/>
    <w:rsid w:val="00F32A39"/>
    <w:rsid w:val="00F33656"/>
    <w:rsid w:val="00F3395D"/>
    <w:rsid w:val="00F33DDA"/>
    <w:rsid w:val="00F33F49"/>
    <w:rsid w:val="00F34B36"/>
    <w:rsid w:val="00F34D37"/>
    <w:rsid w:val="00F353E8"/>
    <w:rsid w:val="00F35E67"/>
    <w:rsid w:val="00F3634A"/>
    <w:rsid w:val="00F36BD7"/>
    <w:rsid w:val="00F37E68"/>
    <w:rsid w:val="00F4045E"/>
    <w:rsid w:val="00F4051D"/>
    <w:rsid w:val="00F4083F"/>
    <w:rsid w:val="00F40D2C"/>
    <w:rsid w:val="00F41901"/>
    <w:rsid w:val="00F4258B"/>
    <w:rsid w:val="00F42617"/>
    <w:rsid w:val="00F433BD"/>
    <w:rsid w:val="00F44383"/>
    <w:rsid w:val="00F4440D"/>
    <w:rsid w:val="00F44555"/>
    <w:rsid w:val="00F4458C"/>
    <w:rsid w:val="00F445D7"/>
    <w:rsid w:val="00F445E0"/>
    <w:rsid w:val="00F44E4E"/>
    <w:rsid w:val="00F45148"/>
    <w:rsid w:val="00F451BE"/>
    <w:rsid w:val="00F464A7"/>
    <w:rsid w:val="00F468D6"/>
    <w:rsid w:val="00F51287"/>
    <w:rsid w:val="00F5134A"/>
    <w:rsid w:val="00F51935"/>
    <w:rsid w:val="00F52191"/>
    <w:rsid w:val="00F5268B"/>
    <w:rsid w:val="00F5271D"/>
    <w:rsid w:val="00F5383F"/>
    <w:rsid w:val="00F5412C"/>
    <w:rsid w:val="00F543AE"/>
    <w:rsid w:val="00F54FE6"/>
    <w:rsid w:val="00F551D2"/>
    <w:rsid w:val="00F56096"/>
    <w:rsid w:val="00F56274"/>
    <w:rsid w:val="00F5628B"/>
    <w:rsid w:val="00F56406"/>
    <w:rsid w:val="00F57275"/>
    <w:rsid w:val="00F57699"/>
    <w:rsid w:val="00F577A0"/>
    <w:rsid w:val="00F57FA6"/>
    <w:rsid w:val="00F6022C"/>
    <w:rsid w:val="00F606A2"/>
    <w:rsid w:val="00F606AF"/>
    <w:rsid w:val="00F60C9C"/>
    <w:rsid w:val="00F611F2"/>
    <w:rsid w:val="00F6272B"/>
    <w:rsid w:val="00F62E37"/>
    <w:rsid w:val="00F633A6"/>
    <w:rsid w:val="00F636C8"/>
    <w:rsid w:val="00F6415A"/>
    <w:rsid w:val="00F64A4B"/>
    <w:rsid w:val="00F653AA"/>
    <w:rsid w:val="00F65E80"/>
    <w:rsid w:val="00F663A7"/>
    <w:rsid w:val="00F668C0"/>
    <w:rsid w:val="00F66EFB"/>
    <w:rsid w:val="00F67897"/>
    <w:rsid w:val="00F6791E"/>
    <w:rsid w:val="00F70637"/>
    <w:rsid w:val="00F7089E"/>
    <w:rsid w:val="00F70A59"/>
    <w:rsid w:val="00F70ACF"/>
    <w:rsid w:val="00F70E0B"/>
    <w:rsid w:val="00F718C5"/>
    <w:rsid w:val="00F71AE4"/>
    <w:rsid w:val="00F726B9"/>
    <w:rsid w:val="00F72839"/>
    <w:rsid w:val="00F7353B"/>
    <w:rsid w:val="00F7408E"/>
    <w:rsid w:val="00F74C1C"/>
    <w:rsid w:val="00F7504A"/>
    <w:rsid w:val="00F7514E"/>
    <w:rsid w:val="00F758CD"/>
    <w:rsid w:val="00F75FB5"/>
    <w:rsid w:val="00F76006"/>
    <w:rsid w:val="00F76337"/>
    <w:rsid w:val="00F76BEB"/>
    <w:rsid w:val="00F76CF4"/>
    <w:rsid w:val="00F76DED"/>
    <w:rsid w:val="00F777FE"/>
    <w:rsid w:val="00F7784B"/>
    <w:rsid w:val="00F779FF"/>
    <w:rsid w:val="00F80780"/>
    <w:rsid w:val="00F80A27"/>
    <w:rsid w:val="00F81F72"/>
    <w:rsid w:val="00F828E1"/>
    <w:rsid w:val="00F830D8"/>
    <w:rsid w:val="00F84150"/>
    <w:rsid w:val="00F84C56"/>
    <w:rsid w:val="00F851C2"/>
    <w:rsid w:val="00F8536E"/>
    <w:rsid w:val="00F85F93"/>
    <w:rsid w:val="00F86651"/>
    <w:rsid w:val="00F86751"/>
    <w:rsid w:val="00F8701E"/>
    <w:rsid w:val="00F87455"/>
    <w:rsid w:val="00F87AC3"/>
    <w:rsid w:val="00F90D30"/>
    <w:rsid w:val="00F91274"/>
    <w:rsid w:val="00F92075"/>
    <w:rsid w:val="00F925B9"/>
    <w:rsid w:val="00F92654"/>
    <w:rsid w:val="00F92CDB"/>
    <w:rsid w:val="00F934B2"/>
    <w:rsid w:val="00F934BD"/>
    <w:rsid w:val="00F93BC2"/>
    <w:rsid w:val="00F93C56"/>
    <w:rsid w:val="00F943F7"/>
    <w:rsid w:val="00F94B93"/>
    <w:rsid w:val="00F95261"/>
    <w:rsid w:val="00F95A6E"/>
    <w:rsid w:val="00F95EC8"/>
    <w:rsid w:val="00F96FA4"/>
    <w:rsid w:val="00FA1339"/>
    <w:rsid w:val="00FA2102"/>
    <w:rsid w:val="00FA2707"/>
    <w:rsid w:val="00FA2EB5"/>
    <w:rsid w:val="00FA310F"/>
    <w:rsid w:val="00FA37D1"/>
    <w:rsid w:val="00FA39C6"/>
    <w:rsid w:val="00FA445D"/>
    <w:rsid w:val="00FA44A2"/>
    <w:rsid w:val="00FA4D93"/>
    <w:rsid w:val="00FA5825"/>
    <w:rsid w:val="00FA5DE3"/>
    <w:rsid w:val="00FA6426"/>
    <w:rsid w:val="00FA65B3"/>
    <w:rsid w:val="00FA6645"/>
    <w:rsid w:val="00FA6ED6"/>
    <w:rsid w:val="00FA7427"/>
    <w:rsid w:val="00FA7590"/>
    <w:rsid w:val="00FA7B65"/>
    <w:rsid w:val="00FA7D79"/>
    <w:rsid w:val="00FB01C3"/>
    <w:rsid w:val="00FB03D3"/>
    <w:rsid w:val="00FB0C22"/>
    <w:rsid w:val="00FB0CBD"/>
    <w:rsid w:val="00FB1278"/>
    <w:rsid w:val="00FB1A0F"/>
    <w:rsid w:val="00FB22A7"/>
    <w:rsid w:val="00FB35B8"/>
    <w:rsid w:val="00FB508A"/>
    <w:rsid w:val="00FB5C43"/>
    <w:rsid w:val="00FB630A"/>
    <w:rsid w:val="00FB68FD"/>
    <w:rsid w:val="00FB7263"/>
    <w:rsid w:val="00FB72CC"/>
    <w:rsid w:val="00FB742E"/>
    <w:rsid w:val="00FB791C"/>
    <w:rsid w:val="00FB7B08"/>
    <w:rsid w:val="00FB7C30"/>
    <w:rsid w:val="00FC1B12"/>
    <w:rsid w:val="00FC1DD4"/>
    <w:rsid w:val="00FC25B8"/>
    <w:rsid w:val="00FC2763"/>
    <w:rsid w:val="00FC33D7"/>
    <w:rsid w:val="00FC34E8"/>
    <w:rsid w:val="00FC3629"/>
    <w:rsid w:val="00FC3C69"/>
    <w:rsid w:val="00FC4BFF"/>
    <w:rsid w:val="00FC567F"/>
    <w:rsid w:val="00FC587C"/>
    <w:rsid w:val="00FC67A1"/>
    <w:rsid w:val="00FC6C54"/>
    <w:rsid w:val="00FC71E2"/>
    <w:rsid w:val="00FC7326"/>
    <w:rsid w:val="00FC7677"/>
    <w:rsid w:val="00FC7E74"/>
    <w:rsid w:val="00FC7F5C"/>
    <w:rsid w:val="00FD00D2"/>
    <w:rsid w:val="00FD0480"/>
    <w:rsid w:val="00FD06BF"/>
    <w:rsid w:val="00FD07D2"/>
    <w:rsid w:val="00FD0EE1"/>
    <w:rsid w:val="00FD1199"/>
    <w:rsid w:val="00FD1C37"/>
    <w:rsid w:val="00FD2E97"/>
    <w:rsid w:val="00FD3AD8"/>
    <w:rsid w:val="00FD3F09"/>
    <w:rsid w:val="00FD435D"/>
    <w:rsid w:val="00FD4971"/>
    <w:rsid w:val="00FD4CF9"/>
    <w:rsid w:val="00FD5317"/>
    <w:rsid w:val="00FD5630"/>
    <w:rsid w:val="00FD5B5B"/>
    <w:rsid w:val="00FD5FA0"/>
    <w:rsid w:val="00FD6B15"/>
    <w:rsid w:val="00FD7578"/>
    <w:rsid w:val="00FD79FF"/>
    <w:rsid w:val="00FD7A3E"/>
    <w:rsid w:val="00FD7CF3"/>
    <w:rsid w:val="00FE02AD"/>
    <w:rsid w:val="00FE0757"/>
    <w:rsid w:val="00FE0998"/>
    <w:rsid w:val="00FE0A5C"/>
    <w:rsid w:val="00FE0E24"/>
    <w:rsid w:val="00FE1D4D"/>
    <w:rsid w:val="00FE1E57"/>
    <w:rsid w:val="00FE2441"/>
    <w:rsid w:val="00FE2DE9"/>
    <w:rsid w:val="00FE319B"/>
    <w:rsid w:val="00FE329F"/>
    <w:rsid w:val="00FE34DC"/>
    <w:rsid w:val="00FE373E"/>
    <w:rsid w:val="00FE398C"/>
    <w:rsid w:val="00FE454E"/>
    <w:rsid w:val="00FE5FB3"/>
    <w:rsid w:val="00FE6CE1"/>
    <w:rsid w:val="00FE6E3F"/>
    <w:rsid w:val="00FE7A64"/>
    <w:rsid w:val="00FE7F74"/>
    <w:rsid w:val="00FF000B"/>
    <w:rsid w:val="00FF0868"/>
    <w:rsid w:val="00FF0FF7"/>
    <w:rsid w:val="00FF141E"/>
    <w:rsid w:val="00FF2D26"/>
    <w:rsid w:val="00FF2DC9"/>
    <w:rsid w:val="00FF30D0"/>
    <w:rsid w:val="00FF33C0"/>
    <w:rsid w:val="00FF45AF"/>
    <w:rsid w:val="00FF4AB1"/>
    <w:rsid w:val="00FF4D7F"/>
    <w:rsid w:val="00FF5BEC"/>
    <w:rsid w:val="00FF6E30"/>
    <w:rsid w:val="00FF6EA2"/>
    <w:rsid w:val="00FF6FC7"/>
    <w:rsid w:val="00FF71A4"/>
    <w:rsid w:val="00FF7333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D31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mbinasSV\Desktop\&#1056;&#1091;&#1084;&#1073;&#1080;&#1085;&#1072;&#1089;\&#1069;&#1083;&#1077;&#1082;&#1090;&#1088;&#1086;&#1085;&#1085;&#1099;&#1077;%20&#1072;&#1091;&#1082;&#1094;&#1080;&#1086;&#1085;&#1099;\&#1055;&#1054;&#1044;&#1044;%20&#1080;%20&#1050;&#1057;&#1054;&#1044;&#1044;\&#1058;&#1077;&#1093;&#1085;&#1080;&#1095;&#1077;&#1089;&#1082;&#1086;&#1077;%20&#1079;&#1072;&#1076;&#1072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2CD56-EE19-40A5-BB38-563F78233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Техническое задание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1148</CharactersWithSpaces>
  <SharedDoc>false</SharedDoc>
  <HLinks>
    <vt:vector size="6" baseType="variant">
      <vt:variant>
        <vt:i4>984150</vt:i4>
      </vt:variant>
      <vt:variant>
        <vt:i4>0</vt:i4>
      </vt:variant>
      <vt:variant>
        <vt:i4>0</vt:i4>
      </vt:variant>
      <vt:variant>
        <vt:i4>5</vt:i4>
      </vt:variant>
      <vt:variant>
        <vt:lpwstr>http://ермак-инфо.рф/avtodorogu-ivdel-hantyi-mansiysk-otkroyut-v-sentyabre-2013-goda/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Румбинас Станислав Васильевич</dc:creator>
  <cp:lastModifiedBy>Серебренников Николай Павлович</cp:lastModifiedBy>
  <cp:revision>3</cp:revision>
  <cp:lastPrinted>2024-08-16T04:37:00Z</cp:lastPrinted>
  <dcterms:created xsi:type="dcterms:W3CDTF">2024-09-30T11:44:00Z</dcterms:created>
  <dcterms:modified xsi:type="dcterms:W3CDTF">2024-10-01T11:33:00Z</dcterms:modified>
</cp:coreProperties>
</file>