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3386E" w:rsidRDefault="00AE5DC1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20"/>
                <w:szCs w:val="120"/>
              </w:rPr>
            </w:pPr>
            <w:r w:rsidRPr="0033386E">
              <w:rPr>
                <w:rFonts w:ascii="Times New Roman" w:hAnsi="Times New Roman"/>
                <w:b/>
                <w:noProof/>
                <w:sz w:val="120"/>
                <w:szCs w:val="120"/>
              </w:rPr>
              <w:drawing>
                <wp:anchor distT="0" distB="0" distL="114300" distR="114300" simplePos="0" relativeHeight="251702784" behindDoc="0" locked="0" layoutInCell="0" allowOverlap="1" wp14:anchorId="3E9B9DC7" wp14:editId="7300A88B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693" w:rsidRPr="0033386E">
              <w:rPr>
                <w:rFonts w:ascii="Times New Roman" w:hAnsi="Times New Roman"/>
                <w:b/>
                <w:color w:val="FFFFFF" w:themeColor="background1"/>
                <w:sz w:val="120"/>
                <w:szCs w:val="120"/>
              </w:rPr>
              <w:t>Теннисный центр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  <w:bookmarkStart w:id="0" w:name="_GoBack"/>
        <w:bookmarkEnd w:id="0"/>
      </w:tr>
      <w:tr w:rsidR="00BD674C" w:rsidRPr="00115C8A" w:rsidTr="00B96EA1">
        <w:trPr>
          <w:trHeight w:val="1379"/>
        </w:trPr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2125" w:type="dxa"/>
            <w:vMerge w:val="restart"/>
            <w:vAlign w:val="center"/>
          </w:tcPr>
          <w:p w:rsidR="00BD674C" w:rsidRPr="00115C8A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674C" w:rsidRPr="00115C8A" w:rsidRDefault="005A43D6" w:rsidP="006F6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BD674C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6F6693">
              <w:rPr>
                <w:rFonts w:ascii="Times New Roman" w:hAnsi="Times New Roman" w:cs="Times New Roman"/>
                <w:sz w:val="28"/>
              </w:rPr>
              <w:t>2-23:27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AB3053" w:rsidRDefault="006F6693" w:rsidP="006F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proofErr w:type="gramStart"/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>7:02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7:47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8:07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9:27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9:42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10:22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11:02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>11:17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12:02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13:02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14:07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15:07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15:42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>16:32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17:32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18:32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21:32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22:32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23:27</w:t>
            </w:r>
            <w:proofErr w:type="gramEnd"/>
          </w:p>
        </w:tc>
      </w:tr>
      <w:tr w:rsidR="00BD674C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674C" w:rsidRPr="007E2E04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674C" w:rsidRPr="00115C8A" w:rsidRDefault="006F6693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7:17-22:32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AB3053" w:rsidRDefault="006F6693" w:rsidP="006F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35"/>
                <w:szCs w:val="35"/>
                <w:highlight w:val="yellow"/>
              </w:rPr>
            </w:pP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>7:17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12:37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18:37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>19:17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20:57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21:32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22:32</w:t>
            </w:r>
          </w:p>
        </w:tc>
      </w:tr>
      <w:tr w:rsidR="00BD674C" w:rsidRPr="00115C8A" w:rsidTr="00B96EA1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125" w:type="dxa"/>
            <w:vMerge w:val="restart"/>
            <w:vAlign w:val="center"/>
          </w:tcPr>
          <w:p w:rsidR="00BD674C" w:rsidRPr="00115C8A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674C" w:rsidRPr="00115C8A" w:rsidRDefault="005A43D6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6:26-22:03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F74119" w:rsidRDefault="006F6693" w:rsidP="006F6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>6:27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7:14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8:14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8:59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9:34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9:54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10:34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11:44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12:29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13:34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14:14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15:14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16:14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17:34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17:59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>18:34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19:29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19:34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20:34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21:04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21:19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22:04</w:t>
            </w:r>
          </w:p>
        </w:tc>
      </w:tr>
      <w:tr w:rsidR="00BD674C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674C" w:rsidRPr="00115C8A" w:rsidRDefault="00BD674C" w:rsidP="00405930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rPr>
                <w:rFonts w:ascii="Times New Roman" w:hAnsi="Times New Roman" w:cs="Times New Roman"/>
                <w:strike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674C" w:rsidRDefault="006F6693" w:rsidP="005A4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7:59</w:t>
            </w:r>
            <w:r w:rsidR="005A43D6">
              <w:rPr>
                <w:rFonts w:ascii="Times New Roman" w:hAnsi="Times New Roman" w:cs="Times New Roman"/>
                <w:sz w:val="28"/>
              </w:rPr>
              <w:t>-21</w:t>
            </w:r>
            <w:r w:rsidR="00BD674C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F74119" w:rsidRDefault="006F6693" w:rsidP="006F6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>7:59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 xml:space="preserve"> 8:34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 xml:space="preserve"> 9:34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 xml:space="preserve"> 10:14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 xml:space="preserve"> 11:14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 xml:space="preserve"> 11:54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 xml:space="preserve"> 12:54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 xml:space="preserve"> 13:54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 xml:space="preserve"> 14:34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 xml:space="preserve"> 15:34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 xml:space="preserve"> 16:24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 xml:space="preserve"> 17:14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 xml:space="preserve"> 17:59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 xml:space="preserve"> 18:24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 xml:space="preserve"> 18:54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>19:44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 xml:space="preserve"> 20:14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 xml:space="preserve"> 21:19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F6693">
              <w:rPr>
                <w:rFonts w:ascii="Times New Roman" w:hAnsi="Times New Roman"/>
                <w:b/>
                <w:sz w:val="35"/>
                <w:szCs w:val="35"/>
              </w:rPr>
              <w:t xml:space="preserve"> 21:54</w:t>
            </w:r>
          </w:p>
        </w:tc>
      </w:tr>
      <w:tr w:rsidR="000764EA" w:rsidRPr="00115C8A" w:rsidTr="00276170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64EA" w:rsidRPr="000764EA" w:rsidRDefault="000764EA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0764EA" w:rsidRP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64EA" w:rsidRDefault="005A43D6" w:rsidP="006F669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</w:t>
            </w:r>
            <w:r w:rsidR="006F6693">
              <w:rPr>
                <w:rFonts w:ascii="Times New Roman" w:hAnsi="Times New Roman" w:cs="Times New Roman"/>
                <w:sz w:val="28"/>
              </w:rPr>
              <w:t>3-22:53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BD674C" w:rsidRDefault="006F6693" w:rsidP="006F6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6F6693">
              <w:rPr>
                <w:rFonts w:ascii="Times New Roman" w:hAnsi="Times New Roman"/>
                <w:b/>
                <w:sz w:val="34"/>
                <w:szCs w:val="34"/>
              </w:rPr>
              <w:t>6:53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7:13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7:33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7:53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8:18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8:33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8:53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9:13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9:33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9:53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10:13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10:53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11:13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11:53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12:53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>13:13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13:53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14:23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15:13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15:53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16:33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16:53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17:13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17:33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17:53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18:13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18:33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18:53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19:18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19:33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>20:13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20:53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21:13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21:43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22:13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 22:53</w:t>
            </w:r>
          </w:p>
        </w:tc>
      </w:tr>
      <w:tr w:rsidR="000764E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64EA" w:rsidRPr="000764EA" w:rsidRDefault="000764E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64EA" w:rsidRPr="00545C42" w:rsidRDefault="000764EA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64EA" w:rsidRDefault="005A43D6" w:rsidP="006F6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</w:t>
            </w:r>
            <w:r w:rsidR="006F6693">
              <w:rPr>
                <w:rFonts w:ascii="Times New Roman" w:hAnsi="Times New Roman" w:cs="Times New Roman"/>
                <w:sz w:val="28"/>
              </w:rPr>
              <w:t>3-22:53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BD674C" w:rsidRDefault="006F6693" w:rsidP="006F6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>6:53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7:53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8:53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9:53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10:53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11:53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12:53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13:53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14:53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15:23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15:53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16:53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17:23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17:53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18:53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>19:53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20:53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21:53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22:53</w:t>
            </w:r>
          </w:p>
        </w:tc>
      </w:tr>
      <w:tr w:rsidR="00276170" w:rsidRPr="00115C8A" w:rsidTr="006F6693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276170" w:rsidRPr="00072F6A" w:rsidRDefault="00276170" w:rsidP="006F6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2125" w:type="dxa"/>
            <w:vMerge w:val="restart"/>
            <w:vAlign w:val="center"/>
          </w:tcPr>
          <w:p w:rsidR="00276170" w:rsidRPr="00115C8A" w:rsidRDefault="00130D52" w:rsidP="00130D52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76170" w:rsidRDefault="00276170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76170" w:rsidRDefault="009A2B0D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6:31-23:11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170" w:rsidRPr="00130D52" w:rsidRDefault="006F6693" w:rsidP="006F6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6F6693">
              <w:rPr>
                <w:rFonts w:ascii="Times New Roman" w:hAnsi="Times New Roman"/>
                <w:b/>
                <w:sz w:val="34"/>
                <w:szCs w:val="34"/>
              </w:rPr>
              <w:t>6:31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7:01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7:36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8:06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8:31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8:41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9:11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9:31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9:56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10:51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11:41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12:41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13:11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13:51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14:21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>15:31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16:31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16:46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17:11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17:46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18:11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18:46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19:11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19:51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20:11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21:41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F6693">
              <w:rPr>
                <w:rFonts w:ascii="Times New Roman" w:hAnsi="Times New Roman"/>
                <w:b/>
                <w:sz w:val="34"/>
                <w:szCs w:val="34"/>
              </w:rPr>
              <w:t xml:space="preserve"> 23:11</w:t>
            </w:r>
            <w:proofErr w:type="gramEnd"/>
          </w:p>
        </w:tc>
      </w:tr>
      <w:tr w:rsidR="00276170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6170" w:rsidRPr="00072F6A" w:rsidRDefault="0027617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276170" w:rsidRPr="00115C8A" w:rsidRDefault="00276170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76170" w:rsidRDefault="00276170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76170" w:rsidRDefault="00685562" w:rsidP="00685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130D52">
              <w:rPr>
                <w:rFonts w:ascii="Times New Roman" w:hAnsi="Times New Roman" w:cs="Times New Roman"/>
                <w:sz w:val="28"/>
              </w:rPr>
              <w:t>:</w:t>
            </w:r>
            <w:r w:rsidR="009A2B0D">
              <w:rPr>
                <w:rFonts w:ascii="Times New Roman" w:hAnsi="Times New Roman" w:cs="Times New Roman"/>
                <w:sz w:val="28"/>
              </w:rPr>
              <w:t>01-22:51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170" w:rsidRPr="00545C42" w:rsidRDefault="009A2B0D" w:rsidP="009A2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>7:01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 xml:space="preserve"> 8:11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 xml:space="preserve"> 8:41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 xml:space="preserve"> 9:11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 xml:space="preserve"> 9:51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 xml:space="preserve"> 10:51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 xml:space="preserve"> 11:41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 xml:space="preserve"> 12:11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 xml:space="preserve"> 12:41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>13:11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 xml:space="preserve"> 14:11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 xml:space="preserve"> 15:11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 xml:space="preserve"> 16:11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 xml:space="preserve"> 17:11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 xml:space="preserve"> 18:11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>18:56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 xml:space="preserve"> 19:31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 xml:space="preserve"> 21:39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 xml:space="preserve"> 21:41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A2B0D">
              <w:rPr>
                <w:rFonts w:ascii="Times New Roman" w:hAnsi="Times New Roman"/>
                <w:b/>
                <w:sz w:val="35"/>
                <w:szCs w:val="35"/>
              </w:rPr>
              <w:t xml:space="preserve"> 22:51</w:t>
            </w:r>
          </w:p>
        </w:tc>
      </w:tr>
      <w:tr w:rsidR="00B96EA1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96EA1" w:rsidRPr="00115C8A" w:rsidRDefault="00452106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</w:t>
            </w:r>
            <w:r w:rsid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П</w:t>
            </w:r>
            <w:r w:rsidR="00B96EA1"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115C8A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722FD3" w:rsidRPr="00115C8A" w:rsidTr="003F3AB0"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2FD3" w:rsidRPr="00607EDF" w:rsidRDefault="0068556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8</w:t>
            </w:r>
            <w:r w:rsidR="00722FD3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:rsidR="00722FD3" w:rsidRPr="009A2B0D" w:rsidRDefault="009A2B0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A2B0D">
              <w:rPr>
                <w:rFonts w:ascii="Times New Roman" w:hAnsi="Times New Roman" w:cs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115C8A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115C8A" w:rsidRPr="00115C8A" w:rsidRDefault="00115C8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115C8A" w:rsidRPr="00115C8A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115C8A" w:rsidRPr="00115C8A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115C8A" w:rsidRPr="00115C8A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115C8A" w:rsidRPr="00115C8A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115C8A" w:rsidRPr="00115C8A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vAlign w:val="center"/>
          </w:tcPr>
          <w:p w:rsidR="00115C8A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115C8A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115C8A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115C8A" w:rsidRPr="00C15944" w:rsidRDefault="00115C8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115C8A" w:rsidRPr="00C15944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115C8A" w:rsidRPr="00C15944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115C8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115C8A" w:rsidRPr="00C15944" w:rsidRDefault="00C15944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2E04"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115C8A" w:rsidRPr="00C15944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C15944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C1452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9773D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04832" behindDoc="0" locked="0" layoutInCell="1" allowOverlap="1" wp14:anchorId="7EE44342" wp14:editId="15F53244">
                  <wp:simplePos x="0" y="0"/>
                  <wp:positionH relativeFrom="column">
                    <wp:posOffset>6210531</wp:posOffset>
                  </wp:positionH>
                  <wp:positionV relativeFrom="paragraph">
                    <wp:posOffset>104717</wp:posOffset>
                  </wp:positionV>
                  <wp:extent cx="3630971" cy="1797628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00" t="35367" r="24365" b="18655"/>
                          <a:stretch/>
                        </pic:blipFill>
                        <pic:spPr bwMode="auto">
                          <a:xfrm>
                            <a:off x="0" y="0"/>
                            <a:ext cx="3632179" cy="1798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7692C553" wp14:editId="77A8F0F1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27304E0E" wp14:editId="032F3659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03" w:rsidRDefault="00C23203" w:rsidP="00A33411">
      <w:pPr>
        <w:spacing w:after="0" w:line="240" w:lineRule="auto"/>
      </w:pPr>
      <w:r>
        <w:separator/>
      </w:r>
    </w:p>
  </w:endnote>
  <w:end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03" w:rsidRDefault="00C23203" w:rsidP="00A33411">
      <w:pPr>
        <w:spacing w:after="0" w:line="240" w:lineRule="auto"/>
      </w:pPr>
      <w:r>
        <w:separator/>
      </w:r>
    </w:p>
  </w:footnote>
  <w:foot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86E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693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3D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B0D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420A-41BB-4C18-B5D3-6CBFF654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2671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4</cp:revision>
  <cp:lastPrinted>2024-08-16T04:37:00Z</cp:lastPrinted>
  <dcterms:created xsi:type="dcterms:W3CDTF">2024-09-30T12:04:00Z</dcterms:created>
  <dcterms:modified xsi:type="dcterms:W3CDTF">2024-10-01T11:33:00Z</dcterms:modified>
</cp:coreProperties>
</file>