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6727"/>
        <w:gridCol w:w="2059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5447416C" wp14:editId="4CA5BEB9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7F6D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пос. Рыбников</w:t>
            </w:r>
          </w:p>
        </w:tc>
        <w:tc>
          <w:tcPr>
            <w:tcW w:w="207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B96EA1">
        <w:trPr>
          <w:trHeight w:val="1379"/>
        </w:trPr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F9648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2</w:t>
            </w:r>
            <w:r w:rsidR="00115C8A"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115C8A" w:rsidRPr="00115C8A" w:rsidRDefault="00F9648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F9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5C8A">
              <w:rPr>
                <w:rFonts w:ascii="Times New Roman" w:hAnsi="Times New Roman" w:cs="Times New Roman"/>
                <w:sz w:val="28"/>
              </w:rPr>
              <w:t>6:</w:t>
            </w:r>
            <w:r w:rsidR="009D456F">
              <w:rPr>
                <w:rFonts w:ascii="Times New Roman" w:hAnsi="Times New Roman" w:cs="Times New Roman"/>
                <w:sz w:val="28"/>
              </w:rPr>
              <w:t>22</w:t>
            </w:r>
            <w:r w:rsidR="00F96486">
              <w:rPr>
                <w:rFonts w:ascii="Times New Roman" w:hAnsi="Times New Roman" w:cs="Times New Roman"/>
                <w:sz w:val="28"/>
              </w:rPr>
              <w:t>-21:5</w:t>
            </w:r>
            <w:r w:rsidR="009D456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AB3053" w:rsidRDefault="00E17F6D" w:rsidP="00F96486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6:22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6:42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7:22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7:42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8:22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8:42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9:32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10:37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11:32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12:32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13:07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14:42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15:42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16:22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16:42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17:22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17:42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18:22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18:42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19:02</w:t>
            </w:r>
            <w:proofErr w:type="gramEnd"/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19:22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20:17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21:52</w:t>
            </w:r>
          </w:p>
        </w:tc>
      </w:tr>
      <w:tr w:rsidR="00115C8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F96486" w:rsidP="00F9648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9D456F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9D456F"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AB3053" w:rsidRDefault="00E17F6D" w:rsidP="00F96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5"/>
                <w:szCs w:val="35"/>
              </w:rPr>
            </w:pP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6:22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8:42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10:37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11:32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12:32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13:07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14:07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14:42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15:42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16:22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17:22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18:42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19:02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20:17</w:t>
            </w:r>
            <w:r w:rsidR="00F96486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21:52</w:t>
            </w:r>
          </w:p>
        </w:tc>
      </w:tr>
      <w:tr w:rsidR="004C1A88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6"/>
          </w:tcPr>
          <w:p w:rsidR="0011469E" w:rsidRDefault="0011469E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4C1A88" w:rsidRDefault="004C1A8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4C1A88" w:rsidRDefault="004C1A8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4C1A88" w:rsidRDefault="004C1A88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9E699E" w:rsidRDefault="0052782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304" behindDoc="0" locked="0" layoutInCell="1" allowOverlap="1" wp14:anchorId="6E44CF0C" wp14:editId="60C7EE40">
                  <wp:simplePos x="0" y="0"/>
                  <wp:positionH relativeFrom="column">
                    <wp:posOffset>6064305</wp:posOffset>
                  </wp:positionH>
                  <wp:positionV relativeFrom="paragraph">
                    <wp:posOffset>46741</wp:posOffset>
                  </wp:positionV>
                  <wp:extent cx="3913590" cy="1961321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72" t="41605" r="28386" b="16473"/>
                          <a:stretch/>
                        </pic:blipFill>
                        <pic:spPr bwMode="auto">
                          <a:xfrm>
                            <a:off x="0" y="0"/>
                            <a:ext cx="3918530" cy="1963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69E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58752" behindDoc="0" locked="0" layoutInCell="1" allowOverlap="1" wp14:anchorId="00F35C19" wp14:editId="1320DB0A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69E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73088" behindDoc="0" locked="0" layoutInCell="1" allowOverlap="1" wp14:anchorId="6E7FCBB3" wp14:editId="37B678CB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E699E" w:rsidRPr="00452106" w:rsidRDefault="009E69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 осуществлением регулярных перевозок обеспечивает:</w:t>
            </w:r>
          </w:p>
          <w:p w:rsidR="009E699E" w:rsidRDefault="009E699E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9E699E" w:rsidRDefault="009E699E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4C1A88" w:rsidRDefault="009E699E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59" w:rsidRDefault="001D0A59" w:rsidP="00A33411">
      <w:pPr>
        <w:spacing w:after="0" w:line="240" w:lineRule="auto"/>
      </w:pPr>
      <w:r>
        <w:separator/>
      </w:r>
    </w:p>
  </w:endnote>
  <w:endnote w:type="continuationSeparator" w:id="0">
    <w:p w:rsidR="001D0A59" w:rsidRDefault="001D0A5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59" w:rsidRDefault="001D0A59" w:rsidP="00A33411">
      <w:pPr>
        <w:spacing w:after="0" w:line="240" w:lineRule="auto"/>
      </w:pPr>
      <w:r>
        <w:separator/>
      </w:r>
    </w:p>
  </w:footnote>
  <w:footnote w:type="continuationSeparator" w:id="0">
    <w:p w:rsidR="001D0A59" w:rsidRDefault="001D0A5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0.6pt;height:112.7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48B9"/>
    <w:rsid w:val="00074ECC"/>
    <w:rsid w:val="0007587B"/>
    <w:rsid w:val="00075F7A"/>
    <w:rsid w:val="000761C9"/>
    <w:rsid w:val="000762A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823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56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17F6D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486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4905-2D68-46F9-BD00-CC974BEA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1247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2024-09-27T07:39:00Z</dcterms:created>
  <dcterms:modified xsi:type="dcterms:W3CDTF">2024-09-27T07:39:00Z</dcterms:modified>
</cp:coreProperties>
</file>