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A5008B" w:rsidRDefault="00AE5DC1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A5008B">
              <w:rPr>
                <w:rFonts w:ascii="Times New Roman" w:hAnsi="Times New Roman"/>
                <w:b/>
                <w:noProof/>
                <w:sz w:val="140"/>
                <w:szCs w:val="140"/>
              </w:rPr>
              <w:drawing>
                <wp:anchor distT="0" distB="0" distL="114300" distR="114300" simplePos="0" relativeHeight="251702784" behindDoc="0" locked="0" layoutInCell="0" allowOverlap="1" wp14:anchorId="3AE58204" wp14:editId="11B9AC65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1DB2" w:rsidRPr="00A5008B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>Тихая</w:t>
            </w: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BD674C" w:rsidRPr="00115C8A" w:rsidTr="00B96EA1">
        <w:trPr>
          <w:trHeight w:val="1379"/>
        </w:trPr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2125" w:type="dxa"/>
            <w:vMerge w:val="restart"/>
            <w:vAlign w:val="center"/>
          </w:tcPr>
          <w:p w:rsidR="00BD674C" w:rsidRPr="00115C8A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674C" w:rsidRPr="00115C8A" w:rsidRDefault="005A43D6" w:rsidP="006F6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BD674C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001DB2">
              <w:rPr>
                <w:rFonts w:ascii="Times New Roman" w:hAnsi="Times New Roman" w:cs="Times New Roman"/>
                <w:sz w:val="28"/>
              </w:rPr>
              <w:t>5-23:30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AB3053" w:rsidRDefault="00001DB2" w:rsidP="00001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proofErr w:type="gramStart"/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>7:05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7:50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9:03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9:30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9:45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10:25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11:05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12:05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13:05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15:45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>16:35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17:35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18:35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21:35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22:00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22:35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23:30</w:t>
            </w:r>
            <w:proofErr w:type="gramEnd"/>
          </w:p>
        </w:tc>
      </w:tr>
      <w:tr w:rsidR="00BD674C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674C" w:rsidRPr="007E2E04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674C" w:rsidRPr="00115C8A" w:rsidRDefault="00001DB2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7:20-22:35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AB3053" w:rsidRDefault="00001DB2" w:rsidP="00001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35"/>
                <w:szCs w:val="35"/>
                <w:highlight w:val="yellow"/>
              </w:rPr>
            </w:pP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>7:20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12:40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>19:20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21:00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21:35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22:35</w:t>
            </w:r>
          </w:p>
        </w:tc>
      </w:tr>
      <w:tr w:rsidR="00BD674C" w:rsidRPr="00115C8A" w:rsidTr="00B96EA1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125" w:type="dxa"/>
            <w:vMerge w:val="restart"/>
            <w:vAlign w:val="center"/>
          </w:tcPr>
          <w:p w:rsidR="00BD674C" w:rsidRPr="00115C8A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674C" w:rsidRPr="00115C8A" w:rsidRDefault="00001DB2" w:rsidP="00BD6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F74119" w:rsidRDefault="00001DB2" w:rsidP="00001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>6:30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7:17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8:17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9:02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9:37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9:57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10:37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11:47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12:32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13:37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14:17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15:17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16:17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17:37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18:02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>18:37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19:32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19:37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20:37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21:07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21:22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22:07</w:t>
            </w:r>
          </w:p>
        </w:tc>
      </w:tr>
      <w:tr w:rsidR="00BD674C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674C" w:rsidRPr="00115C8A" w:rsidRDefault="00BD674C" w:rsidP="00405930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674C" w:rsidRPr="00115C8A" w:rsidRDefault="00BD674C" w:rsidP="00405930">
            <w:pPr>
              <w:spacing w:after="0" w:line="240" w:lineRule="auto"/>
              <w:rPr>
                <w:rFonts w:ascii="Times New Roman" w:hAnsi="Times New Roman" w:cs="Times New Roman"/>
                <w:strike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674C" w:rsidRDefault="00001DB2" w:rsidP="005A4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8:02</w:t>
            </w:r>
            <w:r w:rsidR="005A43D6">
              <w:rPr>
                <w:rFonts w:ascii="Times New Roman" w:hAnsi="Times New Roman" w:cs="Times New Roman"/>
                <w:sz w:val="28"/>
              </w:rPr>
              <w:t>-21</w:t>
            </w:r>
            <w:r w:rsidR="00BD674C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674C" w:rsidRPr="00F74119" w:rsidRDefault="00001DB2" w:rsidP="00001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>8:02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8:37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9:37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10:17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11:17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11:57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12:57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13:57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14:37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15:37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16:27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17:17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18:02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18:27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18:57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>19:47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20:17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21:22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21:57</w:t>
            </w:r>
          </w:p>
        </w:tc>
      </w:tr>
      <w:tr w:rsidR="000764EA" w:rsidRPr="00115C8A" w:rsidTr="00276170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64EA" w:rsidRPr="000764EA" w:rsidRDefault="000764EA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0764EA" w:rsidRP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64EA" w:rsidRDefault="005A43D6" w:rsidP="00001D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</w:t>
            </w:r>
            <w:r w:rsidR="00001DB2">
              <w:rPr>
                <w:rFonts w:ascii="Times New Roman" w:hAnsi="Times New Roman" w:cs="Times New Roman"/>
                <w:sz w:val="28"/>
              </w:rPr>
              <w:t>6-22:56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BD674C" w:rsidRDefault="00001DB2" w:rsidP="00001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001DB2">
              <w:rPr>
                <w:rFonts w:ascii="Times New Roman" w:hAnsi="Times New Roman"/>
                <w:b/>
                <w:sz w:val="34"/>
                <w:szCs w:val="34"/>
              </w:rPr>
              <w:t>6:56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7:16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7:36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7:56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8:21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8:36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8:56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9:16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9:36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9:56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10:16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10:56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11:16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11:56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12:56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>13:16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13:56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14:26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15:16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15:56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16:36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16:56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17:16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17:36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17:56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18:16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18:36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18:56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19:21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19:36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>20:16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20:56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21:16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21:46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22:16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22:56</w:t>
            </w:r>
          </w:p>
        </w:tc>
      </w:tr>
      <w:tr w:rsidR="000764E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64EA" w:rsidRPr="000764EA" w:rsidRDefault="000764E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64EA" w:rsidRPr="00545C42" w:rsidRDefault="000764EA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64EA" w:rsidRDefault="005A43D6" w:rsidP="006F6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</w:t>
            </w:r>
            <w:r w:rsidR="00001DB2">
              <w:rPr>
                <w:rFonts w:ascii="Times New Roman" w:hAnsi="Times New Roman" w:cs="Times New Roman"/>
                <w:sz w:val="28"/>
              </w:rPr>
              <w:t>6-22:56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BD674C" w:rsidRDefault="00001DB2" w:rsidP="00001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>6:56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7:56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8:56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9:56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10:56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11:56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12:56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13:56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14:56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15:26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15:56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16:56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17:26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17:56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18:56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>19:56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20:56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21:56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22:56</w:t>
            </w:r>
          </w:p>
        </w:tc>
      </w:tr>
      <w:tr w:rsidR="00276170" w:rsidRPr="00115C8A" w:rsidTr="006F6693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276170" w:rsidRPr="00072F6A" w:rsidRDefault="00276170" w:rsidP="006F6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2125" w:type="dxa"/>
            <w:vMerge w:val="restart"/>
            <w:vAlign w:val="center"/>
          </w:tcPr>
          <w:p w:rsidR="00276170" w:rsidRPr="00115C8A" w:rsidRDefault="00130D52" w:rsidP="00130D52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76170" w:rsidRDefault="00276170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76170" w:rsidRDefault="00001DB2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6:34-23:14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170" w:rsidRPr="00130D52" w:rsidRDefault="00001DB2" w:rsidP="00001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001DB2">
              <w:rPr>
                <w:rFonts w:ascii="Times New Roman" w:hAnsi="Times New Roman"/>
                <w:b/>
                <w:sz w:val="34"/>
                <w:szCs w:val="34"/>
              </w:rPr>
              <w:t>6:34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7:04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7:39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8:09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8:34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8:44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9:14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9:34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9:59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10:54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11:44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12:44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13:14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13:54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14:24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>15:34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16:34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16:49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17:14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17:49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18:14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18:49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19:14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19:54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20:14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21:44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01DB2">
              <w:rPr>
                <w:rFonts w:ascii="Times New Roman" w:hAnsi="Times New Roman"/>
                <w:b/>
                <w:sz w:val="34"/>
                <w:szCs w:val="34"/>
              </w:rPr>
              <w:t xml:space="preserve"> 23:14</w:t>
            </w:r>
            <w:proofErr w:type="gramEnd"/>
          </w:p>
        </w:tc>
      </w:tr>
      <w:tr w:rsidR="00276170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6170" w:rsidRPr="00072F6A" w:rsidRDefault="0027617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276170" w:rsidRPr="00115C8A" w:rsidRDefault="00276170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276170" w:rsidRDefault="00276170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76170" w:rsidRDefault="00685562" w:rsidP="0000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130D52">
              <w:rPr>
                <w:rFonts w:ascii="Times New Roman" w:hAnsi="Times New Roman" w:cs="Times New Roman"/>
                <w:sz w:val="28"/>
              </w:rPr>
              <w:t>:</w:t>
            </w:r>
            <w:r w:rsidR="009A2B0D">
              <w:rPr>
                <w:rFonts w:ascii="Times New Roman" w:hAnsi="Times New Roman" w:cs="Times New Roman"/>
                <w:sz w:val="28"/>
              </w:rPr>
              <w:t>0</w:t>
            </w:r>
            <w:r w:rsidR="00001DB2">
              <w:rPr>
                <w:rFonts w:ascii="Times New Roman" w:hAnsi="Times New Roman" w:cs="Times New Roman"/>
                <w:sz w:val="28"/>
              </w:rPr>
              <w:t>4-22:54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170" w:rsidRPr="00545C42" w:rsidRDefault="00001DB2" w:rsidP="00001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>7:04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8:14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8:44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9:14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9:54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10:54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11:44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12:14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12:44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13:14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14:14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15:14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16:14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17:14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18:14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>18:59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19:34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21:42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21:44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01DB2">
              <w:rPr>
                <w:rFonts w:ascii="Times New Roman" w:hAnsi="Times New Roman"/>
                <w:b/>
                <w:sz w:val="35"/>
                <w:szCs w:val="35"/>
              </w:rPr>
              <w:t xml:space="preserve"> 22:54</w:t>
            </w:r>
          </w:p>
        </w:tc>
      </w:tr>
      <w:tr w:rsidR="00B96EA1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96EA1" w:rsidRPr="00115C8A" w:rsidRDefault="00452106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</w:t>
            </w:r>
            <w:r w:rsid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П</w:t>
            </w:r>
            <w:r w:rsidR="00B96EA1"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115C8A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722FD3" w:rsidRPr="00115C8A" w:rsidTr="003F3AB0"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2FD3" w:rsidRPr="00607EDF" w:rsidRDefault="0068556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8</w:t>
            </w:r>
            <w:r w:rsidR="00722FD3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:rsidR="00722FD3" w:rsidRPr="009A2B0D" w:rsidRDefault="009A2B0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A2B0D">
              <w:rPr>
                <w:rFonts w:ascii="Times New Roman" w:hAnsi="Times New Roman" w:cs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115C8A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115C8A" w:rsidRPr="00115C8A" w:rsidRDefault="00115C8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115C8A" w:rsidRPr="00115C8A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115C8A" w:rsidRPr="00115C8A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115C8A" w:rsidRPr="00115C8A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115C8A" w:rsidRPr="00115C8A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115C8A" w:rsidRPr="00115C8A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vAlign w:val="center"/>
          </w:tcPr>
          <w:p w:rsidR="00115C8A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115C8A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115C8A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115C8A" w:rsidRPr="00C15944" w:rsidRDefault="00115C8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115C8A" w:rsidRPr="00C15944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115C8A" w:rsidRPr="00C15944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115C8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115C8A" w:rsidRPr="00C15944" w:rsidRDefault="00C15944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2E04"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115C8A" w:rsidRPr="00C15944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C15944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C1452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001DB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04832" behindDoc="0" locked="0" layoutInCell="1" allowOverlap="1" wp14:anchorId="7EA5D876" wp14:editId="3B6E1B15">
                  <wp:simplePos x="0" y="0"/>
                  <wp:positionH relativeFrom="column">
                    <wp:posOffset>6241415</wp:posOffset>
                  </wp:positionH>
                  <wp:positionV relativeFrom="paragraph">
                    <wp:posOffset>158140</wp:posOffset>
                  </wp:positionV>
                  <wp:extent cx="3526650" cy="1745673"/>
                  <wp:effectExtent l="0" t="0" r="0" b="69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00" t="40570" r="24365" b="13455"/>
                          <a:stretch/>
                        </pic:blipFill>
                        <pic:spPr bwMode="auto">
                          <a:xfrm>
                            <a:off x="0" y="0"/>
                            <a:ext cx="3526650" cy="17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678A8A52" wp14:editId="48E948DA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52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389C9D9A" wp14:editId="6B56DE95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03" w:rsidRDefault="00C23203" w:rsidP="00A33411">
      <w:pPr>
        <w:spacing w:after="0" w:line="240" w:lineRule="auto"/>
      </w:pPr>
      <w:r>
        <w:separator/>
      </w:r>
    </w:p>
  </w:endnote>
  <w:end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03" w:rsidRDefault="00C23203" w:rsidP="00A33411">
      <w:pPr>
        <w:spacing w:after="0" w:line="240" w:lineRule="auto"/>
      </w:pPr>
      <w:r>
        <w:separator/>
      </w:r>
    </w:p>
  </w:footnote>
  <w:foot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1DB2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693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3D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B0D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08B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404A-A108-4946-9779-5A273D2E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2662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2024-09-30T12:19:00Z</dcterms:created>
  <dcterms:modified xsi:type="dcterms:W3CDTF">2024-10-01T11:34:00Z</dcterms:modified>
</cp:coreProperties>
</file>