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215F91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215F91">
              <w:rPr>
                <w:rFonts w:ascii="Times New Roman" w:hAnsi="Times New Roman"/>
                <w:b/>
                <w:noProof/>
                <w:sz w:val="140"/>
                <w:szCs w:val="140"/>
              </w:rPr>
              <w:drawing>
                <wp:anchor distT="0" distB="0" distL="114300" distR="114300" simplePos="0" relativeHeight="251702784" behindDoc="0" locked="0" layoutInCell="0" allowOverlap="1" wp14:anchorId="5AEE7757" wp14:editId="09652E55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55F" w:rsidRPr="00215F91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Уральская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764F4F" w:rsidRPr="00115C8A" w:rsidTr="00A43B6F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764F4F" w:rsidRPr="005301D0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5301D0">
              <w:rPr>
                <w:rFonts w:ascii="Times New Roman" w:hAnsi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E3555F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5:39-23:34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E3555F" w:rsidP="00E35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E3555F">
              <w:rPr>
                <w:rFonts w:ascii="Times New Roman" w:hAnsi="Times New Roman"/>
                <w:b/>
                <w:sz w:val="35"/>
                <w:szCs w:val="35"/>
              </w:rPr>
              <w:t>5:39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6:24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7:09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7:54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8:14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8:44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9:07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9:34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9:49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10:29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11:09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11:24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12:09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13:09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14:14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>15:14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15:49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16:39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17:39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18:24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18:39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19:24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20:04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20:24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21:04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21:39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22:04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22:39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23:34</w:t>
            </w:r>
            <w:proofErr w:type="gramEnd"/>
          </w:p>
        </w:tc>
      </w:tr>
      <w:tr w:rsidR="00764F4F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7E2E04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E3555F" w:rsidP="00E35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D2781D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54-22:39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E3555F" w:rsidP="00E35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>5:54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6:54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7:24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8:24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9:04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10:04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10:44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11:44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12:44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13:44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14:24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15:24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16:04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17:04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17:44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>18:24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18:44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19:24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20:04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21:04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21:39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22:39</w:t>
            </w:r>
          </w:p>
        </w:tc>
      </w:tr>
      <w:tr w:rsidR="00D2781D" w:rsidRPr="00115C8A" w:rsidTr="00D2781D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D2781D" w:rsidP="00764F4F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115C8A" w:rsidRDefault="00E3555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6:34-22:11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E3555F" w:rsidP="00E35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>6:34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7:21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8:21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9:06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9:41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10:01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10:41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11:51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12:36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13:41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14:21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15:21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16:21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17:41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18:06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>18:41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19:36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19:41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20:41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21:11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21:26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22:11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7E2E04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E3555F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8:06-22:01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E3555F" w:rsidP="00E35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>8:06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8:41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9:41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10:21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11:21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12:01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13:01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14:01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14:41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15:41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16:31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17:21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18:06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18:31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19:01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>19:51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20:21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21:26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E3555F">
              <w:rPr>
                <w:rFonts w:ascii="Times New Roman" w:hAnsi="Times New Roman"/>
                <w:b/>
                <w:sz w:val="35"/>
                <w:szCs w:val="35"/>
              </w:rPr>
              <w:t xml:space="preserve"> 22:01</w:t>
            </w:r>
          </w:p>
        </w:tc>
      </w:tr>
      <w:tr w:rsidR="00D2781D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64EA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0764EA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E3555F" w:rsidP="00A43B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6:19-22:0</w:t>
            </w:r>
            <w:r w:rsidR="00A43B6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E3555F" w:rsidP="00E35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E3555F">
              <w:rPr>
                <w:rFonts w:ascii="Times New Roman" w:hAnsi="Times New Roman"/>
                <w:b/>
                <w:sz w:val="34"/>
                <w:szCs w:val="34"/>
              </w:rPr>
              <w:t>6:19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6:49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7:19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7:39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8:04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8:24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8:44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9:04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9:19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9:39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10:24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11:19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11:39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12:19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12:49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>13:29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13:39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14:19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14:49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15:39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15:54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16:19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16:44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16:59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17:19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17:49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17:59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18:19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18:44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19:24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>19:44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20:04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20:39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21:19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22:09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64EA" w:rsidRDefault="00D2781D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545C42" w:rsidRDefault="00D2781D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8022D3" w:rsidP="006F6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7:00-23:00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E3555F" w:rsidP="00E35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>7:00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8:00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9:00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10:00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11:00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12:00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13:00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14:00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15:00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15:30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16:00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17:00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17:30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18:00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19:00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>20:00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21:00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22:00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E3555F">
              <w:rPr>
                <w:rFonts w:ascii="Times New Roman" w:hAnsi="Times New Roman"/>
                <w:b/>
                <w:sz w:val="34"/>
                <w:szCs w:val="34"/>
              </w:rPr>
              <w:t xml:space="preserve"> 23:00</w:t>
            </w:r>
          </w:p>
        </w:tc>
      </w:tr>
      <w:tr w:rsidR="00D2781D" w:rsidRPr="00115C8A" w:rsidTr="006F6693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2F6A" w:rsidRDefault="00D2781D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D2781D" w:rsidP="00130D52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D2781D" w:rsidP="00A43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</w:t>
            </w:r>
            <w:r w:rsidR="00A43B6F">
              <w:rPr>
                <w:rFonts w:ascii="Times New Roman" w:hAnsi="Times New Roman" w:cs="Times New Roman"/>
                <w:sz w:val="28"/>
              </w:rPr>
              <w:t>7-23:17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130D52" w:rsidRDefault="008022D3" w:rsidP="0080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>
              <w:rPr>
                <w:rFonts w:ascii="Times New Roman" w:hAnsi="Times New Roman"/>
                <w:b/>
                <w:sz w:val="34"/>
                <w:szCs w:val="34"/>
              </w:rPr>
              <w:t>6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>:38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7:08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7:43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8:13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8:38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8:48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9:18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9:38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10:03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10:58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11:48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12:48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13:18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13:58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14:28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>15:38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16:38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16:53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17:18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17:53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18:18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18:53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19:18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19:58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20:18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21:48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8022D3">
              <w:rPr>
                <w:rFonts w:ascii="Times New Roman" w:hAnsi="Times New Roman"/>
                <w:b/>
                <w:sz w:val="34"/>
                <w:szCs w:val="34"/>
              </w:rPr>
              <w:t xml:space="preserve"> 23:18</w:t>
            </w:r>
            <w:proofErr w:type="gramEnd"/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2F6A" w:rsidRDefault="00D2781D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E0382A" w:rsidP="00802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</w:t>
            </w:r>
            <w:r w:rsidR="008022D3">
              <w:rPr>
                <w:rFonts w:ascii="Times New Roman" w:hAnsi="Times New Roman" w:cs="Times New Roman"/>
                <w:sz w:val="28"/>
              </w:rPr>
              <w:t>8-22:58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545C42" w:rsidRDefault="008022D3" w:rsidP="0080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>7:08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8:18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8:48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9:18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9:58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10:58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11:48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12:18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12:48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13:18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14:18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15:18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16:18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17:18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18:18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>19:03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19:38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21:46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21:48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8022D3">
              <w:rPr>
                <w:rFonts w:ascii="Times New Roman" w:hAnsi="Times New Roman"/>
                <w:b/>
                <w:sz w:val="35"/>
                <w:szCs w:val="35"/>
              </w:rPr>
              <w:t xml:space="preserve"> 22:58</w:t>
            </w:r>
          </w:p>
        </w:tc>
      </w:tr>
      <w:tr w:rsidR="00D2781D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D2781D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B96EA1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D2781D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81D" w:rsidRPr="00607ED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D2781D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A2B0D">
              <w:rPr>
                <w:rFonts w:ascii="Times New Roman" w:hAnsi="Times New Roman" w:cs="Times New Roman"/>
                <w:b/>
                <w:sz w:val="52"/>
                <w:szCs w:val="52"/>
              </w:rPr>
              <w:t>ОМК</w:t>
            </w:r>
          </w:p>
          <w:p w:rsidR="00D2781D" w:rsidRPr="00764F4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C15944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7:00-22:00</w:t>
            </w:r>
          </w:p>
        </w:tc>
        <w:tc>
          <w:tcPr>
            <w:tcW w:w="1348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2781D" w:rsidRPr="00C15944" w:rsidRDefault="00D2781D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D2781D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D2781D" w:rsidRDefault="00D2781D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8022D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30432" behindDoc="0" locked="0" layoutInCell="1" allowOverlap="1" wp14:anchorId="679E8FE5" wp14:editId="4903297F">
                  <wp:simplePos x="0" y="0"/>
                  <wp:positionH relativeFrom="column">
                    <wp:posOffset>6284018</wp:posOffset>
                  </wp:positionH>
                  <wp:positionV relativeFrom="paragraph">
                    <wp:posOffset>75565</wp:posOffset>
                  </wp:positionV>
                  <wp:extent cx="3456305" cy="17145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44" t="24964" r="26608" b="33023"/>
                          <a:stretch/>
                        </pic:blipFill>
                        <pic:spPr bwMode="auto">
                          <a:xfrm>
                            <a:off x="0" y="0"/>
                            <a:ext cx="3456305" cy="171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7360" behindDoc="0" locked="0" layoutInCell="1" allowOverlap="1" wp14:anchorId="5B187D2B" wp14:editId="5586B9A1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8384" behindDoc="0" locked="0" layoutInCell="1" allowOverlap="1" wp14:anchorId="2C8C3B9E" wp14:editId="1AD7E5FB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Pr="00452106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D2781D" w:rsidRDefault="00D2781D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</w:t>
            </w:r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г</w:t>
            </w:r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: Ханты-Мансийск, ул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.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2781D" w:rsidRDefault="00D2781D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D2781D" w:rsidRDefault="00D2781D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6F" w:rsidRDefault="00A43B6F" w:rsidP="00A33411">
      <w:pPr>
        <w:spacing w:after="0" w:line="240" w:lineRule="auto"/>
      </w:pPr>
      <w:r>
        <w:separator/>
      </w:r>
    </w:p>
  </w:endnote>
  <w:end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6F" w:rsidRDefault="00A43B6F" w:rsidP="00A33411">
      <w:pPr>
        <w:spacing w:after="0" w:line="240" w:lineRule="auto"/>
      </w:pPr>
      <w:r>
        <w:separator/>
      </w:r>
    </w:p>
  </w:footnote>
  <w:foot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1DB2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5F91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1D0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4F4F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2D3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B6F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81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382A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55F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37C3-4A7F-4AD5-BB7A-58D58FD9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2689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2024-10-01T05:08:00Z</dcterms:created>
  <dcterms:modified xsi:type="dcterms:W3CDTF">2024-10-01T11:35:00Z</dcterms:modified>
</cp:coreProperties>
</file>