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1348"/>
        <w:gridCol w:w="1442"/>
        <w:gridCol w:w="1442"/>
        <w:gridCol w:w="1442"/>
        <w:gridCol w:w="1053"/>
        <w:gridCol w:w="511"/>
        <w:gridCol w:w="1548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0D2EF5" w:rsidRDefault="00AE5DC1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</w:pPr>
            <w:r w:rsidRPr="000D2EF5">
              <w:rPr>
                <w:rFonts w:ascii="Times New Roman" w:hAnsi="Times New Roman"/>
                <w:b/>
                <w:noProof/>
                <w:sz w:val="140"/>
                <w:szCs w:val="140"/>
              </w:rPr>
              <w:drawing>
                <wp:anchor distT="0" distB="0" distL="114300" distR="114300" simplePos="0" relativeHeight="251702784" behindDoc="0" locked="0" layoutInCell="0" allowOverlap="1" wp14:anchorId="6FAF4F9A" wp14:editId="338DC846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174C" w:rsidRPr="000D2EF5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>60 лет Победы</w:t>
            </w:r>
            <w:bookmarkStart w:id="0" w:name="_GoBack"/>
            <w:bookmarkEnd w:id="0"/>
          </w:p>
        </w:tc>
        <w:tc>
          <w:tcPr>
            <w:tcW w:w="207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764F4F" w:rsidRPr="00115C8A" w:rsidTr="00A43B6F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764F4F" w:rsidRPr="005301D0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5301D0">
              <w:rPr>
                <w:rFonts w:ascii="Times New Roman" w:hAnsi="Times New Roman"/>
                <w:b/>
                <w:sz w:val="96"/>
                <w:szCs w:val="96"/>
              </w:rPr>
              <w:t>1</w:t>
            </w:r>
          </w:p>
        </w:tc>
        <w:tc>
          <w:tcPr>
            <w:tcW w:w="2125" w:type="dxa"/>
            <w:vMerge w:val="restart"/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64F4F" w:rsidRPr="00115C8A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64F4F" w:rsidRDefault="001D174C" w:rsidP="00D27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5:41-23:37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4F4F" w:rsidRPr="00001DB2" w:rsidRDefault="001D174C" w:rsidP="001D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1D174C">
              <w:rPr>
                <w:rFonts w:ascii="Times New Roman" w:hAnsi="Times New Roman"/>
                <w:b/>
                <w:sz w:val="35"/>
                <w:szCs w:val="35"/>
              </w:rPr>
              <w:t>5:41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6:26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7:12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7:57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8:17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8:47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9:10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9:37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9:52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10:32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11:12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11:27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12:12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13:12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14:17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>15:17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15:52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16:42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17:42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18:27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18:42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19:27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20:07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20:27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21:07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21:42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22:07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22:42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23:37</w:t>
            </w:r>
            <w:proofErr w:type="gramEnd"/>
          </w:p>
        </w:tc>
      </w:tr>
      <w:tr w:rsidR="00764F4F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64F4F" w:rsidRPr="007E2E04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64F4F" w:rsidRDefault="00E3555F" w:rsidP="00E35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D2781D">
              <w:rPr>
                <w:rFonts w:ascii="Times New Roman" w:hAnsi="Times New Roman" w:cs="Times New Roman"/>
                <w:sz w:val="28"/>
              </w:rPr>
              <w:t>:</w:t>
            </w:r>
            <w:r w:rsidR="001D174C">
              <w:rPr>
                <w:rFonts w:ascii="Times New Roman" w:hAnsi="Times New Roman" w:cs="Times New Roman"/>
                <w:sz w:val="28"/>
              </w:rPr>
              <w:t>56</w:t>
            </w:r>
            <w:r>
              <w:rPr>
                <w:rFonts w:ascii="Times New Roman" w:hAnsi="Times New Roman" w:cs="Times New Roman"/>
                <w:sz w:val="28"/>
              </w:rPr>
              <w:t>-2</w:t>
            </w:r>
            <w:r w:rsidR="001D174C">
              <w:rPr>
                <w:rFonts w:ascii="Times New Roman" w:hAnsi="Times New Roman" w:cs="Times New Roman"/>
                <w:sz w:val="28"/>
              </w:rPr>
              <w:t>2:42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4F4F" w:rsidRPr="00001DB2" w:rsidRDefault="001D174C" w:rsidP="001D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>5:56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6:56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7:27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8:27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9:07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10:07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10:47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11:47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12:47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13:47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14:27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15:27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16:07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17:07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17:47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>18:27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18:47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19:27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20:07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21:07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21:42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22:42</w:t>
            </w:r>
          </w:p>
        </w:tc>
      </w:tr>
      <w:tr w:rsidR="00D2781D" w:rsidRPr="00115C8A" w:rsidTr="00D2781D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D2781D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115C8A" w:rsidRDefault="00D2781D" w:rsidP="00764F4F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Pr="00115C8A" w:rsidRDefault="001D174C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6:36-22:13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001DB2" w:rsidRDefault="001D174C" w:rsidP="001D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>6:36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7:23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8:23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9:08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9:43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10:03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10:43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11:53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12:38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13:43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14:23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15:23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16:23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17:43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18:08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>18:43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19:38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19:43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20:43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21:13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21:28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22:13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Pr="007E2E04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E3555F" w:rsidP="001D1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8:0</w:t>
            </w:r>
            <w:r w:rsidR="001D174C">
              <w:rPr>
                <w:rFonts w:ascii="Times New Roman" w:hAnsi="Times New Roman" w:cs="Times New Roman"/>
                <w:sz w:val="28"/>
              </w:rPr>
              <w:t>8-22:03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001DB2" w:rsidRDefault="001D174C" w:rsidP="001D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>8:08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8:43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9:43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10:23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11:23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12:03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13:03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14:03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14:43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15:43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16:33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17:23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18:08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18:33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19:03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>19:53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20:23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21:28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1D174C">
              <w:rPr>
                <w:rFonts w:ascii="Times New Roman" w:hAnsi="Times New Roman"/>
                <w:b/>
                <w:sz w:val="35"/>
                <w:szCs w:val="35"/>
              </w:rPr>
              <w:t xml:space="preserve"> 22:03</w:t>
            </w:r>
          </w:p>
        </w:tc>
      </w:tr>
      <w:tr w:rsidR="00D2781D" w:rsidRPr="00115C8A" w:rsidTr="00276170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0764EA" w:rsidRDefault="00D2781D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0764EA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1D174C" w:rsidP="006C6D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E3555F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6C6D10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-23</w:t>
            </w:r>
            <w:r w:rsidR="00E3555F">
              <w:rPr>
                <w:rFonts w:ascii="Times New Roman" w:hAnsi="Times New Roman" w:cs="Times New Roman"/>
                <w:sz w:val="28"/>
              </w:rPr>
              <w:t>:0</w:t>
            </w:r>
            <w:r w:rsidR="006C6D1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BD674C" w:rsidRDefault="001D174C" w:rsidP="001D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1D174C">
              <w:rPr>
                <w:rFonts w:ascii="Times New Roman" w:hAnsi="Times New Roman"/>
                <w:b/>
                <w:sz w:val="34"/>
                <w:szCs w:val="34"/>
              </w:rPr>
              <w:t>7:02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7:22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7:42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8:02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8:27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8:42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9:02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9:22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9:42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10:02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10:22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11:02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11:22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12:02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13:02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>13:22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14:02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14:32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15:22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16:02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16:42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17:02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17:22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17:42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18:02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18:22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18:42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19:02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19:27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19:42</w:t>
            </w:r>
            <w:proofErr w:type="gramEnd"/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>20:22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21:02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21:22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21:52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22:22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1D174C">
              <w:rPr>
                <w:rFonts w:ascii="Times New Roman" w:hAnsi="Times New Roman"/>
                <w:b/>
                <w:sz w:val="34"/>
                <w:szCs w:val="34"/>
              </w:rPr>
              <w:t xml:space="preserve"> 23:02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0764EA" w:rsidRDefault="00D2781D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545C42" w:rsidRDefault="00D2781D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C6D10" w:rsidP="006F6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7:02-23:02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BD674C" w:rsidRDefault="006C6D10" w:rsidP="00E35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sz w:val="34"/>
                <w:szCs w:val="34"/>
              </w:rPr>
              <w:t>7:02</w:t>
            </w:r>
            <w:r w:rsidR="00E3555F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8:02</w:t>
            </w:r>
            <w:r w:rsidR="00E3555F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9:02</w:t>
            </w:r>
            <w:r w:rsidR="00E3555F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10:02</w:t>
            </w:r>
            <w:r w:rsidR="00E3555F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11:02</w:t>
            </w:r>
            <w:r w:rsidR="00E3555F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12:02</w:t>
            </w:r>
            <w:r w:rsidR="00E3555F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13:02</w:t>
            </w:r>
            <w:r w:rsidR="00E3555F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14:02</w:t>
            </w:r>
            <w:r w:rsidR="00E3555F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15:02</w:t>
            </w:r>
            <w:r w:rsidR="00E3555F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15:32</w:t>
            </w:r>
            <w:r w:rsidR="00E3555F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16:02</w:t>
            </w:r>
            <w:r w:rsidR="00E3555F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17:02</w:t>
            </w:r>
            <w:r w:rsidR="00E3555F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17:32</w:t>
            </w:r>
            <w:r w:rsidR="00E3555F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18:02</w:t>
            </w:r>
            <w:r w:rsidR="00E3555F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19:02</w:t>
            </w:r>
            <w:r w:rsidR="00E3555F"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20:02</w:t>
            </w:r>
            <w:r w:rsidR="00E3555F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21:02</w:t>
            </w:r>
            <w:r w:rsidR="00E3555F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22:02</w:t>
            </w:r>
            <w:r w:rsidR="00E3555F"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 23:02</w:t>
            </w:r>
          </w:p>
        </w:tc>
      </w:tr>
      <w:tr w:rsidR="00D2781D" w:rsidRPr="00115C8A" w:rsidTr="006F6693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072F6A" w:rsidRDefault="00D2781D" w:rsidP="006F6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115C8A" w:rsidRDefault="00D2781D" w:rsidP="00130D52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C6D10" w:rsidP="00A43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6:41-23:21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130D52" w:rsidRDefault="006C6D10" w:rsidP="006C6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6C6D10">
              <w:rPr>
                <w:rFonts w:ascii="Times New Roman" w:hAnsi="Times New Roman"/>
                <w:b/>
                <w:sz w:val="34"/>
                <w:szCs w:val="34"/>
              </w:rPr>
              <w:t>6:41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7:11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7:46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8:16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8:41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8:51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9:21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9:41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10:06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11:01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11:51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12:51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13:21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14:01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14:31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>15:41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16:41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16:56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17:21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17:56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18:21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18:56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19:21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20:01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20:21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21:51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C6D10">
              <w:rPr>
                <w:rFonts w:ascii="Times New Roman" w:hAnsi="Times New Roman"/>
                <w:b/>
                <w:sz w:val="34"/>
                <w:szCs w:val="34"/>
              </w:rPr>
              <w:t xml:space="preserve"> 23:21</w:t>
            </w:r>
            <w:proofErr w:type="gramEnd"/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072F6A" w:rsidRDefault="00D2781D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C6D10" w:rsidP="00802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7:11-23:01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545C42" w:rsidRDefault="006C6D10" w:rsidP="006C6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6C6D10">
              <w:rPr>
                <w:rFonts w:ascii="Times New Roman" w:hAnsi="Times New Roman"/>
                <w:b/>
                <w:sz w:val="35"/>
                <w:szCs w:val="35"/>
              </w:rPr>
              <w:t>7:11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C6D10">
              <w:rPr>
                <w:rFonts w:ascii="Times New Roman" w:hAnsi="Times New Roman"/>
                <w:b/>
                <w:sz w:val="35"/>
                <w:szCs w:val="35"/>
              </w:rPr>
              <w:t xml:space="preserve"> 8:21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C6D10">
              <w:rPr>
                <w:rFonts w:ascii="Times New Roman" w:hAnsi="Times New Roman"/>
                <w:b/>
                <w:sz w:val="35"/>
                <w:szCs w:val="35"/>
              </w:rPr>
              <w:t xml:space="preserve"> 8:51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C6D10">
              <w:rPr>
                <w:rFonts w:ascii="Times New Roman" w:hAnsi="Times New Roman"/>
                <w:b/>
                <w:sz w:val="35"/>
                <w:szCs w:val="35"/>
              </w:rPr>
              <w:t xml:space="preserve"> 9:21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C6D10">
              <w:rPr>
                <w:rFonts w:ascii="Times New Roman" w:hAnsi="Times New Roman"/>
                <w:b/>
                <w:sz w:val="35"/>
                <w:szCs w:val="35"/>
              </w:rPr>
              <w:t xml:space="preserve"> 10:01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C6D10">
              <w:rPr>
                <w:rFonts w:ascii="Times New Roman" w:hAnsi="Times New Roman"/>
                <w:b/>
                <w:sz w:val="35"/>
                <w:szCs w:val="35"/>
              </w:rPr>
              <w:t xml:space="preserve"> 11:01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C6D10">
              <w:rPr>
                <w:rFonts w:ascii="Times New Roman" w:hAnsi="Times New Roman"/>
                <w:b/>
                <w:sz w:val="35"/>
                <w:szCs w:val="35"/>
              </w:rPr>
              <w:t xml:space="preserve"> 11:51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C6D10">
              <w:rPr>
                <w:rFonts w:ascii="Times New Roman" w:hAnsi="Times New Roman"/>
                <w:b/>
                <w:sz w:val="35"/>
                <w:szCs w:val="35"/>
              </w:rPr>
              <w:t xml:space="preserve"> 12:21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C6D10">
              <w:rPr>
                <w:rFonts w:ascii="Times New Roman" w:hAnsi="Times New Roman"/>
                <w:b/>
                <w:sz w:val="35"/>
                <w:szCs w:val="35"/>
              </w:rPr>
              <w:t xml:space="preserve"> 12:51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C6D10">
              <w:rPr>
                <w:rFonts w:ascii="Times New Roman" w:hAnsi="Times New Roman"/>
                <w:b/>
                <w:sz w:val="35"/>
                <w:szCs w:val="35"/>
              </w:rPr>
              <w:t xml:space="preserve"> 13:21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C6D10">
              <w:rPr>
                <w:rFonts w:ascii="Times New Roman" w:hAnsi="Times New Roman"/>
                <w:b/>
                <w:sz w:val="35"/>
                <w:szCs w:val="35"/>
              </w:rPr>
              <w:t xml:space="preserve"> 14:21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C6D10">
              <w:rPr>
                <w:rFonts w:ascii="Times New Roman" w:hAnsi="Times New Roman"/>
                <w:b/>
                <w:sz w:val="35"/>
                <w:szCs w:val="35"/>
              </w:rPr>
              <w:t xml:space="preserve"> 15:21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C6D10">
              <w:rPr>
                <w:rFonts w:ascii="Times New Roman" w:hAnsi="Times New Roman"/>
                <w:b/>
                <w:sz w:val="35"/>
                <w:szCs w:val="35"/>
              </w:rPr>
              <w:t xml:space="preserve"> 16:21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C6D10">
              <w:rPr>
                <w:rFonts w:ascii="Times New Roman" w:hAnsi="Times New Roman"/>
                <w:b/>
                <w:sz w:val="35"/>
                <w:szCs w:val="35"/>
              </w:rPr>
              <w:t xml:space="preserve"> 17:21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C6D10">
              <w:rPr>
                <w:rFonts w:ascii="Times New Roman" w:hAnsi="Times New Roman"/>
                <w:b/>
                <w:sz w:val="35"/>
                <w:szCs w:val="35"/>
              </w:rPr>
              <w:t xml:space="preserve"> 18:21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6C6D10">
              <w:rPr>
                <w:rFonts w:ascii="Times New Roman" w:hAnsi="Times New Roman"/>
                <w:b/>
                <w:sz w:val="35"/>
                <w:szCs w:val="35"/>
              </w:rPr>
              <w:t>19:06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C6D10">
              <w:rPr>
                <w:rFonts w:ascii="Times New Roman" w:hAnsi="Times New Roman"/>
                <w:b/>
                <w:sz w:val="35"/>
                <w:szCs w:val="35"/>
              </w:rPr>
              <w:t xml:space="preserve"> 19:41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C6D10">
              <w:rPr>
                <w:rFonts w:ascii="Times New Roman" w:hAnsi="Times New Roman"/>
                <w:b/>
                <w:sz w:val="35"/>
                <w:szCs w:val="35"/>
              </w:rPr>
              <w:t xml:space="preserve"> 21:49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C6D10">
              <w:rPr>
                <w:rFonts w:ascii="Times New Roman" w:hAnsi="Times New Roman"/>
                <w:b/>
                <w:sz w:val="35"/>
                <w:szCs w:val="35"/>
              </w:rPr>
              <w:t xml:space="preserve"> 21:51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C6D10">
              <w:rPr>
                <w:rFonts w:ascii="Times New Roman" w:hAnsi="Times New Roman"/>
                <w:b/>
                <w:sz w:val="35"/>
                <w:szCs w:val="35"/>
              </w:rPr>
              <w:t xml:space="preserve"> 23:01</w:t>
            </w:r>
          </w:p>
        </w:tc>
      </w:tr>
      <w:tr w:rsidR="00D2781D" w:rsidRPr="00115C8A" w:rsidTr="00722FD3">
        <w:trPr>
          <w:trHeight w:val="289"/>
        </w:trPr>
        <w:tc>
          <w:tcPr>
            <w:tcW w:w="1588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D2781D" w:rsidRPr="00115C8A" w:rsidTr="00722FD3">
        <w:trPr>
          <w:trHeight w:val="13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B96EA1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8797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D2781D" w:rsidRPr="00115C8A" w:rsidTr="003F3AB0"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781D" w:rsidRPr="00607EDF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8К</w:t>
            </w:r>
          </w:p>
        </w:tc>
        <w:tc>
          <w:tcPr>
            <w:tcW w:w="2125" w:type="dxa"/>
            <w:vMerge w:val="restart"/>
            <w:tcBorders>
              <w:top w:val="double" w:sz="4" w:space="0" w:color="auto"/>
            </w:tcBorders>
            <w:vAlign w:val="center"/>
          </w:tcPr>
          <w:p w:rsidR="00D2781D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9A2B0D">
              <w:rPr>
                <w:rFonts w:ascii="Times New Roman" w:hAnsi="Times New Roman" w:cs="Times New Roman"/>
                <w:b/>
                <w:sz w:val="52"/>
                <w:szCs w:val="52"/>
              </w:rPr>
              <w:t>ОМК</w:t>
            </w:r>
          </w:p>
          <w:p w:rsidR="00D2781D" w:rsidRPr="00764F4F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4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D2781D" w:rsidRPr="00C15944" w:rsidRDefault="00D2781D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7:00-22:00</w:t>
            </w:r>
          </w:p>
        </w:tc>
        <w:tc>
          <w:tcPr>
            <w:tcW w:w="1348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D2781D" w:rsidRPr="00C15944" w:rsidRDefault="00D2781D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D2781D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11"/>
          </w:tcPr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D2781D" w:rsidRDefault="00D2781D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D2781D" w:rsidRDefault="006C6D1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30432" behindDoc="0" locked="0" layoutInCell="1" allowOverlap="1" wp14:anchorId="10732E3D" wp14:editId="2DC1A491">
                  <wp:simplePos x="0" y="0"/>
                  <wp:positionH relativeFrom="column">
                    <wp:posOffset>6158576</wp:posOffset>
                  </wp:positionH>
                  <wp:positionV relativeFrom="paragraph">
                    <wp:posOffset>104717</wp:posOffset>
                  </wp:positionV>
                  <wp:extent cx="3615525" cy="1797628"/>
                  <wp:effectExtent l="0" t="0" r="444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6" t="39530" r="26080" b="17374"/>
                          <a:stretch/>
                        </pic:blipFill>
                        <pic:spPr bwMode="auto">
                          <a:xfrm>
                            <a:off x="0" y="0"/>
                            <a:ext cx="3612681" cy="1796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81D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7360" behindDoc="0" locked="0" layoutInCell="1" allowOverlap="1" wp14:anchorId="5B187D2B" wp14:editId="5586B9A1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81D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8384" behindDoc="0" locked="0" layoutInCell="1" allowOverlap="1" wp14:anchorId="2C8C3B9E" wp14:editId="1AD7E5FB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Pr="00452106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D2781D" w:rsidRDefault="00D2781D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</w:t>
            </w:r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г</w:t>
            </w:r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: Ханты-Мансийск, ул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.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D2781D" w:rsidRDefault="00D2781D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D2781D" w:rsidRDefault="00D2781D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6F" w:rsidRDefault="00A43B6F" w:rsidP="00A33411">
      <w:pPr>
        <w:spacing w:after="0" w:line="240" w:lineRule="auto"/>
      </w:pPr>
      <w:r>
        <w:separator/>
      </w:r>
    </w:p>
  </w:endnote>
  <w:end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6F" w:rsidRDefault="00A43B6F" w:rsidP="00A33411">
      <w:pPr>
        <w:spacing w:after="0" w:line="240" w:lineRule="auto"/>
      </w:pPr>
      <w:r>
        <w:separator/>
      </w:r>
    </w:p>
  </w:footnote>
  <w:foot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1DB2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2EF5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4C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717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1D0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6D10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693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4F4F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2D3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3D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B0D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B6F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81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382A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55F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B04A-1209-434F-98A1-BEF921C6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2701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2024-08-16T04:37:00Z</cp:lastPrinted>
  <dcterms:created xsi:type="dcterms:W3CDTF">2024-10-01T05:29:00Z</dcterms:created>
  <dcterms:modified xsi:type="dcterms:W3CDTF">2024-10-01T11:35:00Z</dcterms:modified>
</cp:coreProperties>
</file>