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707C3F2F" wp14:editId="6990ECC7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163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Нефтеюганские электрические сети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970163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5:43-23:38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970163" w:rsidP="0097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6:28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7:13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10:33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11:13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12:13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13:13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14:18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15:53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16:43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20:28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22:08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23:38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970163">
              <w:rPr>
                <w:rFonts w:ascii="Times New Roman" w:hAnsi="Times New Roman" w:cs="Times New Roman"/>
                <w:sz w:val="28"/>
              </w:rPr>
              <w:t>58</w:t>
            </w:r>
            <w:r>
              <w:rPr>
                <w:rFonts w:ascii="Times New Roman" w:hAnsi="Times New Roman" w:cs="Times New Roman"/>
                <w:sz w:val="28"/>
              </w:rPr>
              <w:t>-2</w:t>
            </w:r>
            <w:r w:rsidR="00970163">
              <w:rPr>
                <w:rFonts w:ascii="Times New Roman" w:hAnsi="Times New Roman" w:cs="Times New Roman"/>
                <w:sz w:val="28"/>
              </w:rPr>
              <w:t>2:43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970163" w:rsidP="0097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5:58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7:28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10:48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11:48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12:48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13:48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14:28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15:28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16:08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17:08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17:48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18:28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22:43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1D174C" w:rsidP="006B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</w:t>
            </w:r>
            <w:r w:rsidR="006B72AF">
              <w:rPr>
                <w:rFonts w:ascii="Times New Roman" w:hAnsi="Times New Roman" w:cs="Times New Roman"/>
                <w:sz w:val="28"/>
              </w:rPr>
              <w:t>8-22:15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970163" w:rsidP="006B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6:38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7:25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10:05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10:45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11:55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13:45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14:25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15:25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16:25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17:45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>18:45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19:45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20:45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21:15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21:30</w:t>
            </w:r>
            <w:r w:rsidR="006B72AF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970163">
              <w:rPr>
                <w:rFonts w:ascii="Times New Roman" w:hAnsi="Times New Roman"/>
                <w:b/>
                <w:sz w:val="35"/>
                <w:szCs w:val="35"/>
              </w:rPr>
              <w:t xml:space="preserve"> 22:15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B72AF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8:10-22:05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6B72AF" w:rsidP="006B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>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8:45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10:25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11:25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12:05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13:05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14:05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14:45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15:45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16:35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17:25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18:35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19:05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>19:55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20:25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21:30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t xml:space="preserve"> 22:05</w:t>
            </w:r>
            <w:r w:rsidRPr="006B72AF">
              <w:rPr>
                <w:rFonts w:ascii="Times New Roman" w:hAnsi="Times New Roman"/>
                <w:b/>
                <w:sz w:val="35"/>
                <w:szCs w:val="35"/>
              </w:rPr>
              <w:cr/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1D174C" w:rsidP="006B72A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6B72A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-23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 w:rsidR="006B72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6B72AF" w:rsidP="006B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B72AF">
              <w:rPr>
                <w:rFonts w:ascii="Times New Roman" w:hAnsi="Times New Roman"/>
                <w:b/>
                <w:sz w:val="34"/>
                <w:szCs w:val="34"/>
              </w:rPr>
              <w:t>7:03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7:23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7:43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8:03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8:28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8:43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9:03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9:23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9:43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10:03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10:23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11:03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11:23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12:03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13:03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>13:23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14:03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14:33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15:23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16:03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16:43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17:03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17:23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17:43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18:03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18:23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18:43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19:03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19:28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19:43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>20:23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21:03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21:23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21:53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22:23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B72AF">
              <w:rPr>
                <w:rFonts w:ascii="Times New Roman" w:hAnsi="Times New Roman"/>
                <w:b/>
                <w:sz w:val="34"/>
                <w:szCs w:val="34"/>
              </w:rPr>
              <w:t xml:space="preserve"> 23:03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FA2704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7:03-23:03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FA2704" w:rsidP="00FA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>7:03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8:03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9:03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10:03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11:03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12:03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13:03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14:03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15:03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15:33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16:03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17:03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17:33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18:03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19:03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>20:03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21:03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22:03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23:03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cr/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C6D10" w:rsidP="00FA2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FA2704">
              <w:rPr>
                <w:rFonts w:ascii="Times New Roman" w:hAnsi="Times New Roman" w:cs="Times New Roman"/>
                <w:sz w:val="28"/>
              </w:rPr>
              <w:t>2-23:22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FA2704" w:rsidP="00FA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FA2704">
              <w:rPr>
                <w:rFonts w:ascii="Times New Roman" w:hAnsi="Times New Roman"/>
                <w:b/>
                <w:sz w:val="34"/>
                <w:szCs w:val="34"/>
              </w:rPr>
              <w:t>6:42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7:12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7:47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8:17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8:42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8:52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9:22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9:42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10:07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11:52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12:52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13:22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14:02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14:32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>15:42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16:42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16:57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17:22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17:57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18:22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18:57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19:22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20:02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20:22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21:52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FA2704">
              <w:rPr>
                <w:rFonts w:ascii="Times New Roman" w:hAnsi="Times New Roman"/>
                <w:b/>
                <w:sz w:val="34"/>
                <w:szCs w:val="34"/>
              </w:rPr>
              <w:t xml:space="preserve"> 23:22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FA2704" w:rsidP="0080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7:12-23:02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FA2704" w:rsidP="00FA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>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9:22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12:22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13:22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14:22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15:22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16:22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17:22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>19:07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19:42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21:50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21:52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t xml:space="preserve"> 23:02</w:t>
            </w:r>
            <w:r w:rsidRPr="00FA2704">
              <w:rPr>
                <w:rFonts w:ascii="Times New Roman" w:hAnsi="Times New Roman"/>
                <w:b/>
                <w:sz w:val="35"/>
                <w:szCs w:val="35"/>
              </w:rPr>
              <w:cr/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FA270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6F1D05DB" wp14:editId="4776A529">
                  <wp:simplePos x="0" y="0"/>
                  <wp:positionH relativeFrom="column">
                    <wp:posOffset>6261735</wp:posOffset>
                  </wp:positionH>
                  <wp:positionV relativeFrom="paragraph">
                    <wp:posOffset>146050</wp:posOffset>
                  </wp:positionV>
                  <wp:extent cx="3511550" cy="16992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1203" r="26080" b="26848"/>
                          <a:stretch/>
                        </pic:blipFill>
                        <pic:spPr bwMode="auto">
                          <a:xfrm>
                            <a:off x="0" y="0"/>
                            <a:ext cx="3511550" cy="169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795890B4" wp14:editId="55B451E9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01B72FB0" wp14:editId="6BAD36D2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08C6-D4CF-4E74-B195-3512CF1C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2024-10-01T05:57:00Z</dcterms:created>
  <dcterms:modified xsi:type="dcterms:W3CDTF">2024-10-01T05:57:00Z</dcterms:modified>
</cp:coreProperties>
</file>