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B3682B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80"/>
                <w:szCs w:val="80"/>
              </w:rPr>
            </w:pPr>
            <w:r w:rsidRPr="00B3682B">
              <w:rPr>
                <w:rFonts w:ascii="Times New Roman" w:hAnsi="Times New Roman"/>
                <w:b/>
                <w:noProof/>
                <w:sz w:val="80"/>
                <w:szCs w:val="80"/>
              </w:rPr>
              <w:drawing>
                <wp:anchor distT="0" distB="0" distL="114300" distR="114300" simplePos="0" relativeHeight="251702784" behindDoc="0" locked="0" layoutInCell="0" allowOverlap="1" wp14:anchorId="3C95BEE5" wp14:editId="57C92710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82B" w:rsidRPr="00B3682B">
              <w:rPr>
                <w:rFonts w:ascii="Times New Roman" w:hAnsi="Times New Roman"/>
                <w:b/>
                <w:color w:val="FFFFFF" w:themeColor="background1"/>
                <w:sz w:val="80"/>
                <w:szCs w:val="80"/>
              </w:rPr>
              <w:t>Нефтеюганские электрические сети</w:t>
            </w:r>
            <w:r w:rsidR="00970163" w:rsidRPr="00B3682B">
              <w:rPr>
                <w:rFonts w:ascii="Times New Roman" w:hAnsi="Times New Roman"/>
                <w:b/>
                <w:color w:val="FFFFFF" w:themeColor="background1"/>
                <w:sz w:val="80"/>
                <w:szCs w:val="80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3132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4E068C">
              <w:rPr>
                <w:rFonts w:ascii="Times New Roman" w:hAnsi="Times New Roman" w:cs="Times New Roman"/>
                <w:sz w:val="44"/>
                <w:szCs w:val="44"/>
              </w:rPr>
              <w:t>(по Гагарина)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970163" w:rsidP="00ED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</w:t>
            </w:r>
            <w:r w:rsidR="00ED40F2">
              <w:rPr>
                <w:rFonts w:ascii="Times New Roman" w:hAnsi="Times New Roman" w:cs="Times New Roman"/>
                <w:sz w:val="28"/>
              </w:rPr>
              <w:t>7-22:12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5:47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6:32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13:52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14:27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15:17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22:12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ED40F2">
              <w:rPr>
                <w:rFonts w:ascii="Times New Roman" w:hAnsi="Times New Roman" w:cs="Times New Roman"/>
                <w:sz w:val="28"/>
              </w:rPr>
              <w:t>02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ED40F2">
              <w:rPr>
                <w:rFonts w:ascii="Times New Roman" w:hAnsi="Times New Roman" w:cs="Times New Roman"/>
                <w:sz w:val="28"/>
              </w:rPr>
              <w:t>1:17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6:02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9:22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11:22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12:22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14:02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14:42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15:42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21:17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731326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3704C1">
              <w:rPr>
                <w:rFonts w:ascii="Times New Roman" w:hAnsi="Times New Roman" w:cs="Times New Roman"/>
                <w:sz w:val="38"/>
                <w:szCs w:val="38"/>
              </w:rPr>
              <w:t>(по Объездной)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6E68C1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</w:t>
            </w:r>
            <w:r w:rsidR="00ED40F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-21:2</w:t>
            </w:r>
            <w:r w:rsidR="00ED40F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6:02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9:22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12:22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14:02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15:02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21:27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D40F2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6:47-20:42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7:22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10:42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11:42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12:42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13:22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14:22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17:42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>18:32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D40F2">
              <w:rPr>
                <w:rFonts w:ascii="Times New Roman" w:hAnsi="Times New Roman"/>
                <w:b/>
                <w:sz w:val="35"/>
                <w:szCs w:val="35"/>
              </w:rPr>
              <w:t xml:space="preserve"> 20:42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6E68C1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6B72A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 w:rsidR="00ED40F2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-22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 w:rsidR="00ED40F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6:12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6:42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9:12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9:32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10:17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11:12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11:32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12:12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12:42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13:22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13:32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14:12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14:42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15:32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15:47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19:17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19:37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19:57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20:32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21:12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22:02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ED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</w:t>
            </w:r>
            <w:r w:rsidR="00ED40F2">
              <w:rPr>
                <w:rFonts w:ascii="Times New Roman" w:hAnsi="Times New Roman" w:cs="Times New Roman"/>
                <w:sz w:val="28"/>
              </w:rPr>
              <w:t>2-21:12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6:12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9:12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10:12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11:12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12:12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13:12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13:42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14:12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15:12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15:42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19:12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20:12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21:12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6E68C1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FA2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D40F2">
              <w:rPr>
                <w:rFonts w:ascii="Times New Roman" w:hAnsi="Times New Roman" w:cs="Times New Roman"/>
                <w:sz w:val="28"/>
              </w:rPr>
              <w:t>:52-22:32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ED40F2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5:52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6:22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6:57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7:52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8:52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9:17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10:12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12:02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12:32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13:12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13:42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>14:52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15:52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16:32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17:32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18:32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19:12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19:32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D40F2">
              <w:rPr>
                <w:rFonts w:ascii="Times New Roman" w:hAnsi="Times New Roman"/>
                <w:b/>
                <w:sz w:val="34"/>
                <w:szCs w:val="34"/>
              </w:rPr>
              <w:t xml:space="preserve"> 22:32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0E4C" w:rsidP="0080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6:22-22:12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6E0E4C" w:rsidP="006E0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>6:22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12:02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15:32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16:32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>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18:52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21:02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t xml:space="preserve"> 22:12</w:t>
            </w:r>
            <w:r w:rsidRPr="006E0E4C">
              <w:rPr>
                <w:rFonts w:ascii="Times New Roman" w:hAnsi="Times New Roman"/>
                <w:b/>
                <w:sz w:val="35"/>
                <w:szCs w:val="35"/>
              </w:rPr>
              <w:cr/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6E68C1" w:rsidRDefault="006E68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68C1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11056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0254D61C" wp14:editId="0BA69E68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124922</wp:posOffset>
                  </wp:positionV>
                  <wp:extent cx="3487699" cy="17768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4" t="34326" r="26608" b="22512"/>
                          <a:stretch/>
                        </pic:blipFill>
                        <pic:spPr bwMode="auto">
                          <a:xfrm>
                            <a:off x="0" y="0"/>
                            <a:ext cx="3487699" cy="177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3E756F19" wp14:editId="3A33F750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76A37ABF" wp14:editId="78A8E48C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567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4031-0479-46D3-A011-21DAF0F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2024-10-01T06:54:00Z</dcterms:created>
  <dcterms:modified xsi:type="dcterms:W3CDTF">2024-10-01T07:08:00Z</dcterms:modified>
</cp:coreProperties>
</file>