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225906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</w:pPr>
            <w:r w:rsidRPr="00225906">
              <w:rPr>
                <w:rFonts w:ascii="Times New Roman" w:hAnsi="Times New Roman"/>
                <w:b/>
                <w:noProof/>
                <w:sz w:val="100"/>
                <w:szCs w:val="100"/>
              </w:rPr>
              <w:drawing>
                <wp:anchor distT="0" distB="0" distL="114300" distR="114300" simplePos="0" relativeHeight="251702784" behindDoc="0" locked="0" layoutInCell="0" allowOverlap="1" wp14:anchorId="46AFA36C" wp14:editId="5B1D411F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906" w:rsidRPr="00225906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>60 лет Победы</w:t>
            </w:r>
            <w:r w:rsidR="00970163" w:rsidRPr="00225906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3132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4E068C">
              <w:rPr>
                <w:rFonts w:ascii="Times New Roman" w:hAnsi="Times New Roman" w:cs="Times New Roman"/>
                <w:sz w:val="44"/>
                <w:szCs w:val="44"/>
              </w:rPr>
              <w:t>(по Гагарина)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970163" w:rsidP="00225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</w:t>
            </w:r>
            <w:r w:rsidR="00225906">
              <w:rPr>
                <w:rFonts w:ascii="Times New Roman" w:hAnsi="Times New Roman" w:cs="Times New Roman"/>
                <w:sz w:val="28"/>
              </w:rPr>
              <w:t>9-22:14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225906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/>
                <w:b/>
                <w:sz w:val="35"/>
                <w:szCs w:val="35"/>
              </w:rPr>
              <w:t>5:49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6:34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6:54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7:47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9:09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12:54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13:54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14:29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15:19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22:14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225906">
              <w:rPr>
                <w:rFonts w:ascii="Times New Roman" w:hAnsi="Times New Roman" w:cs="Times New Roman"/>
                <w:sz w:val="28"/>
              </w:rPr>
              <w:t>04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225906">
              <w:rPr>
                <w:rFonts w:ascii="Times New Roman" w:hAnsi="Times New Roman" w:cs="Times New Roman"/>
                <w:sz w:val="28"/>
              </w:rPr>
              <w:t>1:19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225906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14:04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18:04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21:19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731326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3704C1">
              <w:rPr>
                <w:rFonts w:ascii="Times New Roman" w:hAnsi="Times New Roman" w:cs="Times New Roman"/>
                <w:sz w:val="38"/>
                <w:szCs w:val="38"/>
              </w:rPr>
              <w:t>(по Объездной)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6E68C1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</w:t>
            </w:r>
            <w:r w:rsidR="00225906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-21:2</w:t>
            </w:r>
            <w:r w:rsidR="0022590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225906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10:34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13:04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18:19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18:24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19:54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20:54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21:29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225906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6:49-20:44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225906" w:rsidP="00ED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6:49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7:24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10:44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11:44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12:44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13:24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14:24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15:14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16:49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17:14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17:44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18:34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19:04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20:09</w:t>
            </w:r>
            <w:r w:rsidR="00ED40F2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20:44</w:t>
            </w:r>
            <w:r w:rsidR="00ED40F2" w:rsidRPr="00ED40F2">
              <w:rPr>
                <w:rFonts w:ascii="Times New Roman" w:hAnsi="Times New Roman"/>
                <w:b/>
                <w:sz w:val="35"/>
                <w:szCs w:val="35"/>
              </w:rPr>
              <w:cr/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6E68C1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22590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 w:rsidR="00ED40F2">
              <w:rPr>
                <w:rFonts w:ascii="Times New Roman" w:hAnsi="Times New Roman" w:cs="Times New Roman"/>
                <w:sz w:val="28"/>
              </w:rPr>
              <w:t>1</w:t>
            </w:r>
            <w:r w:rsidR="0022590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-22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 w:rsidR="0022590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225906" w:rsidP="0022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6:13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6:43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9:13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9:33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10:18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11:13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11:33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12:13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12:43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13:23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13:33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14:13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14:43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15:33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15:48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17:53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18:38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19:18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19:38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19:58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20:33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21:13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22:03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ED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</w:t>
            </w:r>
            <w:r w:rsidR="00225906">
              <w:rPr>
                <w:rFonts w:ascii="Times New Roman" w:hAnsi="Times New Roman" w:cs="Times New Roman"/>
                <w:sz w:val="28"/>
              </w:rPr>
              <w:t>3-21:13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225906" w:rsidP="0022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6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9:13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10:13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11:13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12:13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13:13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13:43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14:13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15:13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15:43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18:13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19:13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20:13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21:13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6E68C1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535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D40F2">
              <w:rPr>
                <w:rFonts w:ascii="Times New Roman" w:hAnsi="Times New Roman" w:cs="Times New Roman"/>
                <w:sz w:val="28"/>
              </w:rPr>
              <w:t>:5</w:t>
            </w:r>
            <w:r w:rsidR="0053535E">
              <w:rPr>
                <w:rFonts w:ascii="Times New Roman" w:hAnsi="Times New Roman" w:cs="Times New Roman"/>
                <w:sz w:val="28"/>
              </w:rPr>
              <w:t>4-22:34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225906" w:rsidP="0022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5:54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6:24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6:59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7:29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7:54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8:54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9:19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10:14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11:04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12:04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12:34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13:14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13:44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>14:54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15:54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16:34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17:34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18:09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18:34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19:14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19:34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21:04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225906">
              <w:rPr>
                <w:rFonts w:ascii="Times New Roman" w:hAnsi="Times New Roman"/>
                <w:b/>
                <w:sz w:val="34"/>
                <w:szCs w:val="34"/>
              </w:rPr>
              <w:t xml:space="preserve"> 22:34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0E4C" w:rsidP="00535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53535E">
              <w:rPr>
                <w:rFonts w:ascii="Times New Roman" w:hAnsi="Times New Roman" w:cs="Times New Roman"/>
                <w:sz w:val="28"/>
              </w:rPr>
              <w:t>4-22:14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53535E" w:rsidP="00535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>6:24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7:34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8:04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8:34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9:14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10:14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11:34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12:04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12:34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13:34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14:34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15:34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16:34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17:34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>18:19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18:54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21:02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21:04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53535E">
              <w:rPr>
                <w:rFonts w:ascii="Times New Roman" w:hAnsi="Times New Roman"/>
                <w:b/>
                <w:sz w:val="35"/>
                <w:szCs w:val="35"/>
              </w:rPr>
              <w:t xml:space="preserve"> 22:14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6E68C1" w:rsidRDefault="006E68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68C1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53535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695B4463" wp14:editId="6D5B769C">
                  <wp:simplePos x="0" y="0"/>
                  <wp:positionH relativeFrom="column">
                    <wp:posOffset>6211166</wp:posOffset>
                  </wp:positionH>
                  <wp:positionV relativeFrom="paragraph">
                    <wp:posOffset>114531</wp:posOffset>
                  </wp:positionV>
                  <wp:extent cx="3594387" cy="1787237"/>
                  <wp:effectExtent l="0" t="0" r="635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24968" r="26080" b="31937"/>
                          <a:stretch/>
                        </pic:blipFill>
                        <pic:spPr bwMode="auto">
                          <a:xfrm>
                            <a:off x="0" y="0"/>
                            <a:ext cx="3594387" cy="1787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0C1068F2" wp14:editId="6C96C3BC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6EDFE97F" wp14:editId="1F0DA40D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96D5-12F3-49ED-9F1C-4DBFCE34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2024-10-01T07:07:00Z</dcterms:created>
  <dcterms:modified xsi:type="dcterms:W3CDTF">2024-10-01T07:07:00Z</dcterms:modified>
</cp:coreProperties>
</file>