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225906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</w:pPr>
            <w:r w:rsidRPr="00225906">
              <w:rPr>
                <w:rFonts w:ascii="Times New Roman" w:hAnsi="Times New Roman"/>
                <w:b/>
                <w:noProof/>
                <w:sz w:val="100"/>
                <w:szCs w:val="100"/>
              </w:rPr>
              <w:drawing>
                <wp:anchor distT="0" distB="0" distL="114300" distR="114300" simplePos="0" relativeHeight="251702784" behindDoc="0" locked="0" layoutInCell="0" allowOverlap="1" wp14:anchorId="46AFA36C" wp14:editId="5B1D411F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906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>Уральская</w:t>
            </w:r>
            <w:r w:rsidR="00970163" w:rsidRPr="00225906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A43B6F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5301D0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3132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4E068C">
              <w:rPr>
                <w:rFonts w:ascii="Times New Roman" w:hAnsi="Times New Roman" w:cs="Times New Roman"/>
                <w:sz w:val="44"/>
                <w:szCs w:val="44"/>
              </w:rPr>
              <w:t>(по Гагарина)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5:54-22:19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5:54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6:39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6:59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7:52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8:19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8:34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9:14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9:54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10:09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10:54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11:54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12:59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13:59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14:34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15:24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16:24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17:24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18:09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19:49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20:24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20:49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21:24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22:19</w:t>
            </w:r>
            <w:proofErr w:type="gramEnd"/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7E2E04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731326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 w:rsidR="00EA7906">
              <w:rPr>
                <w:rFonts w:ascii="Times New Roman" w:hAnsi="Times New Roman" w:cs="Times New Roman"/>
                <w:sz w:val="28"/>
              </w:rPr>
              <w:t>09</w:t>
            </w:r>
            <w:r w:rsidR="00E3555F">
              <w:rPr>
                <w:rFonts w:ascii="Times New Roman" w:hAnsi="Times New Roman" w:cs="Times New Roman"/>
                <w:sz w:val="28"/>
              </w:rPr>
              <w:t>-2</w:t>
            </w:r>
            <w:r w:rsidR="00EA7906">
              <w:rPr>
                <w:rFonts w:ascii="Times New Roman" w:hAnsi="Times New Roman" w:cs="Times New Roman"/>
                <w:sz w:val="28"/>
              </w:rPr>
              <w:t>1:24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6:09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7:49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10:29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11:29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12:29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13:09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14:09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14:49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15:49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16:29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18:09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19:49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20:24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21:24</w:t>
            </w:r>
          </w:p>
        </w:tc>
      </w:tr>
      <w:tr w:rsidR="00D2781D" w:rsidRPr="00115C8A" w:rsidTr="00D2781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731326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3704C1">
              <w:rPr>
                <w:rFonts w:ascii="Times New Roman" w:hAnsi="Times New Roman" w:cs="Times New Roman"/>
                <w:sz w:val="38"/>
                <w:szCs w:val="38"/>
              </w:rPr>
              <w:t>(по Объездной)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6E68C1" w:rsidP="00ED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</w:t>
            </w:r>
            <w:r w:rsidR="00EA7906">
              <w:rPr>
                <w:rFonts w:ascii="Times New Roman" w:hAnsi="Times New Roman" w:cs="Times New Roman"/>
                <w:sz w:val="28"/>
              </w:rPr>
              <w:t>9-21:34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6:09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7:54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8:29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10:39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11:24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12:29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13:09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14:09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15:09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16:29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16:54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18:24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18:29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19:59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20:14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20:59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21:34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7E2E04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EA7906" w:rsidP="001D1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6:54-20:49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6:54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8:29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10:09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10:49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11:49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12:49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13:29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14:29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15:19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16:09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16:54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17:19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17:49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18:39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20:14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20:49</w:t>
            </w:r>
          </w:p>
        </w:tc>
      </w:tr>
      <w:tr w:rsidR="00D2781D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0764EA" w:rsidRDefault="006E68C1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</w:t>
            </w:r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кр</w:t>
            </w:r>
            <w:proofErr w:type="spellEnd"/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22590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555F">
              <w:rPr>
                <w:rFonts w:ascii="Times New Roman" w:hAnsi="Times New Roman" w:cs="Times New Roman"/>
                <w:sz w:val="28"/>
              </w:rPr>
              <w:t>:</w:t>
            </w:r>
            <w:r w:rsidR="00ED40F2">
              <w:rPr>
                <w:rFonts w:ascii="Times New Roman" w:hAnsi="Times New Roman" w:cs="Times New Roman"/>
                <w:sz w:val="28"/>
              </w:rPr>
              <w:t>1</w:t>
            </w:r>
            <w:r w:rsidR="00EA7906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-22</w:t>
            </w:r>
            <w:r w:rsidR="00E3555F">
              <w:rPr>
                <w:rFonts w:ascii="Times New Roman" w:hAnsi="Times New Roman" w:cs="Times New Roman"/>
                <w:sz w:val="28"/>
              </w:rPr>
              <w:t>:0</w:t>
            </w:r>
            <w:r w:rsidR="00EA790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EA7906">
              <w:rPr>
                <w:rFonts w:ascii="Times New Roman" w:hAnsi="Times New Roman"/>
                <w:b/>
                <w:sz w:val="34"/>
                <w:szCs w:val="34"/>
              </w:rPr>
              <w:t>6:19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7:39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8:04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8:24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8:44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9:04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9:19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9:39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10:24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11:39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12:19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12:49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>13:29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13:39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14:19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14:49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15:39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15:54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16:19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16:44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16:59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17:59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18:19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18:44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19:24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>19:44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20:04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20:39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21:19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22:09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EA7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</w:t>
            </w:r>
            <w:r w:rsidR="00EA7906">
              <w:rPr>
                <w:rFonts w:ascii="Times New Roman" w:hAnsi="Times New Roman" w:cs="Times New Roman"/>
                <w:sz w:val="28"/>
              </w:rPr>
              <w:t>9-21:19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>6:19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8:19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9:19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10:19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12:19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13:19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13:49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14:19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15:19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15:49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16:19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18:19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>19:19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20:19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21:19</w:t>
            </w:r>
          </w:p>
        </w:tc>
      </w:tr>
      <w:tr w:rsidR="00D2781D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2F6A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6E68C1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535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D40F2">
              <w:rPr>
                <w:rFonts w:ascii="Times New Roman" w:hAnsi="Times New Roman" w:cs="Times New Roman"/>
                <w:sz w:val="28"/>
              </w:rPr>
              <w:t>:5</w:t>
            </w:r>
            <w:r w:rsidR="00EA7906">
              <w:rPr>
                <w:rFonts w:ascii="Times New Roman" w:hAnsi="Times New Roman" w:cs="Times New Roman"/>
                <w:sz w:val="28"/>
              </w:rPr>
              <w:t>9-22:39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30D52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EA7906">
              <w:rPr>
                <w:rFonts w:ascii="Times New Roman" w:hAnsi="Times New Roman"/>
                <w:b/>
                <w:sz w:val="34"/>
                <w:szCs w:val="34"/>
              </w:rPr>
              <w:t>5:59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6:29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7:04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7:34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7:59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8:09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8:39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8:59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9:24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10:19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11:09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12:09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12:39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13:19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13:49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>14:59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15:59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16:14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16:39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17:14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17:39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18:14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18:39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19:19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19:39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21:09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A7906">
              <w:rPr>
                <w:rFonts w:ascii="Times New Roman" w:hAnsi="Times New Roman"/>
                <w:b/>
                <w:sz w:val="34"/>
                <w:szCs w:val="34"/>
              </w:rPr>
              <w:t xml:space="preserve"> 22:39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2F6A" w:rsidRDefault="00D2781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0E4C" w:rsidP="00535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</w:t>
            </w:r>
            <w:r w:rsidR="00EA7906">
              <w:rPr>
                <w:rFonts w:ascii="Times New Roman" w:hAnsi="Times New Roman" w:cs="Times New Roman"/>
                <w:sz w:val="28"/>
              </w:rPr>
              <w:t>9-22:19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545C42" w:rsidRDefault="00EA7906" w:rsidP="00EA7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6:29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7:39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8:09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8:39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9:19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10:19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11:09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11:39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12:09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12:39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13:39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14:39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15:39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16:39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17:39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>18:24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18:59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21:07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21:09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A7906">
              <w:rPr>
                <w:rFonts w:ascii="Times New Roman" w:hAnsi="Times New Roman"/>
                <w:b/>
                <w:sz w:val="35"/>
                <w:szCs w:val="35"/>
              </w:rPr>
              <w:t xml:space="preserve"> 22:19</w:t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D2781D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Pr="006E68C1" w:rsidRDefault="006E68C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68C1">
              <w:rPr>
                <w:rFonts w:ascii="Times New Roman" w:hAnsi="Times New Roman" w:cs="Times New Roman"/>
                <w:b/>
                <w:sz w:val="40"/>
                <w:szCs w:val="40"/>
              </w:rPr>
              <w:t>Гимназия №1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C15944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348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2781D" w:rsidRPr="00C15944" w:rsidRDefault="00D2781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D2781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EA7906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1997B8DF" wp14:editId="6C9BFA02">
                  <wp:simplePos x="0" y="0"/>
                  <wp:positionH relativeFrom="column">
                    <wp:posOffset>6189345</wp:posOffset>
                  </wp:positionH>
                  <wp:positionV relativeFrom="paragraph">
                    <wp:posOffset>73487</wp:posOffset>
                  </wp:positionV>
                  <wp:extent cx="3688773" cy="1834362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6" t="30165" r="26080" b="26740"/>
                          <a:stretch/>
                        </pic:blipFill>
                        <pic:spPr bwMode="auto">
                          <a:xfrm>
                            <a:off x="0" y="0"/>
                            <a:ext cx="3688773" cy="1834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19C03237" wp14:editId="7D531FF3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78FDA16A" wp14:editId="35264E54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5906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535E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3BC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0E4C"/>
    <w:rsid w:val="006E10C0"/>
    <w:rsid w:val="006E1BAD"/>
    <w:rsid w:val="006E218D"/>
    <w:rsid w:val="006E273A"/>
    <w:rsid w:val="006E27A2"/>
    <w:rsid w:val="006E28AC"/>
    <w:rsid w:val="006E4DFD"/>
    <w:rsid w:val="006E6434"/>
    <w:rsid w:val="006E68C1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326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2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906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0F2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823C-DC0F-4DFC-BE0E-2F13FBDC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2738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2024-10-01T07:25:00Z</dcterms:created>
  <dcterms:modified xsi:type="dcterms:W3CDTF">2024-10-01T07:25:00Z</dcterms:modified>
</cp:coreProperties>
</file>