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3119"/>
        <w:gridCol w:w="2410"/>
        <w:gridCol w:w="2268"/>
        <w:gridCol w:w="2693"/>
        <w:gridCol w:w="2545"/>
        <w:gridCol w:w="290"/>
        <w:gridCol w:w="283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CB4B7B" w:rsidRDefault="0011469E" w:rsidP="00CB4B7B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73CBC11B" wp14:editId="6ABC0E42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CB4B7B" w:rsidRPr="00CB4B7B"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  <w:t>Мостостроителей</w:t>
            </w:r>
          </w:p>
        </w:tc>
        <w:tc>
          <w:tcPr>
            <w:tcW w:w="312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782A7F" w:rsidRPr="00115C8A" w:rsidTr="0050319B">
        <w:trPr>
          <w:trHeight w:val="846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82A7F" w:rsidRPr="005301D0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5301D0">
              <w:rPr>
                <w:rFonts w:ascii="Times New Roman" w:hAnsi="Times New Roman"/>
                <w:b/>
                <w:sz w:val="96"/>
                <w:szCs w:val="96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782A7F" w:rsidRPr="0050319B" w:rsidRDefault="00F7720B" w:rsidP="0050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Автореч</w:t>
            </w:r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>вокзал</w:t>
            </w:r>
            <w:proofErr w:type="spellEnd"/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2A7F" w:rsidRPr="0050319B">
              <w:rPr>
                <w:rFonts w:ascii="Times New Roman" w:hAnsi="Times New Roman" w:cs="Times New Roman"/>
                <w:sz w:val="28"/>
                <w:szCs w:val="28"/>
              </w:rPr>
              <w:t>(по Гагарина)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15C8A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5:56-22:21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50319B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0319B">
              <w:rPr>
                <w:rFonts w:ascii="Times New Roman" w:hAnsi="Times New Roman"/>
                <w:b/>
                <w:sz w:val="28"/>
                <w:szCs w:val="28"/>
              </w:rPr>
              <w:t>5:56, 6:41, 7:01, 7:31, 7:54, 8:21, 8:36, 9:16, 9:56, 10:11, 10:56, 11:56, 13:01, 14:01, 14:36, 15:26, 16:26, 17:11, 17:26, 18:11, 18:51, 19:11, 19:51, 20:26, 20:51, 21:26, 22:21</w:t>
            </w:r>
            <w:proofErr w:type="gramEnd"/>
          </w:p>
        </w:tc>
      </w:tr>
      <w:tr w:rsidR="00782A7F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82A7F" w:rsidRPr="00147503" w:rsidRDefault="00782A7F" w:rsidP="001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782A7F" w:rsidRPr="0050319B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782A7F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6:11-21:26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50319B" w:rsidRDefault="00782A7F" w:rsidP="0033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50319B">
              <w:rPr>
                <w:rFonts w:ascii="Times New Roman" w:hAnsi="Times New Roman"/>
                <w:b/>
                <w:sz w:val="28"/>
                <w:szCs w:val="28"/>
              </w:rPr>
              <w:t>6:11, 7:11, 7:51, 8:51, 9:31, 10:31, 11:31, 12:31, 13:11, 14:11, 14:51, 15:51, 16:31, 17:11, 17:31, 18:11, 18:51, 19:51, 20:26, 21:26</w:t>
            </w:r>
          </w:p>
        </w:tc>
      </w:tr>
      <w:tr w:rsidR="00782A7F" w:rsidRPr="00115C8A" w:rsidTr="0050319B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82A7F" w:rsidRPr="00115C8A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268" w:type="dxa"/>
            <w:vMerge w:val="restart"/>
            <w:vAlign w:val="center"/>
          </w:tcPr>
          <w:p w:rsidR="00782A7F" w:rsidRPr="0050319B" w:rsidRDefault="00F7720B" w:rsidP="0050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Автореч</w:t>
            </w:r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>вокзал</w:t>
            </w:r>
            <w:proofErr w:type="spellEnd"/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2A7F" w:rsidRPr="0050319B">
              <w:rPr>
                <w:rFonts w:ascii="Times New Roman" w:hAnsi="Times New Roman" w:cs="Times New Roman"/>
                <w:sz w:val="28"/>
                <w:szCs w:val="28"/>
              </w:rPr>
              <w:t>(по Объездной)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15C8A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15C8A" w:rsidRDefault="00782A7F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6:11-21:36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50319B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319B">
              <w:rPr>
                <w:rFonts w:ascii="Times New Roman" w:hAnsi="Times New Roman"/>
                <w:b/>
                <w:sz w:val="28"/>
                <w:szCs w:val="28"/>
              </w:rPr>
              <w:t>6:11, 7:11, 7:56, 8:31, 8:51, 9:31, 10:41, 11:26, 12:31, 13:11, 14:11, 15:11, 16:31, 16:56, 17:31, 18:26, 18:31, 19:31, 20:01, 20:16, 21:01, 21:36</w:t>
            </w:r>
          </w:p>
        </w:tc>
      </w:tr>
      <w:tr w:rsidR="00782A7F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82A7F" w:rsidRPr="00147503" w:rsidRDefault="00782A7F" w:rsidP="001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782A7F" w:rsidRPr="0050319B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782A7F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6:56-20:51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50319B" w:rsidRDefault="00782A7F" w:rsidP="00072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  <w:highlight w:val="yellow"/>
              </w:rPr>
            </w:pPr>
            <w:r w:rsidRPr="0050319B">
              <w:rPr>
                <w:rFonts w:ascii="Times New Roman" w:hAnsi="Times New Roman"/>
                <w:b/>
                <w:sz w:val="28"/>
                <w:szCs w:val="28"/>
              </w:rPr>
              <w:t>6:56, 7:31, 8:31, 9:11, 10:11, 10:51, 11:51, 12:51, 13:31, 14:31, 15:21, 16:11, 16:56, 17:21, 17:51, 18:41, 19:11, 20:16, 20:51</w:t>
            </w:r>
          </w:p>
        </w:tc>
      </w:tr>
      <w:tr w:rsidR="00782A7F" w:rsidRPr="00115C8A" w:rsidTr="0050319B">
        <w:trPr>
          <w:trHeight w:val="984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82A7F" w:rsidRPr="000764EA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82A7F" w:rsidRPr="0050319B" w:rsidRDefault="00782A7F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0319B">
              <w:rPr>
                <w:rFonts w:ascii="Times New Roman" w:hAnsi="Times New Roman"/>
                <w:b/>
                <w:sz w:val="28"/>
                <w:szCs w:val="28"/>
              </w:rPr>
              <w:t>мкр</w:t>
            </w:r>
            <w:proofErr w:type="spellEnd"/>
            <w:r w:rsidRPr="0050319B">
              <w:rPr>
                <w:rFonts w:ascii="Times New Roman" w:hAnsi="Times New Roman"/>
                <w:b/>
                <w:sz w:val="28"/>
                <w:szCs w:val="28"/>
              </w:rPr>
              <w:t>. Береговая зона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Default="00782A7F" w:rsidP="0050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Default="00782A7F" w:rsidP="0005145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6:21-22:11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50319B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0319B">
              <w:rPr>
                <w:rFonts w:ascii="Times New Roman" w:hAnsi="Times New Roman"/>
                <w:b/>
                <w:sz w:val="28"/>
                <w:szCs w:val="28"/>
              </w:rPr>
              <w:t>6:21, 6:51, 7:21, 7:41, 8:06, 8:26, 8:46, 9:06, 9:21, 9:41, 10:26, 11:21, 11:41, 12:21, 12:51, 13:31, 13:41, 14:21, 14:51, 15:41, 15:56, 16:21, 16:46, 17:01, 17:21, 17:51, 18:01, 18:21, 18:46, 19:26</w:t>
            </w:r>
            <w:proofErr w:type="gramEnd"/>
            <w:r w:rsidRPr="0050319B">
              <w:rPr>
                <w:rFonts w:ascii="Times New Roman" w:hAnsi="Times New Roman"/>
                <w:b/>
                <w:sz w:val="28"/>
                <w:szCs w:val="28"/>
              </w:rPr>
              <w:t>, 19:46, 20:06, 20:41, 21:21, 22:11</w:t>
            </w:r>
          </w:p>
        </w:tc>
      </w:tr>
      <w:tr w:rsidR="00782A7F" w:rsidRPr="00115C8A" w:rsidTr="0050319B">
        <w:trPr>
          <w:trHeight w:val="556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82A7F" w:rsidRPr="00072F6A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782A7F" w:rsidRPr="0050319B" w:rsidRDefault="00782A7F" w:rsidP="0050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19B">
              <w:rPr>
                <w:rFonts w:ascii="Times New Roman" w:hAnsi="Times New Roman"/>
                <w:b/>
                <w:sz w:val="28"/>
                <w:szCs w:val="28"/>
              </w:rPr>
              <w:t>Мелиораторов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Default="00782A7F" w:rsidP="0050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6:01-22:41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50319B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0319B">
              <w:rPr>
                <w:rFonts w:ascii="Times New Roman" w:hAnsi="Times New Roman"/>
                <w:b/>
                <w:sz w:val="28"/>
                <w:szCs w:val="28"/>
              </w:rPr>
              <w:t>6:01, 6:31, 7:06, 7:36, 8:01, 8:11, 8:41, 9:01, 9:26, 10:21, 11:11, 12:11, 12:41, 13:21, 13:51, 15:01, 16:01, 16:16, 16:41, 17:16, 17:41, 18:16, 18:41, 19:21, 19:41, 21:11, 22:41</w:t>
            </w:r>
            <w:proofErr w:type="gramEnd"/>
          </w:p>
        </w:tc>
      </w:tr>
      <w:tr w:rsidR="00782A7F" w:rsidRPr="00115C8A" w:rsidTr="0050319B">
        <w:trPr>
          <w:trHeight w:val="587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82A7F" w:rsidRPr="00147503" w:rsidRDefault="00782A7F" w:rsidP="00147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782A7F" w:rsidRPr="00147503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782A7F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6:31-22:21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50319B" w:rsidRDefault="00782A7F" w:rsidP="00782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19B">
              <w:rPr>
                <w:rFonts w:ascii="Times New Roman" w:hAnsi="Times New Roman"/>
                <w:b/>
                <w:sz w:val="28"/>
                <w:szCs w:val="28"/>
              </w:rPr>
              <w:t>6:31, 7:41, 8:11, 8:41, 9:21, 10:21, 11:11, 11:41, 12:11, 12:41, 13:41, 14:41, 15:41, 16:41, 17:41, 18:26, 19:01, 21:09, 21:11, 22:21</w:t>
            </w:r>
          </w:p>
        </w:tc>
      </w:tr>
      <w:tr w:rsidR="00BF7D60" w:rsidRPr="00115C8A" w:rsidTr="00147503">
        <w:trPr>
          <w:trHeight w:val="466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F7D60" w:rsidRPr="00115C8A" w:rsidTr="0050319B">
        <w:trPr>
          <w:trHeight w:val="51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B96EA1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8762DF" w:rsidRPr="00115C8A" w:rsidTr="0050319B">
        <w:trPr>
          <w:trHeight w:val="127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8762DF" w:rsidRPr="00F7720B" w:rsidRDefault="00782A7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7720B">
              <w:rPr>
                <w:rFonts w:ascii="Times New Roman" w:hAnsi="Times New Roman" w:cs="Times New Roman"/>
                <w:b/>
                <w:sz w:val="96"/>
                <w:szCs w:val="96"/>
              </w:rPr>
              <w:t>8</w:t>
            </w:r>
            <w:bookmarkStart w:id="0" w:name="_GoBack"/>
            <w:bookmarkEnd w:id="0"/>
            <w:r w:rsidRPr="00F7720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268" w:type="dxa"/>
            <w:vMerge w:val="restart"/>
            <w:vAlign w:val="center"/>
          </w:tcPr>
          <w:p w:rsidR="008762DF" w:rsidRPr="00F7720B" w:rsidRDefault="00782A7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7720B">
              <w:rPr>
                <w:rFonts w:ascii="Times New Roman" w:hAnsi="Times New Roman" w:cs="Times New Roman"/>
                <w:b/>
                <w:sz w:val="40"/>
                <w:szCs w:val="40"/>
              </w:rPr>
              <w:t>Гимназия №1</w:t>
            </w:r>
          </w:p>
        </w:tc>
        <w:tc>
          <w:tcPr>
            <w:tcW w:w="1559" w:type="dxa"/>
          </w:tcPr>
          <w:p w:rsidR="008762DF" w:rsidRPr="00115C8A" w:rsidRDefault="008762D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8762DF" w:rsidRPr="00C15944" w:rsidTr="0050319B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8762DF" w:rsidRPr="00C15944" w:rsidRDefault="008762D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8762DF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762DF" w:rsidRPr="00C15944" w:rsidRDefault="008762DF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24E74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11"/>
          </w:tcPr>
          <w:p w:rsid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24E74" w:rsidRP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E24E74" w:rsidRP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16096" behindDoc="0" locked="0" layoutInCell="1" allowOverlap="1" wp14:anchorId="2DF5AE4B" wp14:editId="452C31A9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E74">
              <w:rPr>
                <w:noProof/>
                <w:sz w:val="35"/>
                <w:szCs w:val="35"/>
              </w:rPr>
              <w:drawing>
                <wp:anchor distT="0" distB="0" distL="114300" distR="114300" simplePos="0" relativeHeight="251717120" behindDoc="0" locked="0" layoutInCell="1" allowOverlap="1" wp14:anchorId="4B7A05FF" wp14:editId="2344ED2B">
                  <wp:simplePos x="0" y="0"/>
                  <wp:positionH relativeFrom="column">
                    <wp:posOffset>9195954</wp:posOffset>
                  </wp:positionH>
                  <wp:positionV relativeFrom="paragraph">
                    <wp:posOffset>96982</wp:posOffset>
                  </wp:positionV>
                  <wp:extent cx="5018405" cy="254190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44" t="38488" r="28959" b="20714"/>
                          <a:stretch/>
                        </pic:blipFill>
                        <pic:spPr bwMode="auto">
                          <a:xfrm>
                            <a:off x="0" y="0"/>
                            <a:ext cx="5018405" cy="2541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4E74" w:rsidRDefault="00E24E74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15072" behindDoc="0" locked="0" layoutInCell="1" allowOverlap="1" wp14:anchorId="264B42D2" wp14:editId="304F2E9C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E24E74" w:rsidRPr="00ED4B0A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E24E74" w:rsidRPr="00E24E74" w:rsidRDefault="00E24E74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E24E74" w:rsidRPr="00E24E74" w:rsidRDefault="00E24E74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E24E74" w:rsidRDefault="00E24E74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Дзержинского дом 11, телефоны дежурной части 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59" w:rsidRDefault="00454959" w:rsidP="00A33411">
      <w:pPr>
        <w:spacing w:after="0" w:line="240" w:lineRule="auto"/>
      </w:pPr>
      <w:r>
        <w:separator/>
      </w:r>
    </w:p>
  </w:endnote>
  <w:endnote w:type="continuationSeparator" w:id="0">
    <w:p w:rsidR="00454959" w:rsidRDefault="00454959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59" w:rsidRDefault="00454959" w:rsidP="00A33411">
      <w:pPr>
        <w:spacing w:after="0" w:line="240" w:lineRule="auto"/>
      </w:pPr>
      <w:r>
        <w:separator/>
      </w:r>
    </w:p>
  </w:footnote>
  <w:footnote w:type="continuationSeparator" w:id="0">
    <w:p w:rsidR="00454959" w:rsidRDefault="00454959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558C-2DFF-46A4-A2C2-89EF8C16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2452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4</cp:revision>
  <cp:lastPrinted>2024-10-03T13:29:00Z</cp:lastPrinted>
  <dcterms:created xsi:type="dcterms:W3CDTF">2024-10-04T06:55:00Z</dcterms:created>
  <dcterms:modified xsi:type="dcterms:W3CDTF">2024-10-14T09:33:00Z</dcterms:modified>
</cp:coreProperties>
</file>