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1980"/>
        <w:gridCol w:w="2118"/>
        <w:gridCol w:w="2118"/>
        <w:gridCol w:w="2118"/>
        <w:gridCol w:w="1544"/>
        <w:gridCol w:w="753"/>
        <w:gridCol w:w="2271"/>
        <w:gridCol w:w="18"/>
      </w:tblGrid>
      <w:tr w:rsidR="003B1551" w:rsidRPr="00115C8A" w:rsidTr="0025405F">
        <w:trPr>
          <w:trHeight w:val="2955"/>
        </w:trPr>
        <w:tc>
          <w:tcPr>
            <w:tcW w:w="20286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07FC0371" wp14:editId="6A1CAECF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5E03"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Школа №1</w:t>
            </w:r>
          </w:p>
        </w:tc>
        <w:tc>
          <w:tcPr>
            <w:tcW w:w="304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25405F">
        <w:trPr>
          <w:trHeight w:val="178"/>
        </w:trPr>
        <w:tc>
          <w:tcPr>
            <w:tcW w:w="23326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25405F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25405F">
        <w:trPr>
          <w:trHeight w:val="764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121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6825AE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6:52-23:17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8C0BCB" w:rsidP="008C0BCB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proofErr w:type="gramStart"/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6:52, 7:37, 7:57, 8:27, 8:50, 9:17, 9:32, 10:12, 10:52, 11:07, 11:52, 12:52, 13:57, 14:57, 15:32, 16:22, 17:22, 18:07, 18:22, 19:07, 19:47, 20:07, 20:47, 21:22, 21:47, 22:22, 23:17</w:t>
            </w:r>
            <w:proofErr w:type="gramEnd"/>
          </w:p>
        </w:tc>
      </w:tr>
      <w:tr w:rsidR="00115C8A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6825AE" w:rsidP="00330BF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7:07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2:22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8C0BCB" w:rsidP="0033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7:07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8:07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8:47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9:47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10:27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11:27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12:27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13:27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14:07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15:07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15:47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16:47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17:27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18:07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18:27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19:07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19:47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20:47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21:22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22:22</w:t>
            </w:r>
          </w:p>
        </w:tc>
      </w:tr>
      <w:tr w:rsidR="00115C8A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3121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6825AE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6:17</w:t>
            </w:r>
            <w:r w:rsidR="00072F6A">
              <w:rPr>
                <w:rFonts w:ascii="Times New Roman" w:hAnsi="Times New Roman" w:cs="Times New Roman"/>
                <w:sz w:val="28"/>
              </w:rPr>
              <w:t>-21</w:t>
            </w:r>
            <w:r>
              <w:rPr>
                <w:rFonts w:ascii="Times New Roman" w:hAnsi="Times New Roman" w:cs="Times New Roman"/>
                <w:sz w:val="28"/>
              </w:rPr>
              <w:t>:54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8C0BCB" w:rsidP="00330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6:17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7:04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8:04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8:49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9:24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9:44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10:24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11:34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12:19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13:24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14:04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15:04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16:04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17:24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17:49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18:24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19:19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19:24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20:24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20:54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21:09</w:t>
            </w:r>
            <w:r w:rsidR="00330BF3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21:54</w:t>
            </w:r>
          </w:p>
        </w:tc>
      </w:tr>
      <w:tr w:rsidR="00115C8A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5C8A" w:rsidRPr="00115C8A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7E2E04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6825AE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7:49-21:44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8C0BCB" w:rsidP="00072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  <w:highlight w:val="yellow"/>
              </w:rPr>
            </w:pP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7:49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8:24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9:24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10:04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11:04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11:44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12:44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13:44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14:24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15:24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16:14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17:04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17:49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18:14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18:44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19:34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20:04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21:09</w:t>
            </w:r>
            <w:r w:rsidR="00072F6A"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21:44</w:t>
            </w:r>
          </w:p>
        </w:tc>
      </w:tr>
      <w:tr w:rsidR="00545C42" w:rsidRPr="00115C8A" w:rsidTr="0025405F">
        <w:trPr>
          <w:trHeight w:val="178"/>
        </w:trPr>
        <w:tc>
          <w:tcPr>
            <w:tcW w:w="2707" w:type="dxa"/>
            <w:tcBorders>
              <w:left w:val="double" w:sz="4" w:space="0" w:color="auto"/>
              <w:bottom w:val="double" w:sz="4" w:space="0" w:color="auto"/>
            </w:tcBorders>
          </w:tcPr>
          <w:p w:rsidR="00545C42" w:rsidRPr="000764EA" w:rsidRDefault="00545C42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64EA"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vAlign w:val="center"/>
          </w:tcPr>
          <w:p w:rsidR="00545C42" w:rsidRPr="00545C42" w:rsidRDefault="00545C42" w:rsidP="00254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C42">
              <w:rPr>
                <w:rFonts w:ascii="Times New Roman" w:hAnsi="Times New Roman"/>
                <w:b/>
                <w:sz w:val="28"/>
                <w:szCs w:val="28"/>
              </w:rPr>
              <w:t>Мелиораторов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545C42" w:rsidRDefault="000764E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545C42" w:rsidRDefault="006825AE" w:rsidP="00963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</w:t>
            </w:r>
            <w:r w:rsidR="00963023">
              <w:rPr>
                <w:rFonts w:ascii="Times New Roman" w:hAnsi="Times New Roman" w:cs="Times New Roman"/>
                <w:sz w:val="28"/>
              </w:rPr>
              <w:t>1-19:31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5C42" w:rsidRPr="0025405F" w:rsidRDefault="00963023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7:11, 8:19, 9:19, 10:11, 12:11, 13:11, 14:11, 15:11, 17:21, 18:31, 19:31</w:t>
            </w:r>
          </w:p>
        </w:tc>
      </w:tr>
      <w:tr w:rsidR="000764EA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3121" w:type="dxa"/>
            <w:vMerge w:val="restart"/>
            <w:vAlign w:val="center"/>
          </w:tcPr>
          <w:p w:rsidR="000764EA" w:rsidRP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64EA" w:rsidRDefault="006825AE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6:36-22:36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25405F" w:rsidRDefault="008C0BCB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6:36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6:56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7:16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7:36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8:01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8:16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8:36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8:56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9:16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9:36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9:56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10:36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10:56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11:36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12:36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12:56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13:36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14:06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14:56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15:36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16:16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16:36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16:56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17:16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17:36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17:56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18:16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18:36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19:01</w:t>
            </w:r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19:16</w:t>
            </w:r>
            <w:proofErr w:type="gramEnd"/>
            <w:r w:rsidR="000764EA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19:56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20:36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20:56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21:26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21:56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22:36</w:t>
            </w:r>
          </w:p>
        </w:tc>
      </w:tr>
      <w:tr w:rsidR="000764EA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64EA" w:rsidRDefault="006825AE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6:36-22:36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25405F" w:rsidRDefault="008C0BCB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6:36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7:36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8:36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9:36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10:36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11:36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12:36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13:36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14:36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15:06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15:36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16:36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17:06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17:36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18:36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19:36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20:36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21:36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22:36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</w:tc>
      </w:tr>
      <w:tr w:rsidR="00072F6A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121" w:type="dxa"/>
            <w:vMerge w:val="restart"/>
            <w:vAlign w:val="center"/>
          </w:tcPr>
          <w:p w:rsidR="00072F6A" w:rsidRPr="0025405F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25405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25405F">
              <w:rPr>
                <w:rFonts w:ascii="Times New Roman" w:hAnsi="Times New Roman"/>
                <w:b/>
                <w:sz w:val="36"/>
                <w:szCs w:val="36"/>
              </w:rPr>
              <w:t>. Восточный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FA312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6:07-23:12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3128" w:rsidRPr="00FA3128" w:rsidRDefault="00FA3128" w:rsidP="00FA3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A3128">
              <w:rPr>
                <w:rFonts w:ascii="Times New Roman" w:hAnsi="Times New Roman"/>
                <w:b/>
                <w:sz w:val="28"/>
                <w:szCs w:val="28"/>
              </w:rPr>
              <w:t>6:07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7:49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8:09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8:17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9:32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10:07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10:27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10:42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>10:57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11:07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11:27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11:47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12:07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12:27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12:47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13:07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13:27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13:47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14:07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14:27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14:47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15:07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15:27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15:47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72F6A" w:rsidRPr="0025405F" w:rsidRDefault="00FA3128" w:rsidP="00FA3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>16:07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16:27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17:27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18:32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19:12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19:27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>20:27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>20:47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21:07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21:27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21:57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22:27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22:57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23:12</w:t>
            </w:r>
          </w:p>
        </w:tc>
      </w:tr>
      <w:tr w:rsidR="00072F6A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6825AE" w:rsidP="00FA31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</w:t>
            </w:r>
            <w:r w:rsidR="00FA3128">
              <w:rPr>
                <w:rFonts w:ascii="Times New Roman" w:hAnsi="Times New Roman" w:cs="Times New Roman"/>
                <w:sz w:val="28"/>
              </w:rPr>
              <w:t>7-23:42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3128" w:rsidRPr="00FA3128" w:rsidRDefault="00FA3128" w:rsidP="00FA3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A3128">
              <w:rPr>
                <w:rFonts w:ascii="Times New Roman" w:hAnsi="Times New Roman"/>
                <w:b/>
                <w:sz w:val="28"/>
                <w:szCs w:val="28"/>
              </w:rPr>
              <w:t>6:07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8:09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9:27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9:47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10:07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10:27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10:47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11:07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11:27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11:47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>12:07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12:27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12:47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13:07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13:27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13:47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14:07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14:27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14:47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15:07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15:27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15:47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16:07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16:27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FA3128" w:rsidRPr="00FA3128" w:rsidRDefault="00FA3128" w:rsidP="00FA3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>17:27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17:47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18:07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19:27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19:47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20:07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20:27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20:47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21:07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21:27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22:07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22:27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72F6A" w:rsidRPr="0025405F" w:rsidRDefault="00FA3128" w:rsidP="00FA3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>22:57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A3128">
              <w:rPr>
                <w:rFonts w:ascii="Times New Roman" w:hAnsi="Times New Roman"/>
                <w:b/>
                <w:sz w:val="28"/>
                <w:szCs w:val="28"/>
              </w:rPr>
              <w:t xml:space="preserve"> 23:42</w:t>
            </w:r>
          </w:p>
        </w:tc>
      </w:tr>
      <w:tr w:rsidR="00072F6A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EB0257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6:07-00:12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0257" w:rsidRPr="00EB0257" w:rsidRDefault="00EB0257" w:rsidP="00EB0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B0257">
              <w:rPr>
                <w:rFonts w:ascii="Times New Roman" w:hAnsi="Times New Roman"/>
                <w:b/>
                <w:sz w:val="28"/>
                <w:szCs w:val="28"/>
              </w:rPr>
              <w:t>6:07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7:49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8:07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8:17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9:17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9:32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9:52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10:07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10:27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>10:47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11:07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11:27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11:47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12:07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12:27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12:47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13:07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13:27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13:42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13:57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14:12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14:27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14:47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15:07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15:27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72F6A" w:rsidRPr="0025405F" w:rsidRDefault="00EB0257" w:rsidP="00EB0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B0257">
              <w:rPr>
                <w:rFonts w:ascii="Times New Roman" w:hAnsi="Times New Roman"/>
                <w:b/>
                <w:sz w:val="28"/>
                <w:szCs w:val="28"/>
              </w:rPr>
              <w:t>15:47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16:07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16:27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16:42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16:57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17:12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17:27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19:12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19:27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>20:12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20:27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20:47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21:07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21:27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21:57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22:12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22:27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22:42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22:57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23:42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23:57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0:12</w:t>
            </w:r>
          </w:p>
        </w:tc>
      </w:tr>
      <w:tr w:rsidR="00072F6A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072F6A" w:rsidRDefault="00072F6A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072F6A" w:rsidRDefault="00EB0257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6:47-00:12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0257" w:rsidRPr="00EB0257" w:rsidRDefault="00EB0257" w:rsidP="00EB0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>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7:39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7:49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8:09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8:47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9:07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9:32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9:52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10:07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10:27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10:42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10:57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11:07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11:17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72F6A" w:rsidRPr="0025405F" w:rsidRDefault="00EB0257" w:rsidP="00EB0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B0257">
              <w:rPr>
                <w:rFonts w:ascii="Times New Roman" w:hAnsi="Times New Roman"/>
                <w:b/>
                <w:sz w:val="28"/>
                <w:szCs w:val="28"/>
              </w:rPr>
              <w:t>11:27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11:47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12:07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12:27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12:47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13:07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13:27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13:47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14:07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14:27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14:47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15:07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15:27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16:07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16:07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16:27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16:47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>17:07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17:27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17:42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17:57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18:12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18:27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18:42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18:57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19:12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19:27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19:42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19:57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20:12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20:27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20:47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21:07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21:27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>21:42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21:57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22:27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22:57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23:12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23:42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0:12</w:t>
            </w:r>
          </w:p>
        </w:tc>
      </w:tr>
      <w:tr w:rsidR="0027617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</w:tcPr>
          <w:p w:rsidR="00963023" w:rsidRDefault="00963023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3121" w:type="dxa"/>
            <w:vMerge w:val="restart"/>
            <w:vAlign w:val="center"/>
          </w:tcPr>
          <w:p w:rsidR="00276170" w:rsidRPr="00115C8A" w:rsidRDefault="00963023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76170" w:rsidRDefault="00276170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76170" w:rsidRDefault="006825AE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6:21-23:01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25405F" w:rsidRDefault="009755A4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6:21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6:51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7:26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7:56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8:21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8:31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9:01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9:21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9:46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10:41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11:31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12:31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13:01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13:41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14:11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15:21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16:21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16:36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17:01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17:36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18:01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18:36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19:01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19:41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20:01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21:31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23:01</w:t>
            </w:r>
            <w:proofErr w:type="gramEnd"/>
          </w:p>
        </w:tc>
      </w:tr>
      <w:tr w:rsidR="0027617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6170" w:rsidRPr="00072F6A" w:rsidRDefault="0027617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276170" w:rsidRPr="00115C8A" w:rsidRDefault="0027617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276170" w:rsidRDefault="00276170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276170" w:rsidRDefault="006825AE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6:51-22:41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6170" w:rsidRPr="0025405F" w:rsidRDefault="009755A4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6:51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8:01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8:31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9:01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9:41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10:41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11:31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12:01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12:31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13:01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14:01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15:01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16:01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17:01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18:01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18:46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19:21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 2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1:29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21:31</w:t>
            </w:r>
            <w:r w:rsidR="00276170" w:rsidRPr="0025405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 xml:space="preserve"> 22:41</w:t>
            </w:r>
          </w:p>
        </w:tc>
      </w:tr>
      <w:tr w:rsidR="00BF7D60" w:rsidRPr="00115C8A" w:rsidTr="00EB0257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072F6A" w:rsidRDefault="00BF7D60" w:rsidP="00EB0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21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5405F" w:rsidRDefault="00BF7D60" w:rsidP="004B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405F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BF7D60" w:rsidRDefault="00BF7D60" w:rsidP="004B1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BF7D60" w:rsidRDefault="00BF7D60" w:rsidP="004B1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6:42-22:12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25405F" w:rsidRDefault="00BF7D60" w:rsidP="004B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6:42, 7:02, 7:22, 7:42, 8:02, 8:22, 8:42, 9:02, 9:22, 9:52, 10:22, 10:57, 11:22, 11:52, 12:52, 13:27, 14:27, 15:02, 15:22, 16:02, 16:22, 16:42, 17:02, 17:22, 17:42, 18:02, 18:22, 18:42, 19:02, 19:22</w:t>
            </w:r>
            <w:proofErr w:type="gramEnd"/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, 19:42, 20:22, 20:37, 21:22, 22:12</w:t>
            </w:r>
          </w:p>
        </w:tc>
      </w:tr>
      <w:tr w:rsidR="00BF7D60" w:rsidRPr="00115C8A" w:rsidTr="00EB0257">
        <w:trPr>
          <w:trHeight w:val="720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7D60" w:rsidRPr="00072F6A" w:rsidRDefault="00BF7D6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BF7D60" w:rsidRDefault="00BF7D60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BF7D60" w:rsidRDefault="00EB0257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7:39</w:t>
            </w:r>
            <w:r w:rsidR="00BF7D60">
              <w:rPr>
                <w:rFonts w:ascii="Times New Roman" w:hAnsi="Times New Roman" w:cs="Times New Roman"/>
                <w:sz w:val="28"/>
              </w:rPr>
              <w:t>-22:12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25405F" w:rsidRDefault="00EB0257" w:rsidP="00EB0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>7:47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8:17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8:37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9:14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9:47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10:37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11:12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12:02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13:07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14:02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14:34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15:37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16:17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17:07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17:37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18:07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18:39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>19:02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19:32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20:07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20:47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21:12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EB0257">
              <w:rPr>
                <w:rFonts w:ascii="Times New Roman" w:hAnsi="Times New Roman"/>
                <w:b/>
                <w:sz w:val="28"/>
                <w:szCs w:val="28"/>
              </w:rPr>
              <w:t xml:space="preserve"> 22:12</w:t>
            </w:r>
          </w:p>
        </w:tc>
      </w:tr>
      <w:tr w:rsidR="00BF7D60" w:rsidRPr="00115C8A" w:rsidTr="00EB0257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072F6A" w:rsidRDefault="00BF7D60" w:rsidP="00EB0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77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5405F" w:rsidRDefault="00BF7D60" w:rsidP="00254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5405F">
              <w:rPr>
                <w:rFonts w:ascii="Times New Roman" w:hAnsi="Times New Roman"/>
                <w:b/>
                <w:sz w:val="36"/>
                <w:szCs w:val="36"/>
              </w:rPr>
              <w:t>Сельхозтехника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BF7D60" w:rsidRDefault="00BF7D60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BF7D60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7:42-22:12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25405F" w:rsidRDefault="00BF7D60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7:42, 8:27, 8:37, 9:14, 9:42, 10:37, 11:12, 12:02, 13:27, 14:09, 14:54, 15:47, 16:17, 17:07, 17:47, 18:17, 18:52,</w:t>
            </w:r>
          </w:p>
          <w:p w:rsidR="00BF7D60" w:rsidRPr="0025405F" w:rsidRDefault="00BF7D60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19:02, 19:57, 20:07, 20:57, 21:12, 22:12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F7D60" w:rsidRPr="00072F6A" w:rsidRDefault="00BF7D60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BF7D60" w:rsidRPr="00FA3128" w:rsidRDefault="00BF7D60" w:rsidP="00254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BF7D60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7:42-22:12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25405F" w:rsidRDefault="00BF7D60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7:47, 8:17, 8:37, 9:14, 9:47, 10:37, 11:12, 12:02, 13:07, 14:02, 14:34, 15:37, 16:17, 17:07, 17:37, 18:07, 18:39,</w:t>
            </w:r>
          </w:p>
          <w:p w:rsidR="00BF7D60" w:rsidRPr="0025405F" w:rsidRDefault="00BF7D60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05F">
              <w:rPr>
                <w:rFonts w:ascii="Times New Roman" w:hAnsi="Times New Roman"/>
                <w:b/>
                <w:sz w:val="28"/>
                <w:szCs w:val="28"/>
              </w:rPr>
              <w:t>19:02, 19:32, 20:07, 20:47, 21:12, 22:12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B96EA1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0"/>
                <w:szCs w:val="90"/>
              </w:rPr>
            </w:pPr>
            <w:r w:rsidRPr="00B96EA1">
              <w:rPr>
                <w:rFonts w:ascii="Times New Roman" w:hAnsi="Times New Roman" w:cs="Times New Roman"/>
                <w:b/>
                <w:sz w:val="90"/>
                <w:szCs w:val="90"/>
              </w:rPr>
              <w:t>77А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5405F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405F">
              <w:rPr>
                <w:rFonts w:ascii="Times New Roman" w:hAnsi="Times New Roman" w:cs="Times New Roman"/>
                <w:b/>
                <w:sz w:val="40"/>
                <w:szCs w:val="40"/>
              </w:rPr>
              <w:t>Районная поликлиника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6:38-21:38</w:t>
            </w:r>
          </w:p>
        </w:tc>
        <w:tc>
          <w:tcPr>
            <w:tcW w:w="12919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25405F" w:rsidRDefault="00BF7D60" w:rsidP="00F17C2B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6:38, 6:58, 7:28, 7:58, 8:18, 8:43, 9:03, 9:18, 9:38, 9:58, 10:18, 10:58, 11:58, 12:58, 13:38, 14:38, 15:18, 16:18, 16:58, 17:18, 17:38, 17:58, 18:18, 18:38, 18:58, 19:18, 19:38, 19:58, 20:38, 20:58</w:t>
            </w:r>
            <w:proofErr w:type="gramEnd"/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, 21:38</w:t>
            </w:r>
          </w:p>
        </w:tc>
      </w:tr>
      <w:tr w:rsidR="00BF7D60" w:rsidRPr="00115C8A" w:rsidTr="0025405F">
        <w:trPr>
          <w:trHeight w:val="1033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291" w:type="dxa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vAlign w:val="center"/>
          </w:tcPr>
          <w:p w:rsidR="00BF7D60" w:rsidRPr="00115C8A" w:rsidRDefault="00BF7D60" w:rsidP="0068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7:58-22:28</w:t>
            </w:r>
          </w:p>
        </w:tc>
        <w:tc>
          <w:tcPr>
            <w:tcW w:w="12919" w:type="dxa"/>
            <w:gridSpan w:val="8"/>
            <w:tcBorders>
              <w:right w:val="double" w:sz="4" w:space="0" w:color="auto"/>
            </w:tcBorders>
            <w:vAlign w:val="center"/>
          </w:tcPr>
          <w:p w:rsidR="00BF7D60" w:rsidRPr="0025405F" w:rsidRDefault="00BF7D60" w:rsidP="00F17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25405F">
              <w:rPr>
                <w:rFonts w:ascii="Times New Roman" w:hAnsi="Times New Roman" w:cs="Times New Roman"/>
                <w:b/>
                <w:sz w:val="28"/>
                <w:szCs w:val="28"/>
              </w:rPr>
              <w:t>7:58, 8:58, 9:38, 10:38, 11:18, 12:18, 12:58, 13:58, 14:58, 16:38, 16:58, 18:18, 18:38, 18:58, 19:58, 20:28, 20:58, 22:28</w:t>
            </w:r>
          </w:p>
        </w:tc>
      </w:tr>
      <w:tr w:rsidR="00BF7D60" w:rsidRPr="00115C8A" w:rsidTr="0025405F">
        <w:trPr>
          <w:trHeight w:val="356"/>
        </w:trPr>
        <w:tc>
          <w:tcPr>
            <w:tcW w:w="23326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F7D60" w:rsidRPr="00115C8A" w:rsidTr="0025405F">
        <w:trPr>
          <w:trHeight w:val="1608"/>
        </w:trPr>
        <w:tc>
          <w:tcPr>
            <w:tcW w:w="2707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2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8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B96EA1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919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F7D60" w:rsidRPr="00607EDF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7К</w:t>
            </w:r>
          </w:p>
        </w:tc>
        <w:tc>
          <w:tcPr>
            <w:tcW w:w="3121" w:type="dxa"/>
            <w:vMerge w:val="restart"/>
            <w:tcBorders>
              <w:top w:val="double" w:sz="4" w:space="0" w:color="auto"/>
            </w:tcBorders>
            <w:vAlign w:val="center"/>
          </w:tcPr>
          <w:p w:rsidR="00BF7D60" w:rsidRPr="009B1643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B1643">
              <w:rPr>
                <w:rFonts w:ascii="Times New Roman" w:hAnsi="Times New Roman" w:cs="Times New Roman"/>
                <w:b/>
                <w:sz w:val="32"/>
                <w:szCs w:val="32"/>
              </w:rPr>
              <w:t>Назымская</w:t>
            </w:r>
            <w:proofErr w:type="spellEnd"/>
            <w:r w:rsidRPr="009B16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экспедиция</w:t>
            </w:r>
          </w:p>
        </w:tc>
        <w:tc>
          <w:tcPr>
            <w:tcW w:w="229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</w:tcPr>
          <w:p w:rsidR="00BF7D60" w:rsidRPr="00115C8A" w:rsidRDefault="00BF7D60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righ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</w:tcPr>
          <w:p w:rsidR="00BF7D60" w:rsidRPr="00C15944" w:rsidRDefault="00BF7D60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right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</w:tcPr>
          <w:p w:rsidR="00BF7D60" w:rsidRPr="00C15944" w:rsidRDefault="00BF7D60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7D60" w:rsidRPr="00C15944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2C1452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2C1452">
              <w:rPr>
                <w:rFonts w:ascii="Times New Roman" w:hAnsi="Times New Roman"/>
                <w:b/>
                <w:sz w:val="96"/>
                <w:szCs w:val="96"/>
              </w:rPr>
              <w:t>9К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C1452">
              <w:rPr>
                <w:rFonts w:ascii="Times New Roman" w:hAnsi="Times New Roman"/>
                <w:b/>
                <w:sz w:val="40"/>
                <w:szCs w:val="40"/>
              </w:rPr>
              <w:t>Аэропорт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C1452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11"/>
          </w:tcPr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BF7D60" w:rsidRDefault="00EB0257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1414BAF9" wp14:editId="7A55945B">
                  <wp:simplePos x="0" y="0"/>
                  <wp:positionH relativeFrom="column">
                    <wp:posOffset>9237980</wp:posOffset>
                  </wp:positionH>
                  <wp:positionV relativeFrom="paragraph">
                    <wp:posOffset>204816</wp:posOffset>
                  </wp:positionV>
                  <wp:extent cx="5396230" cy="273240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44" t="38488" r="28959" b="20714"/>
                          <a:stretch/>
                        </pic:blipFill>
                        <pic:spPr bwMode="auto">
                          <a:xfrm>
                            <a:off x="0" y="0"/>
                            <a:ext cx="5396230" cy="2732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3808" behindDoc="0" locked="0" layoutInCell="1" allowOverlap="1" wp14:anchorId="315FF53C" wp14:editId="494FC3B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2784" behindDoc="0" locked="0" layoutInCell="1" allowOverlap="1" wp14:anchorId="5C02B9B6" wp14:editId="6F9B4FDC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Pr="00452106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BF7D60" w:rsidRDefault="00BF7D60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BF7D60" w:rsidRDefault="00BF7D60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BF7D60" w:rsidRDefault="00BF7D60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72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bookmarkStart w:id="0" w:name="_GoBack"/>
            <w:bookmarkEnd w:id="0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CB" w:rsidRDefault="008C0BCB" w:rsidP="00A33411">
      <w:pPr>
        <w:spacing w:after="0" w:line="240" w:lineRule="auto"/>
      </w:pPr>
      <w:r>
        <w:separator/>
      </w:r>
    </w:p>
  </w:endnote>
  <w:endnote w:type="continuationSeparator" w:id="0">
    <w:p w:rsidR="008C0BCB" w:rsidRDefault="008C0BCB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CB" w:rsidRDefault="008C0BCB" w:rsidP="00A33411">
      <w:pPr>
        <w:spacing w:after="0" w:line="240" w:lineRule="auto"/>
      </w:pPr>
      <w:r>
        <w:separator/>
      </w:r>
    </w:p>
  </w:footnote>
  <w:footnote w:type="continuationSeparator" w:id="0">
    <w:p w:rsidR="008C0BCB" w:rsidRDefault="008C0BCB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2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F27F-55E8-441E-80BF-C2D454CE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6336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2024-10-10T09:19:00Z</dcterms:created>
  <dcterms:modified xsi:type="dcterms:W3CDTF">2024-10-11T09:31:00Z</dcterms:modified>
</cp:coreProperties>
</file>