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701"/>
        <w:gridCol w:w="1559"/>
        <w:gridCol w:w="1915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441BE8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441BE8">
              <w:rPr>
                <w:rFonts w:ascii="Times New Roman" w:hAnsi="Times New Roman"/>
                <w:b/>
                <w:noProof/>
                <w:sz w:val="140"/>
                <w:szCs w:val="140"/>
              </w:rPr>
              <w:drawing>
                <wp:anchor distT="0" distB="0" distL="114300" distR="114300" simplePos="0" relativeHeight="251702784" behindDoc="0" locked="0" layoutInCell="0" allowOverlap="1" wp14:anchorId="7815522A" wp14:editId="64FE181E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487045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BE8" w:rsidRPr="00441BE8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Звездная </w:t>
            </w:r>
            <w:r w:rsidR="00970163" w:rsidRPr="00441BE8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F1158B">
        <w:tc>
          <w:tcPr>
            <w:tcW w:w="1276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9364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F1158B"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F1158B"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764F4F" w:rsidRPr="00F1158B" w:rsidRDefault="0073132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proofErr w:type="spellEnd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-вокзал </w:t>
            </w:r>
            <w:r w:rsidRPr="00F1158B">
              <w:rPr>
                <w:rFonts w:ascii="Times New Roman" w:hAnsi="Times New Roman" w:cs="Times New Roman"/>
                <w:sz w:val="32"/>
                <w:szCs w:val="36"/>
              </w:rPr>
              <w:t>(по Гагарина)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441BE8" w:rsidP="00EA7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5:57-22:22</w:t>
            </w:r>
          </w:p>
        </w:tc>
        <w:tc>
          <w:tcPr>
            <w:tcW w:w="93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F1158B" w:rsidRDefault="00441BE8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proofErr w:type="gramStart"/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5:57, 6:42, 7:02, 7:32, 7:55, 8:22, 8:37, 9:17, 9:57, 10:12, 10:57, 11:57, 13:02, 14:02, 14:37, 15:27, 16:27, 17:12, 17:27, 18:12, 18:52, 19:12, 19:52, 20:27, 20:52, 21:27, 22:22</w:t>
            </w:r>
            <w:proofErr w:type="gramEnd"/>
          </w:p>
        </w:tc>
      </w:tr>
      <w:tr w:rsidR="00764F4F" w:rsidRPr="00115C8A" w:rsidTr="00F1158B"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731326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441BE8">
              <w:rPr>
                <w:rFonts w:ascii="Times New Roman" w:hAnsi="Times New Roman" w:cs="Times New Roman"/>
                <w:sz w:val="28"/>
              </w:rPr>
              <w:t>12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 w:rsidR="00441BE8">
              <w:rPr>
                <w:rFonts w:ascii="Times New Roman" w:hAnsi="Times New Roman" w:cs="Times New Roman"/>
                <w:sz w:val="28"/>
              </w:rPr>
              <w:t>1:27</w:t>
            </w:r>
          </w:p>
        </w:tc>
        <w:tc>
          <w:tcPr>
            <w:tcW w:w="93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F1158B" w:rsidRDefault="00441BE8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6:12, 7:12, 7:52, 8:52, 9:32, 10:32, 11:32, 12:32, 13:12, 14:12, 14:52, 15:52, 16:32, 17:12, 17:32, 18:12, 18:52, 19:52, 20:27, 21:27</w:t>
            </w:r>
          </w:p>
        </w:tc>
      </w:tr>
      <w:tr w:rsidR="00D2781D" w:rsidRPr="00115C8A" w:rsidTr="00F1158B"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F1158B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  <w:r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1А</w:t>
            </w:r>
          </w:p>
        </w:tc>
        <w:tc>
          <w:tcPr>
            <w:tcW w:w="1984" w:type="dxa"/>
            <w:vMerge w:val="restart"/>
            <w:vAlign w:val="center"/>
          </w:tcPr>
          <w:p w:rsidR="00D2781D" w:rsidRPr="00F1158B" w:rsidRDefault="00731326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proofErr w:type="spellEnd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-вокзал </w:t>
            </w:r>
            <w:r w:rsidRPr="00F1158B">
              <w:rPr>
                <w:rFonts w:ascii="Times New Roman" w:hAnsi="Times New Roman" w:cs="Times New Roman"/>
                <w:sz w:val="32"/>
                <w:szCs w:val="36"/>
              </w:rPr>
              <w:t>(по Объездной)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441BE8" w:rsidP="00ED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6:12-21:37</w:t>
            </w:r>
          </w:p>
        </w:tc>
        <w:tc>
          <w:tcPr>
            <w:tcW w:w="93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F1158B" w:rsidRDefault="00441BE8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6:12, 7:12, 7:57, 8:32, 8:52, 9:32, 10:42, 11:27, 12:32, 13:12, 14:12, 15:12, 16:32, 16:57, 17:32, 18:27, 18:32, 19:32, 20:02, 20:17, 21:02, 21:37</w:t>
            </w:r>
          </w:p>
        </w:tc>
      </w:tr>
      <w:tr w:rsidR="00D2781D" w:rsidRPr="00115C8A" w:rsidTr="00F1158B"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441BE8" w:rsidP="001D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6:57-20:52</w:t>
            </w:r>
          </w:p>
        </w:tc>
        <w:tc>
          <w:tcPr>
            <w:tcW w:w="93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F1158B" w:rsidRDefault="00441BE8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6:57, 7:32, 8:32, 9:12, 10:12, 10:52, 11:52, 12:52, 13:32, 14:32, 15:22, 16:12, 16:57, 17:22, 17:52, 18:42, 19:12, 20:17, 20:52</w:t>
            </w:r>
          </w:p>
        </w:tc>
      </w:tr>
      <w:tr w:rsidR="00D2781D" w:rsidRPr="00115C8A" w:rsidTr="00F1158B"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F1158B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F1158B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D2781D" w:rsidRPr="00F1158B" w:rsidRDefault="006E68C1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F1158B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F1158B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22590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 w:rsidR="00441BE8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-22</w:t>
            </w:r>
            <w:r w:rsidR="00441BE8">
              <w:rPr>
                <w:rFonts w:ascii="Times New Roman" w:hAnsi="Times New Roman" w:cs="Times New Roman"/>
                <w:sz w:val="28"/>
              </w:rPr>
              <w:t>:12</w:t>
            </w:r>
          </w:p>
        </w:tc>
        <w:tc>
          <w:tcPr>
            <w:tcW w:w="93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F1158B" w:rsidRDefault="00441BE8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proofErr w:type="gramStart"/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6:22, 6:52, 7:22, 7:42, 8:07, 8:27, 8:47, 9:07, 9:22, 9:42, 10:27,</w:t>
            </w:r>
            <w:r w:rsidR="00F1158B" w:rsidRPr="00F1158B">
              <w:rPr>
                <w:rFonts w:ascii="Times New Roman" w:hAnsi="Times New Roman"/>
                <w:b/>
                <w:sz w:val="28"/>
                <w:szCs w:val="31"/>
              </w:rPr>
              <w:t xml:space="preserve"> </w:t>
            </w:r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11:22, 11:42, 12:22, 12:52, 13:32, 13:42, 14:22, 14:52, 15:42, 15:57, 16:22, 16:47, 17:02, 17:22, 17:52, 18:02, 18:22, 18:47, 19:27</w:t>
            </w:r>
            <w:proofErr w:type="gramEnd"/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, 19:47, 20:07, 20:42, 21:22, 22:12</w:t>
            </w:r>
          </w:p>
        </w:tc>
        <w:bookmarkStart w:id="0" w:name="_GoBack"/>
        <w:bookmarkEnd w:id="0"/>
      </w:tr>
      <w:tr w:rsidR="00D2781D" w:rsidRPr="00115C8A" w:rsidTr="00F1158B"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441BE8" w:rsidP="00EA7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6:22-21:22</w:t>
            </w:r>
          </w:p>
        </w:tc>
        <w:tc>
          <w:tcPr>
            <w:tcW w:w="93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F1158B" w:rsidRDefault="00441BE8" w:rsidP="00441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 w:rsidRPr="00F1158B">
              <w:rPr>
                <w:rFonts w:ascii="Times New Roman" w:hAnsi="Times New Roman"/>
                <w:b/>
                <w:sz w:val="28"/>
                <w:szCs w:val="31"/>
              </w:rPr>
              <w:t>6:22, 7:22, 8:22, 9:22, 10:22, 11:22, 12:22, 13:22, 13:52, 14:22, 15:22, 15:52, 16:22, 17:22, 18:22, 19:22, 20:22, 21:22</w:t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F1158B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F1158B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 xml:space="preserve">        По нерегулируемым тарифам</w:t>
            </w:r>
          </w:p>
        </w:tc>
      </w:tr>
      <w:tr w:rsidR="00D2781D" w:rsidRPr="00115C8A" w:rsidTr="00F1158B">
        <w:trPr>
          <w:trHeight w:val="130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9364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F1158B"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8К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F1158B" w:rsidRDefault="006E68C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F1158B">
              <w:rPr>
                <w:rFonts w:ascii="Times New Roman" w:hAnsi="Times New Roman" w:cs="Times New Roman"/>
                <w:b/>
                <w:sz w:val="36"/>
                <w:szCs w:val="40"/>
              </w:rPr>
              <w:t>Гимназия №1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F1158B"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984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15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F1158B"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984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</w:tcPr>
          <w:p w:rsidR="00D2781D" w:rsidRPr="00C15944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915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F1158B"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2781D" w:rsidRPr="00C15944" w:rsidRDefault="00D2781D" w:rsidP="00F1158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441BE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6BAEC9BD" wp14:editId="2B7E565E">
                  <wp:simplePos x="0" y="0"/>
                  <wp:positionH relativeFrom="column">
                    <wp:posOffset>6314151</wp:posOffset>
                  </wp:positionH>
                  <wp:positionV relativeFrom="paragraph">
                    <wp:posOffset>142500</wp:posOffset>
                  </wp:positionV>
                  <wp:extent cx="3450178" cy="175606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t="30166" r="26080" b="25726"/>
                          <a:stretch/>
                        </pic:blipFill>
                        <pic:spPr bwMode="auto">
                          <a:xfrm>
                            <a:off x="0" y="0"/>
                            <a:ext cx="3450178" cy="17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3153DA5E" wp14:editId="78ED274E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3D09CF66" wp14:editId="3C6663D5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5906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1BE8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535E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3BC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0E4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2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906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0F2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58B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37B2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29BC-7A95-47D2-84EF-12730F19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Щур Сергей Николаевич</cp:lastModifiedBy>
  <cp:revision>5</cp:revision>
  <cp:lastPrinted>2024-08-16T04:37:00Z</cp:lastPrinted>
  <dcterms:created xsi:type="dcterms:W3CDTF">2024-10-02T05:37:00Z</dcterms:created>
  <dcterms:modified xsi:type="dcterms:W3CDTF">2024-10-09T05:34:00Z</dcterms:modified>
</cp:coreProperties>
</file>