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</w:p>
    <w:tbl>
      <w:tblPr>
        <w:tblStyle w:val="41"/>
        <w:tblW w:w="233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10"/>
        <w:gridCol w:w="3125"/>
        <w:gridCol w:w="1678"/>
        <w:gridCol w:w="616"/>
        <w:gridCol w:w="1085"/>
        <w:gridCol w:w="1208"/>
        <w:gridCol w:w="1982"/>
        <w:gridCol w:w="2121"/>
        <w:gridCol w:w="2121"/>
        <w:gridCol w:w="2121"/>
        <w:gridCol w:w="1548"/>
        <w:gridCol w:w="752"/>
        <w:gridCol w:w="2276"/>
        <w:gridCol w:w="17"/>
      </w:tblGrid>
      <w:tr w:rsidR="003B1551" w:rsidRPr="00115C8A" w:rsidTr="0060735E">
        <w:trPr>
          <w:trHeight w:val="2365"/>
        </w:trPr>
        <w:tc>
          <w:tcPr>
            <w:tcW w:w="20315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3386E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20"/>
                <w:szCs w:val="120"/>
              </w:rPr>
            </w:pPr>
            <w:r w:rsidRPr="0033386E">
              <w:rPr>
                <w:rFonts w:ascii="Times New Roman" w:hAnsi="Times New Roman"/>
                <w:b/>
                <w:noProof/>
                <w:sz w:val="120"/>
                <w:szCs w:val="120"/>
              </w:rPr>
              <w:drawing>
                <wp:anchor distT="0" distB="0" distL="114300" distR="114300" simplePos="0" relativeHeight="251702784" behindDoc="0" locked="0" layoutInCell="0" allowOverlap="1" wp14:anchorId="36C9A515" wp14:editId="70CEF39D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414020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693" w:rsidRPr="0033386E">
              <w:rPr>
                <w:rFonts w:ascii="Times New Roman" w:hAnsi="Times New Roman"/>
                <w:b/>
                <w:color w:val="FFFFFF" w:themeColor="background1"/>
                <w:sz w:val="120"/>
                <w:szCs w:val="120"/>
              </w:rPr>
              <w:t>Теннисный центр</w:t>
            </w:r>
          </w:p>
        </w:tc>
        <w:tc>
          <w:tcPr>
            <w:tcW w:w="3045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60735E">
        <w:trPr>
          <w:trHeight w:val="142"/>
        </w:trPr>
        <w:tc>
          <w:tcPr>
            <w:tcW w:w="23360" w:type="dxa"/>
            <w:gridSpan w:val="14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60735E">
        <w:trPr>
          <w:trHeight w:val="142"/>
        </w:trPr>
        <w:tc>
          <w:tcPr>
            <w:tcW w:w="27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67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414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8E2E0A" w:rsidRPr="00115C8A" w:rsidTr="0060735E">
        <w:trPr>
          <w:trHeight w:val="866"/>
        </w:trPr>
        <w:tc>
          <w:tcPr>
            <w:tcW w:w="2710" w:type="dxa"/>
            <w:vMerge w:val="restart"/>
            <w:tcBorders>
              <w:left w:val="double" w:sz="4" w:space="0" w:color="auto"/>
            </w:tcBorders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25" w:type="dxa"/>
            <w:vMerge w:val="restart"/>
            <w:vAlign w:val="center"/>
          </w:tcPr>
          <w:p w:rsidR="008E2E0A" w:rsidRPr="0096742E" w:rsidRDefault="008E2E0A" w:rsidP="0096742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96742E">
              <w:rPr>
                <w:rFonts w:ascii="Times New Roman" w:hAnsi="Times New Roman" w:cs="Times New Roman"/>
                <w:b/>
                <w:sz w:val="36"/>
                <w:szCs w:val="36"/>
              </w:rPr>
              <w:t>Автореч</w:t>
            </w:r>
            <w:bookmarkStart w:id="0" w:name="_GoBack"/>
            <w:bookmarkEnd w:id="0"/>
            <w:r w:rsidRPr="0096742E">
              <w:rPr>
                <w:rFonts w:ascii="Times New Roman" w:hAnsi="Times New Roman" w:cs="Times New Roman"/>
                <w:b/>
                <w:sz w:val="36"/>
                <w:szCs w:val="36"/>
              </w:rPr>
              <w:t>вокзал</w:t>
            </w:r>
            <w:proofErr w:type="spellEnd"/>
            <w:r w:rsidRPr="009674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6742E">
              <w:rPr>
                <w:rFonts w:ascii="Times New Roman" w:hAnsi="Times New Roman" w:cs="Times New Roman"/>
                <w:sz w:val="36"/>
                <w:szCs w:val="36"/>
              </w:rPr>
              <w:t>(по Гагарина)</w:t>
            </w: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8E2E0A" w:rsidRPr="00115C8A" w:rsidRDefault="008E2E0A" w:rsidP="00607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8E2E0A" w:rsidRPr="00115C8A" w:rsidRDefault="008E2E0A" w:rsidP="00607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5:58-22:23</w:t>
            </w:r>
          </w:p>
        </w:tc>
        <w:tc>
          <w:tcPr>
            <w:tcW w:w="1414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E0A" w:rsidRPr="0067467D" w:rsidRDefault="008E2E0A" w:rsidP="008E2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7467D">
              <w:rPr>
                <w:rFonts w:ascii="Times New Roman" w:hAnsi="Times New Roman" w:cs="Times New Roman"/>
                <w:b/>
                <w:sz w:val="28"/>
                <w:szCs w:val="28"/>
              </w:rPr>
              <w:t>5:58, 6:43, 7:03, 7:33, 7:56, 8:23, 8:38, 9:18, 9:58, 10:13, 10:58, 11:58, 13:03, 14:03, 14:38, 15:28, 16:28, 17:13, 17:28, 18:13, 18:53, 19:13, 19:53, 20:28, 20:53, 21:28, 22:23</w:t>
            </w:r>
            <w:proofErr w:type="gramEnd"/>
          </w:p>
        </w:tc>
      </w:tr>
      <w:tr w:rsidR="008E2E0A" w:rsidRPr="00115C8A" w:rsidTr="0060735E">
        <w:trPr>
          <w:trHeight w:val="142"/>
        </w:trPr>
        <w:tc>
          <w:tcPr>
            <w:tcW w:w="2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5" w:type="dxa"/>
            <w:vMerge/>
            <w:tcBorders>
              <w:bottom w:val="double" w:sz="4" w:space="0" w:color="auto"/>
            </w:tcBorders>
            <w:vAlign w:val="center"/>
          </w:tcPr>
          <w:p w:rsidR="008E2E0A" w:rsidRPr="0096742E" w:rsidRDefault="008E2E0A" w:rsidP="0096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8E2E0A" w:rsidRPr="007E2E04" w:rsidRDefault="008E2E0A" w:rsidP="0060735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8E2E0A" w:rsidRPr="00115C8A" w:rsidRDefault="008E2E0A" w:rsidP="0060735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6:13-21:28</w:t>
            </w:r>
          </w:p>
        </w:tc>
        <w:tc>
          <w:tcPr>
            <w:tcW w:w="1414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E0A" w:rsidRPr="0067467D" w:rsidRDefault="008E2E0A" w:rsidP="008E2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yellow"/>
              </w:rPr>
            </w:pPr>
            <w:r w:rsidRPr="0067467D">
              <w:rPr>
                <w:rFonts w:ascii="Times New Roman" w:hAnsi="Times New Roman" w:cs="Times New Roman"/>
                <w:b/>
                <w:sz w:val="28"/>
                <w:szCs w:val="28"/>
              </w:rPr>
              <w:t>6:13, 7:13, 7:53, 8:53, 9:33, 10:33, 11:33, 12:33, 13:13, 14:13, 14:53, 15:53, 16:33, 17:13, 17:33, 18:13, 18:53, 19:53, 20:28, 21:28</w:t>
            </w:r>
          </w:p>
        </w:tc>
      </w:tr>
      <w:tr w:rsidR="008E2E0A" w:rsidRPr="00115C8A" w:rsidTr="0060735E">
        <w:trPr>
          <w:trHeight w:val="142"/>
        </w:trPr>
        <w:tc>
          <w:tcPr>
            <w:tcW w:w="2710" w:type="dxa"/>
            <w:vMerge w:val="restart"/>
            <w:tcBorders>
              <w:left w:val="double" w:sz="4" w:space="0" w:color="auto"/>
            </w:tcBorders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3125" w:type="dxa"/>
            <w:vMerge w:val="restart"/>
            <w:vAlign w:val="center"/>
          </w:tcPr>
          <w:p w:rsidR="008E2E0A" w:rsidRPr="0096742E" w:rsidRDefault="009C75F4" w:rsidP="0096742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Автореч</w:t>
            </w:r>
            <w:r w:rsidR="008E2E0A" w:rsidRPr="0096742E">
              <w:rPr>
                <w:rFonts w:ascii="Times New Roman" w:hAnsi="Times New Roman" w:cs="Times New Roman"/>
                <w:b/>
                <w:sz w:val="36"/>
                <w:szCs w:val="36"/>
              </w:rPr>
              <w:t>вокзал</w:t>
            </w:r>
            <w:proofErr w:type="spellEnd"/>
            <w:r w:rsidR="008E2E0A" w:rsidRPr="0096742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E2E0A" w:rsidRPr="0096742E">
              <w:rPr>
                <w:rFonts w:ascii="Times New Roman" w:hAnsi="Times New Roman" w:cs="Times New Roman"/>
                <w:sz w:val="36"/>
                <w:szCs w:val="36"/>
              </w:rPr>
              <w:t>(по Объездной)</w:t>
            </w: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8E2E0A" w:rsidRPr="00115C8A" w:rsidRDefault="008E2E0A" w:rsidP="00607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8E2E0A" w:rsidRPr="00115C8A" w:rsidRDefault="008E2E0A" w:rsidP="00607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6:13-21:38</w:t>
            </w:r>
          </w:p>
        </w:tc>
        <w:tc>
          <w:tcPr>
            <w:tcW w:w="1414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E0A" w:rsidRPr="0067467D" w:rsidRDefault="008E2E0A" w:rsidP="008E2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7D">
              <w:rPr>
                <w:rFonts w:ascii="Times New Roman" w:hAnsi="Times New Roman"/>
                <w:b/>
                <w:sz w:val="28"/>
                <w:szCs w:val="28"/>
              </w:rPr>
              <w:t>6:13, 7:13, 7:58, 8:33, 8:53, 9:33, 10:43, 11:28, 12:33, 13:13, 14:13, 15:13, 16:33, 16:58, 17:33, 18:28, 18:33, 19:33, 20:03, 20:18, 21:03, 21:38</w:t>
            </w:r>
          </w:p>
        </w:tc>
      </w:tr>
      <w:tr w:rsidR="008E2E0A" w:rsidRPr="00115C8A" w:rsidTr="0060735E">
        <w:trPr>
          <w:trHeight w:val="142"/>
        </w:trPr>
        <w:tc>
          <w:tcPr>
            <w:tcW w:w="27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E2E0A" w:rsidRPr="00115C8A" w:rsidRDefault="008E2E0A" w:rsidP="00405930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5" w:type="dxa"/>
            <w:vMerge/>
            <w:tcBorders>
              <w:bottom w:val="double" w:sz="4" w:space="0" w:color="auto"/>
            </w:tcBorders>
            <w:vAlign w:val="center"/>
          </w:tcPr>
          <w:p w:rsidR="008E2E0A" w:rsidRPr="0096742E" w:rsidRDefault="008E2E0A" w:rsidP="0096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8E2E0A" w:rsidRPr="00115C8A" w:rsidRDefault="008E2E0A" w:rsidP="0060735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8E2E0A" w:rsidRDefault="008E2E0A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6:58-20:53</w:t>
            </w:r>
          </w:p>
        </w:tc>
        <w:tc>
          <w:tcPr>
            <w:tcW w:w="1414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E0A" w:rsidRPr="0067467D" w:rsidRDefault="008E2E0A" w:rsidP="008E2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7D">
              <w:rPr>
                <w:rFonts w:ascii="Times New Roman" w:hAnsi="Times New Roman"/>
                <w:b/>
                <w:sz w:val="28"/>
                <w:szCs w:val="28"/>
              </w:rPr>
              <w:t>6:58, 7:33, 8:33, 9:13, 10:13, 10:53, 11:53, 12:53, 13:33, 14:33, 15:23, 16:13, 16:58, 17:23, 17:53, 18:43, 19:13, 20:18, 20:53</w:t>
            </w:r>
          </w:p>
        </w:tc>
      </w:tr>
      <w:tr w:rsidR="008E2E0A" w:rsidRPr="00115C8A" w:rsidTr="0060735E">
        <w:trPr>
          <w:trHeight w:val="142"/>
        </w:trPr>
        <w:tc>
          <w:tcPr>
            <w:tcW w:w="2710" w:type="dxa"/>
            <w:vMerge w:val="restart"/>
            <w:tcBorders>
              <w:left w:val="double" w:sz="4" w:space="0" w:color="auto"/>
            </w:tcBorders>
            <w:vAlign w:val="center"/>
          </w:tcPr>
          <w:p w:rsidR="008E2E0A" w:rsidRPr="000764EA" w:rsidRDefault="008E2E0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3125" w:type="dxa"/>
            <w:vMerge w:val="restart"/>
            <w:vAlign w:val="center"/>
          </w:tcPr>
          <w:p w:rsidR="008E2E0A" w:rsidRPr="0096742E" w:rsidRDefault="008E2E0A" w:rsidP="0096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96742E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96742E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8E2E0A" w:rsidRDefault="008E2E0A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8E2E0A" w:rsidRDefault="00474A0C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6:23-22:1</w:t>
            </w:r>
            <w:r w:rsidR="008E2E0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4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E0A" w:rsidRPr="0067467D" w:rsidRDefault="008E2E0A" w:rsidP="008E2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7467D">
              <w:rPr>
                <w:rFonts w:ascii="Times New Roman" w:hAnsi="Times New Roman"/>
                <w:b/>
                <w:sz w:val="28"/>
                <w:szCs w:val="28"/>
              </w:rPr>
              <w:t>6:23, 6:53, 7:23, 7:43, 8:08, 8:28, 8:48, 9:08, 9:23, 9:43, 10:28, 11:23, 11:43, 12:23, 12:53, 13:33, 13:43, 14:23, 14:53, 15:43, 15:58, 16:23, 16:48, 17:03, 17:23, 17:53, 18:03, 18:23, 18:48, 19:28</w:t>
            </w:r>
            <w:proofErr w:type="gramEnd"/>
            <w:r w:rsidRPr="0067467D">
              <w:rPr>
                <w:rFonts w:ascii="Times New Roman" w:hAnsi="Times New Roman"/>
                <w:b/>
                <w:sz w:val="28"/>
                <w:szCs w:val="28"/>
              </w:rPr>
              <w:t>, 19:48, 20:08, 20:43, 21:23, 22:13</w:t>
            </w:r>
          </w:p>
        </w:tc>
      </w:tr>
      <w:tr w:rsidR="008E2E0A" w:rsidRPr="00115C8A" w:rsidTr="0060735E">
        <w:trPr>
          <w:trHeight w:val="142"/>
        </w:trPr>
        <w:tc>
          <w:tcPr>
            <w:tcW w:w="27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E2E0A" w:rsidRPr="000764EA" w:rsidRDefault="008E2E0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5" w:type="dxa"/>
            <w:vMerge/>
            <w:tcBorders>
              <w:bottom w:val="double" w:sz="4" w:space="0" w:color="auto"/>
            </w:tcBorders>
            <w:vAlign w:val="center"/>
          </w:tcPr>
          <w:p w:rsidR="008E2E0A" w:rsidRPr="0096742E" w:rsidRDefault="008E2E0A" w:rsidP="0096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8E2E0A" w:rsidRDefault="008E2E0A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8E2E0A" w:rsidRDefault="00474A0C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6:23-21:2</w:t>
            </w:r>
            <w:r w:rsidR="008E2E0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4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E0A" w:rsidRPr="0067467D" w:rsidRDefault="00474A0C" w:rsidP="00474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7D">
              <w:rPr>
                <w:rFonts w:ascii="Times New Roman" w:hAnsi="Times New Roman"/>
                <w:b/>
                <w:sz w:val="28"/>
                <w:szCs w:val="28"/>
              </w:rPr>
              <w:t>6:23, 7:23, 8:23, 9:23, 10:23, 11:23, 12:23, 13:23, 13:53, 14:23, 15:23, 15:53, 16:23, 17:23, 18:23, 19:23, 20:23, 21:23</w:t>
            </w:r>
          </w:p>
        </w:tc>
      </w:tr>
      <w:tr w:rsidR="008E2E0A" w:rsidRPr="00115C8A" w:rsidTr="0060735E">
        <w:trPr>
          <w:trHeight w:val="142"/>
        </w:trPr>
        <w:tc>
          <w:tcPr>
            <w:tcW w:w="2710" w:type="dxa"/>
            <w:vMerge w:val="restart"/>
            <w:tcBorders>
              <w:left w:val="double" w:sz="4" w:space="0" w:color="auto"/>
            </w:tcBorders>
            <w:vAlign w:val="center"/>
          </w:tcPr>
          <w:p w:rsidR="008E2E0A" w:rsidRPr="00072F6A" w:rsidRDefault="008E2E0A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3125" w:type="dxa"/>
            <w:vMerge w:val="restart"/>
            <w:vAlign w:val="center"/>
          </w:tcPr>
          <w:p w:rsidR="008E2E0A" w:rsidRPr="0096742E" w:rsidRDefault="008E2E0A" w:rsidP="0096742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6742E">
              <w:rPr>
                <w:rFonts w:ascii="Times New Roman" w:hAnsi="Times New Roman"/>
                <w:b/>
                <w:sz w:val="36"/>
                <w:szCs w:val="36"/>
              </w:rPr>
              <w:t>Мелиораторов</w:t>
            </w: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8E2E0A" w:rsidRDefault="008E2E0A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8E2E0A" w:rsidRDefault="00474A0C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6:03-22:43</w:t>
            </w:r>
          </w:p>
        </w:tc>
        <w:tc>
          <w:tcPr>
            <w:tcW w:w="1414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E0A" w:rsidRPr="0067467D" w:rsidRDefault="00474A0C" w:rsidP="00474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7467D">
              <w:rPr>
                <w:rFonts w:ascii="Times New Roman" w:hAnsi="Times New Roman"/>
                <w:b/>
                <w:sz w:val="28"/>
                <w:szCs w:val="28"/>
              </w:rPr>
              <w:t>6:03, 6:33, 7:08, 7:38, 8:03, 8:13, 8:43, 9:03, 9:28, 10:23, 11:13, 12:13, 12:43, 13:23, 13:53, 15:03, 16:03, 16:18, 16:43, 17:18, 17:43, 18:18, 18:43, 19:23, 19:43, 21:13, 22:43</w:t>
            </w:r>
            <w:proofErr w:type="gramEnd"/>
          </w:p>
        </w:tc>
      </w:tr>
      <w:tr w:rsidR="00276170" w:rsidRPr="00115C8A" w:rsidTr="0060735E">
        <w:trPr>
          <w:trHeight w:val="142"/>
        </w:trPr>
        <w:tc>
          <w:tcPr>
            <w:tcW w:w="27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5" w:type="dxa"/>
            <w:vMerge/>
            <w:tcBorders>
              <w:bottom w:val="double" w:sz="4" w:space="0" w:color="auto"/>
            </w:tcBorders>
            <w:vAlign w:val="center"/>
          </w:tcPr>
          <w:p w:rsidR="00276170" w:rsidRPr="0096742E" w:rsidRDefault="00276170" w:rsidP="0096742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276170" w:rsidRDefault="00276170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276170" w:rsidRDefault="00474A0C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130D52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33-22:23</w:t>
            </w:r>
          </w:p>
        </w:tc>
        <w:tc>
          <w:tcPr>
            <w:tcW w:w="1414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67467D" w:rsidRDefault="00474A0C" w:rsidP="00474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7D">
              <w:rPr>
                <w:rFonts w:ascii="Times New Roman" w:hAnsi="Times New Roman"/>
                <w:b/>
                <w:sz w:val="28"/>
                <w:szCs w:val="28"/>
              </w:rPr>
              <w:t>6:33, 7:43, 8:13, 8:43, 9:23, 10:23, 11:13, 11:43, 12:13, 12:43, 13:43, 14:43, 15:43, 16:43, 17:43, 18:28, 19:03, 21:11, 21:13, 22:23</w:t>
            </w:r>
          </w:p>
        </w:tc>
      </w:tr>
      <w:tr w:rsidR="008E2E0A" w:rsidRPr="00115C8A" w:rsidTr="0060735E">
        <w:trPr>
          <w:trHeight w:val="142"/>
        </w:trPr>
        <w:tc>
          <w:tcPr>
            <w:tcW w:w="2710" w:type="dxa"/>
            <w:vMerge w:val="restart"/>
            <w:tcBorders>
              <w:left w:val="double" w:sz="4" w:space="0" w:color="auto"/>
            </w:tcBorders>
            <w:vAlign w:val="center"/>
          </w:tcPr>
          <w:p w:rsidR="008E2E0A" w:rsidRPr="00072F6A" w:rsidRDefault="008E2E0A" w:rsidP="00474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21</w:t>
            </w:r>
          </w:p>
        </w:tc>
        <w:tc>
          <w:tcPr>
            <w:tcW w:w="3125" w:type="dxa"/>
            <w:vMerge w:val="restart"/>
            <w:vAlign w:val="center"/>
          </w:tcPr>
          <w:p w:rsidR="008E2E0A" w:rsidRPr="0096742E" w:rsidRDefault="008E2E0A" w:rsidP="00967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6742E">
              <w:rPr>
                <w:rFonts w:ascii="Times New Roman" w:hAnsi="Times New Roman"/>
                <w:b/>
                <w:sz w:val="36"/>
                <w:szCs w:val="36"/>
              </w:rPr>
              <w:t>Ключевая</w:t>
            </w: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8E2E0A" w:rsidRDefault="008E2E0A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8E2E0A" w:rsidRDefault="00474A0C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7:05-22:35</w:t>
            </w:r>
          </w:p>
        </w:tc>
        <w:tc>
          <w:tcPr>
            <w:tcW w:w="1414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E0A" w:rsidRPr="0067467D" w:rsidRDefault="00474A0C" w:rsidP="00474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7467D">
              <w:rPr>
                <w:rFonts w:ascii="Times New Roman" w:hAnsi="Times New Roman"/>
                <w:b/>
                <w:sz w:val="28"/>
                <w:szCs w:val="28"/>
              </w:rPr>
              <w:t>7:05, 7:25, 7:45, 8:05, 8:25, 8:45, 9:05, 9:25, 9:45, 10:15, 10:45, 11:20, 11:45, 12:15, 13:15, 13:50, 14:50, 15:25, 15:45, 16:25, 16:45, 17:05, 17:25, 17:45, 18:05, 18:25, 18:45, 19:05, 19:25, 19:45</w:t>
            </w:r>
            <w:proofErr w:type="gramEnd"/>
            <w:r w:rsidRPr="0067467D">
              <w:rPr>
                <w:rFonts w:ascii="Times New Roman" w:hAnsi="Times New Roman"/>
                <w:b/>
                <w:sz w:val="28"/>
                <w:szCs w:val="28"/>
              </w:rPr>
              <w:t>, 20:05, 20:45, 20:05, 21:45, 22:35</w:t>
            </w:r>
          </w:p>
        </w:tc>
      </w:tr>
      <w:tr w:rsidR="008E2E0A" w:rsidRPr="00115C8A" w:rsidTr="0060735E">
        <w:trPr>
          <w:trHeight w:val="142"/>
        </w:trPr>
        <w:tc>
          <w:tcPr>
            <w:tcW w:w="27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E2E0A" w:rsidRPr="00072F6A" w:rsidRDefault="008E2E0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5" w:type="dxa"/>
            <w:vMerge/>
            <w:tcBorders>
              <w:bottom w:val="double" w:sz="4" w:space="0" w:color="auto"/>
            </w:tcBorders>
            <w:vAlign w:val="center"/>
          </w:tcPr>
          <w:p w:rsidR="008E2E0A" w:rsidRPr="00115C8A" w:rsidRDefault="008E2E0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678" w:type="dxa"/>
            <w:tcBorders>
              <w:bottom w:val="double" w:sz="4" w:space="0" w:color="auto"/>
            </w:tcBorders>
            <w:vAlign w:val="center"/>
          </w:tcPr>
          <w:p w:rsidR="008E2E0A" w:rsidRDefault="008E2E0A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8E2E0A" w:rsidRDefault="008E2E0A" w:rsidP="00607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</w:t>
            </w:r>
            <w:r w:rsidR="00474A0C">
              <w:rPr>
                <w:rFonts w:ascii="Times New Roman" w:hAnsi="Times New Roman" w:cs="Times New Roman"/>
                <w:sz w:val="28"/>
              </w:rPr>
              <w:t>05-22:35</w:t>
            </w:r>
          </w:p>
        </w:tc>
        <w:tc>
          <w:tcPr>
            <w:tcW w:w="1414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E0A" w:rsidRPr="0067467D" w:rsidRDefault="00474A0C" w:rsidP="00474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467D">
              <w:rPr>
                <w:rFonts w:ascii="Times New Roman" w:hAnsi="Times New Roman"/>
                <w:b/>
                <w:sz w:val="28"/>
                <w:szCs w:val="28"/>
              </w:rPr>
              <w:t>7:05, 7:45, 8:45, 9:25, 9:45, 11:20, 12:15, 13:15, 13:50, 14:50, 15:25, 16:25, 17:05, 17:45, 18:05, 18:45, 19:25, 19:45, 21:00, 22:35</w:t>
            </w:r>
          </w:p>
        </w:tc>
      </w:tr>
      <w:tr w:rsidR="008E2E0A" w:rsidRPr="00115C8A" w:rsidTr="0060735E">
        <w:trPr>
          <w:trHeight w:val="285"/>
        </w:trPr>
        <w:tc>
          <w:tcPr>
            <w:tcW w:w="23360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8E2E0A" w:rsidRPr="00115C8A" w:rsidTr="0060735E">
        <w:trPr>
          <w:trHeight w:val="1287"/>
        </w:trPr>
        <w:tc>
          <w:tcPr>
            <w:tcW w:w="2710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93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B96EA1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938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8E2E0A" w:rsidRPr="00115C8A" w:rsidTr="00F61FFD">
        <w:trPr>
          <w:trHeight w:val="142"/>
        </w:trPr>
        <w:tc>
          <w:tcPr>
            <w:tcW w:w="27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2E0A" w:rsidRPr="00607EDF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8К</w:t>
            </w:r>
          </w:p>
        </w:tc>
        <w:tc>
          <w:tcPr>
            <w:tcW w:w="3125" w:type="dxa"/>
            <w:vMerge w:val="restart"/>
            <w:tcBorders>
              <w:top w:val="double" w:sz="4" w:space="0" w:color="auto"/>
            </w:tcBorders>
            <w:vAlign w:val="center"/>
          </w:tcPr>
          <w:p w:rsidR="008E2E0A" w:rsidRPr="009A2B0D" w:rsidRDefault="00CD7328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Гимназия №1</w:t>
            </w:r>
          </w:p>
        </w:tc>
        <w:tc>
          <w:tcPr>
            <w:tcW w:w="229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93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2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2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2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300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8E2E0A" w:rsidRPr="00115C8A" w:rsidTr="00F61FFD">
        <w:trPr>
          <w:trHeight w:val="142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5" w:type="dxa"/>
            <w:vMerge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4" w:type="dxa"/>
            <w:gridSpan w:val="2"/>
          </w:tcPr>
          <w:p w:rsidR="008E2E0A" w:rsidRPr="00115C8A" w:rsidRDefault="008E2E0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93" w:type="dxa"/>
            <w:gridSpan w:val="2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2" w:type="dxa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21" w:type="dxa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21" w:type="dxa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21" w:type="dxa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300" w:type="dxa"/>
            <w:gridSpan w:val="2"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93" w:type="dxa"/>
            <w:gridSpan w:val="2"/>
            <w:tcBorders>
              <w:right w:val="double" w:sz="4" w:space="0" w:color="auto"/>
            </w:tcBorders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8E2E0A" w:rsidRPr="00115C8A" w:rsidTr="00F61FFD">
        <w:trPr>
          <w:trHeight w:val="142"/>
        </w:trPr>
        <w:tc>
          <w:tcPr>
            <w:tcW w:w="2710" w:type="dxa"/>
            <w:vMerge/>
            <w:tcBorders>
              <w:left w:val="double" w:sz="4" w:space="0" w:color="auto"/>
            </w:tcBorders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5" w:type="dxa"/>
            <w:vMerge/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4" w:type="dxa"/>
            <w:gridSpan w:val="2"/>
          </w:tcPr>
          <w:p w:rsidR="008E2E0A" w:rsidRPr="00C15944" w:rsidRDefault="008E2E0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93" w:type="dxa"/>
            <w:gridSpan w:val="2"/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2" w:type="dxa"/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21" w:type="dxa"/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21" w:type="dxa"/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21" w:type="dxa"/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300" w:type="dxa"/>
            <w:gridSpan w:val="2"/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3" w:type="dxa"/>
            <w:gridSpan w:val="2"/>
            <w:tcBorders>
              <w:right w:val="double" w:sz="4" w:space="0" w:color="auto"/>
            </w:tcBorders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8E2E0A" w:rsidRPr="00115C8A" w:rsidTr="00F61FFD">
        <w:trPr>
          <w:trHeight w:val="142"/>
        </w:trPr>
        <w:tc>
          <w:tcPr>
            <w:tcW w:w="2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5" w:type="dxa"/>
            <w:vMerge/>
            <w:tcBorders>
              <w:bottom w:val="double" w:sz="4" w:space="0" w:color="auto"/>
            </w:tcBorders>
            <w:vAlign w:val="center"/>
          </w:tcPr>
          <w:p w:rsidR="008E2E0A" w:rsidRPr="00115C8A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4" w:type="dxa"/>
            <w:gridSpan w:val="2"/>
            <w:tcBorders>
              <w:bottom w:val="double" w:sz="4" w:space="0" w:color="auto"/>
            </w:tcBorders>
          </w:tcPr>
          <w:p w:rsidR="008E2E0A" w:rsidRPr="00C15944" w:rsidRDefault="008E2E0A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93" w:type="dxa"/>
            <w:gridSpan w:val="2"/>
            <w:tcBorders>
              <w:bottom w:val="double" w:sz="4" w:space="0" w:color="auto"/>
            </w:tcBorders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300" w:type="dxa"/>
            <w:gridSpan w:val="2"/>
            <w:tcBorders>
              <w:bottom w:val="double" w:sz="4" w:space="0" w:color="auto"/>
            </w:tcBorders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2E0A" w:rsidRPr="00C15944" w:rsidRDefault="008E2E0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8E2E0A" w:rsidTr="00F61FFD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5694"/>
        </w:trPr>
        <w:tc>
          <w:tcPr>
            <w:tcW w:w="23343" w:type="dxa"/>
            <w:gridSpan w:val="13"/>
          </w:tcPr>
          <w:p w:rsidR="008E2E0A" w:rsidRDefault="008E2E0A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8E2E0A" w:rsidRDefault="008E2E0A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8E2E0A" w:rsidRDefault="008E2E0A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8E2E0A" w:rsidRDefault="00F61FFD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7904" behindDoc="0" locked="0" layoutInCell="1" allowOverlap="1" wp14:anchorId="5531D56E" wp14:editId="73D5B4D9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209551</wp:posOffset>
                  </wp:positionV>
                  <wp:extent cx="2462645" cy="246264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645" cy="2462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2E0A" w:rsidRDefault="00F61FF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6880" behindDoc="0" locked="0" layoutInCell="1" allowOverlap="1" wp14:anchorId="3E2B883F" wp14:editId="2716BE44">
                  <wp:simplePos x="0" y="0"/>
                  <wp:positionH relativeFrom="column">
                    <wp:posOffset>3054985</wp:posOffset>
                  </wp:positionH>
                  <wp:positionV relativeFrom="paragraph">
                    <wp:posOffset>153670</wp:posOffset>
                  </wp:positionV>
                  <wp:extent cx="5931535" cy="2179955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5931535" cy="217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952" behindDoc="0" locked="0" layoutInCell="1" allowOverlap="1" wp14:anchorId="51A8239E" wp14:editId="3A6B370C">
                  <wp:simplePos x="0" y="0"/>
                  <wp:positionH relativeFrom="column">
                    <wp:posOffset>9508143</wp:posOffset>
                  </wp:positionH>
                  <wp:positionV relativeFrom="paragraph">
                    <wp:posOffset>79896</wp:posOffset>
                  </wp:positionV>
                  <wp:extent cx="4842163" cy="246436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58" t="30166" r="26080" b="25726"/>
                          <a:stretch/>
                        </pic:blipFill>
                        <pic:spPr bwMode="auto">
                          <a:xfrm>
                            <a:off x="0" y="0"/>
                            <a:ext cx="4843579" cy="2465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2E0A" w:rsidRDefault="008E2E0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E2E0A" w:rsidRDefault="008E2E0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E2E0A" w:rsidRDefault="008E2E0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E2E0A" w:rsidRDefault="008E2E0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E2E0A" w:rsidRDefault="008E2E0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E2E0A" w:rsidRDefault="008E2E0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E2E0A" w:rsidRDefault="008E2E0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8E2E0A" w:rsidRDefault="008E2E0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F61FFD" w:rsidRDefault="00F61FF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F61FFD" w:rsidRPr="00F61FFD" w:rsidRDefault="00F61FF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27"/>
              </w:rPr>
            </w:pPr>
          </w:p>
          <w:p w:rsidR="008E2E0A" w:rsidRPr="00F61FFD" w:rsidRDefault="008E2E0A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F61FFD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F61FFD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8E2E0A" w:rsidRPr="00F61FFD" w:rsidRDefault="008E2E0A" w:rsidP="009E699E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26"/>
              </w:rPr>
            </w:pPr>
            <w:r w:rsidRPr="00F61FFD">
              <w:rPr>
                <w:rFonts w:ascii="Times New Roman" w:hAnsi="Times New Roman" w:cs="Times New Roman"/>
                <w:sz w:val="36"/>
                <w:szCs w:val="27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F61FFD">
              <w:rPr>
                <w:rFonts w:ascii="Times New Roman" w:hAnsi="Times New Roman" w:cs="Times New Roman"/>
                <w:sz w:val="36"/>
                <w:szCs w:val="27"/>
              </w:rPr>
              <w:t>ул</w:t>
            </w:r>
            <w:proofErr w:type="spellEnd"/>
            <w:proofErr w:type="gramEnd"/>
            <w:r w:rsidRPr="00F61FFD">
              <w:rPr>
                <w:rFonts w:ascii="Times New Roman" w:hAnsi="Times New Roman" w:cs="Times New Roman"/>
                <w:sz w:val="36"/>
                <w:szCs w:val="27"/>
              </w:rPr>
              <w:t xml:space="preserve"> Мира, 13,  тел: </w:t>
            </w:r>
            <w:r w:rsidRPr="00F61FFD">
              <w:rPr>
                <w:rFonts w:ascii="Times New Roman" w:hAnsi="Times New Roman" w:cs="Times New Roman"/>
                <w:sz w:val="36"/>
                <w:szCs w:val="26"/>
              </w:rPr>
              <w:t>8 (3467) 39-39-07;</w:t>
            </w:r>
          </w:p>
          <w:p w:rsidR="008E2E0A" w:rsidRPr="00F61FFD" w:rsidRDefault="008E2E0A" w:rsidP="009E699E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F61FFD">
              <w:rPr>
                <w:rFonts w:ascii="Times New Roman" w:hAnsi="Times New Roman" w:cs="Times New Roman"/>
                <w:sz w:val="36"/>
                <w:szCs w:val="36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F61FFD"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proofErr w:type="gramEnd"/>
            <w:r w:rsidRPr="00F61FFD">
              <w:rPr>
                <w:rFonts w:ascii="Times New Roman" w:hAnsi="Times New Roman" w:cs="Times New Roman"/>
                <w:sz w:val="36"/>
                <w:szCs w:val="36"/>
              </w:rPr>
              <w:t>: Шевченко 36А, тел: (3467) 32-64-60;</w:t>
            </w:r>
          </w:p>
          <w:p w:rsidR="008E2E0A" w:rsidRPr="00F61FFD" w:rsidRDefault="008E2E0A" w:rsidP="00F61FFD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34"/>
                <w:szCs w:val="34"/>
              </w:rPr>
            </w:pPr>
            <w:r w:rsidRPr="00F61FFD">
              <w:rPr>
                <w:rFonts w:ascii="Times New Roman" w:hAnsi="Times New Roman" w:cs="Times New Roman"/>
                <w:sz w:val="34"/>
                <w:szCs w:val="34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F61FFD">
              <w:rPr>
                <w:rFonts w:ascii="Times New Roman" w:hAnsi="Times New Roman" w:cs="Times New Roman"/>
                <w:sz w:val="34"/>
                <w:szCs w:val="34"/>
              </w:rPr>
              <w:t>ул</w:t>
            </w:r>
            <w:proofErr w:type="spellEnd"/>
            <w:proofErr w:type="gramEnd"/>
            <w:r w:rsidRPr="00F61FFD">
              <w:rPr>
                <w:rFonts w:ascii="Times New Roman" w:hAnsi="Times New Roman" w:cs="Times New Roman"/>
                <w:sz w:val="34"/>
                <w:szCs w:val="34"/>
              </w:rPr>
              <w:t>: Дзержинского дом 11, телефоны дежурной части 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F61FFD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03" w:rsidRDefault="00C23203" w:rsidP="00A33411">
      <w:pPr>
        <w:spacing w:after="0" w:line="240" w:lineRule="auto"/>
      </w:pPr>
      <w:r>
        <w:separator/>
      </w:r>
    </w:p>
  </w:endnote>
  <w:end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03" w:rsidRDefault="00C23203" w:rsidP="00A33411">
      <w:pPr>
        <w:spacing w:after="0" w:line="240" w:lineRule="auto"/>
      </w:pPr>
      <w:r>
        <w:separator/>
      </w:r>
    </w:p>
  </w:footnote>
  <w:footnote w:type="continuationSeparator" w:id="0">
    <w:p w:rsidR="00C23203" w:rsidRDefault="00C232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86E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4A0C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35E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67D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2E0A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42E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5F4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328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1FFD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F15C-1685-4297-A607-4C64C241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8</cp:revision>
  <cp:lastPrinted>2024-08-16T04:37:00Z</cp:lastPrinted>
  <dcterms:created xsi:type="dcterms:W3CDTF">2024-10-02T05:58:00Z</dcterms:created>
  <dcterms:modified xsi:type="dcterms:W3CDTF">2024-10-14T09:34:00Z</dcterms:modified>
</cp:coreProperties>
</file>