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26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2268"/>
        <w:gridCol w:w="1701"/>
        <w:gridCol w:w="3119"/>
        <w:gridCol w:w="2693"/>
        <w:gridCol w:w="2551"/>
        <w:gridCol w:w="1985"/>
        <w:gridCol w:w="2086"/>
        <w:gridCol w:w="749"/>
        <w:gridCol w:w="2266"/>
        <w:gridCol w:w="17"/>
      </w:tblGrid>
      <w:tr w:rsidR="003B1551" w:rsidRPr="00115C8A" w:rsidTr="00CB5803">
        <w:trPr>
          <w:trHeight w:val="2427"/>
        </w:trPr>
        <w:tc>
          <w:tcPr>
            <w:tcW w:w="20230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11469E" w:rsidRDefault="00AE5DC1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</w:pPr>
            <w:r w:rsidRPr="0011469E">
              <w:rPr>
                <w:rFonts w:ascii="Times New Roman" w:hAnsi="Times New Roman"/>
                <w:b/>
                <w:noProof/>
                <w:sz w:val="110"/>
                <w:szCs w:val="110"/>
              </w:rPr>
              <w:drawing>
                <wp:anchor distT="0" distB="0" distL="114300" distR="114300" simplePos="0" relativeHeight="251702784" behindDoc="0" locked="0" layoutInCell="0" allowOverlap="1" wp14:anchorId="2C32A2BF" wp14:editId="2D9A4CEF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434975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  <w:t>Югорская звезда</w:t>
            </w:r>
          </w:p>
        </w:tc>
        <w:tc>
          <w:tcPr>
            <w:tcW w:w="3032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CB5803">
        <w:trPr>
          <w:trHeight w:val="146"/>
        </w:trPr>
        <w:tc>
          <w:tcPr>
            <w:tcW w:w="23262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CB5803">
        <w:trPr>
          <w:trHeight w:val="146"/>
        </w:trPr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5466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EF555F" w:rsidRPr="00115C8A" w:rsidTr="00CB5803">
        <w:trPr>
          <w:trHeight w:val="146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EF555F" w:rsidRPr="00CB5803" w:rsidRDefault="00EF555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CB5803">
              <w:rPr>
                <w:rFonts w:ascii="Times New Roman" w:hAnsi="Times New Roman" w:cs="Times New Roman"/>
                <w:b/>
                <w:sz w:val="80"/>
                <w:szCs w:val="80"/>
              </w:rPr>
              <w:t>1А</w:t>
            </w:r>
          </w:p>
        </w:tc>
        <w:tc>
          <w:tcPr>
            <w:tcW w:w="2268" w:type="dxa"/>
            <w:vMerge w:val="restart"/>
            <w:vAlign w:val="center"/>
          </w:tcPr>
          <w:p w:rsidR="00EF555F" w:rsidRPr="00CB5803" w:rsidRDefault="00EF555F" w:rsidP="00581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5803">
              <w:rPr>
                <w:rFonts w:ascii="Times New Roman" w:hAnsi="Times New Roman" w:cs="Times New Roman"/>
                <w:b/>
                <w:sz w:val="28"/>
                <w:szCs w:val="28"/>
              </w:rPr>
              <w:t>Авторечвокзал</w:t>
            </w:r>
            <w:proofErr w:type="spellEnd"/>
            <w:r w:rsidR="00975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5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5803">
              <w:rPr>
                <w:rFonts w:ascii="Times New Roman" w:hAnsi="Times New Roman" w:cs="Times New Roman"/>
                <w:sz w:val="28"/>
                <w:szCs w:val="28"/>
              </w:rPr>
              <w:t>(по Объездной)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EF555F" w:rsidRPr="00CB5803" w:rsidRDefault="00EF555F" w:rsidP="00CB5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5803">
              <w:rPr>
                <w:rFonts w:ascii="Times New Roman" w:hAnsi="Times New Roman" w:cs="Times New Roman"/>
                <w:sz w:val="27"/>
                <w:szCs w:val="27"/>
              </w:rPr>
              <w:t>Будни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F555F" w:rsidRPr="00CB5803" w:rsidRDefault="00EF555F" w:rsidP="00CB5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803">
              <w:rPr>
                <w:rFonts w:ascii="Times New Roman" w:hAnsi="Times New Roman" w:cs="Times New Roman"/>
                <w:sz w:val="28"/>
                <w:szCs w:val="28"/>
              </w:rPr>
              <w:t>6:15-21:40</w:t>
            </w:r>
          </w:p>
        </w:tc>
        <w:tc>
          <w:tcPr>
            <w:tcW w:w="1546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F555F" w:rsidRPr="00FC2A21" w:rsidRDefault="00EF555F" w:rsidP="00EF5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/>
                <w:b/>
                <w:sz w:val="28"/>
                <w:szCs w:val="28"/>
              </w:rPr>
              <w:t>6:15, 7:15, 8:00, 8:35, 8:55, 9:35, 10:45, 11:30, 12:35, 13:15, 14:15, 15:15, 16:35, 17:00, 17:35, 18:30, 18:35, 19:35, 20:05, 20:20, 21:05, 21:40</w:t>
            </w:r>
          </w:p>
        </w:tc>
      </w:tr>
      <w:tr w:rsidR="00EF555F" w:rsidRPr="00115C8A" w:rsidTr="00CB5803">
        <w:trPr>
          <w:trHeight w:val="146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F555F" w:rsidRPr="00CB5803" w:rsidRDefault="00EF555F" w:rsidP="00405930">
            <w:pPr>
              <w:spacing w:after="0" w:line="240" w:lineRule="auto"/>
              <w:rPr>
                <w:rFonts w:ascii="Times New Roman" w:hAnsi="Times New Roman" w:cs="Times New Roman"/>
                <w:sz w:val="80"/>
                <w:szCs w:val="8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EF555F" w:rsidRPr="00CB5803" w:rsidRDefault="00EF555F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EF555F" w:rsidRPr="00CB5803" w:rsidRDefault="00EF555F" w:rsidP="00CB580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7"/>
                <w:szCs w:val="27"/>
              </w:rPr>
            </w:pPr>
            <w:r w:rsidRPr="00CB5803">
              <w:rPr>
                <w:rFonts w:ascii="Times New Roman" w:hAnsi="Times New Roman" w:cs="Times New Roman"/>
                <w:sz w:val="27"/>
                <w:szCs w:val="27"/>
              </w:rPr>
              <w:t>Выходные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F555F" w:rsidRPr="00CB5803" w:rsidRDefault="00EF555F" w:rsidP="00CB5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803">
              <w:rPr>
                <w:rFonts w:ascii="Times New Roman" w:hAnsi="Times New Roman" w:cs="Times New Roman"/>
                <w:sz w:val="28"/>
                <w:szCs w:val="28"/>
              </w:rPr>
              <w:t>7:00-20:55</w:t>
            </w:r>
          </w:p>
        </w:tc>
        <w:tc>
          <w:tcPr>
            <w:tcW w:w="1546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F555F" w:rsidRPr="00FC2A21" w:rsidRDefault="00EF555F" w:rsidP="00EF5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/>
                <w:b/>
                <w:sz w:val="28"/>
                <w:szCs w:val="28"/>
              </w:rPr>
              <w:t>7:00, 7:35, 8:35, 9:15, 10:15, 10:55, 11:55, 12:55, 13:35, 14:35, 15:25, 16:15, 17:00, 17:25, 17:55, 18:45, 19:15, 20:20, 20:55</w:t>
            </w:r>
          </w:p>
        </w:tc>
      </w:tr>
      <w:tr w:rsidR="00EF555F" w:rsidRPr="00115C8A" w:rsidTr="00CB5803">
        <w:trPr>
          <w:trHeight w:val="146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EF555F" w:rsidRPr="00CB5803" w:rsidRDefault="00EF555F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 w:rsidRPr="00CB5803">
              <w:rPr>
                <w:rFonts w:ascii="Times New Roman" w:hAnsi="Times New Roman"/>
                <w:b/>
                <w:sz w:val="80"/>
                <w:szCs w:val="80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EF555F" w:rsidRPr="00CB5803" w:rsidRDefault="00EF555F" w:rsidP="00581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B5803">
              <w:rPr>
                <w:rFonts w:ascii="Times New Roman" w:hAnsi="Times New Roman"/>
                <w:b/>
                <w:sz w:val="28"/>
                <w:szCs w:val="28"/>
              </w:rPr>
              <w:t>мкр</w:t>
            </w:r>
            <w:proofErr w:type="spellEnd"/>
            <w:r w:rsidRPr="00CB5803">
              <w:rPr>
                <w:rFonts w:ascii="Times New Roman" w:hAnsi="Times New Roman"/>
                <w:b/>
                <w:sz w:val="28"/>
                <w:szCs w:val="28"/>
              </w:rPr>
              <w:t>. Береговая зона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EF555F" w:rsidRPr="00CB5803" w:rsidRDefault="00EF555F" w:rsidP="00CB580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5803">
              <w:rPr>
                <w:rFonts w:ascii="Times New Roman" w:hAnsi="Times New Roman" w:cs="Times New Roman"/>
                <w:sz w:val="27"/>
                <w:szCs w:val="27"/>
              </w:rPr>
              <w:t>Будни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F555F" w:rsidRPr="00CB5803" w:rsidRDefault="00EF555F" w:rsidP="00CB5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803">
              <w:rPr>
                <w:rFonts w:ascii="Times New Roman" w:hAnsi="Times New Roman" w:cs="Times New Roman"/>
                <w:sz w:val="28"/>
                <w:szCs w:val="28"/>
              </w:rPr>
              <w:t>6:25-22:15</w:t>
            </w:r>
          </w:p>
        </w:tc>
        <w:tc>
          <w:tcPr>
            <w:tcW w:w="1546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F555F" w:rsidRPr="00FC2A21" w:rsidRDefault="00EF555F" w:rsidP="00EF5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C2A21">
              <w:rPr>
                <w:rFonts w:ascii="Times New Roman" w:hAnsi="Times New Roman"/>
                <w:b/>
                <w:sz w:val="28"/>
                <w:szCs w:val="28"/>
              </w:rPr>
              <w:t>6:25, 6:55, 7:25, 7:45, 8:10, 8:30, 8:50, 9:10, 9:25, 9:45, 10:30, 11:25, 11:45, 12:25, 12:55, 13:35, 13:45, 14:25, 14:55, 15:45, 16:00, 16:25, 16:50, 17:05, 17:25, 17:55, 18:05, 18:25, 18:50, 19:30</w:t>
            </w:r>
            <w:proofErr w:type="gramEnd"/>
            <w:r w:rsidRPr="00FC2A21">
              <w:rPr>
                <w:rFonts w:ascii="Times New Roman" w:hAnsi="Times New Roman"/>
                <w:b/>
                <w:sz w:val="28"/>
                <w:szCs w:val="28"/>
              </w:rPr>
              <w:t>, 19:50, 20:10, 20:45, 21:25, 22:15</w:t>
            </w:r>
          </w:p>
        </w:tc>
      </w:tr>
      <w:tr w:rsidR="000764EA" w:rsidRPr="00115C8A" w:rsidTr="00CB5803">
        <w:trPr>
          <w:trHeight w:val="146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64EA" w:rsidRPr="00CB5803" w:rsidRDefault="000764EA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0764EA" w:rsidRPr="00CB5803" w:rsidRDefault="000764EA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0764EA" w:rsidRPr="00CB5803" w:rsidRDefault="000764EA" w:rsidP="00CB580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5803">
              <w:rPr>
                <w:rFonts w:ascii="Times New Roman" w:hAnsi="Times New Roman" w:cs="Times New Roman"/>
                <w:sz w:val="27"/>
                <w:szCs w:val="27"/>
              </w:rPr>
              <w:t>Выходные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764EA" w:rsidRPr="00CB5803" w:rsidRDefault="00EF555F" w:rsidP="00CB5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803">
              <w:rPr>
                <w:rFonts w:ascii="Times New Roman" w:hAnsi="Times New Roman" w:cs="Times New Roman"/>
                <w:sz w:val="28"/>
                <w:szCs w:val="28"/>
              </w:rPr>
              <w:t>6:25-21:25</w:t>
            </w:r>
          </w:p>
        </w:tc>
        <w:tc>
          <w:tcPr>
            <w:tcW w:w="1546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FC2A21" w:rsidRDefault="00EF555F" w:rsidP="00EF5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/>
                <w:b/>
                <w:sz w:val="28"/>
                <w:szCs w:val="28"/>
              </w:rPr>
              <w:t>6:25, 7:25, 8:25, 9:25, 10:25, 11:25, 12:25, 13:25, 13:55, 14:25, 15:25, 15:55, 16:25, 17:25, 18:25, 19:25, 20:25, 21:25</w:t>
            </w:r>
          </w:p>
        </w:tc>
      </w:tr>
      <w:tr w:rsidR="00072F6A" w:rsidRPr="00115C8A" w:rsidTr="00CB5803">
        <w:trPr>
          <w:trHeight w:val="146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CB5803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 w:rsidRPr="00CB5803">
              <w:rPr>
                <w:rFonts w:ascii="Times New Roman" w:hAnsi="Times New Roman"/>
                <w:b/>
                <w:sz w:val="80"/>
                <w:szCs w:val="80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072F6A" w:rsidRPr="0097553B" w:rsidRDefault="00EF555F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97553B">
              <w:rPr>
                <w:rFonts w:ascii="Times New Roman" w:hAnsi="Times New Roman"/>
                <w:b/>
                <w:sz w:val="48"/>
                <w:szCs w:val="48"/>
              </w:rPr>
              <w:t>Ледовый дворец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072F6A" w:rsidRPr="00CB5803" w:rsidRDefault="00072F6A" w:rsidP="00CB5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5803">
              <w:rPr>
                <w:rFonts w:ascii="Times New Roman" w:hAnsi="Times New Roman" w:cs="Times New Roman"/>
                <w:sz w:val="27"/>
                <w:szCs w:val="27"/>
              </w:rPr>
              <w:t>Будни</w:t>
            </w:r>
          </w:p>
          <w:p w:rsidR="00072F6A" w:rsidRPr="00CB5803" w:rsidRDefault="00072F6A" w:rsidP="00CB580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5803">
              <w:rPr>
                <w:rFonts w:ascii="Times New Roman" w:hAnsi="Times New Roman" w:cs="Times New Roman"/>
                <w:sz w:val="27"/>
                <w:szCs w:val="27"/>
              </w:rPr>
              <w:t>с 01.06 по 31.08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72F6A" w:rsidRPr="00CB5803" w:rsidRDefault="005816EC" w:rsidP="00CB5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803">
              <w:rPr>
                <w:rFonts w:ascii="Times New Roman" w:hAnsi="Times New Roman" w:cs="Times New Roman"/>
                <w:sz w:val="28"/>
                <w:szCs w:val="28"/>
              </w:rPr>
              <w:t>5:10-23:35</w:t>
            </w:r>
          </w:p>
        </w:tc>
        <w:tc>
          <w:tcPr>
            <w:tcW w:w="1546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FC2A21" w:rsidRDefault="00EF555F" w:rsidP="00FC2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C2A21">
              <w:rPr>
                <w:rFonts w:ascii="Times New Roman" w:hAnsi="Times New Roman"/>
                <w:b/>
                <w:sz w:val="28"/>
                <w:szCs w:val="28"/>
              </w:rPr>
              <w:t>5:10, 5:45, 6:25, 6:35, 6:55, 7:25, 7:45, 8:15, 8:25, 8:35, 8:50, 9:05, 9:25, 9:45, 9:55, 10:05, 10:25, 10:45, 11:05, 11:25, 11:45, 12:05, 12:25, 12:45, 13:05, 13:25, 13:45, 14:05, 14:25, 14:45</w:t>
            </w:r>
            <w:proofErr w:type="gramEnd"/>
            <w:r w:rsidRPr="00FC2A2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FC2A21">
              <w:rPr>
                <w:rFonts w:ascii="Times New Roman" w:hAnsi="Times New Roman"/>
                <w:b/>
                <w:sz w:val="28"/>
                <w:szCs w:val="28"/>
              </w:rPr>
              <w:t>15:05, 15:25, 15:45, 16:05, 16:25, 16:40, 16:55, 17:10, 17:25, 17:40, 17:55, 18:10, 18:25, 18:40, 18:55, 19:10, 19:25, 19:45, 20:05, 20:25, 20:40,</w:t>
            </w:r>
            <w:r w:rsidR="00FC2A21" w:rsidRPr="00FC2A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C2A21">
              <w:rPr>
                <w:rFonts w:ascii="Times New Roman" w:hAnsi="Times New Roman"/>
                <w:b/>
                <w:sz w:val="28"/>
                <w:szCs w:val="28"/>
              </w:rPr>
              <w:t>21:05, 21:25, 21:40, 21:55, 22:25, 22:55, 23:35</w:t>
            </w:r>
            <w:proofErr w:type="gramEnd"/>
          </w:p>
        </w:tc>
      </w:tr>
      <w:tr w:rsidR="00072F6A" w:rsidRPr="00115C8A" w:rsidTr="00CB5803">
        <w:trPr>
          <w:trHeight w:val="146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268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072F6A" w:rsidRPr="00CB5803" w:rsidRDefault="00072F6A" w:rsidP="00CB5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5803">
              <w:rPr>
                <w:rFonts w:ascii="Times New Roman" w:hAnsi="Times New Roman" w:cs="Times New Roman"/>
                <w:sz w:val="27"/>
                <w:szCs w:val="27"/>
              </w:rPr>
              <w:t>Выходные</w:t>
            </w:r>
          </w:p>
          <w:p w:rsidR="00072F6A" w:rsidRPr="00CB5803" w:rsidRDefault="00072F6A" w:rsidP="00CB580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5803">
              <w:rPr>
                <w:rFonts w:ascii="Times New Roman" w:hAnsi="Times New Roman" w:cs="Times New Roman"/>
                <w:sz w:val="27"/>
                <w:szCs w:val="27"/>
              </w:rPr>
              <w:t>с 01.06 по 31.08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72F6A" w:rsidRPr="00CB5803" w:rsidRDefault="005816EC" w:rsidP="00CB5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803">
              <w:rPr>
                <w:rFonts w:ascii="Times New Roman" w:hAnsi="Times New Roman" w:cs="Times New Roman"/>
                <w:sz w:val="28"/>
                <w:szCs w:val="28"/>
              </w:rPr>
              <w:t>5:10-23:35</w:t>
            </w:r>
          </w:p>
        </w:tc>
        <w:tc>
          <w:tcPr>
            <w:tcW w:w="1546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FC2A21" w:rsidRDefault="005816EC" w:rsidP="00581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C2A21">
              <w:rPr>
                <w:rFonts w:ascii="Times New Roman" w:hAnsi="Times New Roman"/>
                <w:b/>
                <w:sz w:val="28"/>
                <w:szCs w:val="28"/>
              </w:rPr>
              <w:t>5:10, 5:45, 6:25, 6:55, 7:25, 7:45, 8:25, 8:45, 9:05, 9:25, 9:45, 10:05, 10:25, 10:45, 11:05, 11:25, 11:45, 12:05, 12:25, 12:45, 13:05, 13:25, 13:45, 14:05, 14:25, 14:45, 15:05, 15:25, 15:45, 16:05</w:t>
            </w:r>
            <w:proofErr w:type="gramEnd"/>
            <w:r w:rsidRPr="00FC2A21">
              <w:rPr>
                <w:rFonts w:ascii="Times New Roman" w:hAnsi="Times New Roman"/>
                <w:b/>
                <w:sz w:val="28"/>
                <w:szCs w:val="28"/>
              </w:rPr>
              <w:t>, 16:25, 16:45, 17:05, 17:25, 17:45, 18:05, 18:25, 18:45, 19:05, 19:25, 19:45, 20:05, 20:25, 20:45, 21:05, 21:25, 21:40, 21:55, 22:25, 22:55, 23:35</w:t>
            </w:r>
          </w:p>
        </w:tc>
      </w:tr>
      <w:tr w:rsidR="00072F6A" w:rsidRPr="00115C8A" w:rsidTr="00CB5803">
        <w:trPr>
          <w:trHeight w:val="146"/>
        </w:trPr>
        <w:tc>
          <w:tcPr>
            <w:tcW w:w="1559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268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072F6A" w:rsidRPr="00CB5803" w:rsidRDefault="00072F6A" w:rsidP="00CB5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5803">
              <w:rPr>
                <w:rFonts w:ascii="Times New Roman" w:hAnsi="Times New Roman" w:cs="Times New Roman"/>
                <w:sz w:val="27"/>
                <w:szCs w:val="27"/>
              </w:rPr>
              <w:t>Будни</w:t>
            </w:r>
          </w:p>
          <w:p w:rsidR="00072F6A" w:rsidRPr="00CB5803" w:rsidRDefault="00072F6A" w:rsidP="00CB580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5803">
              <w:rPr>
                <w:rFonts w:ascii="Times New Roman" w:hAnsi="Times New Roman" w:cs="Times New Roman"/>
                <w:sz w:val="27"/>
                <w:szCs w:val="27"/>
              </w:rPr>
              <w:t>с 01.09 по 31.05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72F6A" w:rsidRPr="00CB5803" w:rsidRDefault="005816EC" w:rsidP="00CB5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803">
              <w:rPr>
                <w:rFonts w:ascii="Times New Roman" w:hAnsi="Times New Roman" w:cs="Times New Roman"/>
                <w:sz w:val="28"/>
                <w:szCs w:val="28"/>
              </w:rPr>
              <w:t>5:10-23:35</w:t>
            </w:r>
          </w:p>
        </w:tc>
        <w:tc>
          <w:tcPr>
            <w:tcW w:w="1546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FC2A21" w:rsidRDefault="005816EC" w:rsidP="00581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C2A21">
              <w:rPr>
                <w:rFonts w:ascii="Times New Roman" w:hAnsi="Times New Roman"/>
                <w:b/>
                <w:sz w:val="28"/>
                <w:szCs w:val="28"/>
              </w:rPr>
              <w:t>5:10, 5:45, 6:25, 6:35, 6:45, 6:55, 7:05, 7:15, 7:25, 7:45, 7:55, 8:15, 8:25, 8:35, 8:50, 9:05, 9:25, 9:45, 10:05, 10:25, 10:45, 11:05, 11:25, 11:45, 12:05, 12:25, 12:40, 12:55, 13:10, 13:25</w:t>
            </w:r>
            <w:proofErr w:type="gramEnd"/>
            <w:r w:rsidRPr="00FC2A2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FC2A21">
              <w:rPr>
                <w:rFonts w:ascii="Times New Roman" w:hAnsi="Times New Roman"/>
                <w:b/>
                <w:sz w:val="28"/>
                <w:szCs w:val="28"/>
              </w:rPr>
              <w:t>13:45, 14:05, 14:25, 14:45, 15:05, 15:25, 15:40, 15:55, 16:10, 16:25, 16:40, 16:55, 17:10, 17:25, 17:40, 17:55, 18:10, 18:25, 18:40, 18:55, 19:10, 19:25, 19:45, 20:05, 20:25, 20:40, 20:55, 21:10, 21:25, 21:40</w:t>
            </w:r>
            <w:proofErr w:type="gramEnd"/>
            <w:r w:rsidRPr="00FC2A21">
              <w:rPr>
                <w:rFonts w:ascii="Times New Roman" w:hAnsi="Times New Roman"/>
                <w:b/>
                <w:sz w:val="28"/>
                <w:szCs w:val="28"/>
              </w:rPr>
              <w:t>, 21:55, 22:25, 22:55, 23:35</w:t>
            </w:r>
          </w:p>
        </w:tc>
      </w:tr>
      <w:tr w:rsidR="00072F6A" w:rsidRPr="00115C8A" w:rsidTr="00CB5803">
        <w:trPr>
          <w:trHeight w:val="146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FC2A21" w:rsidRDefault="00072F6A" w:rsidP="00CB5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5803">
              <w:rPr>
                <w:rFonts w:ascii="Times New Roman" w:hAnsi="Times New Roman" w:cs="Times New Roman"/>
                <w:sz w:val="27"/>
                <w:szCs w:val="27"/>
              </w:rPr>
              <w:t xml:space="preserve">Выходные </w:t>
            </w:r>
          </w:p>
          <w:p w:rsidR="00072F6A" w:rsidRPr="00CB5803" w:rsidRDefault="00072F6A" w:rsidP="00CB580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5803">
              <w:rPr>
                <w:rFonts w:ascii="Times New Roman" w:hAnsi="Times New Roman" w:cs="Times New Roman"/>
                <w:sz w:val="27"/>
                <w:szCs w:val="27"/>
              </w:rPr>
              <w:t>с 01.09 по 31.05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72F6A" w:rsidRPr="00CB5803" w:rsidRDefault="005816EC" w:rsidP="00CB5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803">
              <w:rPr>
                <w:rFonts w:ascii="Times New Roman" w:hAnsi="Times New Roman" w:cs="Times New Roman"/>
                <w:sz w:val="28"/>
                <w:szCs w:val="28"/>
              </w:rPr>
              <w:t>5:10-23:35</w:t>
            </w:r>
          </w:p>
        </w:tc>
        <w:tc>
          <w:tcPr>
            <w:tcW w:w="15466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FC2A21" w:rsidRDefault="005816EC" w:rsidP="00FC2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C2A21">
              <w:rPr>
                <w:rFonts w:ascii="Times New Roman" w:hAnsi="Times New Roman"/>
                <w:b/>
                <w:sz w:val="28"/>
                <w:szCs w:val="28"/>
              </w:rPr>
              <w:t>5:10, 5:45, 6:25, 6:35, 6:55, 7:25, 7:45, 8:15, 8:25, 8:35, 8:50, 9:05, 9:25, 9:45, 9:55, 10:05, 10:25, 10:45, 11:05, 11:25, 11:45, 12:05, 12:25, 12:45, 13:05, 13:25, 13:45, 14:05, 14:25, 14:45</w:t>
            </w:r>
            <w:proofErr w:type="gramEnd"/>
            <w:r w:rsidRPr="00FC2A2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FC2A21">
              <w:rPr>
                <w:rFonts w:ascii="Times New Roman" w:hAnsi="Times New Roman"/>
                <w:b/>
                <w:sz w:val="28"/>
                <w:szCs w:val="28"/>
              </w:rPr>
              <w:t>15:05, 15:25, 15:45, 16:05, 16:25, 16:40, 16:55, 17:10, 17:25, 17:40, 17:55, 18:10, 18:25, 18:40, 18:55, 19:05, 19:25, 19:45, 20:05, 20:25, 20:40,</w:t>
            </w:r>
            <w:r w:rsidR="00FC2A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C2A21">
              <w:rPr>
                <w:rFonts w:ascii="Times New Roman" w:hAnsi="Times New Roman"/>
                <w:b/>
                <w:sz w:val="28"/>
                <w:szCs w:val="28"/>
              </w:rPr>
              <w:t>21:05, 21:25, 21:40, 21:55, 22:25, 22:55, 23:35</w:t>
            </w:r>
            <w:proofErr w:type="gramEnd"/>
          </w:p>
        </w:tc>
      </w:tr>
      <w:tr w:rsidR="00B96EA1" w:rsidRPr="00115C8A" w:rsidTr="00CB5803">
        <w:trPr>
          <w:trHeight w:val="293"/>
        </w:trPr>
        <w:tc>
          <w:tcPr>
            <w:tcW w:w="23262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96EA1" w:rsidRPr="00115C8A" w:rsidRDefault="00452106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</w:t>
            </w:r>
            <w:r w:rsid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П</w:t>
            </w:r>
            <w:r w:rsidR="00B96EA1"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115C8A" w:rsidRPr="00115C8A" w:rsidTr="00CB5803">
        <w:trPr>
          <w:trHeight w:val="1320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546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CB5803" w:rsidRPr="00115C8A" w:rsidTr="00CB5803">
        <w:trPr>
          <w:trHeight w:val="146"/>
        </w:trPr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2FD3" w:rsidRPr="00CB5803" w:rsidRDefault="0068556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CB5803">
              <w:rPr>
                <w:rFonts w:ascii="Times New Roman" w:hAnsi="Times New Roman" w:cs="Times New Roman"/>
                <w:b/>
                <w:sz w:val="72"/>
                <w:szCs w:val="72"/>
              </w:rPr>
              <w:t>8</w:t>
            </w:r>
            <w:r w:rsidR="00722FD3" w:rsidRPr="00CB5803">
              <w:rPr>
                <w:rFonts w:ascii="Times New Roman" w:hAnsi="Times New Roman" w:cs="Times New Roman"/>
                <w:b/>
                <w:sz w:val="72"/>
                <w:szCs w:val="72"/>
              </w:rPr>
              <w:t>К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722FD3" w:rsidRPr="0097553B" w:rsidRDefault="009755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553B">
              <w:rPr>
                <w:rFonts w:ascii="Times New Roman" w:hAnsi="Times New Roman" w:cs="Times New Roman"/>
                <w:b/>
                <w:sz w:val="36"/>
                <w:szCs w:val="36"/>
              </w:rPr>
              <w:t>Гимназия №1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115C8A" w:rsidRDefault="00722FD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FC2A21" w:rsidRDefault="00722FD3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до 10:00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FC2A21" w:rsidRDefault="00722FD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10:00 -11:00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FC2A21" w:rsidRDefault="00722FD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11:00 -15:00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FC2A21" w:rsidRDefault="00722FD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15:00 -16:00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FC2A21" w:rsidRDefault="00722FD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16:00 – 20:00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722FD3" w:rsidRPr="00FC2A21" w:rsidRDefault="00722FD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после 20:00</w:t>
            </w:r>
          </w:p>
        </w:tc>
      </w:tr>
      <w:tr w:rsidR="00115C8A" w:rsidRPr="00115C8A" w:rsidTr="00CB5803">
        <w:trPr>
          <w:trHeight w:val="146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115C8A" w:rsidRPr="00CB5803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268" w:type="dxa"/>
            <w:vMerge/>
            <w:vAlign w:val="center"/>
          </w:tcPr>
          <w:p w:rsidR="00115C8A" w:rsidRPr="00CB5803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  <w:tc>
          <w:tcPr>
            <w:tcW w:w="2268" w:type="dxa"/>
          </w:tcPr>
          <w:p w:rsidR="00115C8A" w:rsidRPr="00115C8A" w:rsidRDefault="00115C8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701" w:type="dxa"/>
            <w:vAlign w:val="center"/>
          </w:tcPr>
          <w:p w:rsidR="00115C8A" w:rsidRPr="00115C8A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vAlign w:val="center"/>
          </w:tcPr>
          <w:p w:rsidR="00115C8A" w:rsidRPr="00FC2A21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center"/>
          </w:tcPr>
          <w:p w:rsidR="00115C8A" w:rsidRPr="00FC2A21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51" w:type="dxa"/>
            <w:vAlign w:val="center"/>
          </w:tcPr>
          <w:p w:rsidR="00115C8A" w:rsidRPr="00FC2A21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85" w:type="dxa"/>
            <w:vAlign w:val="center"/>
          </w:tcPr>
          <w:p w:rsidR="00115C8A" w:rsidRPr="00FC2A21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35" w:type="dxa"/>
            <w:gridSpan w:val="2"/>
            <w:vAlign w:val="center"/>
          </w:tcPr>
          <w:p w:rsidR="00115C8A" w:rsidRPr="00FC2A21" w:rsidRDefault="002C14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  <w:vAlign w:val="center"/>
          </w:tcPr>
          <w:p w:rsidR="00115C8A" w:rsidRPr="00FC2A21" w:rsidRDefault="002C14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15C8A" w:rsidRPr="00115C8A" w:rsidTr="00CB5803">
        <w:trPr>
          <w:trHeight w:val="146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115C8A" w:rsidRPr="00CB5803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268" w:type="dxa"/>
            <w:vMerge/>
            <w:vAlign w:val="center"/>
          </w:tcPr>
          <w:p w:rsidR="00115C8A" w:rsidRPr="00CB5803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  <w:tc>
          <w:tcPr>
            <w:tcW w:w="2268" w:type="dxa"/>
          </w:tcPr>
          <w:p w:rsidR="00115C8A" w:rsidRPr="00C15944" w:rsidRDefault="00115C8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701" w:type="dxa"/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vAlign w:val="center"/>
          </w:tcPr>
          <w:p w:rsidR="00115C8A" w:rsidRPr="00FC2A21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115C8A" w:rsidRPr="00FC2A21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51" w:type="dxa"/>
            <w:vAlign w:val="center"/>
          </w:tcPr>
          <w:p w:rsidR="00115C8A" w:rsidRPr="00FC2A21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85" w:type="dxa"/>
            <w:vAlign w:val="center"/>
          </w:tcPr>
          <w:p w:rsidR="00115C8A" w:rsidRPr="00FC2A21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35" w:type="dxa"/>
            <w:gridSpan w:val="2"/>
            <w:vAlign w:val="center"/>
          </w:tcPr>
          <w:p w:rsidR="00115C8A" w:rsidRPr="00FC2A21" w:rsidRDefault="002C14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  <w:vAlign w:val="center"/>
          </w:tcPr>
          <w:p w:rsidR="00115C8A" w:rsidRPr="00FC2A21" w:rsidRDefault="002C14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115C8A" w:rsidRPr="00115C8A" w:rsidTr="00CB5803">
        <w:trPr>
          <w:trHeight w:val="146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C8A" w:rsidRPr="00CB5803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115C8A" w:rsidRPr="00CB5803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5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15C8A" w:rsidRPr="00C15944" w:rsidRDefault="00C15944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2E04" w:rsidRPr="00C15944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15C8A" w:rsidRPr="00C15944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115C8A" w:rsidRPr="00FC2A21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115C8A" w:rsidRPr="00FC2A21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115C8A" w:rsidRPr="00FC2A21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115C8A" w:rsidRPr="00FC2A21" w:rsidRDefault="009B164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115C8A" w:rsidRPr="00FC2A21" w:rsidRDefault="002C14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FC2A21" w:rsidRDefault="002C14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CB5803" w:rsidRPr="00115C8A" w:rsidTr="00CB5803">
        <w:trPr>
          <w:trHeight w:val="146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9B1643" w:rsidRPr="00CB5803" w:rsidRDefault="00686AB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CB5803">
              <w:rPr>
                <w:rFonts w:ascii="Times New Roman" w:hAnsi="Times New Roman"/>
                <w:b/>
                <w:sz w:val="72"/>
                <w:szCs w:val="72"/>
              </w:rPr>
              <w:t>9</w:t>
            </w:r>
            <w:r w:rsidR="002C1452" w:rsidRPr="00CB5803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2268" w:type="dxa"/>
            <w:vMerge w:val="restart"/>
            <w:vAlign w:val="center"/>
          </w:tcPr>
          <w:p w:rsidR="009B1643" w:rsidRPr="00CB5803" w:rsidRDefault="0097553B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52"/>
              </w:rPr>
            </w:pPr>
            <w:proofErr w:type="spellStart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115C8A" w:rsidRDefault="009B1643" w:rsidP="008C0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FC2A21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до 10:00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FC2A21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10:00 -11:00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FC2A21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11:00 -15:00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FC2A21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15:00 -16:00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FC2A21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16:00 – 20:00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9B1643" w:rsidRPr="00FC2A21" w:rsidRDefault="009B1643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после 20:00</w:t>
            </w:r>
          </w:p>
        </w:tc>
      </w:tr>
      <w:tr w:rsidR="00CB5803" w:rsidRPr="00115C8A" w:rsidTr="00CB5803">
        <w:trPr>
          <w:trHeight w:val="146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2C1452" w:rsidRPr="00CB5803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2268" w:type="dxa"/>
            <w:vMerge/>
            <w:vAlign w:val="center"/>
          </w:tcPr>
          <w:p w:rsidR="002C1452" w:rsidRPr="00CB5803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5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115C8A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B5803" w:rsidRPr="00115C8A" w:rsidTr="00CB5803">
        <w:trPr>
          <w:trHeight w:val="146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2C1452" w:rsidRPr="00CB5803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2268" w:type="dxa"/>
            <w:vMerge/>
            <w:vAlign w:val="center"/>
          </w:tcPr>
          <w:p w:rsidR="002C1452" w:rsidRPr="00CB5803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5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CB5803" w:rsidRPr="00115C8A" w:rsidTr="00CB5803">
        <w:trPr>
          <w:trHeight w:val="146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452" w:rsidRPr="00CB5803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2C1452" w:rsidRPr="00CB5803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5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CB5803" w:rsidRPr="00115C8A" w:rsidTr="00CB5803">
        <w:trPr>
          <w:trHeight w:val="146"/>
        </w:trPr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2C1452" w:rsidRPr="00CB5803" w:rsidRDefault="00686AB3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CB5803">
              <w:rPr>
                <w:rFonts w:ascii="Times New Roman" w:hAnsi="Times New Roman"/>
                <w:b/>
                <w:sz w:val="72"/>
                <w:szCs w:val="72"/>
              </w:rPr>
              <w:lastRenderedPageBreak/>
              <w:t>13</w:t>
            </w:r>
            <w:r w:rsidR="002C1452" w:rsidRPr="00CB5803">
              <w:rPr>
                <w:rFonts w:ascii="Times New Roman" w:hAnsi="Times New Roman"/>
                <w:b/>
                <w:sz w:val="72"/>
                <w:szCs w:val="72"/>
              </w:rPr>
              <w:t>К</w:t>
            </w:r>
          </w:p>
        </w:tc>
        <w:tc>
          <w:tcPr>
            <w:tcW w:w="2268" w:type="dxa"/>
            <w:vMerge w:val="restart"/>
            <w:vAlign w:val="center"/>
          </w:tcPr>
          <w:p w:rsidR="002C1452" w:rsidRPr="00CB5803" w:rsidRDefault="0097553B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0"/>
              </w:rPr>
            </w:pPr>
            <w:proofErr w:type="spellStart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4D64BF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  <w:bookmarkStart w:id="0" w:name="_GoBack"/>
            <w:bookmarkEnd w:id="0"/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2C1452" w:rsidRPr="00C15944" w:rsidRDefault="002C1452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Default="002C1452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до 10:00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10:00 -11:00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11:00 -15:00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15:00 -16:00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16:00 – 20:00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после 20:00</w:t>
            </w:r>
          </w:p>
        </w:tc>
      </w:tr>
      <w:tr w:rsidR="00CB5803" w:rsidRPr="00115C8A" w:rsidTr="00CB5803">
        <w:trPr>
          <w:trHeight w:val="146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115C8A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115C8A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B5803" w:rsidRPr="00115C8A" w:rsidTr="00CB5803">
        <w:trPr>
          <w:trHeight w:val="146"/>
        </w:trPr>
        <w:tc>
          <w:tcPr>
            <w:tcW w:w="1559" w:type="dxa"/>
            <w:vMerge/>
            <w:tcBorders>
              <w:left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CB5803" w:rsidRPr="00115C8A" w:rsidTr="00CB5803">
        <w:trPr>
          <w:trHeight w:val="146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2C1452" w:rsidRPr="00115C8A" w:rsidRDefault="002C1452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C1452" w:rsidRPr="00C15944" w:rsidRDefault="002C1452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C15944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1452" w:rsidRPr="00FC2A21" w:rsidRDefault="002C1452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A2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2C1452" w:rsidTr="00CB5803">
        <w:tblPrEx>
          <w:tblLook w:val="0000" w:firstRow="0" w:lastRow="0" w:firstColumn="0" w:lastColumn="0" w:noHBand="0" w:noVBand="0"/>
        </w:tblPrEx>
        <w:trPr>
          <w:gridAfter w:val="1"/>
          <w:wAfter w:w="17" w:type="dxa"/>
          <w:trHeight w:val="5843"/>
        </w:trPr>
        <w:tc>
          <w:tcPr>
            <w:tcW w:w="23245" w:type="dxa"/>
            <w:gridSpan w:val="11"/>
          </w:tcPr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2C1452" w:rsidRDefault="002C1452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2C1452" w:rsidRDefault="00CB5803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04832" behindDoc="0" locked="0" layoutInCell="1" allowOverlap="1" wp14:anchorId="2F3450F7" wp14:editId="0512D599">
                  <wp:simplePos x="0" y="0"/>
                  <wp:positionH relativeFrom="column">
                    <wp:posOffset>9809481</wp:posOffset>
                  </wp:positionH>
                  <wp:positionV relativeFrom="paragraph">
                    <wp:posOffset>85552</wp:posOffset>
                  </wp:positionV>
                  <wp:extent cx="4517006" cy="2298911"/>
                  <wp:effectExtent l="0" t="0" r="0" b="63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6" t="30166" r="26080" b="25726"/>
                          <a:stretch/>
                        </pic:blipFill>
                        <pic:spPr bwMode="auto">
                          <a:xfrm>
                            <a:off x="0" y="0"/>
                            <a:ext cx="4518407" cy="2299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CB5803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8688" behindDoc="0" locked="0" layoutInCell="1" allowOverlap="1" wp14:anchorId="7DB169CC" wp14:editId="1A34B5AA">
                  <wp:simplePos x="0" y="0"/>
                  <wp:positionH relativeFrom="column">
                    <wp:posOffset>1299210</wp:posOffset>
                  </wp:positionH>
                  <wp:positionV relativeFrom="paragraph">
                    <wp:posOffset>-13970</wp:posOffset>
                  </wp:positionV>
                  <wp:extent cx="2088515" cy="2088515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15" cy="208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97664" behindDoc="0" locked="0" layoutInCell="1" allowOverlap="1" wp14:anchorId="470F972B" wp14:editId="3C272DCE">
                  <wp:simplePos x="0" y="0"/>
                  <wp:positionH relativeFrom="column">
                    <wp:posOffset>3886200</wp:posOffset>
                  </wp:positionH>
                  <wp:positionV relativeFrom="paragraph">
                    <wp:posOffset>-13970</wp:posOffset>
                  </wp:positionV>
                  <wp:extent cx="5483225" cy="2015490"/>
                  <wp:effectExtent l="0" t="0" r="3175" b="381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5483225" cy="201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C1452" w:rsidRPr="00CB5803" w:rsidRDefault="002C145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CB5803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CB5803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2C1452" w:rsidRPr="00CB5803" w:rsidRDefault="002C1452" w:rsidP="009E699E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26"/>
              </w:rPr>
            </w:pPr>
            <w:r w:rsidRPr="00CB5803">
              <w:rPr>
                <w:rFonts w:ascii="Times New Roman" w:hAnsi="Times New Roman" w:cs="Times New Roman"/>
                <w:sz w:val="36"/>
                <w:szCs w:val="27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CB5803">
              <w:rPr>
                <w:rFonts w:ascii="Times New Roman" w:hAnsi="Times New Roman" w:cs="Times New Roman"/>
                <w:sz w:val="36"/>
                <w:szCs w:val="27"/>
              </w:rPr>
              <w:t>ул</w:t>
            </w:r>
            <w:proofErr w:type="spellEnd"/>
            <w:proofErr w:type="gramEnd"/>
            <w:r w:rsidRPr="00CB5803">
              <w:rPr>
                <w:rFonts w:ascii="Times New Roman" w:hAnsi="Times New Roman" w:cs="Times New Roman"/>
                <w:sz w:val="36"/>
                <w:szCs w:val="27"/>
              </w:rPr>
              <w:t xml:space="preserve"> Мира, 13, тел: </w:t>
            </w:r>
            <w:r w:rsidRPr="00CB5803">
              <w:rPr>
                <w:rFonts w:ascii="Times New Roman" w:hAnsi="Times New Roman" w:cs="Times New Roman"/>
                <w:sz w:val="36"/>
                <w:szCs w:val="26"/>
              </w:rPr>
              <w:t>8 (3467) 39-39-07;</w:t>
            </w:r>
          </w:p>
          <w:p w:rsidR="002C1452" w:rsidRPr="00CB5803" w:rsidRDefault="002C1452" w:rsidP="009E699E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 w:rsidRPr="00CB5803">
              <w:rPr>
                <w:rFonts w:ascii="Times New Roman" w:hAnsi="Times New Roman" w:cs="Times New Roman"/>
                <w:sz w:val="36"/>
                <w:szCs w:val="36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CB5803">
              <w:rPr>
                <w:rFonts w:ascii="Times New Roman" w:hAnsi="Times New Roman" w:cs="Times New Roman"/>
                <w:sz w:val="36"/>
                <w:szCs w:val="36"/>
              </w:rPr>
              <w:t>ул</w:t>
            </w:r>
            <w:proofErr w:type="spellEnd"/>
            <w:proofErr w:type="gramEnd"/>
            <w:r w:rsidRPr="00CB5803">
              <w:rPr>
                <w:rFonts w:ascii="Times New Roman" w:hAnsi="Times New Roman" w:cs="Times New Roman"/>
                <w:sz w:val="36"/>
                <w:szCs w:val="36"/>
              </w:rPr>
              <w:t>: Шевченко 36А, тел: (3467) 32-64-60;</w:t>
            </w:r>
          </w:p>
          <w:p w:rsidR="002C1452" w:rsidRPr="00CB5803" w:rsidRDefault="002C1452" w:rsidP="00CB5803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34"/>
                <w:szCs w:val="34"/>
              </w:rPr>
            </w:pPr>
            <w:r w:rsidRPr="00CB5803">
              <w:rPr>
                <w:rFonts w:ascii="Times New Roman" w:hAnsi="Times New Roman" w:cs="Times New Roman"/>
                <w:sz w:val="34"/>
                <w:szCs w:val="34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CB5803">
              <w:rPr>
                <w:rFonts w:ascii="Times New Roman" w:hAnsi="Times New Roman" w:cs="Times New Roman"/>
                <w:sz w:val="34"/>
                <w:szCs w:val="34"/>
              </w:rPr>
              <w:t>ул</w:t>
            </w:r>
            <w:proofErr w:type="spellEnd"/>
            <w:proofErr w:type="gramEnd"/>
            <w:r w:rsidRPr="00CB5803">
              <w:rPr>
                <w:rFonts w:ascii="Times New Roman" w:hAnsi="Times New Roman" w:cs="Times New Roman"/>
                <w:sz w:val="34"/>
                <w:szCs w:val="34"/>
              </w:rPr>
              <w:t>: Дзержинского дом 11, телефоны дежурной части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CB5803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6EC" w:rsidRDefault="005816EC" w:rsidP="00A33411">
      <w:pPr>
        <w:spacing w:after="0" w:line="240" w:lineRule="auto"/>
      </w:pPr>
      <w:r>
        <w:separator/>
      </w:r>
    </w:p>
  </w:endnote>
  <w:endnote w:type="continuationSeparator" w:id="0">
    <w:p w:rsidR="005816EC" w:rsidRDefault="005816EC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6EC" w:rsidRDefault="005816EC" w:rsidP="00A33411">
      <w:pPr>
        <w:spacing w:after="0" w:line="240" w:lineRule="auto"/>
      </w:pPr>
      <w:r>
        <w:separator/>
      </w:r>
    </w:p>
  </w:footnote>
  <w:footnote w:type="continuationSeparator" w:id="0">
    <w:p w:rsidR="005816EC" w:rsidRDefault="005816EC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8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6EC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631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3B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C87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5803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5F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2A21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22FF1-F4AA-4D86-9925-DF3598B7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4072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5</cp:revision>
  <cp:lastPrinted>2024-08-16T04:37:00Z</cp:lastPrinted>
  <dcterms:created xsi:type="dcterms:W3CDTF">2024-10-02T06:25:00Z</dcterms:created>
  <dcterms:modified xsi:type="dcterms:W3CDTF">2024-10-10T04:24:00Z</dcterms:modified>
</cp:coreProperties>
</file>