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842"/>
        <w:gridCol w:w="1985"/>
        <w:gridCol w:w="2410"/>
        <w:gridCol w:w="2693"/>
        <w:gridCol w:w="2268"/>
        <w:gridCol w:w="2693"/>
        <w:gridCol w:w="2693"/>
        <w:gridCol w:w="279"/>
        <w:gridCol w:w="2840"/>
      </w:tblGrid>
      <w:tr w:rsidR="003B1551" w:rsidRPr="00115C8A" w:rsidTr="00C97E2C">
        <w:trPr>
          <w:trHeight w:val="2523"/>
        </w:trPr>
        <w:tc>
          <w:tcPr>
            <w:tcW w:w="20407" w:type="dxa"/>
            <w:gridSpan w:val="10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71316A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90"/>
                <w:szCs w:val="190"/>
              </w:rPr>
            </w:pPr>
            <w:r w:rsidRPr="0071316A">
              <w:rPr>
                <w:rFonts w:ascii="Times New Roman" w:hAnsi="Times New Roman"/>
                <w:b/>
                <w:noProof/>
                <w:sz w:val="190"/>
                <w:szCs w:val="190"/>
              </w:rPr>
              <w:drawing>
                <wp:anchor distT="0" distB="0" distL="114300" distR="114300" simplePos="0" relativeHeight="251702784" behindDoc="0" locked="0" layoutInCell="0" allowOverlap="1" wp14:anchorId="24754904" wp14:editId="427EED94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429895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16A" w:rsidRPr="0071316A">
              <w:rPr>
                <w:rFonts w:ascii="Times New Roman" w:hAnsi="Times New Roman"/>
                <w:b/>
                <w:color w:val="FFFFFF" w:themeColor="background1"/>
                <w:sz w:val="190"/>
                <w:szCs w:val="190"/>
              </w:rPr>
              <w:t>Микрорайон</w:t>
            </w:r>
            <w:r w:rsidR="00DA0E97" w:rsidRPr="0071316A">
              <w:rPr>
                <w:rFonts w:ascii="Times New Roman" w:hAnsi="Times New Roman"/>
                <w:b/>
                <w:color w:val="FFFFFF" w:themeColor="background1"/>
                <w:sz w:val="190"/>
                <w:szCs w:val="190"/>
              </w:rPr>
              <w:t xml:space="preserve"> 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97E2C">
        <w:trPr>
          <w:trHeight w:val="15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4D64BF" w:rsidRPr="00115C8A" w:rsidTr="00C97E2C">
        <w:trPr>
          <w:trHeight w:val="15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Default="0071316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6:30-22:20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6:30, 7:00, 7:30, 7:50, 8:15, 8:35, 8:55, 9:15, 9:30, 9:50, 10:35, 11:30, 11:50, 12:30, 13:00, 13:40, 13:50, 14:30, 15:00, 15:50, 16:05, 16:30, 16:55, 17:10, 17:30, 18:00, 18:10, 18:30, 18:55, 19:35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, 19:55, 20:15, 20:50, 21:30, 22:20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4D64BF" w:rsidRDefault="0071316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Default="0071316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6:30-21:30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6:30, 7:30, 8:30, 9:30, 10:30, 11:30, 12:30, 13:30, 14:00, 14:30, 15:30, 16:00, 16:30, 17:30, 18:30, 19:30, 20:30, 21:30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Ледовый дворец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5:15-23:40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5:15, 5:50, 6:30, 6:40, 7:00, 7:30, 7:50, 8:20, 8:30, 8:40, 8:55, 9:10, 9:30, 9:50, 10:00, 10:10, 10:30, 10:50, 11:10, 11:30, 11:50, 12:10, 12:30, 12:50, 13:10, 13:30, 13:50, 14:10, 14:30, 14:50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, 15:10, 15:30, 15:50, 16:10, 16:30, 16:45, 17:00, 17:15, 17:30, 17:45, 18:00, 18:15, 18:30, 18:45, 19:00, 19:15, 19:30, 19:50, 20:10, 20:30, 20:45,</w:t>
            </w:r>
          </w:p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21:10, 21:30, 21:45, 22:00, 22:30, 23:00, 23:40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01.06 по 31.08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5:15-23:40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5:15, 5:50, 6:30, 7:00, 7:30, 7:50, 8:30, 8:50, 9:10, 9:30, 9:50, 10:10, 10:30, 10:50, 11:10, 11:30, 11:50, 12:10, 12:30, 12:50, 13:10, 13:30, 13:50, 14:10, 14:30, 14:50, 15:10, 15:30, 15:50, 16:10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, 16:30, 16:50, 17:10, 17:30, 17:50, 18:10, 18:30, 18:50, 19:10, 19:30, 19:50, 20:10, 20:30, 20:50, 21:10, 21:30, 21:45, 22:00, 22:30, 23:00, 23:40</w:t>
            </w:r>
          </w:p>
        </w:tc>
      </w:tr>
      <w:tr w:rsidR="0071316A" w:rsidRPr="00115C8A" w:rsidTr="00C97E2C">
        <w:trPr>
          <w:trHeight w:val="1092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с 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5:15-23:40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5:15, 5:50, 6:30, 6:40, 6:50, 7:00, 7:10, 7:20, 7:30, 7:50, 8:00, 8:20, 8:30, 8:40, 8:55, 9:10, 9:30, 9:50, 10:10, 10:30, 10:50, 11:10, 11:30, 11:50, 12:10, 12:30, 12:45, 13:00, 13:15, 13:30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13:50, 14:10, 14:30, 14:50, 15:10, 15:30, 15:45, 16:00, 16:15, 16:30, 16:45, 17:00, 17:15, 17:30, 17:45, 18:00, 18:15, 18:30, 18:45, 19:00, 19:15, 19:30, 19:50, 20:10, 20:30, 20:45, 21:00, 21:15, 21:30, 21:45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, 22:00, 22:30, 23:00, 23:40</w:t>
            </w:r>
          </w:p>
        </w:tc>
      </w:tr>
      <w:tr w:rsidR="0071316A" w:rsidRPr="00115C8A" w:rsidTr="00C97E2C">
        <w:trPr>
          <w:trHeight w:val="798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Default="0071316A" w:rsidP="004D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01.09 по 31.05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5:15-23:40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5:15, 5:50, 6:30, 6:40, 7:00, 7:30, 7:50, 8:20, 8:30, 8:40, 8:55, 9:10, 9:30, 9:50, 10:00, 10:10, 10:30, 10:50, 11:10, 11:30, 11:50, 12:10, 12:30, 12:50, 13:10, 13:30, 13:50, 14:10, 14:30, 14:50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 xml:space="preserve">, 15:10, 15:30, </w:t>
            </w:r>
            <w:bookmarkStart w:id="0" w:name="_GoBack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End w:id="0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5:50, 16:10, 16:30, 16:45, 17:00, 17:15, 17:30, 17:45, 18:00, 18:15, 18:30, 18:45, 19:00, 19:10, 19:30, 19:50, 20:10, 20:30, 20:45,</w:t>
            </w:r>
          </w:p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21:10, 21:30, 21:45, 22:00, 22:30, 23:00, 23:40</w:t>
            </w:r>
          </w:p>
        </w:tc>
      </w:tr>
      <w:tr w:rsidR="0071316A" w:rsidRPr="00115C8A" w:rsidTr="00C97E2C">
        <w:trPr>
          <w:trHeight w:val="82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A15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E44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ОМК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6:11-22:51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6:11, 6:41, 7:16, 7:46, 8:11, 8:21, 8:51, 9:11, 9:36, 10:31, 11:21, 12:21, 12:51, 13:31, 14:01, 15:11, 16:11, 16:26, 16:51, 17:26, 17:51, 18:26, 18:51, 19:31, 19:51, 21:21, 22:51</w:t>
            </w:r>
            <w:proofErr w:type="gramEnd"/>
          </w:p>
        </w:tc>
      </w:tr>
      <w:tr w:rsidR="0071316A" w:rsidRPr="00115C8A" w:rsidTr="00C97E2C">
        <w:trPr>
          <w:trHeight w:val="399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4D64BF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6:41-22:31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6:41, 7:51, 8:21, 8:51, 9:31, 10:31, 11:21, 11:51, 12:21, 12:51, 13:51, 14:51, 15:51, 16:51, 17:51, 18:36, 19:11, 21:19, 21:21, 22:31</w:t>
            </w:r>
          </w:p>
        </w:tc>
      </w:tr>
      <w:tr w:rsidR="0071316A" w:rsidRPr="00115C8A" w:rsidTr="00C97E2C">
        <w:trPr>
          <w:trHeight w:val="81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541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4D64BF">
              <w:rPr>
                <w:rFonts w:ascii="Times New Roman" w:hAnsi="Times New Roman"/>
                <w:b/>
                <w:sz w:val="72"/>
                <w:szCs w:val="96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71316A" w:rsidRDefault="0071316A" w:rsidP="00DF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DA3A82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7:14-22:44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DA3A82" w:rsidP="00DA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3A82">
              <w:rPr>
                <w:rFonts w:ascii="Times New Roman" w:hAnsi="Times New Roman"/>
                <w:b/>
                <w:sz w:val="28"/>
                <w:szCs w:val="28"/>
              </w:rPr>
              <w:t>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7:34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9:54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10:54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11:54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12:24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>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14:59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15:34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15:54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16:34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16:54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17:34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>19:34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19:54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20:54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21:54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22:44</w:t>
            </w:r>
          </w:p>
        </w:tc>
      </w:tr>
      <w:tr w:rsidR="0071316A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072F6A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D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DA3A82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7:14-22:44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DA3A82" w:rsidP="00DA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>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9:54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12:24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13:24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14:59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15:34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16:34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17:54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>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19:54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DA3A82">
              <w:rPr>
                <w:rFonts w:ascii="Times New Roman" w:hAnsi="Times New Roman"/>
                <w:b/>
                <w:sz w:val="28"/>
                <w:szCs w:val="28"/>
              </w:rPr>
              <w:t xml:space="preserve"> 22:44</w:t>
            </w:r>
          </w:p>
        </w:tc>
      </w:tr>
      <w:tr w:rsidR="0071316A" w:rsidRPr="00115C8A" w:rsidTr="0071316A">
        <w:trPr>
          <w:trHeight w:val="544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71316A">
              <w:rPr>
                <w:rFonts w:ascii="Times New Roman" w:hAnsi="Times New Roman"/>
                <w:b/>
                <w:sz w:val="72"/>
                <w:szCs w:val="72"/>
              </w:rPr>
              <w:t>77А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71316A" w:rsidRDefault="0071316A" w:rsidP="0071316A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1316A">
              <w:rPr>
                <w:rFonts w:ascii="Times New Roman" w:hAnsi="Times New Roman"/>
                <w:b/>
                <w:sz w:val="44"/>
                <w:szCs w:val="44"/>
              </w:rPr>
              <w:t>Сельхозтехника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6:25-21:45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6:25, 6:55, 7:25, 7:45, 8:10, 8:30, 8:45, 9:05, 9:25, 9:45, 10:25, 11:05, 11:25, 12:25, 13:05, 14:05, 14:45, 15:45, 16:25, 16:45, 17:05, 17:25, 17:45, 18:05, 18:25, 18:45, 19:05, 19:25, 20:05, 20:25</w:t>
            </w:r>
            <w:proofErr w:type="gramEnd"/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, 21:05, 21:45</w:t>
            </w:r>
          </w:p>
        </w:tc>
      </w:tr>
      <w:tr w:rsidR="0071316A" w:rsidRPr="00115C8A" w:rsidTr="00C97E2C">
        <w:trPr>
          <w:trHeight w:val="544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1316A" w:rsidRPr="00072F6A" w:rsidRDefault="007131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4BF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Default="0071316A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7:25-21:55</w:t>
            </w:r>
          </w:p>
        </w:tc>
        <w:tc>
          <w:tcPr>
            <w:tcW w:w="15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71316A" w:rsidRDefault="0071316A" w:rsidP="00051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316A">
              <w:rPr>
                <w:rFonts w:ascii="Times New Roman" w:hAnsi="Times New Roman"/>
                <w:b/>
                <w:sz w:val="28"/>
                <w:szCs w:val="28"/>
              </w:rPr>
              <w:t>7:25, 8:25, 9:05, 10:05, 10:45, 11:45, 12:25, 13:25, 14:25, 16:05, 16:25, 17:45, 18:05, 18:25, 19:25, 19:55, 20:25, 21:55</w:t>
            </w:r>
          </w:p>
        </w:tc>
      </w:tr>
      <w:tr w:rsidR="0071316A" w:rsidRPr="00115C8A" w:rsidTr="00C97E2C">
        <w:trPr>
          <w:trHeight w:val="304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71316A" w:rsidRPr="00115C8A" w:rsidTr="00C97E2C">
        <w:trPr>
          <w:trHeight w:val="137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lastRenderedPageBreak/>
              <w:t>Номер маршрута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B96EA1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16A" w:rsidRPr="004D64BF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>7</w:t>
            </w: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71316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4"/>
              </w:rPr>
            </w:pPr>
          </w:p>
          <w:p w:rsidR="0071316A" w:rsidRPr="004D64BF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2"/>
                <w:szCs w:val="34"/>
              </w:rPr>
              <w:t>ТД «Сатурн»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365F91" w:themeFill="accent1" w:themeFillShade="BF"/>
          </w:tcPr>
          <w:p w:rsidR="0071316A" w:rsidRPr="00C15944" w:rsidRDefault="0071316A" w:rsidP="00172760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71316A" w:rsidRPr="00115C8A" w:rsidRDefault="007131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71316A" w:rsidRPr="00C15944" w:rsidRDefault="007131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71316A" w:rsidRPr="00C15944" w:rsidRDefault="0071316A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6A" w:rsidRPr="00C15944" w:rsidRDefault="0071316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 w:cs="Times New Roman"/>
                <w:b/>
                <w:sz w:val="72"/>
                <w:szCs w:val="72"/>
              </w:rPr>
              <w:t>9К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81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115C8A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4D64BF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C9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4D64BF" w:rsidRDefault="0071316A" w:rsidP="00C94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71316A" w:rsidRPr="00C15944" w:rsidRDefault="0071316A" w:rsidP="00C9494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Default="0071316A" w:rsidP="00C9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C9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C9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C9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C9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C9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C94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115C8A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RPr="00115C8A" w:rsidTr="00C97E2C">
        <w:trPr>
          <w:trHeight w:val="732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71316A" w:rsidRPr="004D64BF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4D64BF">
              <w:rPr>
                <w:rFonts w:ascii="Times New Roman" w:hAnsi="Times New Roman"/>
                <w:b/>
                <w:sz w:val="72"/>
                <w:szCs w:val="72"/>
              </w:rPr>
              <w:t>26К</w:t>
            </w:r>
          </w:p>
        </w:tc>
        <w:tc>
          <w:tcPr>
            <w:tcW w:w="1985" w:type="dxa"/>
            <w:vMerge w:val="restart"/>
            <w:vAlign w:val="center"/>
          </w:tcPr>
          <w:p w:rsidR="0071316A" w:rsidRPr="0071316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1316A">
              <w:rPr>
                <w:rFonts w:ascii="Times New Roman" w:hAnsi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71316A" w:rsidRPr="00C15944" w:rsidRDefault="0071316A" w:rsidP="00172760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71316A" w:rsidRPr="00115C8A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115C8A" w:rsidRDefault="0071316A" w:rsidP="0017276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71316A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17276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71316A" w:rsidRPr="00C15944" w:rsidTr="00C97E2C">
        <w:trPr>
          <w:trHeight w:val="152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71316A" w:rsidRPr="00115C8A" w:rsidRDefault="0071316A" w:rsidP="0017276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1316A" w:rsidRPr="00C15944" w:rsidRDefault="0071316A" w:rsidP="00172760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1316A" w:rsidRPr="00C15944" w:rsidRDefault="0071316A" w:rsidP="00172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71316A" w:rsidTr="00C97E2C">
        <w:tblPrEx>
          <w:tblLook w:val="0000" w:firstRow="0" w:lastRow="0" w:firstColumn="0" w:lastColumn="0" w:noHBand="0" w:noVBand="0"/>
        </w:tblPrEx>
        <w:trPr>
          <w:trHeight w:val="8202"/>
        </w:trPr>
        <w:tc>
          <w:tcPr>
            <w:tcW w:w="23247" w:type="dxa"/>
            <w:gridSpan w:val="11"/>
          </w:tcPr>
          <w:p w:rsidR="0071316A" w:rsidRDefault="0071316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71316A" w:rsidRPr="00C97E2C" w:rsidRDefault="0071316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>Прогноз прибытия пассажирского транспорта</w:t>
            </w:r>
          </w:p>
          <w:p w:rsidR="0071316A" w:rsidRPr="007450CF" w:rsidRDefault="0071316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6"/>
                <w:szCs w:val="36"/>
              </w:rPr>
            </w:pPr>
            <w:r w:rsidRPr="00C97E2C">
              <w:rPr>
                <w:rFonts w:ascii="Times New Roman" w:hAnsi="Times New Roman"/>
                <w:b/>
                <w:sz w:val="36"/>
                <w:szCs w:val="36"/>
              </w:rPr>
              <w:t xml:space="preserve">в вашем мобильном телефоне </w:t>
            </w:r>
          </w:p>
          <w:p w:rsidR="0071316A" w:rsidRDefault="0071316A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29408" behindDoc="0" locked="0" layoutInCell="1" allowOverlap="1" wp14:anchorId="5E436C50" wp14:editId="5B9F22EF">
                  <wp:simplePos x="0" y="0"/>
                  <wp:positionH relativeFrom="column">
                    <wp:posOffset>9120505</wp:posOffset>
                  </wp:positionH>
                  <wp:positionV relativeFrom="paragraph">
                    <wp:posOffset>205740</wp:posOffset>
                  </wp:positionV>
                  <wp:extent cx="5532755" cy="277685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58" t="20806" r="25500" b="35160"/>
                          <a:stretch/>
                        </pic:blipFill>
                        <pic:spPr bwMode="auto">
                          <a:xfrm>
                            <a:off x="0" y="0"/>
                            <a:ext cx="5532755" cy="2776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6625102F" wp14:editId="36EABB4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26670</wp:posOffset>
                  </wp:positionV>
                  <wp:extent cx="2529205" cy="2529205"/>
                  <wp:effectExtent l="0" t="0" r="4445" b="444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2529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6336" behindDoc="0" locked="0" layoutInCell="1" allowOverlap="1" wp14:anchorId="661F9BAF" wp14:editId="65A4834E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133350</wp:posOffset>
                  </wp:positionV>
                  <wp:extent cx="6582410" cy="2419350"/>
                  <wp:effectExtent l="0" t="0" r="889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58241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71316A" w:rsidRPr="007450CF" w:rsidRDefault="0071316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7450CF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71316A" w:rsidRPr="007450CF" w:rsidRDefault="0071316A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7450CF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71316A" w:rsidRPr="007450CF" w:rsidRDefault="0071316A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450CF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7450CF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71316A" w:rsidRPr="00C97E2C" w:rsidRDefault="0071316A" w:rsidP="007450CF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5"/>
                <w:szCs w:val="35"/>
              </w:rPr>
            </w:pPr>
            <w:r w:rsidRPr="00C97E2C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C97E2C">
              <w:rPr>
                <w:rFonts w:ascii="Times New Roman" w:hAnsi="Times New Roman" w:cs="Times New Roman"/>
                <w:sz w:val="35"/>
                <w:szCs w:val="35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C97E2C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B1637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BA" w:rsidRDefault="00D37EBA" w:rsidP="00A33411">
      <w:pPr>
        <w:spacing w:after="0" w:line="240" w:lineRule="auto"/>
      </w:pPr>
      <w:r>
        <w:separator/>
      </w:r>
    </w:p>
  </w:endnote>
  <w:endnote w:type="continuationSeparator" w:id="0">
    <w:p w:rsidR="00D37EBA" w:rsidRDefault="00D37EBA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BA" w:rsidRDefault="00D37EBA" w:rsidP="00A33411">
      <w:pPr>
        <w:spacing w:after="0" w:line="240" w:lineRule="auto"/>
      </w:pPr>
      <w:r>
        <w:separator/>
      </w:r>
    </w:p>
  </w:footnote>
  <w:footnote w:type="continuationSeparator" w:id="0">
    <w:p w:rsidR="00D37EBA" w:rsidRDefault="00D37EBA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10.35pt;height:112.2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EDC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71A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5852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2E20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1F42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182"/>
    <w:rsid w:val="0045578F"/>
    <w:rsid w:val="00455FD0"/>
    <w:rsid w:val="004562E0"/>
    <w:rsid w:val="00456A69"/>
    <w:rsid w:val="0045732C"/>
    <w:rsid w:val="004575D7"/>
    <w:rsid w:val="004577E5"/>
    <w:rsid w:val="00457F09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4BF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0D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1B3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09CF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12E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6A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0CF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0FF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2DC"/>
    <w:rsid w:val="00A92925"/>
    <w:rsid w:val="00A92C41"/>
    <w:rsid w:val="00A936B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373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97E2C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A7F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37EBA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9EA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0E97"/>
    <w:rsid w:val="00DA1A92"/>
    <w:rsid w:val="00DA3A8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1FBB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3A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390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14C1-6D90-4EF2-BC5F-9DED33E5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5119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2024-10-10T04:21:00Z</dcterms:created>
  <dcterms:modified xsi:type="dcterms:W3CDTF">2024-10-10T05:50:00Z</dcterms:modified>
</cp:coreProperties>
</file>