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71316A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</w:pPr>
            <w:r w:rsidRPr="0071316A">
              <w:rPr>
                <w:rFonts w:ascii="Times New Roman" w:hAnsi="Times New Roman"/>
                <w:b/>
                <w:noProof/>
                <w:sz w:val="190"/>
                <w:szCs w:val="190"/>
              </w:rPr>
              <w:drawing>
                <wp:anchor distT="0" distB="0" distL="114300" distR="114300" simplePos="0" relativeHeight="251702784" behindDoc="0" locked="0" layoutInCell="0" allowOverlap="1" wp14:anchorId="24754904" wp14:editId="427EED94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D99"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  <w:t>Доронина</w:t>
            </w:r>
            <w:r w:rsidR="00DA0E97" w:rsidRPr="0071316A"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412D99">
              <w:rPr>
                <w:rFonts w:ascii="Times New Roman" w:hAnsi="Times New Roman" w:cs="Times New Roman"/>
                <w:sz w:val="28"/>
              </w:rPr>
              <w:t>2-22:22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22:22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412D99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6:32-21:32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6:32, 7:32, 8:32, 9:32, 10:32, 11:32, 12:32, 13:32, 14:02, 14:32, 15:32, 16:02, 16:32, 17:32, 18:32, 19:32, 20:32, 21:32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412D99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5:17-23:42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14:52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21:12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  <w:proofErr w:type="gramEnd"/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</w:t>
            </w:r>
            <w:r w:rsidR="00412D99">
              <w:rPr>
                <w:rFonts w:ascii="Times New Roman" w:hAnsi="Times New Roman" w:cs="Times New Roman"/>
                <w:sz w:val="28"/>
              </w:rPr>
              <w:t>7-23:42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22:32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</w:p>
        </w:tc>
      </w:tr>
      <w:tr w:rsidR="0071316A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412D99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5:17-23:42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21:47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</w:p>
        </w:tc>
      </w:tr>
      <w:tr w:rsidR="0071316A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316A" w:rsidRDefault="00055B9C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5:17-23:42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412D99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12:52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13:52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14:52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15:12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16:32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19:52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>21:12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12D99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  <w:proofErr w:type="gramEnd"/>
          </w:p>
        </w:tc>
      </w:tr>
      <w:tr w:rsidR="0071316A" w:rsidRPr="00115C8A" w:rsidTr="00C97E2C">
        <w:trPr>
          <w:trHeight w:val="82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A15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E44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ОМК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055B9C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6:12-22:52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055B9C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6:12, 6:42, 7:17, 7:47, 8:12, 8:22, 8:52, 9:12, 9:37</w:t>
            </w:r>
            <w:r w:rsidR="0071316A" w:rsidRPr="0071316A">
              <w:rPr>
                <w:rFonts w:ascii="Times New Roman" w:hAnsi="Times New Roman"/>
                <w:b/>
                <w:sz w:val="28"/>
                <w:szCs w:val="28"/>
              </w:rPr>
              <w:t>, 10: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32, 11:22, 12:22, 12:52, 13:32, 14:02, 15:12, 16:12, 16:27, 16:52, 17:27, 17:52, 18:27, 18:52, 19:32, 19:52, 21:22, 22:52</w:t>
            </w:r>
            <w:proofErr w:type="gramEnd"/>
          </w:p>
        </w:tc>
      </w:tr>
      <w:tr w:rsidR="0071316A" w:rsidRPr="00115C8A" w:rsidTr="00C97E2C">
        <w:trPr>
          <w:trHeight w:val="399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055B9C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6:42-22:32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C1E18" w:rsidRDefault="00055B9C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6:42, 7:52, 8:22, 8:52, 9:32, 10:32, 11:22, 11:52, 12:22, 12:52, 13:52, 14:52, 15:52, 16:52, 17:52, 18:37</w:t>
            </w:r>
            <w:r w:rsidR="0071316A" w:rsidRPr="0071316A">
              <w:rPr>
                <w:rFonts w:ascii="Times New Roman" w:hAnsi="Times New Roman"/>
                <w:b/>
                <w:sz w:val="28"/>
                <w:szCs w:val="28"/>
              </w:rPr>
              <w:t>, 19:1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2, 21:20, 21:22, 22:32</w:t>
            </w:r>
          </w:p>
        </w:tc>
      </w:tr>
      <w:tr w:rsidR="0071316A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C1E18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7:15-22:45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C1E18" w:rsidP="007C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C1E18">
              <w:rPr>
                <w:rFonts w:ascii="Times New Roman" w:hAnsi="Times New Roman"/>
                <w:b/>
                <w:sz w:val="28"/>
                <w:szCs w:val="28"/>
              </w:rPr>
              <w:t>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7:35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7:55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8:35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8:55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9:15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9:35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9:55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10:25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10:55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11:55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12:25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>13:25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15:35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15:55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16:35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16:55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17:35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17:55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18:35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18:55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19:15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>19:35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19:55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20:55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21:55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22:45</w:t>
            </w:r>
          </w:p>
        </w:tc>
      </w:tr>
      <w:tr w:rsidR="0071316A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072F6A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C1E18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7:15-22:45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C1E18" w:rsidP="007C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>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7:55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8:55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9:35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9:55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12:25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13:25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15:35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16:35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17:55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>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18:55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19:35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19:55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21:10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C1E18">
              <w:rPr>
                <w:rFonts w:ascii="Times New Roman" w:hAnsi="Times New Roman"/>
                <w:b/>
                <w:sz w:val="28"/>
                <w:szCs w:val="28"/>
              </w:rPr>
              <w:t xml:space="preserve"> 22:45</w:t>
            </w:r>
          </w:p>
        </w:tc>
      </w:tr>
      <w:tr w:rsidR="0071316A" w:rsidRPr="00115C8A" w:rsidTr="0071316A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1316A">
              <w:rPr>
                <w:rFonts w:ascii="Times New Roman" w:hAnsi="Times New Roman"/>
                <w:b/>
                <w:sz w:val="72"/>
                <w:szCs w:val="72"/>
              </w:rPr>
              <w:t>77А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C1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7C1E18">
              <w:rPr>
                <w:rFonts w:ascii="Times New Roman" w:hAnsi="Times New Roman" w:cs="Times New Roman"/>
                <w:sz w:val="28"/>
              </w:rPr>
              <w:t>6-21:46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C1E1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6:26, 6:56, 7:26, 7:46, 8:11, 8:31, 8:46</w:t>
            </w:r>
            <w:r w:rsidR="0071316A" w:rsidRPr="0071316A">
              <w:rPr>
                <w:rFonts w:ascii="Times New Roman" w:hAnsi="Times New Roman"/>
                <w:b/>
                <w:sz w:val="28"/>
                <w:szCs w:val="28"/>
              </w:rPr>
              <w:t>, 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06, 9:26, 9:46, 10:26, 11:06, 11:26, 12:26, 13:06, 14:06, 14:46, 15:46, 16:26, 16:46, 17:06, 17:26, 17:46, 18:06, 18:26, 18:46, 19:06, 19:26, 20:06, 20:26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21:06, 21:46</w:t>
            </w:r>
          </w:p>
        </w:tc>
      </w:tr>
      <w:tr w:rsidR="0071316A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072F6A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C1E1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7:26-21:56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C1E1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7:26, 8:26, 9:06, 10:06, 10:46, 11:46, 12:26, 13:26, 14:26</w:t>
            </w:r>
            <w:r w:rsidR="0071316A" w:rsidRPr="0071316A">
              <w:rPr>
                <w:rFonts w:ascii="Times New Roman" w:hAnsi="Times New Roman"/>
                <w:b/>
                <w:sz w:val="28"/>
                <w:szCs w:val="28"/>
              </w:rPr>
              <w:t>, 16:0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6, 16:26, 17:46, 18:06, 18:26, 19:26, 19:56, 20:26, 21:56</w:t>
            </w:r>
          </w:p>
        </w:tc>
      </w:tr>
      <w:tr w:rsidR="0071316A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71316A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B96EA1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71316A" w:rsidRPr="00C15944" w:rsidRDefault="007131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71316A" w:rsidRPr="00C15944" w:rsidRDefault="0071316A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13</w:t>
            </w:r>
            <w:r w:rsidR="00007950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71316A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71316A" w:rsidRPr="00C97E2C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71316A" w:rsidRPr="007450CF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71316A" w:rsidRDefault="0071316A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71316A" w:rsidRDefault="004E322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51632ACD" wp14:editId="646DD06A">
                  <wp:simplePos x="0" y="0"/>
                  <wp:positionH relativeFrom="column">
                    <wp:posOffset>9108440</wp:posOffset>
                  </wp:positionH>
                  <wp:positionV relativeFrom="paragraph">
                    <wp:posOffset>30480</wp:posOffset>
                  </wp:positionV>
                  <wp:extent cx="5466715" cy="273113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5" t="27046" r="24420" b="25049"/>
                          <a:stretch/>
                        </pic:blipFill>
                        <pic:spPr bwMode="auto">
                          <a:xfrm>
                            <a:off x="0" y="0"/>
                            <a:ext cx="5466715" cy="273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16A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2CB79706" wp14:editId="1A29952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16A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6336" behindDoc="0" locked="0" layoutInCell="1" allowOverlap="1" wp14:anchorId="484CAA93" wp14:editId="4038B154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16A">
              <w:rPr>
                <w:noProof/>
              </w:rPr>
              <w:t xml:space="preserve"> </w:t>
            </w: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Pr="007450CF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71316A" w:rsidRPr="007450CF" w:rsidRDefault="0071316A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71316A" w:rsidRPr="007450CF" w:rsidRDefault="0071316A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71316A" w:rsidRPr="00C97E2C" w:rsidRDefault="0071316A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99" w:rsidRDefault="00412D99" w:rsidP="00A33411">
      <w:pPr>
        <w:spacing w:after="0" w:line="240" w:lineRule="auto"/>
      </w:pPr>
      <w:r>
        <w:separator/>
      </w:r>
    </w:p>
  </w:endnote>
  <w:endnote w:type="continuationSeparator" w:id="0">
    <w:p w:rsidR="00412D99" w:rsidRDefault="00412D9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99" w:rsidRDefault="00412D99" w:rsidP="00A33411">
      <w:pPr>
        <w:spacing w:after="0" w:line="240" w:lineRule="auto"/>
      </w:pPr>
      <w:r>
        <w:separator/>
      </w:r>
    </w:p>
  </w:footnote>
  <w:footnote w:type="continuationSeparator" w:id="0">
    <w:p w:rsidR="00412D99" w:rsidRDefault="00412D9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110.35pt;height:112.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07950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2561-377B-4BEC-BF28-A5F4C2FE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2024-10-10T05:47:00Z</dcterms:created>
  <dcterms:modified xsi:type="dcterms:W3CDTF">2024-10-10T10:14:00Z</dcterms:modified>
</cp:coreProperties>
</file>