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0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69"/>
        <w:gridCol w:w="3078"/>
        <w:gridCol w:w="2260"/>
        <w:gridCol w:w="2258"/>
        <w:gridCol w:w="1952"/>
        <w:gridCol w:w="2089"/>
        <w:gridCol w:w="2089"/>
        <w:gridCol w:w="2089"/>
        <w:gridCol w:w="1524"/>
        <w:gridCol w:w="741"/>
        <w:gridCol w:w="2242"/>
        <w:gridCol w:w="16"/>
      </w:tblGrid>
      <w:tr w:rsidR="003B1551" w:rsidRPr="00115C8A" w:rsidTr="00FC2023">
        <w:trPr>
          <w:trHeight w:val="3901"/>
        </w:trPr>
        <w:tc>
          <w:tcPr>
            <w:tcW w:w="20008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FC2023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FC2023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557FF06A" wp14:editId="2836ED06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2023" w:rsidRPr="00FC2023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Поликлиника</w:t>
            </w:r>
          </w:p>
        </w:tc>
        <w:tc>
          <w:tcPr>
            <w:tcW w:w="2998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FC2023">
        <w:trPr>
          <w:trHeight w:val="234"/>
        </w:trPr>
        <w:tc>
          <w:tcPr>
            <w:tcW w:w="23006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FC2023">
        <w:trPr>
          <w:trHeight w:val="234"/>
        </w:trPr>
        <w:tc>
          <w:tcPr>
            <w:tcW w:w="266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FC2023">
        <w:trPr>
          <w:trHeight w:val="976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25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6:52-23:17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FC2023" w:rsidRDefault="00FC2023" w:rsidP="00FC2023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proofErr w:type="gramStart"/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6:54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12:54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14:59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16:24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22:24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23:19</w:t>
            </w:r>
            <w:proofErr w:type="gramEnd"/>
          </w:p>
        </w:tc>
      </w:tr>
      <w:tr w:rsidR="00115C8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C2023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7:09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2:24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FC2023" w:rsidRDefault="00FC2023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18:29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20:49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21:24</w:t>
            </w:r>
            <w:r w:rsidR="00330BF3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22:24</w:t>
            </w:r>
          </w:p>
        </w:tc>
      </w:tr>
      <w:tr w:rsidR="00115C8A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3078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C2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6:19</w:t>
            </w:r>
            <w:r w:rsidR="00072F6A">
              <w:rPr>
                <w:rFonts w:ascii="Times New Roman" w:hAnsi="Times New Roman" w:cs="Times New Roman"/>
                <w:sz w:val="28"/>
              </w:rPr>
              <w:t>-21</w:t>
            </w:r>
            <w:r w:rsidR="00FE178B">
              <w:rPr>
                <w:rFonts w:ascii="Times New Roman" w:hAnsi="Times New Roman" w:cs="Times New Roman"/>
                <w:sz w:val="28"/>
              </w:rPr>
              <w:t>:56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FC2023" w:rsidRDefault="00FE178B" w:rsidP="00FE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>6:19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>18:26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21:56</w:t>
            </w:r>
          </w:p>
        </w:tc>
      </w:tr>
      <w:tr w:rsidR="00115C8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7E2E04" w:rsidP="00FC202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E178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7:51-21:46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FC2023" w:rsidRDefault="00FE178B" w:rsidP="0007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7:51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8:26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11:06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11:46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12:46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13:46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14:26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15:26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16:16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17:51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18:16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18:46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19:36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20:06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21:11</w:t>
            </w:r>
            <w:r w:rsidR="00072F6A" w:rsidRPr="00FC202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21:46</w:t>
            </w:r>
          </w:p>
        </w:tc>
      </w:tr>
      <w:tr w:rsidR="00545C42" w:rsidRPr="00115C8A" w:rsidTr="00FC2023">
        <w:trPr>
          <w:trHeight w:val="920"/>
        </w:trPr>
        <w:tc>
          <w:tcPr>
            <w:tcW w:w="2669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:rsidR="00545C42" w:rsidRPr="00FC2023" w:rsidRDefault="00545C42" w:rsidP="00F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FC2023">
              <w:rPr>
                <w:rFonts w:ascii="Times New Roman" w:hAnsi="Times New Roman"/>
                <w:b/>
                <w:sz w:val="40"/>
                <w:szCs w:val="40"/>
              </w:rPr>
              <w:t>Мелиораторов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545C42" w:rsidRDefault="000764EA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545C42" w:rsidRDefault="006825AE" w:rsidP="00963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</w:t>
            </w:r>
            <w:r w:rsidR="00FE178B">
              <w:rPr>
                <w:rFonts w:ascii="Times New Roman" w:hAnsi="Times New Roman" w:cs="Times New Roman"/>
                <w:sz w:val="28"/>
              </w:rPr>
              <w:t>3-19:33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FC2023" w:rsidRDefault="00FE178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8:21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9:21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15:13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17:23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18:33</w:t>
            </w:r>
            <w:r w:rsidR="00963023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19:33</w:t>
            </w:r>
          </w:p>
        </w:tc>
      </w:tr>
      <w:tr w:rsidR="000764EA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078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64EA" w:rsidRDefault="00FE178B" w:rsidP="00FE1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6:38-22:38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FC2023" w:rsidRDefault="00FE178B" w:rsidP="00F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6:38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6:58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12:58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19:18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19:58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22:38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0764E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64EA" w:rsidRDefault="00FE178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6:38-22:38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FC2023" w:rsidRDefault="00FE178B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15:08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17:08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21:38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22:38</w:t>
            </w:r>
          </w:p>
        </w:tc>
      </w:tr>
      <w:tr w:rsidR="00072F6A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078" w:type="dxa"/>
            <w:vMerge w:val="restart"/>
            <w:vAlign w:val="center"/>
          </w:tcPr>
          <w:p w:rsidR="00072F6A" w:rsidRPr="00AD2A9D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proofErr w:type="spellStart"/>
            <w:r w:rsidRPr="00AD2A9D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AD2A9D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  <w:bookmarkEnd w:id="0"/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2F6A" w:rsidRDefault="00FE178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6:09-23:14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023" w:rsidRDefault="00FE178B" w:rsidP="00F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14:29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14:49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20:49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22:29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proofErr w:type="gramEnd"/>
          </w:p>
        </w:tc>
      </w:tr>
      <w:tr w:rsidR="00072F6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2F6A" w:rsidRDefault="00FE178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6:09-23:44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178B" w:rsidRPr="00FE178B" w:rsidRDefault="00FE178B" w:rsidP="00F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9:49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10:49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11:49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12:09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12:49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13:49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14:49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15:49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16:29</w:t>
            </w:r>
            <w:proofErr w:type="gramEnd"/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16:49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FC2023" w:rsidRDefault="00FE178B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17:29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17:49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18:49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19:49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20:49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22:09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22:29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>22:59</w:t>
            </w:r>
            <w:r w:rsidR="006E04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E178B">
              <w:rPr>
                <w:rFonts w:ascii="Times New Roman" w:hAnsi="Times New Roman"/>
                <w:b/>
                <w:sz w:val="28"/>
                <w:szCs w:val="28"/>
              </w:rPr>
              <w:t xml:space="preserve"> 23:44</w:t>
            </w:r>
          </w:p>
        </w:tc>
      </w:tr>
      <w:tr w:rsidR="00072F6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2F6A" w:rsidRDefault="006E049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6:09-00:14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023" w:rsidRDefault="006E0492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14:14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14:29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15:49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20:14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22:29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23:59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0:14</w:t>
            </w:r>
          </w:p>
        </w:tc>
      </w:tr>
      <w:tr w:rsidR="00072F6A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072F6A" w:rsidRDefault="00072F6A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072F6A" w:rsidRDefault="006E049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6:49-00:14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0492" w:rsidRPr="006E0492" w:rsidRDefault="006E0492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7:51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FC2023" w:rsidRDefault="006E0492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20:14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21:44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23:14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23:44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0:14</w:t>
            </w:r>
          </w:p>
        </w:tc>
      </w:tr>
      <w:tr w:rsidR="0027617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3078" w:type="dxa"/>
            <w:vMerge w:val="restart"/>
            <w:vAlign w:val="center"/>
          </w:tcPr>
          <w:p w:rsidR="00276170" w:rsidRPr="00115C8A" w:rsidRDefault="00963023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276170" w:rsidRDefault="006825AE" w:rsidP="006E0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6E0492">
              <w:rPr>
                <w:rFonts w:ascii="Times New Roman" w:hAnsi="Times New Roman" w:cs="Times New Roman"/>
                <w:sz w:val="28"/>
              </w:rPr>
              <w:t>3-23:03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FC2023" w:rsidRDefault="006E0492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6:23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6:53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12:33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15:23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18:38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20:03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23:03</w:t>
            </w:r>
            <w:proofErr w:type="gramEnd"/>
          </w:p>
        </w:tc>
      </w:tr>
      <w:tr w:rsidR="0027617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276170" w:rsidRDefault="00276170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276170" w:rsidRDefault="006E049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6:53-22:43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FC2023" w:rsidRDefault="006E049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6:53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8:33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9:43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10:43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11:33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12:33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13:03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16:03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18:03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18:49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19:23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1:31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21:33</w:t>
            </w:r>
            <w:r w:rsidR="0027617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22:43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F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FC2023" w:rsidRDefault="00BF7D60" w:rsidP="00F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C2023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BF7D60" w:rsidRDefault="00BF7D60" w:rsidP="00FE1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Default="006E0492" w:rsidP="00FE1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6:44-22:14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FC2023" w:rsidRDefault="006E0492" w:rsidP="006E0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9:54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11:54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12:54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14:29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15:24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16:44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18:44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>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19:24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19:44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21:24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E0492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BF7D60" w:rsidRDefault="00BF7D60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Default="006E049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6:44-22:14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FC2023" w:rsidRDefault="006E0492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6:44, 7:24, 8:24, 9:04, 9:24, 10:59, 11:54, 12:54, 13:29, 14:29, 15:04, 16:04, 16:44, 17:24, 17:44, 18:24, 19:04, 19:24, 20:39, 22:14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F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FC2023" w:rsidRDefault="00BF7D60" w:rsidP="00FC2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C2023">
              <w:rPr>
                <w:rFonts w:ascii="Times New Roman" w:hAnsi="Times New Roman"/>
                <w:b/>
                <w:sz w:val="36"/>
                <w:szCs w:val="36"/>
              </w:rPr>
              <w:t>Сельхозтехника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BF7D60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Default="00BF7D60" w:rsidP="00E90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</w:t>
            </w:r>
            <w:r w:rsidR="00E901C1">
              <w:rPr>
                <w:rFonts w:ascii="Times New Roman" w:hAnsi="Times New Roman" w:cs="Times New Roman"/>
                <w:sz w:val="28"/>
              </w:rPr>
              <w:t>4-22:14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FC2023" w:rsidRDefault="00E901C1" w:rsidP="00E90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>7:44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8:29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9:16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9:44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10:39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11:14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12:04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13:29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14:11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14:56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15:49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16:19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17:09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18:19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18:54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>19:04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19:59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20:09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20:59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21:14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/>
                <w:b/>
                <w:sz w:val="28"/>
                <w:szCs w:val="28"/>
              </w:rPr>
              <w:t xml:space="preserve"> 22:14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BF7D60" w:rsidRDefault="00BF7D60" w:rsidP="00FC2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Default="00E901C1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7:49-22:14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FC2023" w:rsidRDefault="00E901C1" w:rsidP="00E90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7:49, 8:19, 8:39, 9:16, 9:49, 10:39, 11:14, 12:04, 13:09, 14:04, 14:36, 15:39, 16:19, 17:09, 17:39</w:t>
            </w:r>
            <w:r w:rsidR="00BF7D60" w:rsidRPr="00FC2023">
              <w:rPr>
                <w:rFonts w:ascii="Times New Roman" w:hAnsi="Times New Roman"/>
                <w:b/>
                <w:sz w:val="28"/>
                <w:szCs w:val="28"/>
              </w:rPr>
              <w:t>, 18:0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9, 18:41</w:t>
            </w:r>
            <w:r w:rsidR="00BF7D60" w:rsidRPr="00FC202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19:04, 19:34, 20:09, 20:49, 21:14, 22:14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t>77А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E901C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1C1">
              <w:rPr>
                <w:rFonts w:ascii="Times New Roman" w:hAnsi="Times New Roman" w:cs="Times New Roman"/>
                <w:b/>
                <w:sz w:val="40"/>
                <w:szCs w:val="40"/>
              </w:rPr>
              <w:t>Районная поликлиника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Pr="00115C8A" w:rsidRDefault="00E901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6:41-21:40</w:t>
            </w:r>
          </w:p>
        </w:tc>
        <w:tc>
          <w:tcPr>
            <w:tcW w:w="12742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01C1" w:rsidRPr="00E901C1" w:rsidRDefault="00E901C1" w:rsidP="00E901C1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>6:41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F7D60" w:rsidRPr="00FC2023" w:rsidRDefault="00E901C1" w:rsidP="00E901C1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>15:21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21:40</w:t>
            </w:r>
          </w:p>
        </w:tc>
      </w:tr>
      <w:tr w:rsidR="00BF7D60" w:rsidRPr="00115C8A" w:rsidTr="00FC2023">
        <w:trPr>
          <w:trHeight w:val="136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60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58" w:type="dxa"/>
            <w:vAlign w:val="center"/>
          </w:tcPr>
          <w:p w:rsidR="00BF7D60" w:rsidRPr="00115C8A" w:rsidRDefault="00E901C1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8:01-22:31</w:t>
            </w:r>
          </w:p>
        </w:tc>
        <w:tc>
          <w:tcPr>
            <w:tcW w:w="12742" w:type="dxa"/>
            <w:gridSpan w:val="8"/>
            <w:tcBorders>
              <w:right w:val="double" w:sz="4" w:space="0" w:color="auto"/>
            </w:tcBorders>
            <w:vAlign w:val="center"/>
          </w:tcPr>
          <w:p w:rsidR="00E901C1" w:rsidRPr="00E901C1" w:rsidRDefault="00E901C1" w:rsidP="00E9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>8:01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F7D60" w:rsidRPr="00FC2023" w:rsidRDefault="00E901C1" w:rsidP="00E90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>20:31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9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22:31</w:t>
            </w:r>
          </w:p>
        </w:tc>
      </w:tr>
      <w:tr w:rsidR="00BF7D60" w:rsidRPr="00115C8A" w:rsidTr="00FC2023">
        <w:trPr>
          <w:trHeight w:val="470"/>
        </w:trPr>
        <w:tc>
          <w:tcPr>
            <w:tcW w:w="2300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FC2023">
        <w:trPr>
          <w:trHeight w:val="2122"/>
        </w:trPr>
        <w:tc>
          <w:tcPr>
            <w:tcW w:w="266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07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74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7D60" w:rsidRPr="00607EDF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7К</w:t>
            </w:r>
          </w:p>
        </w:tc>
        <w:tc>
          <w:tcPr>
            <w:tcW w:w="3078" w:type="dxa"/>
            <w:vMerge w:val="restart"/>
            <w:tcBorders>
              <w:top w:val="double" w:sz="4" w:space="0" w:color="auto"/>
            </w:tcBorders>
            <w:vAlign w:val="center"/>
          </w:tcPr>
          <w:p w:rsidR="00BF7D60" w:rsidRPr="009B1643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>Назымская</w:t>
            </w:r>
            <w:proofErr w:type="spellEnd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экспедиция</w:t>
            </w:r>
          </w:p>
        </w:tc>
        <w:tc>
          <w:tcPr>
            <w:tcW w:w="22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0" w:type="dxa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5" w:type="dxa"/>
            <w:gridSpan w:val="2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58" w:type="dxa"/>
            <w:gridSpan w:val="2"/>
            <w:tcBorders>
              <w:righ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0" w:type="dxa"/>
          </w:tcPr>
          <w:p w:rsidR="00BF7D60" w:rsidRPr="00C15944" w:rsidRDefault="00BF7D60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58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58" w:type="dxa"/>
            <w:gridSpan w:val="2"/>
            <w:tcBorders>
              <w:right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</w:tcPr>
          <w:p w:rsidR="00BF7D60" w:rsidRPr="00C15944" w:rsidRDefault="00BF7D60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9К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078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 xml:space="preserve">Теннисный </w:t>
            </w:r>
            <w:r w:rsidRPr="002C1452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центр</w:t>
            </w: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FC2023">
        <w:trPr>
          <w:trHeight w:val="234"/>
        </w:trPr>
        <w:tc>
          <w:tcPr>
            <w:tcW w:w="26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078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5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0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FC2023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9391"/>
        </w:trPr>
        <w:tc>
          <w:tcPr>
            <w:tcW w:w="22991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BF7D60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A638D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5856" behindDoc="0" locked="0" layoutInCell="1" allowOverlap="1" wp14:anchorId="72B089D3" wp14:editId="79A4461B">
                  <wp:simplePos x="0" y="0"/>
                  <wp:positionH relativeFrom="column">
                    <wp:posOffset>9216390</wp:posOffset>
                  </wp:positionH>
                  <wp:positionV relativeFrom="paragraph">
                    <wp:posOffset>210185</wp:posOffset>
                  </wp:positionV>
                  <wp:extent cx="4991100" cy="24828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92" t="29128" r="20791" b="32373"/>
                          <a:stretch/>
                        </pic:blipFill>
                        <pic:spPr bwMode="auto">
                          <a:xfrm>
                            <a:off x="0" y="0"/>
                            <a:ext cx="4991100" cy="2482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D60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FD7C58F" wp14:editId="53C2C947">
                  <wp:simplePos x="0" y="0"/>
                  <wp:positionH relativeFrom="column">
                    <wp:posOffset>-51493</wp:posOffset>
                  </wp:positionH>
                  <wp:positionV relativeFrom="paragraph">
                    <wp:posOffset>54495</wp:posOffset>
                  </wp:positionV>
                  <wp:extent cx="2722418" cy="2722418"/>
                  <wp:effectExtent l="0" t="0" r="1905" b="190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91" cy="272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E901C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5FAC125B" wp14:editId="67490985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47510</wp:posOffset>
                  </wp:positionV>
                  <wp:extent cx="6162071" cy="2265218"/>
                  <wp:effectExtent l="0" t="0" r="0" b="190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162071" cy="226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901C1" w:rsidRDefault="00E901C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901C1" w:rsidRDefault="00E901C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901C1" w:rsidRDefault="00E901C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A638D1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FC202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8B" w:rsidRDefault="00FE178B" w:rsidP="00A33411">
      <w:pPr>
        <w:spacing w:after="0" w:line="240" w:lineRule="auto"/>
      </w:pPr>
      <w:r>
        <w:separator/>
      </w:r>
    </w:p>
  </w:endnote>
  <w:endnote w:type="continuationSeparator" w:id="0">
    <w:p w:rsidR="00FE178B" w:rsidRDefault="00FE178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8B" w:rsidRDefault="00FE178B" w:rsidP="00A33411">
      <w:pPr>
        <w:spacing w:after="0" w:line="240" w:lineRule="auto"/>
      </w:pPr>
      <w:r>
        <w:separator/>
      </w:r>
    </w:p>
  </w:footnote>
  <w:footnote w:type="continuationSeparator" w:id="0">
    <w:p w:rsidR="00FE178B" w:rsidRDefault="00FE178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7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492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8D1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2A9D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1C1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023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78B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7C23-3E4C-4A41-863E-2317DEB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6317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2024-10-10T07:39:00Z</dcterms:created>
  <dcterms:modified xsi:type="dcterms:W3CDTF">2024-10-14T09:36:00Z</dcterms:modified>
</cp:coreProperties>
</file>