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985"/>
        <w:gridCol w:w="2410"/>
        <w:gridCol w:w="2693"/>
        <w:gridCol w:w="2268"/>
        <w:gridCol w:w="2693"/>
        <w:gridCol w:w="2693"/>
        <w:gridCol w:w="279"/>
        <w:gridCol w:w="2840"/>
      </w:tblGrid>
      <w:tr w:rsidR="003B1551" w:rsidRPr="00115C8A" w:rsidTr="00C97E2C">
        <w:trPr>
          <w:trHeight w:val="2523"/>
        </w:trPr>
        <w:tc>
          <w:tcPr>
            <w:tcW w:w="20407" w:type="dxa"/>
            <w:gridSpan w:val="10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B268AF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B268AF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1C515E25" wp14:editId="78956943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429895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8AF" w:rsidRPr="00B268AF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Поликлиника </w:t>
            </w:r>
            <w:r w:rsidR="00DA0E97" w:rsidRPr="00B268AF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97E2C">
        <w:trPr>
          <w:trHeight w:val="15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4D64BF" w:rsidRPr="00115C8A" w:rsidTr="00C97E2C">
        <w:trPr>
          <w:trHeight w:val="15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F1158B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proofErr w:type="spellEnd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-вокзал </w:t>
            </w:r>
            <w:r w:rsidRPr="00F1158B">
              <w:rPr>
                <w:rFonts w:ascii="Times New Roman" w:hAnsi="Times New Roman" w:cs="Times New Roman"/>
                <w:sz w:val="32"/>
                <w:szCs w:val="36"/>
              </w:rPr>
              <w:t>(по Гагарина)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6:07-22:32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15:37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22:32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6:22-21:37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6:22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1А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F1158B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proofErr w:type="spellEnd"/>
            <w:r w:rsidRPr="00F115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-вокзал </w:t>
            </w:r>
            <w:r w:rsidRPr="00F1158B">
              <w:rPr>
                <w:rFonts w:ascii="Times New Roman" w:hAnsi="Times New Roman" w:cs="Times New Roman"/>
                <w:sz w:val="32"/>
                <w:szCs w:val="36"/>
              </w:rPr>
              <w:t>(по Объездной)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6:19-21:44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6:19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7:04-20:59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20:59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2</w:t>
            </w:r>
          </w:p>
        </w:tc>
        <w:tc>
          <w:tcPr>
            <w:tcW w:w="1985" w:type="dxa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ежедневно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6:49-18:59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412D99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6:37-22:27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13:47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20:02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22:27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6:37-21:37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Ледовый дворец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5:22-23:47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14:57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21:17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23:47</w:t>
            </w:r>
            <w:proofErr w:type="gramEnd"/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5:22-23:47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17:17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22:37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23:47</w:t>
            </w:r>
          </w:p>
        </w:tc>
      </w:tr>
      <w:tr w:rsidR="00B268AF" w:rsidRPr="00115C8A" w:rsidTr="00C97E2C">
        <w:trPr>
          <w:trHeight w:val="109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B268AF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5:22-23:47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B268AF" w:rsidP="00B26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12:52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13:57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14:57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15:52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>19:37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268AF">
              <w:rPr>
                <w:rFonts w:ascii="Times New Roman" w:hAnsi="Times New Roman"/>
                <w:b/>
                <w:sz w:val="28"/>
                <w:szCs w:val="28"/>
              </w:rPr>
              <w:t xml:space="preserve"> 23:47</w:t>
            </w:r>
          </w:p>
        </w:tc>
      </w:tr>
      <w:tr w:rsidR="00B268AF" w:rsidRPr="00115C8A" w:rsidTr="00C97E2C">
        <w:trPr>
          <w:trHeight w:val="798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4D64BF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Default="00B268AF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5:22-23:47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695920" w:rsidP="00695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5:22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13:17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13:37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13:57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14:17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14:37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14:57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15:17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15:37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15:57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16:37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21:17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21:37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21:52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22:37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23:47</w:t>
            </w:r>
            <w:proofErr w:type="gramEnd"/>
          </w:p>
        </w:tc>
      </w:tr>
      <w:tr w:rsidR="00B268AF" w:rsidRPr="00115C8A" w:rsidTr="00C97E2C">
        <w:trPr>
          <w:trHeight w:val="81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54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71316A" w:rsidRDefault="00B268AF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695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7:20-22:50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695920" w:rsidP="00695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14:05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15:05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22:50</w:t>
            </w:r>
          </w:p>
        </w:tc>
      </w:tr>
      <w:tr w:rsidR="00B268AF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072F6A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7:20-22:50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695920" w:rsidP="00695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13:30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14:05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15:05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22:50</w:t>
            </w:r>
          </w:p>
        </w:tc>
      </w:tr>
      <w:tr w:rsidR="00B268AF" w:rsidRPr="00115C8A" w:rsidTr="0071316A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71316A" w:rsidRDefault="00B268AF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1316A">
              <w:rPr>
                <w:rFonts w:ascii="Times New Roman" w:hAnsi="Times New Roman"/>
                <w:b/>
                <w:sz w:val="72"/>
                <w:szCs w:val="72"/>
              </w:rPr>
              <w:t>77А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71316A" w:rsidRDefault="00B268AF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7C1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6:30-21:50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695920" w:rsidP="00695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8:35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13:10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14:10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14:50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15:50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21:10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21:50</w:t>
            </w:r>
          </w:p>
        </w:tc>
      </w:tr>
      <w:tr w:rsidR="00B268AF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268AF" w:rsidRPr="00072F6A" w:rsidRDefault="00B268A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115C8A" w:rsidRDefault="00B268AF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Default="00695920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7:30-22:00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71316A" w:rsidRDefault="00695920" w:rsidP="00695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9:10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10:50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11:50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13:30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14:30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19:30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>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920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</w:p>
        </w:tc>
      </w:tr>
      <w:tr w:rsidR="00B268AF" w:rsidRPr="00115C8A" w:rsidTr="00C97E2C">
        <w:trPr>
          <w:trHeight w:val="304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lastRenderedPageBreak/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268AF" w:rsidRPr="00115C8A" w:rsidTr="00C97E2C">
        <w:trPr>
          <w:trHeight w:val="137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B96EA1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268AF" w:rsidRPr="00115C8A" w:rsidTr="00C97E2C">
        <w:trPr>
          <w:trHeight w:val="732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68AF" w:rsidRPr="004D64B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7</w:t>
            </w: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</w:p>
          <w:p w:rsidR="00B268AF" w:rsidRPr="004D64B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2"/>
                <w:szCs w:val="34"/>
              </w:rPr>
              <w:t>ТД «Сатурн»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</w:tcPr>
          <w:p w:rsidR="00B268AF" w:rsidRPr="00C15944" w:rsidRDefault="00B268AF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268AF" w:rsidRPr="00115C8A" w:rsidRDefault="00B268AF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B268AF" w:rsidRPr="00115C8A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268AF" w:rsidRPr="00C15944" w:rsidRDefault="00B268AF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68AF" w:rsidRPr="00C15944" w:rsidRDefault="00B268AF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8AF" w:rsidRPr="00C15944" w:rsidRDefault="00B268A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268AF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B268AF" w:rsidRPr="004D64BF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  <w:r w:rsidR="00B268AF"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B268AF" w:rsidRPr="004D64BF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  <w:bookmarkStart w:id="0" w:name="_GoBack"/>
            <w:bookmarkEnd w:id="0"/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268AF" w:rsidRPr="00115C8A" w:rsidRDefault="00B268AF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268AF" w:rsidRPr="00115C8A" w:rsidRDefault="00B268A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115C8A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115C8A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115C8A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115C8A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115C8A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115C8A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68AF" w:rsidRPr="00115C8A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268AF" w:rsidRPr="00C15944" w:rsidRDefault="00B268AF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268AF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B268AF" w:rsidRPr="004D64BF" w:rsidRDefault="00B268A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268AF" w:rsidRPr="00C15944" w:rsidRDefault="00B268AF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68AF" w:rsidRPr="00C15944" w:rsidRDefault="00B268AF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0038B8" w:rsidRPr="00115C8A" w:rsidTr="000038B8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0038B8" w:rsidRPr="004D64BF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9К</w:t>
            </w:r>
          </w:p>
        </w:tc>
        <w:tc>
          <w:tcPr>
            <w:tcW w:w="1985" w:type="dxa"/>
            <w:vMerge w:val="restart"/>
            <w:vAlign w:val="center"/>
          </w:tcPr>
          <w:p w:rsidR="000038B8" w:rsidRPr="004D64BF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0038B8" w:rsidRPr="00C15944" w:rsidRDefault="000038B8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Default="000038B8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0038B8" w:rsidRPr="00115C8A" w:rsidTr="00321A89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0038B8" w:rsidRPr="004D64BF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0038B8" w:rsidRPr="004D64BF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115C8A" w:rsidRDefault="000038B8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0038B8" w:rsidRPr="00115C8A" w:rsidTr="00321A89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0038B8" w:rsidRPr="004D64BF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0038B8" w:rsidRPr="004D64BF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C15944" w:rsidRDefault="000038B8" w:rsidP="0005145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0038B8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38B8" w:rsidRPr="004D64BF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0038B8" w:rsidRPr="004D64BF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C15944" w:rsidRDefault="000038B8" w:rsidP="0005145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0038B8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0038B8" w:rsidRPr="004D64BF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13</w:t>
            </w:r>
            <w:r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vAlign w:val="center"/>
          </w:tcPr>
          <w:p w:rsidR="000038B8" w:rsidRPr="004D64BF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0038B8" w:rsidRPr="00C15944" w:rsidRDefault="000038B8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0038B8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0038B8" w:rsidRPr="00115C8A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0038B8" w:rsidRPr="00115C8A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115C8A" w:rsidRDefault="000038B8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0038B8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0038B8" w:rsidRPr="00115C8A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0038B8" w:rsidRPr="00115C8A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C15944" w:rsidRDefault="000038B8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0038B8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38B8" w:rsidRPr="00115C8A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0038B8" w:rsidRPr="00115C8A" w:rsidRDefault="000038B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C15944" w:rsidRDefault="000038B8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0038B8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0038B8" w:rsidRPr="004D64BF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26К</w:t>
            </w:r>
          </w:p>
        </w:tc>
        <w:tc>
          <w:tcPr>
            <w:tcW w:w="1985" w:type="dxa"/>
            <w:vMerge w:val="restart"/>
            <w:vAlign w:val="center"/>
          </w:tcPr>
          <w:p w:rsidR="000038B8" w:rsidRPr="0071316A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0038B8" w:rsidRPr="00C15944" w:rsidRDefault="000038B8" w:rsidP="00412D99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0038B8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115C8A" w:rsidRDefault="000038B8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0038B8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C15944" w:rsidRDefault="000038B8" w:rsidP="00412D99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0038B8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0038B8" w:rsidRPr="00115C8A" w:rsidRDefault="000038B8" w:rsidP="00412D99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038B8" w:rsidRPr="00C15944" w:rsidRDefault="000038B8" w:rsidP="00412D99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38B8" w:rsidRPr="00C15944" w:rsidRDefault="000038B8" w:rsidP="00412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0038B8" w:rsidTr="00C97E2C">
        <w:tblPrEx>
          <w:tblLook w:val="0000" w:firstRow="0" w:lastRow="0" w:firstColumn="0" w:lastColumn="0" w:noHBand="0" w:noVBand="0"/>
        </w:tblPrEx>
        <w:trPr>
          <w:trHeight w:val="8202"/>
        </w:trPr>
        <w:tc>
          <w:tcPr>
            <w:tcW w:w="23247" w:type="dxa"/>
            <w:gridSpan w:val="11"/>
          </w:tcPr>
          <w:p w:rsidR="000038B8" w:rsidRDefault="000038B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0038B8" w:rsidRPr="00C97E2C" w:rsidRDefault="000038B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>Прогноз прибытия пассажирского транспорта</w:t>
            </w:r>
          </w:p>
          <w:p w:rsidR="000038B8" w:rsidRPr="007450CF" w:rsidRDefault="000038B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 xml:space="preserve">в вашем мобильном телефоне </w:t>
            </w:r>
          </w:p>
          <w:p w:rsidR="000038B8" w:rsidRDefault="000038B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008" behindDoc="0" locked="0" layoutInCell="1" allowOverlap="1" wp14:anchorId="73BD1778" wp14:editId="383A4497">
                  <wp:simplePos x="0" y="0"/>
                  <wp:positionH relativeFrom="column">
                    <wp:posOffset>9222740</wp:posOffset>
                  </wp:positionH>
                  <wp:positionV relativeFrom="paragraph">
                    <wp:posOffset>78416</wp:posOffset>
                  </wp:positionV>
                  <wp:extent cx="5271194" cy="2613804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6" t="22881" r="17360" b="30057"/>
                          <a:stretch/>
                        </pic:blipFill>
                        <pic:spPr bwMode="auto">
                          <a:xfrm>
                            <a:off x="0" y="0"/>
                            <a:ext cx="5271194" cy="2613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53984" behindDoc="0" locked="0" layoutInCell="1" allowOverlap="1" wp14:anchorId="2E662135" wp14:editId="1F14CB9E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2529205" cy="252920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2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52960" behindDoc="0" locked="0" layoutInCell="1" allowOverlap="1" wp14:anchorId="7BD42C4F" wp14:editId="15B4D095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133350</wp:posOffset>
                  </wp:positionV>
                  <wp:extent cx="6582410" cy="2419350"/>
                  <wp:effectExtent l="0" t="0" r="889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58241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0038B8" w:rsidRPr="007450CF" w:rsidRDefault="000038B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0038B8" w:rsidRPr="007450CF" w:rsidRDefault="000038B8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7450C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0038B8" w:rsidRPr="007450CF" w:rsidRDefault="000038B8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450C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0038B8" w:rsidRPr="00C97E2C" w:rsidRDefault="000038B8" w:rsidP="007450C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C97E2C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C97E2C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B1637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AF" w:rsidRDefault="00B268AF" w:rsidP="00A33411">
      <w:pPr>
        <w:spacing w:after="0" w:line="240" w:lineRule="auto"/>
      </w:pPr>
      <w:r>
        <w:separator/>
      </w:r>
    </w:p>
  </w:endnote>
  <w:endnote w:type="continuationSeparator" w:id="0">
    <w:p w:rsidR="00B268AF" w:rsidRDefault="00B268A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AF" w:rsidRDefault="00B268AF" w:rsidP="00A33411">
      <w:pPr>
        <w:spacing w:after="0" w:line="240" w:lineRule="auto"/>
      </w:pPr>
      <w:r>
        <w:separator/>
      </w:r>
    </w:p>
  </w:footnote>
  <w:footnote w:type="continuationSeparator" w:id="0">
    <w:p w:rsidR="00B268AF" w:rsidRDefault="00B268A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110.7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38B8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9C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EDC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71A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5852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1F42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2D99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182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4BF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220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0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6A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0CF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1E18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0FF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373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8AF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97E2C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390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ABF7-8979-4818-97C9-D03569CB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2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5822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2024-10-10T10:13:00Z</dcterms:created>
  <dcterms:modified xsi:type="dcterms:W3CDTF">2024-10-10T10:17:00Z</dcterms:modified>
</cp:coreProperties>
</file>