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1842"/>
        <w:gridCol w:w="1985"/>
        <w:gridCol w:w="2410"/>
        <w:gridCol w:w="2693"/>
        <w:gridCol w:w="2268"/>
        <w:gridCol w:w="2693"/>
        <w:gridCol w:w="2693"/>
        <w:gridCol w:w="279"/>
        <w:gridCol w:w="2840"/>
      </w:tblGrid>
      <w:tr w:rsidR="003B1551" w:rsidRPr="00115C8A" w:rsidTr="00C97E2C">
        <w:trPr>
          <w:trHeight w:val="2523"/>
        </w:trPr>
        <w:tc>
          <w:tcPr>
            <w:tcW w:w="20407" w:type="dxa"/>
            <w:gridSpan w:val="10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B268AF" w:rsidRDefault="004D1E68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B268AF">
              <w:rPr>
                <w:rFonts w:ascii="Times New Roman" w:hAnsi="Times New Roman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702784" behindDoc="0" locked="0" layoutInCell="0" allowOverlap="1" wp14:anchorId="1C515E25" wp14:editId="78956943">
                  <wp:simplePos x="0" y="0"/>
                  <wp:positionH relativeFrom="column">
                    <wp:posOffset>224790</wp:posOffset>
                  </wp:positionH>
                  <wp:positionV relativeFrom="page">
                    <wp:posOffset>429895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7C65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Школа №5</w:t>
            </w:r>
            <w:r w:rsidR="00B268AF" w:rsidRPr="00B268AF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</w:t>
            </w:r>
            <w:r w:rsidR="00DA0E97" w:rsidRPr="00B268AF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</w:t>
            </w:r>
          </w:p>
        </w:tc>
        <w:tc>
          <w:tcPr>
            <w:tcW w:w="284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C97E2C">
        <w:trPr>
          <w:trHeight w:val="152"/>
        </w:trPr>
        <w:tc>
          <w:tcPr>
            <w:tcW w:w="23247" w:type="dxa"/>
            <w:gridSpan w:val="11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4D64BF" w:rsidRPr="00115C8A" w:rsidTr="00C97E2C">
        <w:trPr>
          <w:trHeight w:val="152"/>
        </w:trPr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>
              <w:rPr>
                <w:rFonts w:ascii="Times New Roman" w:hAnsi="Times New Roman"/>
                <w:b/>
                <w:sz w:val="72"/>
                <w:szCs w:val="96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386E35" w:rsidRDefault="00386E35" w:rsidP="00B26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386E35">
              <w:rPr>
                <w:rFonts w:ascii="Times New Roman" w:hAnsi="Times New Roman" w:cs="Times New Roman"/>
                <w:b/>
                <w:sz w:val="40"/>
                <w:szCs w:val="40"/>
              </w:rPr>
              <w:t>Автореч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B268AF" w:rsidRPr="00386E35">
              <w:rPr>
                <w:rFonts w:ascii="Times New Roman" w:hAnsi="Times New Roman" w:cs="Times New Roman"/>
                <w:b/>
                <w:sz w:val="40"/>
                <w:szCs w:val="40"/>
              </w:rPr>
              <w:t>вокзал</w:t>
            </w:r>
          </w:p>
          <w:p w:rsidR="00B268AF" w:rsidRPr="00386E35" w:rsidRDefault="00B268AF" w:rsidP="00B26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E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6E35">
              <w:rPr>
                <w:rFonts w:ascii="Times New Roman" w:hAnsi="Times New Roman" w:cs="Times New Roman"/>
                <w:sz w:val="28"/>
                <w:szCs w:val="28"/>
              </w:rPr>
              <w:t>(по Гагарина)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Default="00B268AF" w:rsidP="00B26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B268AF" w:rsidP="00386E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6:0</w:t>
            </w:r>
            <w:r w:rsidR="00386E35">
              <w:rPr>
                <w:rFonts w:ascii="Times New Roman" w:hAnsi="Times New Roman" w:cs="Times New Roman"/>
                <w:sz w:val="28"/>
              </w:rPr>
              <w:t>9-22:34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412D99" w:rsidRDefault="00386E35" w:rsidP="00386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86E35">
              <w:rPr>
                <w:rFonts w:ascii="Times New Roman" w:hAnsi="Times New Roman"/>
                <w:b/>
                <w:sz w:val="28"/>
                <w:szCs w:val="28"/>
              </w:rPr>
              <w:t>6:09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6:54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7:14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7:44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8:07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8:34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8:49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9:29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10:09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10:24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11:09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12:09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13:14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14:14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14:49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>15:39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16:39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17:24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17:39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18:24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19:04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19:24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20:04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20:39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21:04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21:39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22:34</w:t>
            </w:r>
            <w:proofErr w:type="gramEnd"/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B268AF" w:rsidRPr="004D64BF" w:rsidRDefault="00B268AF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Default="00B268AF" w:rsidP="00B26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386E35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6:24-21:39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412D99" w:rsidRDefault="00386E35" w:rsidP="00386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>6:24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7:24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8:04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9:04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9:44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10:44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11:44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12:44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13:24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14:24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15:04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16:04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16:44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17:24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17:44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>18:24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19:04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20:04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20:39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21:39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>
              <w:rPr>
                <w:rFonts w:ascii="Times New Roman" w:hAnsi="Times New Roman"/>
                <w:b/>
                <w:sz w:val="72"/>
                <w:szCs w:val="96"/>
              </w:rPr>
              <w:t>1А</w:t>
            </w:r>
          </w:p>
        </w:tc>
        <w:tc>
          <w:tcPr>
            <w:tcW w:w="1985" w:type="dxa"/>
            <w:vMerge w:val="restart"/>
            <w:vAlign w:val="center"/>
          </w:tcPr>
          <w:p w:rsidR="00386E35" w:rsidRDefault="00386E35" w:rsidP="00386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386E35">
              <w:rPr>
                <w:rFonts w:ascii="Times New Roman" w:hAnsi="Times New Roman" w:cs="Times New Roman"/>
                <w:b/>
                <w:sz w:val="40"/>
                <w:szCs w:val="40"/>
              </w:rPr>
              <w:t>Автореч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386E35">
              <w:rPr>
                <w:rFonts w:ascii="Times New Roman" w:hAnsi="Times New Roman" w:cs="Times New Roman"/>
                <w:b/>
                <w:sz w:val="40"/>
                <w:szCs w:val="40"/>
              </w:rPr>
              <w:t>вокзал</w:t>
            </w:r>
          </w:p>
          <w:p w:rsidR="00B268AF" w:rsidRPr="00386E35" w:rsidRDefault="00B268AF" w:rsidP="00386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6E35">
              <w:rPr>
                <w:rFonts w:ascii="Times New Roman" w:hAnsi="Times New Roman" w:cs="Times New Roman"/>
                <w:sz w:val="24"/>
                <w:szCs w:val="24"/>
              </w:rPr>
              <w:t>(по Объездной)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Default="00B268AF" w:rsidP="00B26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386E35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6:21-21:46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412D99" w:rsidRDefault="00386E35" w:rsidP="00386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>6:21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7:21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8:06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8:41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9:01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9:41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10:51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11:36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12:41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13:21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14:21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15:21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16:41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17:06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17:41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>18:36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18:41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19:41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20:11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20:26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21:11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21:46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B268AF" w:rsidRPr="004D64BF" w:rsidRDefault="00B268AF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Default="00B268AF" w:rsidP="00B26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386E35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7:06-21:01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412D99" w:rsidRDefault="00386E35" w:rsidP="00386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>7:06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7:41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8:41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9:21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10:21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11:01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12:01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13:01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13:41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14:41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15:31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16:21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17:06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17:31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18:01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>18:51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19:21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20:26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86E35">
              <w:rPr>
                <w:rFonts w:ascii="Times New Roman" w:hAnsi="Times New Roman"/>
                <w:b/>
                <w:sz w:val="28"/>
                <w:szCs w:val="28"/>
              </w:rPr>
              <w:t xml:space="preserve"> 21:01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>
              <w:rPr>
                <w:rFonts w:ascii="Times New Roman" w:hAnsi="Times New Roman"/>
                <w:b/>
                <w:sz w:val="72"/>
                <w:szCs w:val="96"/>
              </w:rPr>
              <w:t>2</w:t>
            </w:r>
          </w:p>
        </w:tc>
        <w:tc>
          <w:tcPr>
            <w:tcW w:w="1985" w:type="dxa"/>
            <w:vAlign w:val="center"/>
          </w:tcPr>
          <w:p w:rsidR="00B268AF" w:rsidRPr="004D64BF" w:rsidRDefault="00B268AF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1316A">
              <w:rPr>
                <w:rFonts w:ascii="Times New Roman" w:hAnsi="Times New Roman"/>
                <w:b/>
                <w:sz w:val="44"/>
                <w:szCs w:val="44"/>
              </w:rPr>
              <w:t>Сельхозтехника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Pr="00115C8A" w:rsidRDefault="00B268AF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</w:rPr>
            </w:pPr>
            <w:r>
              <w:rPr>
                <w:rFonts w:ascii="Times New Roman" w:hAnsi="Times New Roman"/>
                <w:sz w:val="34"/>
                <w:szCs w:val="34"/>
              </w:rPr>
              <w:t>ежедневно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2424F2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6:51-19:01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412D99" w:rsidRDefault="002424F2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>6:51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7:51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8:51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9:51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11:51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12:51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13:51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14:51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17:01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18:01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19:01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 w:rsidRPr="004D64BF">
              <w:rPr>
                <w:rFonts w:ascii="Times New Roman" w:hAnsi="Times New Roman"/>
                <w:b/>
                <w:sz w:val="72"/>
                <w:szCs w:val="96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B268AF" w:rsidRPr="004D64BF" w:rsidRDefault="00B268AF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spellStart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. Береговая зона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Default="00B268AF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2424F2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6:39-22:29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2424F2" w:rsidP="00242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424F2">
              <w:rPr>
                <w:rFonts w:ascii="Times New Roman" w:hAnsi="Times New Roman"/>
                <w:b/>
                <w:sz w:val="28"/>
                <w:szCs w:val="28"/>
              </w:rPr>
              <w:t>6:39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7:09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7:39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7:59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8:24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8:44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9:04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9:24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9:39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9:59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10:44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11:39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11:59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12:39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13:09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>13:49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13:59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14:39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15:09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15:59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16:14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16:39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17:04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17:19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17:39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18:09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18:19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18:39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19:04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19:44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>20:04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20:24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20:59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21:39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22:29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268AF" w:rsidRPr="004D64BF" w:rsidRDefault="00B268AF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05930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Default="00B268AF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2424F2" w:rsidP="00B26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6:39-21:39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2424F2" w:rsidP="00242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>6:39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7:39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8:39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9:39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10:39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11:39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12:39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13:39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14:09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14:39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15:39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16:09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16:39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17:39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18:39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>19:39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20:39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21:39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 w:rsidRPr="004D64BF">
              <w:rPr>
                <w:rFonts w:ascii="Times New Roman" w:hAnsi="Times New Roman"/>
                <w:b/>
                <w:sz w:val="72"/>
                <w:szCs w:val="96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B268AF" w:rsidRPr="004D64BF" w:rsidRDefault="00B268AF" w:rsidP="00072F6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Ледовый дворец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с 01.06 по 31.08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2424F2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5:24-23:49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2424F2" w:rsidP="00242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424F2">
              <w:rPr>
                <w:rFonts w:ascii="Times New Roman" w:hAnsi="Times New Roman"/>
                <w:b/>
                <w:sz w:val="28"/>
                <w:szCs w:val="28"/>
              </w:rPr>
              <w:t>5:24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5:59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6:39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6:49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7:09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7:39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7:59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8:29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8:39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8:49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9:04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9:19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9:39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9:59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10:09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10:19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10:39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>10:59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11:19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11:39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11:59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12:19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12:39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12:59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13:19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13:39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13:59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14:19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14:39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14:59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424F2">
              <w:rPr>
                <w:rFonts w:ascii="Times New Roman" w:hAnsi="Times New Roman"/>
                <w:b/>
                <w:sz w:val="28"/>
                <w:szCs w:val="28"/>
              </w:rPr>
              <w:t>15:19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15:39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15:59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16:19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>16:39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16:54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17:09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17:24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17:39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17:54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18:09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18:24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18:39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18:54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19:09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19:24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19:39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19:59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20:19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20:39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20:54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>21:19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21:39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21:54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22:09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22:39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23:09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23:49</w:t>
            </w:r>
            <w:proofErr w:type="gramEnd"/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</w:tcPr>
          <w:p w:rsidR="00B268AF" w:rsidRPr="004D64BF" w:rsidRDefault="00B268AF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B268AF" w:rsidRPr="004D64BF" w:rsidRDefault="00B268AF" w:rsidP="0040593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с 01.06 по 31.08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B268AF" w:rsidP="00EF0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5:2</w:t>
            </w:r>
            <w:r w:rsidR="00EF06DD">
              <w:rPr>
                <w:rFonts w:ascii="Times New Roman" w:hAnsi="Times New Roman" w:cs="Times New Roman"/>
                <w:sz w:val="28"/>
              </w:rPr>
              <w:t>4-23:49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2424F2" w:rsidP="00EF0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424F2">
              <w:rPr>
                <w:rFonts w:ascii="Times New Roman" w:hAnsi="Times New Roman"/>
                <w:b/>
                <w:sz w:val="28"/>
                <w:szCs w:val="28"/>
              </w:rPr>
              <w:t>5:24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5:59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6:39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7:09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7:39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7:59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8:39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8:59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9:19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9:39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9:59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10:19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10:39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10:59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11:19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11:39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>11:59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12:19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12:39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12:59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13:19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13:39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13:59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14:19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14:39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14:59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15:19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15:39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15:59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16:19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16:39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16:59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>17:19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17:39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17:59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18:19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18:39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18:59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19:19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19:39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19:59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20:19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20:39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20:59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21:19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21:39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21:54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22:09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>22:39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23:09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24F2">
              <w:rPr>
                <w:rFonts w:ascii="Times New Roman" w:hAnsi="Times New Roman"/>
                <w:b/>
                <w:sz w:val="28"/>
                <w:szCs w:val="28"/>
              </w:rPr>
              <w:t xml:space="preserve"> 23:49</w:t>
            </w:r>
          </w:p>
        </w:tc>
      </w:tr>
      <w:tr w:rsidR="00B268AF" w:rsidRPr="00115C8A" w:rsidTr="00C97E2C">
        <w:trPr>
          <w:trHeight w:val="1092"/>
        </w:trPr>
        <w:tc>
          <w:tcPr>
            <w:tcW w:w="1559" w:type="dxa"/>
            <w:vMerge/>
            <w:tcBorders>
              <w:left w:val="double" w:sz="4" w:space="0" w:color="auto"/>
            </w:tcBorders>
          </w:tcPr>
          <w:p w:rsidR="00B268AF" w:rsidRPr="004D64BF" w:rsidRDefault="00B268AF" w:rsidP="00072F6A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B268AF" w:rsidRPr="004D64BF" w:rsidRDefault="00B268AF" w:rsidP="0040593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с 01.09 по 31.05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EF06DD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5:24-23:49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EF06DD" w:rsidP="00EF0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F06DD">
              <w:rPr>
                <w:rFonts w:ascii="Times New Roman" w:hAnsi="Times New Roman"/>
                <w:b/>
                <w:sz w:val="28"/>
                <w:szCs w:val="28"/>
              </w:rPr>
              <w:t>5:24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5:59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6:39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6:49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6:59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7:09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7:19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7:29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7:39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7:59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8:09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8:29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8:39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8:49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9:04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9:19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9:39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>9:59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10:19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10:39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10:59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11:19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11:39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11:59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12:19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12:39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12:54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13:09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13:24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13:39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F06DD">
              <w:rPr>
                <w:rFonts w:ascii="Times New Roman" w:hAnsi="Times New Roman"/>
                <w:b/>
                <w:sz w:val="28"/>
                <w:szCs w:val="28"/>
              </w:rPr>
              <w:t>13:59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14:19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14:39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14:59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>15:19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15:39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15:54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16:09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16:24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16:39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16:54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17:09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17:24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17:39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17:54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18:09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18:24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18:39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18:54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19:09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19:24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>19:39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19:59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20:19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20:39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20:54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21:09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21:24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21:39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21:54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22:09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22:39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23:09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23:49</w:t>
            </w:r>
          </w:p>
        </w:tc>
      </w:tr>
      <w:tr w:rsidR="00B268AF" w:rsidRPr="00115C8A" w:rsidTr="00C97E2C">
        <w:trPr>
          <w:trHeight w:val="798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268AF" w:rsidRPr="004D64BF" w:rsidRDefault="00B268AF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0593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Default="00B268AF" w:rsidP="004D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01.09 по 31.05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EF06DD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5:24-23:49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EF06DD" w:rsidP="00EF0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F06DD">
              <w:rPr>
                <w:rFonts w:ascii="Times New Roman" w:hAnsi="Times New Roman"/>
                <w:b/>
                <w:sz w:val="28"/>
                <w:szCs w:val="28"/>
              </w:rPr>
              <w:t>5:24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5:59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6:39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6:49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7:09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7:39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7:59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8:29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8:39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8:49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9:04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9:19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9:39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9:59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10:09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10:19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10:39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>10:59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11:19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11:39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11:59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12:19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12:39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12:59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13:19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13:39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13:59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14:19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14:39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14:59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F06DD">
              <w:rPr>
                <w:rFonts w:ascii="Times New Roman" w:hAnsi="Times New Roman"/>
                <w:b/>
                <w:sz w:val="28"/>
                <w:szCs w:val="28"/>
              </w:rPr>
              <w:t>15:19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15:39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15:59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16:19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>16:39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16:54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17:09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17:24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17:39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17:54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18:09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18:24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18:39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18:54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19:09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19:19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19:39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19:59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20:19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20:39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20:54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>21:19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21:39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21:54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22:09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22:39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23:09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23:49</w:t>
            </w:r>
            <w:proofErr w:type="gramEnd"/>
          </w:p>
        </w:tc>
      </w:tr>
      <w:tr w:rsidR="00B268AF" w:rsidRPr="00115C8A" w:rsidTr="00C97E2C">
        <w:trPr>
          <w:trHeight w:val="816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454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 w:rsidRPr="004D64BF">
              <w:rPr>
                <w:rFonts w:ascii="Times New Roman" w:hAnsi="Times New Roman"/>
                <w:b/>
                <w:sz w:val="72"/>
                <w:szCs w:val="96"/>
              </w:rPr>
              <w:t>21</w:t>
            </w:r>
          </w:p>
        </w:tc>
        <w:tc>
          <w:tcPr>
            <w:tcW w:w="1985" w:type="dxa"/>
            <w:vMerge w:val="restart"/>
            <w:vAlign w:val="center"/>
          </w:tcPr>
          <w:p w:rsidR="00B268AF" w:rsidRPr="0071316A" w:rsidRDefault="00B268AF" w:rsidP="00DF1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1316A">
              <w:rPr>
                <w:rFonts w:ascii="Times New Roman" w:hAnsi="Times New Roman"/>
                <w:b/>
                <w:sz w:val="36"/>
                <w:szCs w:val="36"/>
              </w:rPr>
              <w:t>Ключевая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EF06DD" w:rsidP="006959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7:22-22:52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EF06DD" w:rsidP="00EF0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F06DD">
              <w:rPr>
                <w:rFonts w:ascii="Times New Roman" w:hAnsi="Times New Roman"/>
                <w:b/>
                <w:sz w:val="28"/>
                <w:szCs w:val="28"/>
              </w:rPr>
              <w:t>7:22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7:42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8:02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8:22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8:42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9:02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9:22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9:42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10:02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10:32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11:02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11:37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12:02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12:32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>13:32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14:07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15:07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15:42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16:02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16:42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17:02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17:22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17:42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18:02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18:22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18:42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19:02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19:22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>19:42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20:02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20:22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21:02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20:22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22:02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22:52</w:t>
            </w:r>
          </w:p>
        </w:tc>
      </w:tr>
      <w:tr w:rsidR="00B268AF" w:rsidRPr="00115C8A" w:rsidTr="00C97E2C">
        <w:trPr>
          <w:trHeight w:val="544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268AF" w:rsidRPr="00072F6A" w:rsidRDefault="00B268AF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B268AF" w:rsidRPr="00115C8A" w:rsidRDefault="00B268AF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695920" w:rsidP="00EF0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7:2</w:t>
            </w:r>
            <w:r w:rsidR="00EF06DD">
              <w:rPr>
                <w:rFonts w:ascii="Times New Roman" w:hAnsi="Times New Roman" w:cs="Times New Roman"/>
                <w:sz w:val="28"/>
              </w:rPr>
              <w:t>2-22:52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EF06DD" w:rsidP="00EF0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>7:22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8:02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9:02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9:42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10:02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11:37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12:32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13:32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14:07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15:07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15:42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16:42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17:22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18:02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>18:22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19:02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19:42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20:02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21:17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22:52</w:t>
            </w:r>
          </w:p>
        </w:tc>
      </w:tr>
      <w:tr w:rsidR="00EF06DD" w:rsidRPr="00115C8A" w:rsidTr="00570292">
        <w:trPr>
          <w:trHeight w:val="544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EF06DD" w:rsidRPr="00570292" w:rsidRDefault="00EF06DD" w:rsidP="00570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570292">
              <w:rPr>
                <w:rFonts w:ascii="Times New Roman" w:hAnsi="Times New Roman"/>
                <w:b/>
                <w:sz w:val="72"/>
                <w:szCs w:val="72"/>
              </w:rPr>
              <w:t>77</w:t>
            </w:r>
          </w:p>
        </w:tc>
        <w:tc>
          <w:tcPr>
            <w:tcW w:w="1985" w:type="dxa"/>
            <w:vMerge w:val="restart"/>
            <w:vAlign w:val="center"/>
          </w:tcPr>
          <w:p w:rsidR="00EF06DD" w:rsidRPr="00115C8A" w:rsidRDefault="00EF06DD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  <w:r w:rsidRPr="0071316A">
              <w:rPr>
                <w:rFonts w:ascii="Times New Roman" w:hAnsi="Times New Roman"/>
                <w:b/>
                <w:sz w:val="44"/>
                <w:szCs w:val="44"/>
              </w:rPr>
              <w:t>Сельхозтехника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EF06DD" w:rsidRPr="004D64BF" w:rsidRDefault="00EF06DD" w:rsidP="0005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EF06DD" w:rsidRDefault="00EF06DD" w:rsidP="0005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7:46-22:16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F06DD" w:rsidRPr="00EF06DD" w:rsidRDefault="00EF06DD" w:rsidP="00EF0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>7:46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8:31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8:41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9:18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9:46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10:41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11:16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12:06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13:31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14:13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14:58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15:51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16:21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17:11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17:51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18:21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18:56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>19:06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20:01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20:11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21:01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21:16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22:16</w:t>
            </w:r>
          </w:p>
        </w:tc>
      </w:tr>
      <w:tr w:rsidR="00EF06DD" w:rsidRPr="00115C8A" w:rsidTr="00C97E2C">
        <w:trPr>
          <w:trHeight w:val="544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F06DD" w:rsidRPr="00072F6A" w:rsidRDefault="00EF06DD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EF06DD" w:rsidRPr="00115C8A" w:rsidRDefault="00EF06DD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EF06DD" w:rsidRPr="004D64BF" w:rsidRDefault="00EF06DD" w:rsidP="0005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EF06DD" w:rsidRDefault="00EF06DD" w:rsidP="0005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7:51-22:16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F06DD" w:rsidRPr="00EF06DD" w:rsidRDefault="00EF06DD" w:rsidP="00EF0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>7:51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8:21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8:41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9:18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9:51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10:41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11:16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12:06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13:11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14:06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14:38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15:41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16:21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17:11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17:41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18:11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18:43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>19:06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19:36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20:11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20:51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21:16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F06DD">
              <w:rPr>
                <w:rFonts w:ascii="Times New Roman" w:hAnsi="Times New Roman"/>
                <w:b/>
                <w:sz w:val="28"/>
                <w:szCs w:val="28"/>
              </w:rPr>
              <w:t xml:space="preserve"> 22:16</w:t>
            </w:r>
          </w:p>
        </w:tc>
      </w:tr>
      <w:tr w:rsidR="00EF06DD" w:rsidRPr="00115C8A" w:rsidTr="0071316A">
        <w:trPr>
          <w:trHeight w:val="544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EF06DD" w:rsidRPr="0071316A" w:rsidRDefault="00EF06DD" w:rsidP="0071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1316A">
              <w:rPr>
                <w:rFonts w:ascii="Times New Roman" w:hAnsi="Times New Roman"/>
                <w:b/>
                <w:sz w:val="72"/>
                <w:szCs w:val="72"/>
              </w:rPr>
              <w:lastRenderedPageBreak/>
              <w:t>77А</w:t>
            </w:r>
          </w:p>
        </w:tc>
        <w:tc>
          <w:tcPr>
            <w:tcW w:w="1985" w:type="dxa"/>
            <w:vMerge w:val="restart"/>
            <w:vAlign w:val="center"/>
          </w:tcPr>
          <w:p w:rsidR="00EF06DD" w:rsidRPr="0071316A" w:rsidRDefault="00EF06DD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71316A">
              <w:rPr>
                <w:rFonts w:ascii="Times New Roman" w:hAnsi="Times New Roman"/>
                <w:b/>
                <w:sz w:val="44"/>
                <w:szCs w:val="44"/>
              </w:rPr>
              <w:t>Сельхозтехника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EF06DD" w:rsidRPr="004D64BF" w:rsidRDefault="00EF06DD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EF06DD" w:rsidRDefault="003D6067" w:rsidP="007C1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6:33-21:53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F06DD" w:rsidRPr="0071316A" w:rsidRDefault="003D6067" w:rsidP="006959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6:33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7:03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7:33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7:53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8:18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8:38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8:53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9:13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9:33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9:53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10:33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11:13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11:33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12:33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13:13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14:13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14:53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15:53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16:33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16:53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EF06DD"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17:1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17:33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17:53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18:13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18:33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18:53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19:13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19:33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20:13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20:33</w:t>
            </w:r>
            <w:proofErr w:type="gramEnd"/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21:13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21:53</w:t>
            </w:r>
          </w:p>
        </w:tc>
      </w:tr>
      <w:tr w:rsidR="00EF06DD" w:rsidRPr="00115C8A" w:rsidTr="00C97E2C">
        <w:trPr>
          <w:trHeight w:val="544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F06DD" w:rsidRPr="00072F6A" w:rsidRDefault="00EF06DD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EF06DD" w:rsidRPr="00115C8A" w:rsidRDefault="00EF06DD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EF06DD" w:rsidRPr="004D64BF" w:rsidRDefault="00EF06DD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EF06DD" w:rsidRDefault="003D6067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7:33-22:03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F06DD" w:rsidRPr="0071316A" w:rsidRDefault="003D6067" w:rsidP="003D6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067">
              <w:rPr>
                <w:rFonts w:ascii="Times New Roman" w:hAnsi="Times New Roman"/>
                <w:b/>
                <w:sz w:val="28"/>
                <w:szCs w:val="28"/>
              </w:rPr>
              <w:t>7:33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D6067">
              <w:rPr>
                <w:rFonts w:ascii="Times New Roman" w:hAnsi="Times New Roman"/>
                <w:b/>
                <w:sz w:val="28"/>
                <w:szCs w:val="28"/>
              </w:rPr>
              <w:t xml:space="preserve"> 8:33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D6067">
              <w:rPr>
                <w:rFonts w:ascii="Times New Roman" w:hAnsi="Times New Roman"/>
                <w:b/>
                <w:sz w:val="28"/>
                <w:szCs w:val="28"/>
              </w:rPr>
              <w:t xml:space="preserve"> 9:13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D6067">
              <w:rPr>
                <w:rFonts w:ascii="Times New Roman" w:hAnsi="Times New Roman"/>
                <w:b/>
                <w:sz w:val="28"/>
                <w:szCs w:val="28"/>
              </w:rPr>
              <w:t xml:space="preserve"> 10:13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D6067">
              <w:rPr>
                <w:rFonts w:ascii="Times New Roman" w:hAnsi="Times New Roman"/>
                <w:b/>
                <w:sz w:val="28"/>
                <w:szCs w:val="28"/>
              </w:rPr>
              <w:t xml:space="preserve"> 10:53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D6067">
              <w:rPr>
                <w:rFonts w:ascii="Times New Roman" w:hAnsi="Times New Roman"/>
                <w:b/>
                <w:sz w:val="28"/>
                <w:szCs w:val="28"/>
              </w:rPr>
              <w:t xml:space="preserve"> 11:53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D6067">
              <w:rPr>
                <w:rFonts w:ascii="Times New Roman" w:hAnsi="Times New Roman"/>
                <w:b/>
                <w:sz w:val="28"/>
                <w:szCs w:val="28"/>
              </w:rPr>
              <w:t xml:space="preserve"> 12:33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D6067">
              <w:rPr>
                <w:rFonts w:ascii="Times New Roman" w:hAnsi="Times New Roman"/>
                <w:b/>
                <w:sz w:val="28"/>
                <w:szCs w:val="28"/>
              </w:rPr>
              <w:t xml:space="preserve"> 13:33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D6067">
              <w:rPr>
                <w:rFonts w:ascii="Times New Roman" w:hAnsi="Times New Roman"/>
                <w:b/>
                <w:sz w:val="28"/>
                <w:szCs w:val="28"/>
              </w:rPr>
              <w:t xml:space="preserve"> 14:33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D6067">
              <w:rPr>
                <w:rFonts w:ascii="Times New Roman" w:hAnsi="Times New Roman"/>
                <w:b/>
                <w:sz w:val="28"/>
                <w:szCs w:val="28"/>
              </w:rPr>
              <w:t xml:space="preserve"> 16:13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D6067">
              <w:rPr>
                <w:rFonts w:ascii="Times New Roman" w:hAnsi="Times New Roman"/>
                <w:b/>
                <w:sz w:val="28"/>
                <w:szCs w:val="28"/>
              </w:rPr>
              <w:t xml:space="preserve"> 16:33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D6067">
              <w:rPr>
                <w:rFonts w:ascii="Times New Roman" w:hAnsi="Times New Roman"/>
                <w:b/>
                <w:sz w:val="28"/>
                <w:szCs w:val="28"/>
              </w:rPr>
              <w:t xml:space="preserve"> 17:53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D6067">
              <w:rPr>
                <w:rFonts w:ascii="Times New Roman" w:hAnsi="Times New Roman"/>
                <w:b/>
                <w:sz w:val="28"/>
                <w:szCs w:val="28"/>
              </w:rPr>
              <w:t xml:space="preserve"> 18:13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D6067">
              <w:rPr>
                <w:rFonts w:ascii="Times New Roman" w:hAnsi="Times New Roman"/>
                <w:b/>
                <w:sz w:val="28"/>
                <w:szCs w:val="28"/>
              </w:rPr>
              <w:t xml:space="preserve"> 18:33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D6067">
              <w:rPr>
                <w:rFonts w:ascii="Times New Roman" w:hAnsi="Times New Roman"/>
                <w:b/>
                <w:sz w:val="28"/>
                <w:szCs w:val="28"/>
              </w:rPr>
              <w:t xml:space="preserve"> 19:33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3D6067">
              <w:rPr>
                <w:rFonts w:ascii="Times New Roman" w:hAnsi="Times New Roman"/>
                <w:b/>
                <w:sz w:val="28"/>
                <w:szCs w:val="28"/>
              </w:rPr>
              <w:t>20:03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D6067">
              <w:rPr>
                <w:rFonts w:ascii="Times New Roman" w:hAnsi="Times New Roman"/>
                <w:b/>
                <w:sz w:val="28"/>
                <w:szCs w:val="28"/>
              </w:rPr>
              <w:t xml:space="preserve"> 20:33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D6067">
              <w:rPr>
                <w:rFonts w:ascii="Times New Roman" w:hAnsi="Times New Roman"/>
                <w:b/>
                <w:sz w:val="28"/>
                <w:szCs w:val="28"/>
              </w:rPr>
              <w:t xml:space="preserve"> 22:03</w:t>
            </w:r>
          </w:p>
        </w:tc>
      </w:tr>
      <w:tr w:rsidR="00EF06DD" w:rsidRPr="00115C8A" w:rsidTr="00C97E2C">
        <w:trPr>
          <w:trHeight w:val="304"/>
        </w:trPr>
        <w:tc>
          <w:tcPr>
            <w:tcW w:w="23247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EF06DD" w:rsidRPr="00115C8A" w:rsidTr="00C97E2C">
        <w:trPr>
          <w:trHeight w:val="1373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B96EA1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5876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EF06DD" w:rsidRPr="00115C8A" w:rsidTr="00C97E2C">
        <w:trPr>
          <w:trHeight w:val="732"/>
        </w:trPr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F06DD" w:rsidRPr="004D64BF" w:rsidRDefault="00EF06DD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sz w:val="72"/>
                <w:szCs w:val="72"/>
              </w:rPr>
              <w:t>7</w:t>
            </w:r>
            <w:r w:rsidRPr="004D64BF">
              <w:rPr>
                <w:rFonts w:ascii="Times New Roman" w:hAnsi="Times New Roman"/>
                <w:b/>
                <w:sz w:val="72"/>
                <w:szCs w:val="72"/>
              </w:rPr>
              <w:t>К</w:t>
            </w:r>
            <w:bookmarkStart w:id="0" w:name="_GoBack"/>
            <w:bookmarkEnd w:id="0"/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:rsidR="00EF06DD" w:rsidRDefault="00EF06DD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4"/>
              </w:rPr>
            </w:pPr>
          </w:p>
          <w:p w:rsidR="00EF06DD" w:rsidRPr="004D64BF" w:rsidRDefault="00EF06DD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sz w:val="32"/>
                <w:szCs w:val="34"/>
              </w:rPr>
              <w:t>ТД «Сатурн»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365F91" w:themeFill="accent1" w:themeFillShade="BF"/>
          </w:tcPr>
          <w:p w:rsidR="00EF06DD" w:rsidRPr="00C15944" w:rsidRDefault="00EF06DD" w:rsidP="00412D99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Default="00EF06DD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EF06DD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:rsidR="00EF06DD" w:rsidRPr="00115C8A" w:rsidRDefault="00EF06DD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vAlign w:val="center"/>
          </w:tcPr>
          <w:p w:rsidR="00EF06DD" w:rsidRPr="00115C8A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vAlign w:val="center"/>
          </w:tcPr>
          <w:p w:rsidR="00EF06DD" w:rsidRPr="00115C8A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vAlign w:val="center"/>
          </w:tcPr>
          <w:p w:rsidR="00EF06DD" w:rsidRPr="00115C8A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vAlign w:val="center"/>
          </w:tcPr>
          <w:p w:rsidR="00EF06DD" w:rsidRPr="00115C8A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vAlign w:val="center"/>
          </w:tcPr>
          <w:p w:rsidR="00EF06DD" w:rsidRPr="00115C8A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vAlign w:val="center"/>
          </w:tcPr>
          <w:p w:rsidR="00EF06DD" w:rsidRPr="00115C8A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EF06DD" w:rsidRPr="00115C8A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EF06DD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:rsidR="00EF06DD" w:rsidRPr="00C15944" w:rsidRDefault="00EF06DD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985" w:type="dxa"/>
            <w:vAlign w:val="center"/>
          </w:tcPr>
          <w:p w:rsidR="00EF06DD" w:rsidRPr="00C15944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vAlign w:val="center"/>
          </w:tcPr>
          <w:p w:rsidR="00EF06DD" w:rsidRPr="00C15944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vAlign w:val="center"/>
          </w:tcPr>
          <w:p w:rsidR="00EF06DD" w:rsidRPr="00C15944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vAlign w:val="center"/>
          </w:tcPr>
          <w:p w:rsidR="00EF06DD" w:rsidRPr="00C15944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vAlign w:val="center"/>
          </w:tcPr>
          <w:p w:rsidR="00EF06DD" w:rsidRPr="00C15944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vAlign w:val="center"/>
          </w:tcPr>
          <w:p w:rsidR="00EF06DD" w:rsidRPr="00C15944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EF06DD" w:rsidRPr="00C15944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EF06DD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EF06DD" w:rsidRPr="00C15944" w:rsidRDefault="00EF06DD" w:rsidP="00C15944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EF06DD" w:rsidRPr="00C15944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EF06DD" w:rsidRPr="00C15944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EF06DD" w:rsidRPr="00C15944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EF06DD" w:rsidRPr="00C15944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EF06DD" w:rsidRPr="00C15944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EF06DD" w:rsidRPr="00C15944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F06DD" w:rsidRPr="00C15944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EF06DD" w:rsidRPr="00115C8A" w:rsidTr="00C97E2C">
        <w:trPr>
          <w:trHeight w:val="73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EF06DD" w:rsidRPr="004D64BF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8</w:t>
            </w:r>
            <w:r w:rsidRPr="004D64BF">
              <w:rPr>
                <w:rFonts w:ascii="Times New Roman" w:hAnsi="Times New Roman" w:cs="Times New Roman"/>
                <w:b/>
                <w:sz w:val="72"/>
                <w:szCs w:val="72"/>
              </w:rPr>
              <w:t>К</w:t>
            </w:r>
          </w:p>
        </w:tc>
        <w:tc>
          <w:tcPr>
            <w:tcW w:w="1985" w:type="dxa"/>
            <w:vMerge w:val="restart"/>
            <w:vAlign w:val="center"/>
          </w:tcPr>
          <w:p w:rsidR="00EF06DD" w:rsidRPr="004D64BF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Гимназия №1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EF06DD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F06DD" w:rsidRPr="00115C8A" w:rsidRDefault="00EF06DD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EF06DD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F06DD" w:rsidRPr="00C15944" w:rsidRDefault="00EF06DD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EF06DD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F06DD" w:rsidRPr="00C15944" w:rsidRDefault="00EF06DD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EF06DD" w:rsidRPr="00115C8A" w:rsidTr="000038B8">
        <w:trPr>
          <w:trHeight w:val="15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EF06DD" w:rsidRPr="004D64BF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4D64BF">
              <w:rPr>
                <w:rFonts w:ascii="Times New Roman" w:hAnsi="Times New Roman" w:cs="Times New Roman"/>
                <w:b/>
                <w:sz w:val="72"/>
                <w:szCs w:val="72"/>
              </w:rPr>
              <w:t>9К</w:t>
            </w:r>
          </w:p>
        </w:tc>
        <w:tc>
          <w:tcPr>
            <w:tcW w:w="1985" w:type="dxa"/>
            <w:vMerge w:val="restart"/>
            <w:vAlign w:val="center"/>
          </w:tcPr>
          <w:p w:rsidR="00EF06DD" w:rsidRPr="004D64BF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. Береговая зона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EF06DD" w:rsidRPr="00C15944" w:rsidRDefault="00EF06DD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Default="00EF06DD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EF06DD" w:rsidRPr="00115C8A" w:rsidTr="002424F2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F06DD" w:rsidRPr="00115C8A" w:rsidRDefault="00EF06DD" w:rsidP="002424F2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EF06DD" w:rsidRPr="00115C8A" w:rsidTr="002424F2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F06DD" w:rsidRPr="00C15944" w:rsidRDefault="00EF06DD" w:rsidP="002424F2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EF06DD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F06DD" w:rsidRPr="00C15944" w:rsidRDefault="00EF06DD" w:rsidP="002424F2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EF06DD" w:rsidRPr="00115C8A" w:rsidTr="00C97E2C">
        <w:trPr>
          <w:trHeight w:val="73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EF06DD" w:rsidRPr="004D64BF" w:rsidRDefault="00EF06DD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4D64BF">
              <w:rPr>
                <w:rFonts w:ascii="Times New Roman" w:hAnsi="Times New Roman"/>
                <w:b/>
                <w:sz w:val="72"/>
                <w:szCs w:val="72"/>
              </w:rPr>
              <w:t>26К</w:t>
            </w:r>
          </w:p>
        </w:tc>
        <w:tc>
          <w:tcPr>
            <w:tcW w:w="1985" w:type="dxa"/>
            <w:vMerge w:val="restart"/>
            <w:vAlign w:val="center"/>
          </w:tcPr>
          <w:p w:rsidR="00EF06DD" w:rsidRPr="0071316A" w:rsidRDefault="00EF06DD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1316A">
              <w:rPr>
                <w:rFonts w:ascii="Times New Roman" w:hAnsi="Times New Roman"/>
                <w:b/>
                <w:sz w:val="36"/>
                <w:szCs w:val="36"/>
              </w:rPr>
              <w:t>Гимназия №1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EF06DD" w:rsidRPr="00C15944" w:rsidRDefault="00EF06DD" w:rsidP="00412D99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Default="00EF06DD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EF06DD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F06DD" w:rsidRPr="00115C8A" w:rsidRDefault="00EF06DD" w:rsidP="00412D99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EF06DD" w:rsidRPr="00C15944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F06DD" w:rsidRPr="00C15944" w:rsidRDefault="00EF06DD" w:rsidP="00412D99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EF06DD" w:rsidRPr="00C15944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F06DD" w:rsidRPr="00C15944" w:rsidRDefault="00EF06DD" w:rsidP="00412D99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EF06DD" w:rsidTr="00C97E2C">
        <w:tblPrEx>
          <w:tblLook w:val="0000" w:firstRow="0" w:lastRow="0" w:firstColumn="0" w:lastColumn="0" w:noHBand="0" w:noVBand="0"/>
        </w:tblPrEx>
        <w:trPr>
          <w:trHeight w:val="8202"/>
        </w:trPr>
        <w:tc>
          <w:tcPr>
            <w:tcW w:w="23247" w:type="dxa"/>
            <w:gridSpan w:val="11"/>
          </w:tcPr>
          <w:p w:rsidR="00EF06DD" w:rsidRDefault="00EF06D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EF06DD" w:rsidRPr="00C97E2C" w:rsidRDefault="00EF06D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C97E2C">
              <w:rPr>
                <w:rFonts w:ascii="Times New Roman" w:hAnsi="Times New Roman"/>
                <w:b/>
                <w:sz w:val="36"/>
                <w:szCs w:val="36"/>
              </w:rPr>
              <w:t>Прогноз прибытия пассажирского транспорта</w:t>
            </w:r>
          </w:p>
          <w:p w:rsidR="00EF06DD" w:rsidRPr="007450CF" w:rsidRDefault="00EF06D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6"/>
                <w:szCs w:val="36"/>
              </w:rPr>
            </w:pPr>
            <w:r w:rsidRPr="00C97E2C">
              <w:rPr>
                <w:rFonts w:ascii="Times New Roman" w:hAnsi="Times New Roman"/>
                <w:b/>
                <w:sz w:val="36"/>
                <w:szCs w:val="36"/>
              </w:rPr>
              <w:t xml:space="preserve">в вашем мобильном телефоне </w:t>
            </w:r>
          </w:p>
          <w:p w:rsidR="00EF06DD" w:rsidRDefault="00EF06DD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EF06DD" w:rsidRDefault="003D606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764224" behindDoc="0" locked="0" layoutInCell="1" allowOverlap="1" wp14:anchorId="7165BEC8" wp14:editId="6754E47B">
                  <wp:simplePos x="0" y="0"/>
                  <wp:positionH relativeFrom="column">
                    <wp:posOffset>9127993</wp:posOffset>
                  </wp:positionH>
                  <wp:positionV relativeFrom="paragraph">
                    <wp:posOffset>50119</wp:posOffset>
                  </wp:positionV>
                  <wp:extent cx="5331125" cy="2643284"/>
                  <wp:effectExtent l="0" t="0" r="3175" b="508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49" t="31202" r="24968" b="21736"/>
                          <a:stretch/>
                        </pic:blipFill>
                        <pic:spPr bwMode="auto">
                          <a:xfrm>
                            <a:off x="0" y="0"/>
                            <a:ext cx="5330235" cy="2642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06DD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62176" behindDoc="0" locked="0" layoutInCell="1" allowOverlap="1" wp14:anchorId="273AD53B" wp14:editId="1712F79A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26670</wp:posOffset>
                  </wp:positionV>
                  <wp:extent cx="2529205" cy="2529205"/>
                  <wp:effectExtent l="0" t="0" r="4445" b="444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2529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06DD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61152" behindDoc="0" locked="0" layoutInCell="1" allowOverlap="1" wp14:anchorId="4DB18724" wp14:editId="2E9A52C3">
                  <wp:simplePos x="0" y="0"/>
                  <wp:positionH relativeFrom="column">
                    <wp:posOffset>2458085</wp:posOffset>
                  </wp:positionH>
                  <wp:positionV relativeFrom="paragraph">
                    <wp:posOffset>133350</wp:posOffset>
                  </wp:positionV>
                  <wp:extent cx="6582410" cy="2419350"/>
                  <wp:effectExtent l="0" t="0" r="889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58241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06DD">
              <w:rPr>
                <w:noProof/>
              </w:rPr>
              <w:t xml:space="preserve"> </w:t>
            </w:r>
          </w:p>
          <w:p w:rsidR="00EF06DD" w:rsidRDefault="00EF06D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F06DD" w:rsidRDefault="00EF06D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F06DD" w:rsidRDefault="00EF06D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F06DD" w:rsidRDefault="00EF06D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F06DD" w:rsidRDefault="00EF06D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F06DD" w:rsidRDefault="00EF06D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F06DD" w:rsidRDefault="00EF06D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F06DD" w:rsidRDefault="00EF06D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F06DD" w:rsidRDefault="00EF06D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F06DD" w:rsidRDefault="00EF06D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F06DD" w:rsidRDefault="00EF06D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F06DD" w:rsidRPr="007450CF" w:rsidRDefault="00EF06D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  <w:proofErr w:type="gramStart"/>
            <w:r w:rsidRPr="007450CF">
              <w:rPr>
                <w:rFonts w:ascii="Times New Roman" w:hAnsi="Times New Roman" w:cs="Times New Roman"/>
                <w:b/>
                <w:sz w:val="36"/>
                <w:szCs w:val="27"/>
              </w:rPr>
              <w:t>Контроль за</w:t>
            </w:r>
            <w:proofErr w:type="gramEnd"/>
            <w:r w:rsidRPr="007450CF">
              <w:rPr>
                <w:rFonts w:ascii="Times New Roman" w:hAnsi="Times New Roman" w:cs="Times New Roman"/>
                <w:b/>
                <w:sz w:val="36"/>
                <w:szCs w:val="27"/>
              </w:rPr>
              <w:t xml:space="preserve"> осуществлением регулярных перевозок обеспечивает:</w:t>
            </w:r>
          </w:p>
          <w:p w:rsidR="00EF06DD" w:rsidRPr="007450CF" w:rsidRDefault="00EF06DD" w:rsidP="009E699E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26"/>
              </w:rPr>
            </w:pPr>
            <w:r w:rsidRPr="007450CF">
              <w:rPr>
                <w:rFonts w:ascii="Times New Roman" w:hAnsi="Times New Roman" w:cs="Times New Roman"/>
                <w:sz w:val="36"/>
                <w:szCs w:val="27"/>
              </w:rPr>
              <w:t xml:space="preserve">-  управление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7450CF">
              <w:rPr>
                <w:rFonts w:ascii="Times New Roman" w:hAnsi="Times New Roman" w:cs="Times New Roman"/>
                <w:sz w:val="36"/>
                <w:szCs w:val="27"/>
              </w:rPr>
              <w:t>ул</w:t>
            </w:r>
            <w:proofErr w:type="spellEnd"/>
            <w:proofErr w:type="gramEnd"/>
            <w:r w:rsidRPr="007450CF">
              <w:rPr>
                <w:rFonts w:ascii="Times New Roman" w:hAnsi="Times New Roman" w:cs="Times New Roman"/>
                <w:sz w:val="36"/>
                <w:szCs w:val="27"/>
              </w:rPr>
              <w:t xml:space="preserve"> Мира, 13, тел: </w:t>
            </w:r>
            <w:r w:rsidRPr="007450CF">
              <w:rPr>
                <w:rFonts w:ascii="Times New Roman" w:hAnsi="Times New Roman" w:cs="Times New Roman"/>
                <w:sz w:val="36"/>
                <w:szCs w:val="26"/>
              </w:rPr>
              <w:t>8 (3467) 39-39-07;</w:t>
            </w:r>
          </w:p>
          <w:p w:rsidR="00EF06DD" w:rsidRPr="007450CF" w:rsidRDefault="00EF06DD" w:rsidP="009E699E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7450CF">
              <w:rPr>
                <w:rFonts w:ascii="Times New Roman" w:hAnsi="Times New Roman" w:cs="Times New Roman"/>
                <w:sz w:val="36"/>
                <w:szCs w:val="36"/>
              </w:rPr>
              <w:t xml:space="preserve">- отдел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7450CF">
              <w:rPr>
                <w:rFonts w:ascii="Times New Roman" w:hAnsi="Times New Roman" w:cs="Times New Roman"/>
                <w:sz w:val="36"/>
                <w:szCs w:val="36"/>
              </w:rPr>
              <w:t>ул</w:t>
            </w:r>
            <w:proofErr w:type="spellEnd"/>
            <w:proofErr w:type="gramEnd"/>
            <w:r w:rsidRPr="007450CF">
              <w:rPr>
                <w:rFonts w:ascii="Times New Roman" w:hAnsi="Times New Roman" w:cs="Times New Roman"/>
                <w:sz w:val="36"/>
                <w:szCs w:val="36"/>
              </w:rPr>
              <w:t>: Шевченко 36А, тел: (3467) 32-64-60;</w:t>
            </w:r>
          </w:p>
          <w:p w:rsidR="00EF06DD" w:rsidRPr="00C97E2C" w:rsidRDefault="00EF06DD" w:rsidP="007450CF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35"/>
                <w:szCs w:val="35"/>
              </w:rPr>
            </w:pPr>
            <w:r w:rsidRPr="00C97E2C">
              <w:rPr>
                <w:rFonts w:ascii="Times New Roman" w:hAnsi="Times New Roman" w:cs="Times New Roman"/>
                <w:sz w:val="35"/>
                <w:szCs w:val="35"/>
              </w:rPr>
              <w:t xml:space="preserve">- МО МВД России «Ханты-Мансийский» г: Ханты-Мансийск, </w:t>
            </w:r>
            <w:proofErr w:type="spellStart"/>
            <w:proofErr w:type="gramStart"/>
            <w:r w:rsidRPr="00C97E2C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C97E2C">
              <w:rPr>
                <w:rFonts w:ascii="Times New Roman" w:hAnsi="Times New Roman" w:cs="Times New Roman"/>
                <w:sz w:val="35"/>
                <w:szCs w:val="35"/>
              </w:rPr>
              <w:t>: Дзержинского дом 11, телефоны дежурной части  (3467) 398-104, 398-103, 102 и 112</w:t>
            </w:r>
          </w:p>
        </w:tc>
      </w:tr>
    </w:tbl>
    <w:p w:rsidR="00305311" w:rsidRPr="00405930" w:rsidRDefault="00305311" w:rsidP="00C97E2C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B16373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4F2" w:rsidRDefault="002424F2" w:rsidP="00A33411">
      <w:pPr>
        <w:spacing w:after="0" w:line="240" w:lineRule="auto"/>
      </w:pPr>
      <w:r>
        <w:separator/>
      </w:r>
    </w:p>
  </w:endnote>
  <w:endnote w:type="continuationSeparator" w:id="0">
    <w:p w:rsidR="002424F2" w:rsidRDefault="002424F2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4F2" w:rsidRDefault="002424F2" w:rsidP="00A33411">
      <w:pPr>
        <w:spacing w:after="0" w:line="240" w:lineRule="auto"/>
      </w:pPr>
      <w:r>
        <w:separator/>
      </w:r>
    </w:p>
  </w:footnote>
  <w:footnote w:type="continuationSeparator" w:id="0">
    <w:p w:rsidR="002424F2" w:rsidRDefault="002424F2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0.7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38B8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9C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EDC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71A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111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6FD7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4F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5852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2E20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07C65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5EF9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6E35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1F42"/>
    <w:rsid w:val="003D244F"/>
    <w:rsid w:val="003D2EC2"/>
    <w:rsid w:val="003D2F6D"/>
    <w:rsid w:val="003D3F64"/>
    <w:rsid w:val="003D4A76"/>
    <w:rsid w:val="003D5373"/>
    <w:rsid w:val="003D5491"/>
    <w:rsid w:val="003D6067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2D99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4182"/>
    <w:rsid w:val="0045578F"/>
    <w:rsid w:val="00455FD0"/>
    <w:rsid w:val="004562E0"/>
    <w:rsid w:val="00456A69"/>
    <w:rsid w:val="0045732C"/>
    <w:rsid w:val="004575D7"/>
    <w:rsid w:val="004577E5"/>
    <w:rsid w:val="00457F09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68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4BF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220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0D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1B3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09CF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92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0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12E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6A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0CF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1E18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0FF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2DC"/>
    <w:rsid w:val="00A92925"/>
    <w:rsid w:val="00A92C41"/>
    <w:rsid w:val="00A936B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373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8AF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97E2C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A7F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6957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37EBA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9EA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0E97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1FBB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3A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390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2F3B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06DD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CF1D6-5830-4230-9990-737E46CE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1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5966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3</cp:revision>
  <cp:lastPrinted>2024-08-16T04:37:00Z</cp:lastPrinted>
  <dcterms:created xsi:type="dcterms:W3CDTF">2024-10-10T11:06:00Z</dcterms:created>
  <dcterms:modified xsi:type="dcterms:W3CDTF">2024-10-14T09:49:00Z</dcterms:modified>
</cp:coreProperties>
</file>