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053" w:rsidRPr="00AB3053" w:rsidRDefault="00AB3053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28"/>
          <w:szCs w:val="104"/>
          <w:lang w:eastAsia="en-US"/>
        </w:rPr>
      </w:pPr>
    </w:p>
    <w:tbl>
      <w:tblPr>
        <w:tblStyle w:val="41"/>
        <w:tblW w:w="2324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559"/>
        <w:gridCol w:w="1985"/>
        <w:gridCol w:w="1842"/>
        <w:gridCol w:w="1985"/>
        <w:gridCol w:w="2410"/>
        <w:gridCol w:w="2693"/>
        <w:gridCol w:w="2268"/>
        <w:gridCol w:w="2693"/>
        <w:gridCol w:w="2693"/>
        <w:gridCol w:w="279"/>
        <w:gridCol w:w="2840"/>
      </w:tblGrid>
      <w:tr w:rsidR="003B1551" w:rsidRPr="00115C8A" w:rsidTr="00C97E2C">
        <w:trPr>
          <w:trHeight w:val="2523"/>
        </w:trPr>
        <w:tc>
          <w:tcPr>
            <w:tcW w:w="20407" w:type="dxa"/>
            <w:gridSpan w:val="10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CE0C31" w:rsidRDefault="004D1E68" w:rsidP="0011469E">
            <w:pPr>
              <w:tabs>
                <w:tab w:val="left" w:pos="3650"/>
                <w:tab w:val="center" w:pos="8277"/>
              </w:tabs>
              <w:spacing w:after="0" w:line="240" w:lineRule="auto"/>
              <w:ind w:left="2445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180"/>
                <w:szCs w:val="180"/>
              </w:rPr>
            </w:pPr>
            <w:r w:rsidRPr="00CE0C31">
              <w:rPr>
                <w:rFonts w:ascii="Times New Roman" w:hAnsi="Times New Roman"/>
                <w:b/>
                <w:noProof/>
                <w:sz w:val="180"/>
                <w:szCs w:val="180"/>
              </w:rPr>
              <w:drawing>
                <wp:anchor distT="0" distB="0" distL="114300" distR="114300" simplePos="0" relativeHeight="251702784" behindDoc="0" locked="0" layoutInCell="0" allowOverlap="1" wp14:anchorId="435706C2" wp14:editId="7CAB184A">
                  <wp:simplePos x="0" y="0"/>
                  <wp:positionH relativeFrom="column">
                    <wp:posOffset>224790</wp:posOffset>
                  </wp:positionH>
                  <wp:positionV relativeFrom="page">
                    <wp:posOffset>429895</wp:posOffset>
                  </wp:positionV>
                  <wp:extent cx="1603375" cy="168465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E0C31" w:rsidRPr="00CE0C31">
              <w:rPr>
                <w:rFonts w:ascii="Times New Roman" w:hAnsi="Times New Roman"/>
                <w:b/>
                <w:color w:val="FFFFFF" w:themeColor="background1"/>
                <w:sz w:val="180"/>
                <w:szCs w:val="180"/>
              </w:rPr>
              <w:t xml:space="preserve">Горпищекомбинат </w:t>
            </w:r>
            <w:r w:rsidR="00B268AF" w:rsidRPr="00CE0C31">
              <w:rPr>
                <w:rFonts w:ascii="Times New Roman" w:hAnsi="Times New Roman"/>
                <w:b/>
                <w:color w:val="FFFFFF" w:themeColor="background1"/>
                <w:sz w:val="180"/>
                <w:szCs w:val="180"/>
              </w:rPr>
              <w:t xml:space="preserve"> </w:t>
            </w:r>
            <w:r w:rsidR="00DA0E97" w:rsidRPr="00CE0C31">
              <w:rPr>
                <w:rFonts w:ascii="Times New Roman" w:hAnsi="Times New Roman"/>
                <w:b/>
                <w:color w:val="FFFFFF" w:themeColor="background1"/>
                <w:sz w:val="180"/>
                <w:szCs w:val="180"/>
              </w:rPr>
              <w:t xml:space="preserve"> </w:t>
            </w:r>
          </w:p>
        </w:tc>
        <w:tc>
          <w:tcPr>
            <w:tcW w:w="284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B1551" w:rsidRDefault="003B1551" w:rsidP="003B1551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</w:pPr>
            <w:r w:rsidRPr="003B1551"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  <w:t>А</w:t>
            </w:r>
          </w:p>
        </w:tc>
      </w:tr>
      <w:tr w:rsidR="00115C8A" w:rsidRPr="00115C8A" w:rsidTr="00C97E2C">
        <w:trPr>
          <w:trHeight w:val="152"/>
        </w:trPr>
        <w:tc>
          <w:tcPr>
            <w:tcW w:w="23247" w:type="dxa"/>
            <w:gridSpan w:val="11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52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По регулируемым тарифам</w:t>
            </w:r>
          </w:p>
        </w:tc>
      </w:tr>
      <w:tr w:rsidR="004D64BF" w:rsidRPr="00115C8A" w:rsidTr="00C97E2C">
        <w:trPr>
          <w:trHeight w:val="152"/>
        </w:trPr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Номер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маршрута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B96EA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ДНИ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B96EA1" w:rsidRDefault="00115C8A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начала и окончания</w:t>
            </w: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движения</w:t>
            </w:r>
          </w:p>
        </w:tc>
        <w:tc>
          <w:tcPr>
            <w:tcW w:w="15876" w:type="dxa"/>
            <w:gridSpan w:val="7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ременной график отправления транспортных средств от остановочного пункта</w:t>
            </w:r>
          </w:p>
        </w:tc>
      </w:tr>
      <w:tr w:rsidR="00B268AF" w:rsidRPr="00115C8A" w:rsidTr="00C97E2C">
        <w:trPr>
          <w:trHeight w:val="152"/>
        </w:trPr>
        <w:tc>
          <w:tcPr>
            <w:tcW w:w="1559" w:type="dxa"/>
            <w:vMerge w:val="restart"/>
            <w:tcBorders>
              <w:left w:val="double" w:sz="4" w:space="0" w:color="auto"/>
            </w:tcBorders>
            <w:vAlign w:val="center"/>
          </w:tcPr>
          <w:p w:rsidR="00B268AF" w:rsidRPr="004D64BF" w:rsidRDefault="00B268AF" w:rsidP="0027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96"/>
              </w:rPr>
            </w:pPr>
            <w:r>
              <w:rPr>
                <w:rFonts w:ascii="Times New Roman" w:hAnsi="Times New Roman"/>
                <w:b/>
                <w:sz w:val="72"/>
                <w:szCs w:val="96"/>
              </w:rPr>
              <w:t>1</w:t>
            </w:r>
          </w:p>
        </w:tc>
        <w:tc>
          <w:tcPr>
            <w:tcW w:w="1985" w:type="dxa"/>
            <w:vMerge w:val="restart"/>
            <w:vAlign w:val="center"/>
          </w:tcPr>
          <w:p w:rsidR="00386E35" w:rsidRDefault="00386E35" w:rsidP="00B268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386E35">
              <w:rPr>
                <w:rFonts w:ascii="Times New Roman" w:hAnsi="Times New Roman" w:cs="Times New Roman"/>
                <w:b/>
                <w:sz w:val="40"/>
                <w:szCs w:val="40"/>
              </w:rPr>
              <w:t>Автореч</w:t>
            </w:r>
            <w:proofErr w:type="spellEnd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B268AF" w:rsidRPr="00386E35">
              <w:rPr>
                <w:rFonts w:ascii="Times New Roman" w:hAnsi="Times New Roman" w:cs="Times New Roman"/>
                <w:b/>
                <w:sz w:val="40"/>
                <w:szCs w:val="40"/>
              </w:rPr>
              <w:t>вокзал</w:t>
            </w:r>
          </w:p>
          <w:p w:rsidR="00B268AF" w:rsidRPr="00386E35" w:rsidRDefault="00B268AF" w:rsidP="00B26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6E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86E35">
              <w:rPr>
                <w:rFonts w:ascii="Times New Roman" w:hAnsi="Times New Roman" w:cs="Times New Roman"/>
                <w:sz w:val="28"/>
                <w:szCs w:val="28"/>
              </w:rPr>
              <w:t>(по Гагарина)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B268AF" w:rsidRDefault="00B268AF" w:rsidP="00B26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268AF" w:rsidRDefault="00416BE9" w:rsidP="00386E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6:13</w:t>
            </w:r>
            <w:r w:rsidR="00CE0C31">
              <w:rPr>
                <w:rFonts w:ascii="Times New Roman" w:hAnsi="Times New Roman" w:cs="Times New Roman"/>
                <w:sz w:val="28"/>
              </w:rPr>
              <w:t>-22:38</w:t>
            </w:r>
          </w:p>
        </w:tc>
        <w:tc>
          <w:tcPr>
            <w:tcW w:w="15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268AF" w:rsidRPr="00412D99" w:rsidRDefault="00CE0C31" w:rsidP="00CE0C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CE0C31">
              <w:rPr>
                <w:rFonts w:ascii="Times New Roman" w:hAnsi="Times New Roman"/>
                <w:b/>
                <w:sz w:val="28"/>
                <w:szCs w:val="28"/>
              </w:rPr>
              <w:t>6:13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CE0C31">
              <w:rPr>
                <w:rFonts w:ascii="Times New Roman" w:hAnsi="Times New Roman"/>
                <w:b/>
                <w:sz w:val="28"/>
                <w:szCs w:val="28"/>
              </w:rPr>
              <w:t xml:space="preserve"> 6:58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CE0C31">
              <w:rPr>
                <w:rFonts w:ascii="Times New Roman" w:hAnsi="Times New Roman"/>
                <w:b/>
                <w:sz w:val="28"/>
                <w:szCs w:val="28"/>
              </w:rPr>
              <w:t xml:space="preserve"> 7:18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CE0C31">
              <w:rPr>
                <w:rFonts w:ascii="Times New Roman" w:hAnsi="Times New Roman"/>
                <w:b/>
                <w:sz w:val="28"/>
                <w:szCs w:val="28"/>
              </w:rPr>
              <w:t xml:space="preserve"> 7:48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CE0C31">
              <w:rPr>
                <w:rFonts w:ascii="Times New Roman" w:hAnsi="Times New Roman"/>
                <w:b/>
                <w:sz w:val="28"/>
                <w:szCs w:val="28"/>
              </w:rPr>
              <w:t xml:space="preserve"> 8:11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CE0C31">
              <w:rPr>
                <w:rFonts w:ascii="Times New Roman" w:hAnsi="Times New Roman"/>
                <w:b/>
                <w:sz w:val="28"/>
                <w:szCs w:val="28"/>
              </w:rPr>
              <w:t xml:space="preserve"> 8:38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CE0C31">
              <w:rPr>
                <w:rFonts w:ascii="Times New Roman" w:hAnsi="Times New Roman"/>
                <w:b/>
                <w:sz w:val="28"/>
                <w:szCs w:val="28"/>
              </w:rPr>
              <w:t xml:space="preserve"> 8:53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CE0C31">
              <w:rPr>
                <w:rFonts w:ascii="Times New Roman" w:hAnsi="Times New Roman"/>
                <w:b/>
                <w:sz w:val="28"/>
                <w:szCs w:val="28"/>
              </w:rPr>
              <w:t xml:space="preserve"> 9:33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CE0C31">
              <w:rPr>
                <w:rFonts w:ascii="Times New Roman" w:hAnsi="Times New Roman"/>
                <w:b/>
                <w:sz w:val="28"/>
                <w:szCs w:val="28"/>
              </w:rPr>
              <w:t xml:space="preserve"> 10:13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CE0C31">
              <w:rPr>
                <w:rFonts w:ascii="Times New Roman" w:hAnsi="Times New Roman"/>
                <w:b/>
                <w:sz w:val="28"/>
                <w:szCs w:val="28"/>
              </w:rPr>
              <w:t xml:space="preserve"> 10:28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CE0C31">
              <w:rPr>
                <w:rFonts w:ascii="Times New Roman" w:hAnsi="Times New Roman"/>
                <w:b/>
                <w:sz w:val="28"/>
                <w:szCs w:val="28"/>
              </w:rPr>
              <w:t xml:space="preserve"> 11:13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CE0C31">
              <w:rPr>
                <w:rFonts w:ascii="Times New Roman" w:hAnsi="Times New Roman"/>
                <w:b/>
                <w:sz w:val="28"/>
                <w:szCs w:val="28"/>
              </w:rPr>
              <w:t xml:space="preserve"> 12:13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CE0C31">
              <w:rPr>
                <w:rFonts w:ascii="Times New Roman" w:hAnsi="Times New Roman"/>
                <w:b/>
                <w:sz w:val="28"/>
                <w:szCs w:val="28"/>
              </w:rPr>
              <w:t xml:space="preserve"> 13:18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CE0C31">
              <w:rPr>
                <w:rFonts w:ascii="Times New Roman" w:hAnsi="Times New Roman"/>
                <w:b/>
                <w:sz w:val="28"/>
                <w:szCs w:val="28"/>
              </w:rPr>
              <w:t xml:space="preserve"> 14:18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CE0C31">
              <w:rPr>
                <w:rFonts w:ascii="Times New Roman" w:hAnsi="Times New Roman"/>
                <w:b/>
                <w:sz w:val="28"/>
                <w:szCs w:val="28"/>
              </w:rPr>
              <w:t xml:space="preserve"> 14:53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CE0C31">
              <w:rPr>
                <w:rFonts w:ascii="Times New Roman" w:hAnsi="Times New Roman"/>
                <w:b/>
                <w:sz w:val="28"/>
                <w:szCs w:val="28"/>
              </w:rPr>
              <w:t>15:43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CE0C31">
              <w:rPr>
                <w:rFonts w:ascii="Times New Roman" w:hAnsi="Times New Roman"/>
                <w:b/>
                <w:sz w:val="28"/>
                <w:szCs w:val="28"/>
              </w:rPr>
              <w:t xml:space="preserve"> 16:43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CE0C31">
              <w:rPr>
                <w:rFonts w:ascii="Times New Roman" w:hAnsi="Times New Roman"/>
                <w:b/>
                <w:sz w:val="28"/>
                <w:szCs w:val="28"/>
              </w:rPr>
              <w:t xml:space="preserve"> 17:28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CE0C31">
              <w:rPr>
                <w:rFonts w:ascii="Times New Roman" w:hAnsi="Times New Roman"/>
                <w:b/>
                <w:sz w:val="28"/>
                <w:szCs w:val="28"/>
              </w:rPr>
              <w:t xml:space="preserve"> 17:43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CE0C31">
              <w:rPr>
                <w:rFonts w:ascii="Times New Roman" w:hAnsi="Times New Roman"/>
                <w:b/>
                <w:sz w:val="28"/>
                <w:szCs w:val="28"/>
              </w:rPr>
              <w:t xml:space="preserve"> 18:28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CE0C31">
              <w:rPr>
                <w:rFonts w:ascii="Times New Roman" w:hAnsi="Times New Roman"/>
                <w:b/>
                <w:sz w:val="28"/>
                <w:szCs w:val="28"/>
              </w:rPr>
              <w:t xml:space="preserve"> 19:08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CE0C31">
              <w:rPr>
                <w:rFonts w:ascii="Times New Roman" w:hAnsi="Times New Roman"/>
                <w:b/>
                <w:sz w:val="28"/>
                <w:szCs w:val="28"/>
              </w:rPr>
              <w:t xml:space="preserve"> 19:28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CE0C31">
              <w:rPr>
                <w:rFonts w:ascii="Times New Roman" w:hAnsi="Times New Roman"/>
                <w:b/>
                <w:sz w:val="28"/>
                <w:szCs w:val="28"/>
              </w:rPr>
              <w:t xml:space="preserve"> 20:08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CE0C31">
              <w:rPr>
                <w:rFonts w:ascii="Times New Roman" w:hAnsi="Times New Roman"/>
                <w:b/>
                <w:sz w:val="28"/>
                <w:szCs w:val="28"/>
              </w:rPr>
              <w:t xml:space="preserve"> 20:43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CE0C31">
              <w:rPr>
                <w:rFonts w:ascii="Times New Roman" w:hAnsi="Times New Roman"/>
                <w:b/>
                <w:sz w:val="28"/>
                <w:szCs w:val="28"/>
              </w:rPr>
              <w:t xml:space="preserve"> 21:08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CE0C31">
              <w:rPr>
                <w:rFonts w:ascii="Times New Roman" w:hAnsi="Times New Roman"/>
                <w:b/>
                <w:sz w:val="28"/>
                <w:szCs w:val="28"/>
              </w:rPr>
              <w:t xml:space="preserve"> 21:43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CE0C31">
              <w:rPr>
                <w:rFonts w:ascii="Times New Roman" w:hAnsi="Times New Roman"/>
                <w:b/>
                <w:sz w:val="28"/>
                <w:szCs w:val="28"/>
              </w:rPr>
              <w:t xml:space="preserve"> 22:38</w:t>
            </w:r>
            <w:proofErr w:type="gramEnd"/>
          </w:p>
        </w:tc>
      </w:tr>
      <w:tr w:rsidR="00B268AF" w:rsidRPr="00115C8A" w:rsidTr="00C97E2C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</w:tcBorders>
            <w:vAlign w:val="center"/>
          </w:tcPr>
          <w:p w:rsidR="00B268AF" w:rsidRPr="004D64BF" w:rsidRDefault="00B268AF" w:rsidP="0027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96"/>
              </w:rPr>
            </w:pPr>
          </w:p>
        </w:tc>
        <w:tc>
          <w:tcPr>
            <w:tcW w:w="1985" w:type="dxa"/>
            <w:vMerge/>
            <w:vAlign w:val="center"/>
          </w:tcPr>
          <w:p w:rsidR="00B268AF" w:rsidRPr="004D64BF" w:rsidRDefault="00B268AF" w:rsidP="00076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B268AF" w:rsidRDefault="00B268AF" w:rsidP="00B26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268AF" w:rsidRDefault="001A28D3" w:rsidP="00CE0C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6:2</w:t>
            </w:r>
            <w:r w:rsidR="00CE0C31">
              <w:rPr>
                <w:rFonts w:ascii="Times New Roman" w:hAnsi="Times New Roman" w:cs="Times New Roman"/>
                <w:sz w:val="28"/>
              </w:rPr>
              <w:t>8-21:43</w:t>
            </w:r>
          </w:p>
        </w:tc>
        <w:tc>
          <w:tcPr>
            <w:tcW w:w="15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268AF" w:rsidRPr="00412D99" w:rsidRDefault="00CE0C31" w:rsidP="001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6:28</w:t>
            </w:r>
            <w:r w:rsidR="001A28D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7:28</w:t>
            </w:r>
            <w:r w:rsidR="001A28D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8:08</w:t>
            </w:r>
            <w:r w:rsidR="001A28D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9:08</w:t>
            </w:r>
            <w:r w:rsidR="001A28D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9:48</w:t>
            </w:r>
            <w:r w:rsidR="001A28D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10:48</w:t>
            </w:r>
            <w:r w:rsidR="001A28D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11:48</w:t>
            </w:r>
            <w:r w:rsidR="001A28D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12:48</w:t>
            </w:r>
            <w:r w:rsidR="001A28D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13:28</w:t>
            </w:r>
            <w:r w:rsidR="001A28D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14:28</w:t>
            </w:r>
            <w:r w:rsidR="001A28D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15:08</w:t>
            </w:r>
            <w:r w:rsidR="001A28D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16:08</w:t>
            </w:r>
            <w:r w:rsidR="001A28D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16:48</w:t>
            </w:r>
            <w:r w:rsidR="001A28D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17:28</w:t>
            </w:r>
            <w:r w:rsidR="001A28D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17:48</w:t>
            </w:r>
            <w:r w:rsidR="001A28D3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18:28</w:t>
            </w:r>
            <w:r w:rsidR="001A28D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19:08</w:t>
            </w:r>
            <w:r w:rsidR="001A28D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20:08</w:t>
            </w:r>
            <w:r w:rsidR="001A28D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20:43</w:t>
            </w:r>
            <w:r w:rsidR="001A28D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21:43</w:t>
            </w:r>
          </w:p>
        </w:tc>
      </w:tr>
      <w:tr w:rsidR="00B268AF" w:rsidRPr="00115C8A" w:rsidTr="00C97E2C">
        <w:trPr>
          <w:trHeight w:val="152"/>
        </w:trPr>
        <w:tc>
          <w:tcPr>
            <w:tcW w:w="1559" w:type="dxa"/>
            <w:vMerge w:val="restart"/>
            <w:tcBorders>
              <w:left w:val="double" w:sz="4" w:space="0" w:color="auto"/>
            </w:tcBorders>
            <w:vAlign w:val="center"/>
          </w:tcPr>
          <w:p w:rsidR="00B268AF" w:rsidRPr="004D64BF" w:rsidRDefault="00B268AF" w:rsidP="0027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96"/>
              </w:rPr>
            </w:pPr>
            <w:r>
              <w:rPr>
                <w:rFonts w:ascii="Times New Roman" w:hAnsi="Times New Roman"/>
                <w:b/>
                <w:sz w:val="72"/>
                <w:szCs w:val="96"/>
              </w:rPr>
              <w:t>1А</w:t>
            </w:r>
          </w:p>
        </w:tc>
        <w:tc>
          <w:tcPr>
            <w:tcW w:w="1985" w:type="dxa"/>
            <w:vMerge w:val="restart"/>
            <w:vAlign w:val="center"/>
          </w:tcPr>
          <w:p w:rsidR="00386E35" w:rsidRDefault="00386E35" w:rsidP="00386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386E35">
              <w:rPr>
                <w:rFonts w:ascii="Times New Roman" w:hAnsi="Times New Roman" w:cs="Times New Roman"/>
                <w:b/>
                <w:sz w:val="40"/>
                <w:szCs w:val="40"/>
              </w:rPr>
              <w:t>Автореч</w:t>
            </w:r>
            <w:proofErr w:type="spellEnd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Pr="00386E35">
              <w:rPr>
                <w:rFonts w:ascii="Times New Roman" w:hAnsi="Times New Roman" w:cs="Times New Roman"/>
                <w:b/>
                <w:sz w:val="40"/>
                <w:szCs w:val="40"/>
              </w:rPr>
              <w:t>вокзал</w:t>
            </w:r>
          </w:p>
          <w:p w:rsidR="00B268AF" w:rsidRPr="00386E35" w:rsidRDefault="00B268AF" w:rsidP="00386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E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6E35">
              <w:rPr>
                <w:rFonts w:ascii="Times New Roman" w:hAnsi="Times New Roman" w:cs="Times New Roman"/>
                <w:sz w:val="24"/>
                <w:szCs w:val="24"/>
              </w:rPr>
              <w:t>(по Объездной)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B268AF" w:rsidRDefault="00B268AF" w:rsidP="00B26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268AF" w:rsidRDefault="00CE0C31" w:rsidP="00412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6:25-21:50</w:t>
            </w:r>
          </w:p>
        </w:tc>
        <w:tc>
          <w:tcPr>
            <w:tcW w:w="15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268AF" w:rsidRPr="00412D99" w:rsidRDefault="00CE0C31" w:rsidP="00CE0C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0C31">
              <w:rPr>
                <w:rFonts w:ascii="Times New Roman" w:hAnsi="Times New Roman"/>
                <w:b/>
                <w:sz w:val="28"/>
                <w:szCs w:val="28"/>
              </w:rPr>
              <w:t>6:25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CE0C31">
              <w:rPr>
                <w:rFonts w:ascii="Times New Roman" w:hAnsi="Times New Roman"/>
                <w:b/>
                <w:sz w:val="28"/>
                <w:szCs w:val="28"/>
              </w:rPr>
              <w:t xml:space="preserve"> 7:25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CE0C31">
              <w:rPr>
                <w:rFonts w:ascii="Times New Roman" w:hAnsi="Times New Roman"/>
                <w:b/>
                <w:sz w:val="28"/>
                <w:szCs w:val="28"/>
              </w:rPr>
              <w:t xml:space="preserve"> 8:10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CE0C31">
              <w:rPr>
                <w:rFonts w:ascii="Times New Roman" w:hAnsi="Times New Roman"/>
                <w:b/>
                <w:sz w:val="28"/>
                <w:szCs w:val="28"/>
              </w:rPr>
              <w:t xml:space="preserve"> 8:45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CE0C31">
              <w:rPr>
                <w:rFonts w:ascii="Times New Roman" w:hAnsi="Times New Roman"/>
                <w:b/>
                <w:sz w:val="28"/>
                <w:szCs w:val="28"/>
              </w:rPr>
              <w:t xml:space="preserve"> 9:05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CE0C31">
              <w:rPr>
                <w:rFonts w:ascii="Times New Roman" w:hAnsi="Times New Roman"/>
                <w:b/>
                <w:sz w:val="28"/>
                <w:szCs w:val="28"/>
              </w:rPr>
              <w:t xml:space="preserve"> 9:45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CE0C31">
              <w:rPr>
                <w:rFonts w:ascii="Times New Roman" w:hAnsi="Times New Roman"/>
                <w:b/>
                <w:sz w:val="28"/>
                <w:szCs w:val="28"/>
              </w:rPr>
              <w:t xml:space="preserve"> 10:55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CE0C31">
              <w:rPr>
                <w:rFonts w:ascii="Times New Roman" w:hAnsi="Times New Roman"/>
                <w:b/>
                <w:sz w:val="28"/>
                <w:szCs w:val="28"/>
              </w:rPr>
              <w:t xml:space="preserve"> 11:40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CE0C31">
              <w:rPr>
                <w:rFonts w:ascii="Times New Roman" w:hAnsi="Times New Roman"/>
                <w:b/>
                <w:sz w:val="28"/>
                <w:szCs w:val="28"/>
              </w:rPr>
              <w:t xml:space="preserve"> 12:45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CE0C31">
              <w:rPr>
                <w:rFonts w:ascii="Times New Roman" w:hAnsi="Times New Roman"/>
                <w:b/>
                <w:sz w:val="28"/>
                <w:szCs w:val="28"/>
              </w:rPr>
              <w:t xml:space="preserve"> 13:25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CE0C31">
              <w:rPr>
                <w:rFonts w:ascii="Times New Roman" w:hAnsi="Times New Roman"/>
                <w:b/>
                <w:sz w:val="28"/>
                <w:szCs w:val="28"/>
              </w:rPr>
              <w:t xml:space="preserve"> 14:25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CE0C31">
              <w:rPr>
                <w:rFonts w:ascii="Times New Roman" w:hAnsi="Times New Roman"/>
                <w:b/>
                <w:sz w:val="28"/>
                <w:szCs w:val="28"/>
              </w:rPr>
              <w:t xml:space="preserve"> 15:25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CE0C31">
              <w:rPr>
                <w:rFonts w:ascii="Times New Roman" w:hAnsi="Times New Roman"/>
                <w:b/>
                <w:sz w:val="28"/>
                <w:szCs w:val="28"/>
              </w:rPr>
              <w:t xml:space="preserve"> 16:45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CE0C31">
              <w:rPr>
                <w:rFonts w:ascii="Times New Roman" w:hAnsi="Times New Roman"/>
                <w:b/>
                <w:sz w:val="28"/>
                <w:szCs w:val="28"/>
              </w:rPr>
              <w:t xml:space="preserve"> 17:10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CE0C31">
              <w:rPr>
                <w:rFonts w:ascii="Times New Roman" w:hAnsi="Times New Roman"/>
                <w:b/>
                <w:sz w:val="28"/>
                <w:szCs w:val="28"/>
              </w:rPr>
              <w:t xml:space="preserve"> 17:45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CE0C31">
              <w:rPr>
                <w:rFonts w:ascii="Times New Roman" w:hAnsi="Times New Roman"/>
                <w:b/>
                <w:sz w:val="28"/>
                <w:szCs w:val="28"/>
              </w:rPr>
              <w:t>18:40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CE0C31">
              <w:rPr>
                <w:rFonts w:ascii="Times New Roman" w:hAnsi="Times New Roman"/>
                <w:b/>
                <w:sz w:val="28"/>
                <w:szCs w:val="28"/>
              </w:rPr>
              <w:t xml:space="preserve"> 18:45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CE0C31">
              <w:rPr>
                <w:rFonts w:ascii="Times New Roman" w:hAnsi="Times New Roman"/>
                <w:b/>
                <w:sz w:val="28"/>
                <w:szCs w:val="28"/>
              </w:rPr>
              <w:t xml:space="preserve"> 19:45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CE0C31">
              <w:rPr>
                <w:rFonts w:ascii="Times New Roman" w:hAnsi="Times New Roman"/>
                <w:b/>
                <w:sz w:val="28"/>
                <w:szCs w:val="28"/>
              </w:rPr>
              <w:t xml:space="preserve"> 20:15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CE0C31">
              <w:rPr>
                <w:rFonts w:ascii="Times New Roman" w:hAnsi="Times New Roman"/>
                <w:b/>
                <w:sz w:val="28"/>
                <w:szCs w:val="28"/>
              </w:rPr>
              <w:t xml:space="preserve"> 20:30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CE0C31">
              <w:rPr>
                <w:rFonts w:ascii="Times New Roman" w:hAnsi="Times New Roman"/>
                <w:b/>
                <w:sz w:val="28"/>
                <w:szCs w:val="28"/>
              </w:rPr>
              <w:t xml:space="preserve"> 21:15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CE0C31">
              <w:rPr>
                <w:rFonts w:ascii="Times New Roman" w:hAnsi="Times New Roman"/>
                <w:b/>
                <w:sz w:val="28"/>
                <w:szCs w:val="28"/>
              </w:rPr>
              <w:t xml:space="preserve"> 21:50</w:t>
            </w:r>
          </w:p>
        </w:tc>
      </w:tr>
      <w:tr w:rsidR="00B268AF" w:rsidRPr="00115C8A" w:rsidTr="00C97E2C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</w:tcBorders>
            <w:vAlign w:val="center"/>
          </w:tcPr>
          <w:p w:rsidR="00B268AF" w:rsidRPr="004D64BF" w:rsidRDefault="00B268AF" w:rsidP="0027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96"/>
              </w:rPr>
            </w:pPr>
          </w:p>
        </w:tc>
        <w:tc>
          <w:tcPr>
            <w:tcW w:w="1985" w:type="dxa"/>
            <w:vMerge/>
            <w:vAlign w:val="center"/>
          </w:tcPr>
          <w:p w:rsidR="00B268AF" w:rsidRPr="004D64BF" w:rsidRDefault="00B268AF" w:rsidP="00076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B268AF" w:rsidRDefault="00B268AF" w:rsidP="00B26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268AF" w:rsidRDefault="005E209F" w:rsidP="00412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7:10-21:05</w:t>
            </w:r>
          </w:p>
        </w:tc>
        <w:tc>
          <w:tcPr>
            <w:tcW w:w="15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268AF" w:rsidRPr="00412D99" w:rsidRDefault="005E209F" w:rsidP="005E2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209F">
              <w:rPr>
                <w:rFonts w:ascii="Times New Roman" w:hAnsi="Times New Roman"/>
                <w:b/>
                <w:sz w:val="28"/>
                <w:szCs w:val="28"/>
              </w:rPr>
              <w:t>7:10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5E209F">
              <w:rPr>
                <w:rFonts w:ascii="Times New Roman" w:hAnsi="Times New Roman"/>
                <w:b/>
                <w:sz w:val="28"/>
                <w:szCs w:val="28"/>
              </w:rPr>
              <w:t xml:space="preserve"> 7:45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5E209F">
              <w:rPr>
                <w:rFonts w:ascii="Times New Roman" w:hAnsi="Times New Roman"/>
                <w:b/>
                <w:sz w:val="28"/>
                <w:szCs w:val="28"/>
              </w:rPr>
              <w:t xml:space="preserve"> 8:45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5E209F">
              <w:rPr>
                <w:rFonts w:ascii="Times New Roman" w:hAnsi="Times New Roman"/>
                <w:b/>
                <w:sz w:val="28"/>
                <w:szCs w:val="28"/>
              </w:rPr>
              <w:t xml:space="preserve"> 9:25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5E209F">
              <w:rPr>
                <w:rFonts w:ascii="Times New Roman" w:hAnsi="Times New Roman"/>
                <w:b/>
                <w:sz w:val="28"/>
                <w:szCs w:val="28"/>
              </w:rPr>
              <w:t xml:space="preserve"> 10:25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5E209F">
              <w:rPr>
                <w:rFonts w:ascii="Times New Roman" w:hAnsi="Times New Roman"/>
                <w:b/>
                <w:sz w:val="28"/>
                <w:szCs w:val="28"/>
              </w:rPr>
              <w:t xml:space="preserve"> 11:05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5E209F">
              <w:rPr>
                <w:rFonts w:ascii="Times New Roman" w:hAnsi="Times New Roman"/>
                <w:b/>
                <w:sz w:val="28"/>
                <w:szCs w:val="28"/>
              </w:rPr>
              <w:t xml:space="preserve"> 12:05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5E209F">
              <w:rPr>
                <w:rFonts w:ascii="Times New Roman" w:hAnsi="Times New Roman"/>
                <w:b/>
                <w:sz w:val="28"/>
                <w:szCs w:val="28"/>
              </w:rPr>
              <w:t xml:space="preserve"> 13:05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5E209F">
              <w:rPr>
                <w:rFonts w:ascii="Times New Roman" w:hAnsi="Times New Roman"/>
                <w:b/>
                <w:sz w:val="28"/>
                <w:szCs w:val="28"/>
              </w:rPr>
              <w:t xml:space="preserve"> 13:45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5E209F">
              <w:rPr>
                <w:rFonts w:ascii="Times New Roman" w:hAnsi="Times New Roman"/>
                <w:b/>
                <w:sz w:val="28"/>
                <w:szCs w:val="28"/>
              </w:rPr>
              <w:t xml:space="preserve"> 14:45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5E209F">
              <w:rPr>
                <w:rFonts w:ascii="Times New Roman" w:hAnsi="Times New Roman"/>
                <w:b/>
                <w:sz w:val="28"/>
                <w:szCs w:val="28"/>
              </w:rPr>
              <w:t xml:space="preserve"> 15:35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5E209F">
              <w:rPr>
                <w:rFonts w:ascii="Times New Roman" w:hAnsi="Times New Roman"/>
                <w:b/>
                <w:sz w:val="28"/>
                <w:szCs w:val="28"/>
              </w:rPr>
              <w:t xml:space="preserve"> 16:25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5E209F">
              <w:rPr>
                <w:rFonts w:ascii="Times New Roman" w:hAnsi="Times New Roman"/>
                <w:b/>
                <w:sz w:val="28"/>
                <w:szCs w:val="28"/>
              </w:rPr>
              <w:t xml:space="preserve"> 17:10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5E209F">
              <w:rPr>
                <w:rFonts w:ascii="Times New Roman" w:hAnsi="Times New Roman"/>
                <w:b/>
                <w:sz w:val="28"/>
                <w:szCs w:val="28"/>
              </w:rPr>
              <w:t xml:space="preserve"> 17:35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5E209F">
              <w:rPr>
                <w:rFonts w:ascii="Times New Roman" w:hAnsi="Times New Roman"/>
                <w:b/>
                <w:sz w:val="28"/>
                <w:szCs w:val="28"/>
              </w:rPr>
              <w:t xml:space="preserve"> 18:05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5E209F">
              <w:rPr>
                <w:rFonts w:ascii="Times New Roman" w:hAnsi="Times New Roman"/>
                <w:b/>
                <w:sz w:val="28"/>
                <w:szCs w:val="28"/>
              </w:rPr>
              <w:t>18:55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5E209F">
              <w:rPr>
                <w:rFonts w:ascii="Times New Roman" w:hAnsi="Times New Roman"/>
                <w:b/>
                <w:sz w:val="28"/>
                <w:szCs w:val="28"/>
              </w:rPr>
              <w:t xml:space="preserve"> 19:25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5E209F">
              <w:rPr>
                <w:rFonts w:ascii="Times New Roman" w:hAnsi="Times New Roman"/>
                <w:b/>
                <w:sz w:val="28"/>
                <w:szCs w:val="28"/>
              </w:rPr>
              <w:t xml:space="preserve"> 20:30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5E209F">
              <w:rPr>
                <w:rFonts w:ascii="Times New Roman" w:hAnsi="Times New Roman"/>
                <w:b/>
                <w:sz w:val="28"/>
                <w:szCs w:val="28"/>
              </w:rPr>
              <w:t xml:space="preserve"> 21:05</w:t>
            </w:r>
          </w:p>
        </w:tc>
      </w:tr>
      <w:tr w:rsidR="00B268AF" w:rsidRPr="00115C8A" w:rsidTr="00C97E2C">
        <w:trPr>
          <w:trHeight w:val="152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B268AF" w:rsidRPr="004D64BF" w:rsidRDefault="00B268AF" w:rsidP="0027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96"/>
              </w:rPr>
            </w:pPr>
            <w:r>
              <w:rPr>
                <w:rFonts w:ascii="Times New Roman" w:hAnsi="Times New Roman"/>
                <w:b/>
                <w:sz w:val="72"/>
                <w:szCs w:val="96"/>
              </w:rPr>
              <w:t>2</w:t>
            </w:r>
          </w:p>
        </w:tc>
        <w:tc>
          <w:tcPr>
            <w:tcW w:w="1985" w:type="dxa"/>
            <w:vAlign w:val="center"/>
          </w:tcPr>
          <w:p w:rsidR="00B268AF" w:rsidRPr="004D64BF" w:rsidRDefault="00B268AF" w:rsidP="00076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71316A">
              <w:rPr>
                <w:rFonts w:ascii="Times New Roman" w:hAnsi="Times New Roman"/>
                <w:b/>
                <w:sz w:val="44"/>
                <w:szCs w:val="44"/>
              </w:rPr>
              <w:t>Сельхозтехника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B268AF" w:rsidRPr="00115C8A" w:rsidRDefault="00B268AF" w:rsidP="000764EA">
            <w:pPr>
              <w:spacing w:after="0" w:line="240" w:lineRule="auto"/>
              <w:jc w:val="center"/>
              <w:rPr>
                <w:rFonts w:ascii="Times New Roman" w:hAnsi="Times New Roman"/>
                <w:sz w:val="34"/>
                <w:szCs w:val="34"/>
              </w:rPr>
            </w:pPr>
            <w:r>
              <w:rPr>
                <w:rFonts w:ascii="Times New Roman" w:hAnsi="Times New Roman"/>
                <w:sz w:val="34"/>
                <w:szCs w:val="34"/>
              </w:rPr>
              <w:t>ежедневно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268AF" w:rsidRDefault="005E209F" w:rsidP="00412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6:55-19:05</w:t>
            </w:r>
          </w:p>
        </w:tc>
        <w:tc>
          <w:tcPr>
            <w:tcW w:w="15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268AF" w:rsidRPr="00412D99" w:rsidRDefault="005E209F" w:rsidP="00412D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6:55</w:t>
            </w:r>
            <w:r w:rsidR="00F43566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7:55</w:t>
            </w:r>
            <w:r w:rsidR="00F43566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8:55</w:t>
            </w:r>
            <w:r w:rsidR="00F43566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9:55</w:t>
            </w:r>
            <w:r w:rsidR="00F43566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11:55</w:t>
            </w:r>
            <w:r w:rsidR="00F43566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12:55</w:t>
            </w:r>
            <w:r w:rsidR="00F43566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13:55</w:t>
            </w:r>
            <w:r w:rsidR="00F43566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14:55</w:t>
            </w:r>
            <w:r w:rsidR="00F43566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17:05</w:t>
            </w:r>
            <w:r w:rsidR="00F43566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18:05</w:t>
            </w:r>
            <w:r w:rsidR="00F43566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19:05</w:t>
            </w:r>
          </w:p>
        </w:tc>
      </w:tr>
      <w:tr w:rsidR="00B268AF" w:rsidRPr="00115C8A" w:rsidTr="00C97E2C">
        <w:trPr>
          <w:trHeight w:val="152"/>
        </w:trPr>
        <w:tc>
          <w:tcPr>
            <w:tcW w:w="1559" w:type="dxa"/>
            <w:vMerge w:val="restart"/>
            <w:tcBorders>
              <w:left w:val="double" w:sz="4" w:space="0" w:color="auto"/>
            </w:tcBorders>
            <w:vAlign w:val="center"/>
          </w:tcPr>
          <w:p w:rsidR="00B268AF" w:rsidRPr="004D64BF" w:rsidRDefault="00B268AF" w:rsidP="0027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96"/>
              </w:rPr>
            </w:pPr>
            <w:r w:rsidRPr="004D64BF">
              <w:rPr>
                <w:rFonts w:ascii="Times New Roman" w:hAnsi="Times New Roman"/>
                <w:b/>
                <w:sz w:val="72"/>
                <w:szCs w:val="96"/>
              </w:rPr>
              <w:t>4</w:t>
            </w:r>
          </w:p>
        </w:tc>
        <w:tc>
          <w:tcPr>
            <w:tcW w:w="1985" w:type="dxa"/>
            <w:vMerge w:val="restart"/>
            <w:vAlign w:val="center"/>
          </w:tcPr>
          <w:p w:rsidR="00B268AF" w:rsidRPr="004D64BF" w:rsidRDefault="00B268AF" w:rsidP="00076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proofErr w:type="spellStart"/>
            <w:r w:rsidRPr="004D64BF">
              <w:rPr>
                <w:rFonts w:ascii="Times New Roman" w:hAnsi="Times New Roman"/>
                <w:b/>
                <w:sz w:val="36"/>
                <w:szCs w:val="36"/>
              </w:rPr>
              <w:t>мкр</w:t>
            </w:r>
            <w:proofErr w:type="spellEnd"/>
            <w:r w:rsidRPr="004D64BF">
              <w:rPr>
                <w:rFonts w:ascii="Times New Roman" w:hAnsi="Times New Roman"/>
                <w:b/>
                <w:sz w:val="36"/>
                <w:szCs w:val="36"/>
              </w:rPr>
              <w:t>. Береговая зона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B268AF" w:rsidRDefault="00B268AF" w:rsidP="00076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268AF" w:rsidRDefault="00F43566" w:rsidP="005E2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6:4</w:t>
            </w:r>
            <w:r w:rsidR="005E209F">
              <w:rPr>
                <w:rFonts w:ascii="Times New Roman" w:hAnsi="Times New Roman" w:cs="Times New Roman"/>
                <w:sz w:val="28"/>
              </w:rPr>
              <w:t>2-22:32</w:t>
            </w:r>
          </w:p>
        </w:tc>
        <w:tc>
          <w:tcPr>
            <w:tcW w:w="15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268AF" w:rsidRPr="0071316A" w:rsidRDefault="005E209F" w:rsidP="005E2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5E209F">
              <w:rPr>
                <w:rFonts w:ascii="Times New Roman" w:hAnsi="Times New Roman"/>
                <w:b/>
                <w:sz w:val="28"/>
                <w:szCs w:val="28"/>
              </w:rPr>
              <w:t>6:42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5E209F">
              <w:rPr>
                <w:rFonts w:ascii="Times New Roman" w:hAnsi="Times New Roman"/>
                <w:b/>
                <w:sz w:val="28"/>
                <w:szCs w:val="28"/>
              </w:rPr>
              <w:t xml:space="preserve"> 7:12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5E209F">
              <w:rPr>
                <w:rFonts w:ascii="Times New Roman" w:hAnsi="Times New Roman"/>
                <w:b/>
                <w:sz w:val="28"/>
                <w:szCs w:val="28"/>
              </w:rPr>
              <w:t xml:space="preserve"> 7:42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5E209F">
              <w:rPr>
                <w:rFonts w:ascii="Times New Roman" w:hAnsi="Times New Roman"/>
                <w:b/>
                <w:sz w:val="28"/>
                <w:szCs w:val="28"/>
              </w:rPr>
              <w:t xml:space="preserve"> 8:02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5E209F">
              <w:rPr>
                <w:rFonts w:ascii="Times New Roman" w:hAnsi="Times New Roman"/>
                <w:b/>
                <w:sz w:val="28"/>
                <w:szCs w:val="28"/>
              </w:rPr>
              <w:t xml:space="preserve"> 8:27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5E209F">
              <w:rPr>
                <w:rFonts w:ascii="Times New Roman" w:hAnsi="Times New Roman"/>
                <w:b/>
                <w:sz w:val="28"/>
                <w:szCs w:val="28"/>
              </w:rPr>
              <w:t xml:space="preserve"> 8:47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5E209F">
              <w:rPr>
                <w:rFonts w:ascii="Times New Roman" w:hAnsi="Times New Roman"/>
                <w:b/>
                <w:sz w:val="28"/>
                <w:szCs w:val="28"/>
              </w:rPr>
              <w:t xml:space="preserve"> 9:07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5E209F">
              <w:rPr>
                <w:rFonts w:ascii="Times New Roman" w:hAnsi="Times New Roman"/>
                <w:b/>
                <w:sz w:val="28"/>
                <w:szCs w:val="28"/>
              </w:rPr>
              <w:t xml:space="preserve"> 9:27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5E209F">
              <w:rPr>
                <w:rFonts w:ascii="Times New Roman" w:hAnsi="Times New Roman"/>
                <w:b/>
                <w:sz w:val="28"/>
                <w:szCs w:val="28"/>
              </w:rPr>
              <w:t xml:space="preserve"> 9:42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5E209F">
              <w:rPr>
                <w:rFonts w:ascii="Times New Roman" w:hAnsi="Times New Roman"/>
                <w:b/>
                <w:sz w:val="28"/>
                <w:szCs w:val="28"/>
              </w:rPr>
              <w:t xml:space="preserve"> 10:02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5E209F">
              <w:rPr>
                <w:rFonts w:ascii="Times New Roman" w:hAnsi="Times New Roman"/>
                <w:b/>
                <w:sz w:val="28"/>
                <w:szCs w:val="28"/>
              </w:rPr>
              <w:t xml:space="preserve"> 10:47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5E209F">
              <w:rPr>
                <w:rFonts w:ascii="Times New Roman" w:hAnsi="Times New Roman"/>
                <w:b/>
                <w:sz w:val="28"/>
                <w:szCs w:val="28"/>
              </w:rPr>
              <w:t xml:space="preserve"> 11:42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5E209F">
              <w:rPr>
                <w:rFonts w:ascii="Times New Roman" w:hAnsi="Times New Roman"/>
                <w:b/>
                <w:sz w:val="28"/>
                <w:szCs w:val="28"/>
              </w:rPr>
              <w:t xml:space="preserve"> 12:02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5E209F">
              <w:rPr>
                <w:rFonts w:ascii="Times New Roman" w:hAnsi="Times New Roman"/>
                <w:b/>
                <w:sz w:val="28"/>
                <w:szCs w:val="28"/>
              </w:rPr>
              <w:t xml:space="preserve"> 12:42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5E209F">
              <w:rPr>
                <w:rFonts w:ascii="Times New Roman" w:hAnsi="Times New Roman"/>
                <w:b/>
                <w:sz w:val="28"/>
                <w:szCs w:val="28"/>
              </w:rPr>
              <w:t xml:space="preserve"> 13:12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5E209F">
              <w:rPr>
                <w:rFonts w:ascii="Times New Roman" w:hAnsi="Times New Roman"/>
                <w:b/>
                <w:sz w:val="28"/>
                <w:szCs w:val="28"/>
              </w:rPr>
              <w:t>13:52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5E209F">
              <w:rPr>
                <w:rFonts w:ascii="Times New Roman" w:hAnsi="Times New Roman"/>
                <w:b/>
                <w:sz w:val="28"/>
                <w:szCs w:val="28"/>
              </w:rPr>
              <w:t xml:space="preserve"> 14:02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5E209F">
              <w:rPr>
                <w:rFonts w:ascii="Times New Roman" w:hAnsi="Times New Roman"/>
                <w:b/>
                <w:sz w:val="28"/>
                <w:szCs w:val="28"/>
              </w:rPr>
              <w:t xml:space="preserve"> 14:42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5E209F">
              <w:rPr>
                <w:rFonts w:ascii="Times New Roman" w:hAnsi="Times New Roman"/>
                <w:b/>
                <w:sz w:val="28"/>
                <w:szCs w:val="28"/>
              </w:rPr>
              <w:t xml:space="preserve"> 15:12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5E209F">
              <w:rPr>
                <w:rFonts w:ascii="Times New Roman" w:hAnsi="Times New Roman"/>
                <w:b/>
                <w:sz w:val="28"/>
                <w:szCs w:val="28"/>
              </w:rPr>
              <w:t xml:space="preserve"> 16:02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5E209F">
              <w:rPr>
                <w:rFonts w:ascii="Times New Roman" w:hAnsi="Times New Roman"/>
                <w:b/>
                <w:sz w:val="28"/>
                <w:szCs w:val="28"/>
              </w:rPr>
              <w:t xml:space="preserve"> 16:17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5E209F">
              <w:rPr>
                <w:rFonts w:ascii="Times New Roman" w:hAnsi="Times New Roman"/>
                <w:b/>
                <w:sz w:val="28"/>
                <w:szCs w:val="28"/>
              </w:rPr>
              <w:t xml:space="preserve"> 16:42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5E209F">
              <w:rPr>
                <w:rFonts w:ascii="Times New Roman" w:hAnsi="Times New Roman"/>
                <w:b/>
                <w:sz w:val="28"/>
                <w:szCs w:val="28"/>
              </w:rPr>
              <w:t xml:space="preserve"> 17:07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5E209F">
              <w:rPr>
                <w:rFonts w:ascii="Times New Roman" w:hAnsi="Times New Roman"/>
                <w:b/>
                <w:sz w:val="28"/>
                <w:szCs w:val="28"/>
              </w:rPr>
              <w:t xml:space="preserve"> 17:22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5E209F">
              <w:rPr>
                <w:rFonts w:ascii="Times New Roman" w:hAnsi="Times New Roman"/>
                <w:b/>
                <w:sz w:val="28"/>
                <w:szCs w:val="28"/>
              </w:rPr>
              <w:t xml:space="preserve"> 17:42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5E209F">
              <w:rPr>
                <w:rFonts w:ascii="Times New Roman" w:hAnsi="Times New Roman"/>
                <w:b/>
                <w:sz w:val="28"/>
                <w:szCs w:val="28"/>
              </w:rPr>
              <w:t xml:space="preserve"> 18:12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5E209F">
              <w:rPr>
                <w:rFonts w:ascii="Times New Roman" w:hAnsi="Times New Roman"/>
                <w:b/>
                <w:sz w:val="28"/>
                <w:szCs w:val="28"/>
              </w:rPr>
              <w:t xml:space="preserve"> 18:22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5E209F">
              <w:rPr>
                <w:rFonts w:ascii="Times New Roman" w:hAnsi="Times New Roman"/>
                <w:b/>
                <w:sz w:val="28"/>
                <w:szCs w:val="28"/>
              </w:rPr>
              <w:t xml:space="preserve"> 18:42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5E209F">
              <w:rPr>
                <w:rFonts w:ascii="Times New Roman" w:hAnsi="Times New Roman"/>
                <w:b/>
                <w:sz w:val="28"/>
                <w:szCs w:val="28"/>
              </w:rPr>
              <w:t xml:space="preserve"> 19:07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5E209F">
              <w:rPr>
                <w:rFonts w:ascii="Times New Roman" w:hAnsi="Times New Roman"/>
                <w:b/>
                <w:sz w:val="28"/>
                <w:szCs w:val="28"/>
              </w:rPr>
              <w:t xml:space="preserve"> 19:47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5E209F">
              <w:rPr>
                <w:rFonts w:ascii="Times New Roman" w:hAnsi="Times New Roman"/>
                <w:b/>
                <w:sz w:val="28"/>
                <w:szCs w:val="28"/>
              </w:rPr>
              <w:t>20:07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5E209F">
              <w:rPr>
                <w:rFonts w:ascii="Times New Roman" w:hAnsi="Times New Roman"/>
                <w:b/>
                <w:sz w:val="28"/>
                <w:szCs w:val="28"/>
              </w:rPr>
              <w:t xml:space="preserve"> 20:27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5E209F">
              <w:rPr>
                <w:rFonts w:ascii="Times New Roman" w:hAnsi="Times New Roman"/>
                <w:b/>
                <w:sz w:val="28"/>
                <w:szCs w:val="28"/>
              </w:rPr>
              <w:t xml:space="preserve"> 21:02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5E209F">
              <w:rPr>
                <w:rFonts w:ascii="Times New Roman" w:hAnsi="Times New Roman"/>
                <w:b/>
                <w:sz w:val="28"/>
                <w:szCs w:val="28"/>
              </w:rPr>
              <w:t xml:space="preserve"> 21:42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5E209F">
              <w:rPr>
                <w:rFonts w:ascii="Times New Roman" w:hAnsi="Times New Roman"/>
                <w:b/>
                <w:sz w:val="28"/>
                <w:szCs w:val="28"/>
              </w:rPr>
              <w:t xml:space="preserve"> 22:32</w:t>
            </w:r>
          </w:p>
        </w:tc>
      </w:tr>
      <w:tr w:rsidR="00B268AF" w:rsidRPr="00115C8A" w:rsidTr="00C97E2C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268AF" w:rsidRPr="004D64BF" w:rsidRDefault="00B268AF" w:rsidP="00545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96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B268AF" w:rsidRPr="004D64BF" w:rsidRDefault="00B268AF" w:rsidP="00405930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B268AF" w:rsidRDefault="00B268AF" w:rsidP="00076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268AF" w:rsidRDefault="005E209F" w:rsidP="00B26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6:42-21:42</w:t>
            </w:r>
          </w:p>
        </w:tc>
        <w:tc>
          <w:tcPr>
            <w:tcW w:w="15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268AF" w:rsidRPr="0071316A" w:rsidRDefault="005E209F" w:rsidP="00F4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6:42</w:t>
            </w:r>
            <w:r w:rsidR="00F43566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7:42</w:t>
            </w:r>
            <w:r w:rsidR="00F43566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8:42</w:t>
            </w:r>
            <w:r w:rsidR="00F43566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9:42</w:t>
            </w:r>
            <w:r w:rsidR="00F43566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10:42</w:t>
            </w:r>
            <w:r w:rsidR="00F43566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11:42</w:t>
            </w:r>
            <w:r w:rsidR="00F43566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12:42</w:t>
            </w:r>
            <w:r w:rsidR="00F43566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13:42</w:t>
            </w:r>
            <w:r w:rsidR="00F43566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14:12</w:t>
            </w:r>
            <w:r w:rsidR="00F43566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14:42</w:t>
            </w:r>
            <w:r w:rsidR="00F43566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15:42</w:t>
            </w:r>
            <w:r w:rsidR="00F43566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16:12</w:t>
            </w:r>
            <w:r w:rsidR="00F43566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16:42</w:t>
            </w:r>
            <w:r w:rsidR="00F43566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17:42</w:t>
            </w:r>
            <w:r w:rsidR="00F43566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18:42</w:t>
            </w:r>
            <w:r w:rsidR="00F43566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19:42</w:t>
            </w:r>
            <w:r w:rsidR="00F43566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20:42</w:t>
            </w:r>
            <w:r w:rsidR="00F43566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21:42</w:t>
            </w:r>
          </w:p>
        </w:tc>
      </w:tr>
      <w:tr w:rsidR="00B268AF" w:rsidRPr="00115C8A" w:rsidTr="00C97E2C">
        <w:trPr>
          <w:trHeight w:val="152"/>
        </w:trPr>
        <w:tc>
          <w:tcPr>
            <w:tcW w:w="1559" w:type="dxa"/>
            <w:vMerge w:val="restart"/>
            <w:tcBorders>
              <w:left w:val="double" w:sz="4" w:space="0" w:color="auto"/>
            </w:tcBorders>
            <w:vAlign w:val="center"/>
          </w:tcPr>
          <w:p w:rsidR="00B268AF" w:rsidRPr="004D64BF" w:rsidRDefault="00B268AF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96"/>
              </w:rPr>
            </w:pPr>
            <w:r w:rsidRPr="004D64BF">
              <w:rPr>
                <w:rFonts w:ascii="Times New Roman" w:hAnsi="Times New Roman"/>
                <w:b/>
                <w:sz w:val="72"/>
                <w:szCs w:val="96"/>
              </w:rPr>
              <w:t>5</w:t>
            </w:r>
          </w:p>
        </w:tc>
        <w:tc>
          <w:tcPr>
            <w:tcW w:w="1985" w:type="dxa"/>
            <w:vMerge w:val="restart"/>
            <w:vAlign w:val="center"/>
          </w:tcPr>
          <w:p w:rsidR="00B268AF" w:rsidRPr="004D64BF" w:rsidRDefault="00B268AF" w:rsidP="00072F6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D64BF">
              <w:rPr>
                <w:rFonts w:ascii="Times New Roman" w:hAnsi="Times New Roman"/>
                <w:b/>
                <w:sz w:val="36"/>
                <w:szCs w:val="36"/>
              </w:rPr>
              <w:t>Ледовый дворец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B268AF" w:rsidRPr="004D64BF" w:rsidRDefault="00B268AF" w:rsidP="004D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4BF">
              <w:rPr>
                <w:rFonts w:ascii="Times New Roman" w:hAnsi="Times New Roman" w:cs="Times New Roman"/>
                <w:sz w:val="28"/>
                <w:szCs w:val="28"/>
              </w:rPr>
              <w:t>Будни</w:t>
            </w:r>
          </w:p>
          <w:p w:rsidR="00B268AF" w:rsidRPr="004D64BF" w:rsidRDefault="00B268AF" w:rsidP="004D64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4BF">
              <w:rPr>
                <w:rFonts w:ascii="Times New Roman" w:hAnsi="Times New Roman" w:cs="Times New Roman"/>
                <w:sz w:val="28"/>
                <w:szCs w:val="28"/>
              </w:rPr>
              <w:t>с 01.06 по 31.08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268AF" w:rsidRDefault="00FE258B" w:rsidP="007131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5:27-23:52</w:t>
            </w:r>
          </w:p>
        </w:tc>
        <w:tc>
          <w:tcPr>
            <w:tcW w:w="15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268AF" w:rsidRPr="0071316A" w:rsidRDefault="00FE258B" w:rsidP="00FE2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FE258B">
              <w:rPr>
                <w:rFonts w:ascii="Times New Roman" w:hAnsi="Times New Roman"/>
                <w:b/>
                <w:sz w:val="28"/>
                <w:szCs w:val="28"/>
              </w:rPr>
              <w:t>5:27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6:02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6:42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6:52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7:12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7:42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8:02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8:32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8:42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8:52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9:07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9:22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9:42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10:02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10:12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10:22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10:42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>11:02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11:22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11:42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12:02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12:22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12:42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13:02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13:22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13:42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14:02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14:22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14:42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15:02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FE258B">
              <w:rPr>
                <w:rFonts w:ascii="Times New Roman" w:hAnsi="Times New Roman"/>
                <w:b/>
                <w:sz w:val="28"/>
                <w:szCs w:val="28"/>
              </w:rPr>
              <w:t>15:22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15:42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16:02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16:22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>16:42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16:57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17:12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17:27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17:42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17:57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18:12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18:27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18:42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18:57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19:12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19:27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19:42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20:02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20:22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20:42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20:57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>21:22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21:42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21:57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22:12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22:42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23:12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23:52</w:t>
            </w:r>
            <w:proofErr w:type="gramEnd"/>
          </w:p>
        </w:tc>
      </w:tr>
      <w:tr w:rsidR="00B268AF" w:rsidRPr="00115C8A" w:rsidTr="00C97E2C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</w:tcBorders>
          </w:tcPr>
          <w:p w:rsidR="00B268AF" w:rsidRPr="004D64BF" w:rsidRDefault="00B268AF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96"/>
              </w:rPr>
            </w:pPr>
          </w:p>
        </w:tc>
        <w:tc>
          <w:tcPr>
            <w:tcW w:w="1985" w:type="dxa"/>
            <w:vMerge/>
            <w:vAlign w:val="center"/>
          </w:tcPr>
          <w:p w:rsidR="00B268AF" w:rsidRPr="004D64BF" w:rsidRDefault="00B268AF" w:rsidP="00405930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B268AF" w:rsidRPr="004D64BF" w:rsidRDefault="00B268AF" w:rsidP="004D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4BF"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  <w:p w:rsidR="00B268AF" w:rsidRPr="004D64BF" w:rsidRDefault="00B268AF" w:rsidP="004D64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4BF">
              <w:rPr>
                <w:rFonts w:ascii="Times New Roman" w:hAnsi="Times New Roman" w:cs="Times New Roman"/>
                <w:sz w:val="28"/>
                <w:szCs w:val="28"/>
              </w:rPr>
              <w:t>с 01.06 по 31.08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268AF" w:rsidRDefault="00B268AF" w:rsidP="00EF06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5:2</w:t>
            </w:r>
            <w:r w:rsidR="00FE258B">
              <w:rPr>
                <w:rFonts w:ascii="Times New Roman" w:hAnsi="Times New Roman" w:cs="Times New Roman"/>
                <w:sz w:val="28"/>
              </w:rPr>
              <w:t>7-23:52</w:t>
            </w:r>
          </w:p>
        </w:tc>
        <w:tc>
          <w:tcPr>
            <w:tcW w:w="15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268AF" w:rsidRPr="0071316A" w:rsidRDefault="00FE258B" w:rsidP="00FE2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FE258B">
              <w:rPr>
                <w:rFonts w:ascii="Times New Roman" w:hAnsi="Times New Roman"/>
                <w:b/>
                <w:sz w:val="28"/>
                <w:szCs w:val="28"/>
              </w:rPr>
              <w:t>5:27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6:02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6:42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7:12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7:42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8:02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8:42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9:02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9:22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9:42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10:02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10:22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10:42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11:02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11:22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11:42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>12:02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12:22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12:42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13:02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13:22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13:42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14:02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14:22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14:42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15:02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15:22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15:42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16:02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16:22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16:42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17:02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>17:22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17:42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18:02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18:22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18:42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19:02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19:22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19:42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20:02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20:22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20:42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21:02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21:22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21:42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21:57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22:12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>22:42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23:12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23:52</w:t>
            </w:r>
          </w:p>
        </w:tc>
      </w:tr>
      <w:tr w:rsidR="00B268AF" w:rsidRPr="00115C8A" w:rsidTr="00C97E2C">
        <w:trPr>
          <w:trHeight w:val="1092"/>
        </w:trPr>
        <w:tc>
          <w:tcPr>
            <w:tcW w:w="1559" w:type="dxa"/>
            <w:vMerge/>
            <w:tcBorders>
              <w:left w:val="double" w:sz="4" w:space="0" w:color="auto"/>
            </w:tcBorders>
          </w:tcPr>
          <w:p w:rsidR="00B268AF" w:rsidRPr="004D64BF" w:rsidRDefault="00B268AF" w:rsidP="00072F6A">
            <w:pPr>
              <w:spacing w:after="0" w:line="240" w:lineRule="auto"/>
              <w:rPr>
                <w:rFonts w:ascii="Times New Roman" w:hAnsi="Times New Roman"/>
                <w:b/>
                <w:sz w:val="72"/>
                <w:szCs w:val="96"/>
              </w:rPr>
            </w:pPr>
          </w:p>
        </w:tc>
        <w:tc>
          <w:tcPr>
            <w:tcW w:w="1985" w:type="dxa"/>
            <w:vMerge/>
            <w:vAlign w:val="center"/>
          </w:tcPr>
          <w:p w:rsidR="00B268AF" w:rsidRPr="004D64BF" w:rsidRDefault="00B268AF" w:rsidP="00405930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B268AF" w:rsidRPr="004D64BF" w:rsidRDefault="00B268AF" w:rsidP="004D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4BF">
              <w:rPr>
                <w:rFonts w:ascii="Times New Roman" w:hAnsi="Times New Roman" w:cs="Times New Roman"/>
                <w:sz w:val="28"/>
                <w:szCs w:val="28"/>
              </w:rPr>
              <w:t>Будни</w:t>
            </w:r>
          </w:p>
          <w:p w:rsidR="00B268AF" w:rsidRPr="004D64BF" w:rsidRDefault="00B268AF" w:rsidP="004D64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4BF">
              <w:rPr>
                <w:rFonts w:ascii="Times New Roman" w:hAnsi="Times New Roman" w:cs="Times New Roman"/>
                <w:sz w:val="28"/>
                <w:szCs w:val="28"/>
              </w:rPr>
              <w:t>с 01.09 по 31.05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268AF" w:rsidRDefault="00FE258B" w:rsidP="007131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5:27-23:52</w:t>
            </w:r>
          </w:p>
        </w:tc>
        <w:tc>
          <w:tcPr>
            <w:tcW w:w="15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268AF" w:rsidRPr="0071316A" w:rsidRDefault="00FE258B" w:rsidP="00FE2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FE258B">
              <w:rPr>
                <w:rFonts w:ascii="Times New Roman" w:hAnsi="Times New Roman"/>
                <w:b/>
                <w:sz w:val="28"/>
                <w:szCs w:val="28"/>
              </w:rPr>
              <w:t>5:27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6:02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6:42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6:52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7:02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7:12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7:22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7:32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7:42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8:02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8:12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8:32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8:42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8:52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9:07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9:22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9:42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>10:02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10:22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10:42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11:02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11:22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11:42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12:02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12:22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12:42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12:57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13:12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13:27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13:42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FE258B">
              <w:rPr>
                <w:rFonts w:ascii="Times New Roman" w:hAnsi="Times New Roman"/>
                <w:b/>
                <w:sz w:val="28"/>
                <w:szCs w:val="28"/>
              </w:rPr>
              <w:t>14:02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14:22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14:42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15:02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>15:22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15:42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15:57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16:12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16:27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16:42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16:57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17:12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17:27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17:42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17:57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18:12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18:27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18:42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18:57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19:12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19:27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>19:42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20:02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20:22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20:42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20:57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21:12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21:27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21:42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21:57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22:12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22:42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23:12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23:52</w:t>
            </w:r>
          </w:p>
        </w:tc>
      </w:tr>
      <w:tr w:rsidR="00B268AF" w:rsidRPr="00115C8A" w:rsidTr="00C97E2C">
        <w:trPr>
          <w:trHeight w:val="798"/>
        </w:trPr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268AF" w:rsidRPr="004D64BF" w:rsidRDefault="00B268AF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96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B268AF" w:rsidRPr="004D64BF" w:rsidRDefault="00B268AF" w:rsidP="00405930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B268AF" w:rsidRDefault="00B268AF" w:rsidP="004D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4BF"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68AF" w:rsidRPr="004D64BF" w:rsidRDefault="00B268AF" w:rsidP="004D64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4D64BF">
              <w:rPr>
                <w:rFonts w:ascii="Times New Roman" w:hAnsi="Times New Roman" w:cs="Times New Roman"/>
                <w:sz w:val="28"/>
                <w:szCs w:val="28"/>
              </w:rPr>
              <w:t>01.09 по 31.05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268AF" w:rsidRDefault="00EF06DD" w:rsidP="00FE25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5:2</w:t>
            </w:r>
            <w:r w:rsidR="00FE258B">
              <w:rPr>
                <w:rFonts w:ascii="Times New Roman" w:hAnsi="Times New Roman" w:cs="Times New Roman"/>
                <w:sz w:val="28"/>
              </w:rPr>
              <w:t>7-23:52</w:t>
            </w:r>
          </w:p>
        </w:tc>
        <w:tc>
          <w:tcPr>
            <w:tcW w:w="15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268AF" w:rsidRPr="0071316A" w:rsidRDefault="00FE258B" w:rsidP="00FE2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FE258B">
              <w:rPr>
                <w:rFonts w:ascii="Times New Roman" w:hAnsi="Times New Roman"/>
                <w:b/>
                <w:sz w:val="28"/>
                <w:szCs w:val="28"/>
              </w:rPr>
              <w:t>5:27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6:02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6:42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6:52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7:12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7:42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8:02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8:32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8:42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8:52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9:07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9:22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9:42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10:02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10:12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10:22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10:42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>11:02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11:22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11:42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12:02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12:22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12:42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13:02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13:22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13:42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14:02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14:22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14:42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15:02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FE258B">
              <w:rPr>
                <w:rFonts w:ascii="Times New Roman" w:hAnsi="Times New Roman"/>
                <w:b/>
                <w:sz w:val="28"/>
                <w:szCs w:val="28"/>
              </w:rPr>
              <w:t>15:22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15:42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16:02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16:22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>16:42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16:57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17:12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17:27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17:42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17:57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18:12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18:27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18:42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18:57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19:12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19:22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19:42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20:02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20:22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20:42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20:57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>21:22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21:42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21:57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22:12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22:42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23:12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23:52</w:t>
            </w:r>
            <w:proofErr w:type="gramEnd"/>
          </w:p>
        </w:tc>
      </w:tr>
      <w:tr w:rsidR="00B268AF" w:rsidRPr="00115C8A" w:rsidTr="00C97E2C">
        <w:trPr>
          <w:trHeight w:val="816"/>
        </w:trPr>
        <w:tc>
          <w:tcPr>
            <w:tcW w:w="1559" w:type="dxa"/>
            <w:vMerge w:val="restart"/>
            <w:tcBorders>
              <w:left w:val="double" w:sz="4" w:space="0" w:color="auto"/>
            </w:tcBorders>
            <w:vAlign w:val="center"/>
          </w:tcPr>
          <w:p w:rsidR="00B268AF" w:rsidRPr="004D64BF" w:rsidRDefault="00B268AF" w:rsidP="004541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96"/>
              </w:rPr>
            </w:pPr>
            <w:r w:rsidRPr="004D64BF">
              <w:rPr>
                <w:rFonts w:ascii="Times New Roman" w:hAnsi="Times New Roman"/>
                <w:b/>
                <w:sz w:val="72"/>
                <w:szCs w:val="96"/>
              </w:rPr>
              <w:t>21</w:t>
            </w:r>
          </w:p>
        </w:tc>
        <w:tc>
          <w:tcPr>
            <w:tcW w:w="1985" w:type="dxa"/>
            <w:vMerge w:val="restart"/>
            <w:vAlign w:val="center"/>
          </w:tcPr>
          <w:p w:rsidR="00B268AF" w:rsidRPr="0071316A" w:rsidRDefault="00B268AF" w:rsidP="00DF1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71316A">
              <w:rPr>
                <w:rFonts w:ascii="Times New Roman" w:hAnsi="Times New Roman"/>
                <w:b/>
                <w:sz w:val="36"/>
                <w:szCs w:val="36"/>
              </w:rPr>
              <w:t>Ключевая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B268AF" w:rsidRPr="004D64BF" w:rsidRDefault="00B268AF" w:rsidP="004D64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4BF">
              <w:rPr>
                <w:rFonts w:ascii="Times New Roman" w:hAnsi="Times New Roman" w:cs="Times New Roman"/>
                <w:sz w:val="28"/>
                <w:szCs w:val="28"/>
              </w:rPr>
              <w:t>Будни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268AF" w:rsidRDefault="00EF06DD" w:rsidP="00FE25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7:2</w:t>
            </w:r>
            <w:r w:rsidR="00FE258B">
              <w:rPr>
                <w:rFonts w:ascii="Times New Roman" w:hAnsi="Times New Roman" w:cs="Times New Roman"/>
                <w:sz w:val="28"/>
              </w:rPr>
              <w:t>5-22:55</w:t>
            </w:r>
          </w:p>
        </w:tc>
        <w:tc>
          <w:tcPr>
            <w:tcW w:w="15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268AF" w:rsidRPr="0071316A" w:rsidRDefault="00FE258B" w:rsidP="00FE2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FE258B">
              <w:rPr>
                <w:rFonts w:ascii="Times New Roman" w:hAnsi="Times New Roman"/>
                <w:b/>
                <w:sz w:val="28"/>
                <w:szCs w:val="28"/>
              </w:rPr>
              <w:t>7:25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7:45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8:05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8:25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8:45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9:05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9:25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9:45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10:05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10:35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11:05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11:40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12:05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12:35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>13:35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14:10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15:10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15:45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16:05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16:45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17:05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17:25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17:45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18:05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18:25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18:45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19:05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19:25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>19:45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20:05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20:25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21:05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20:25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22:05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22:55</w:t>
            </w:r>
          </w:p>
        </w:tc>
      </w:tr>
      <w:tr w:rsidR="00B268AF" w:rsidRPr="00115C8A" w:rsidTr="00C97E2C">
        <w:trPr>
          <w:trHeight w:val="544"/>
        </w:trPr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268AF" w:rsidRPr="00072F6A" w:rsidRDefault="00B268AF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B268AF" w:rsidRPr="00115C8A" w:rsidRDefault="00B268AF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B268AF" w:rsidRPr="004D64BF" w:rsidRDefault="00B268AF" w:rsidP="004D64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4BF"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268AF" w:rsidRDefault="00695920" w:rsidP="00FE25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7:2</w:t>
            </w:r>
            <w:r w:rsidR="00FE258B">
              <w:rPr>
                <w:rFonts w:ascii="Times New Roman" w:hAnsi="Times New Roman" w:cs="Times New Roman"/>
                <w:sz w:val="28"/>
              </w:rPr>
              <w:t>5-22:55</w:t>
            </w:r>
          </w:p>
        </w:tc>
        <w:tc>
          <w:tcPr>
            <w:tcW w:w="15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268AF" w:rsidRPr="0071316A" w:rsidRDefault="00FE258B" w:rsidP="00FE2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>7:25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8:05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9:05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9:45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10:05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11:40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12:35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13:35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14:10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15:10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15:45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16:45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17:25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18:05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>18:25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19:05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19:45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20:05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21:20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258B">
              <w:rPr>
                <w:rFonts w:ascii="Times New Roman" w:hAnsi="Times New Roman"/>
                <w:b/>
                <w:sz w:val="28"/>
                <w:szCs w:val="28"/>
              </w:rPr>
              <w:t xml:space="preserve"> 22:55</w:t>
            </w:r>
          </w:p>
        </w:tc>
      </w:tr>
      <w:tr w:rsidR="00EF06DD" w:rsidRPr="00115C8A" w:rsidTr="00C430C5">
        <w:trPr>
          <w:trHeight w:val="544"/>
        </w:trPr>
        <w:tc>
          <w:tcPr>
            <w:tcW w:w="1559" w:type="dxa"/>
            <w:vMerge w:val="restart"/>
            <w:tcBorders>
              <w:left w:val="double" w:sz="4" w:space="0" w:color="auto"/>
            </w:tcBorders>
            <w:vAlign w:val="center"/>
          </w:tcPr>
          <w:p w:rsidR="00EF06DD" w:rsidRPr="00C430C5" w:rsidRDefault="00EF06DD" w:rsidP="00C43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C430C5">
              <w:rPr>
                <w:rFonts w:ascii="Times New Roman" w:hAnsi="Times New Roman"/>
                <w:b/>
                <w:sz w:val="72"/>
                <w:szCs w:val="72"/>
              </w:rPr>
              <w:t>77</w:t>
            </w:r>
          </w:p>
        </w:tc>
        <w:tc>
          <w:tcPr>
            <w:tcW w:w="1985" w:type="dxa"/>
            <w:vMerge w:val="restart"/>
            <w:vAlign w:val="center"/>
          </w:tcPr>
          <w:p w:rsidR="00EF06DD" w:rsidRPr="00115C8A" w:rsidRDefault="00EF06DD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  <w:r w:rsidRPr="0071316A">
              <w:rPr>
                <w:rFonts w:ascii="Times New Roman" w:hAnsi="Times New Roman"/>
                <w:b/>
                <w:sz w:val="44"/>
                <w:szCs w:val="44"/>
              </w:rPr>
              <w:t>Сельхозтехника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EF06DD" w:rsidRPr="004D64BF" w:rsidRDefault="00EF06DD" w:rsidP="00FE25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4BF">
              <w:rPr>
                <w:rFonts w:ascii="Times New Roman" w:hAnsi="Times New Roman" w:cs="Times New Roman"/>
                <w:sz w:val="28"/>
                <w:szCs w:val="28"/>
              </w:rPr>
              <w:t>Будни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EF06DD" w:rsidRDefault="00EF06DD" w:rsidP="00FE25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7:46-22:16</w:t>
            </w:r>
          </w:p>
        </w:tc>
        <w:tc>
          <w:tcPr>
            <w:tcW w:w="15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F06DD" w:rsidRPr="00EF06DD" w:rsidRDefault="00335FCB" w:rsidP="00335F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5FCB">
              <w:rPr>
                <w:rFonts w:ascii="Times New Roman" w:hAnsi="Times New Roman"/>
                <w:b/>
                <w:sz w:val="28"/>
                <w:szCs w:val="28"/>
              </w:rPr>
              <w:t>7:49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35FCB">
              <w:rPr>
                <w:rFonts w:ascii="Times New Roman" w:hAnsi="Times New Roman"/>
                <w:b/>
                <w:sz w:val="28"/>
                <w:szCs w:val="28"/>
              </w:rPr>
              <w:t xml:space="preserve"> 8:34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35FCB">
              <w:rPr>
                <w:rFonts w:ascii="Times New Roman" w:hAnsi="Times New Roman"/>
                <w:b/>
                <w:sz w:val="28"/>
                <w:szCs w:val="28"/>
              </w:rPr>
              <w:t xml:space="preserve"> 8:44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35FCB">
              <w:rPr>
                <w:rFonts w:ascii="Times New Roman" w:hAnsi="Times New Roman"/>
                <w:b/>
                <w:sz w:val="28"/>
                <w:szCs w:val="28"/>
              </w:rPr>
              <w:t xml:space="preserve"> 9:21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35FCB">
              <w:rPr>
                <w:rFonts w:ascii="Times New Roman" w:hAnsi="Times New Roman"/>
                <w:b/>
                <w:sz w:val="28"/>
                <w:szCs w:val="28"/>
              </w:rPr>
              <w:t xml:space="preserve"> 9:49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35FCB">
              <w:rPr>
                <w:rFonts w:ascii="Times New Roman" w:hAnsi="Times New Roman"/>
                <w:b/>
                <w:sz w:val="28"/>
                <w:szCs w:val="28"/>
              </w:rPr>
              <w:t xml:space="preserve"> 10:44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35FCB">
              <w:rPr>
                <w:rFonts w:ascii="Times New Roman" w:hAnsi="Times New Roman"/>
                <w:b/>
                <w:sz w:val="28"/>
                <w:szCs w:val="28"/>
              </w:rPr>
              <w:t xml:space="preserve"> 11:19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35FCB">
              <w:rPr>
                <w:rFonts w:ascii="Times New Roman" w:hAnsi="Times New Roman"/>
                <w:b/>
                <w:sz w:val="28"/>
                <w:szCs w:val="28"/>
              </w:rPr>
              <w:t xml:space="preserve"> 12:09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35FCB">
              <w:rPr>
                <w:rFonts w:ascii="Times New Roman" w:hAnsi="Times New Roman"/>
                <w:b/>
                <w:sz w:val="28"/>
                <w:szCs w:val="28"/>
              </w:rPr>
              <w:t xml:space="preserve"> 13:34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35FCB">
              <w:rPr>
                <w:rFonts w:ascii="Times New Roman" w:hAnsi="Times New Roman"/>
                <w:b/>
                <w:sz w:val="28"/>
                <w:szCs w:val="28"/>
              </w:rPr>
              <w:t xml:space="preserve"> 14:16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35FCB">
              <w:rPr>
                <w:rFonts w:ascii="Times New Roman" w:hAnsi="Times New Roman"/>
                <w:b/>
                <w:sz w:val="28"/>
                <w:szCs w:val="28"/>
              </w:rPr>
              <w:t xml:space="preserve"> 15:01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35FCB">
              <w:rPr>
                <w:rFonts w:ascii="Times New Roman" w:hAnsi="Times New Roman"/>
                <w:b/>
                <w:sz w:val="28"/>
                <w:szCs w:val="28"/>
              </w:rPr>
              <w:t xml:space="preserve"> 15:54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35FCB">
              <w:rPr>
                <w:rFonts w:ascii="Times New Roman" w:hAnsi="Times New Roman"/>
                <w:b/>
                <w:sz w:val="28"/>
                <w:szCs w:val="28"/>
              </w:rPr>
              <w:t xml:space="preserve"> 16:24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35FCB">
              <w:rPr>
                <w:rFonts w:ascii="Times New Roman" w:hAnsi="Times New Roman"/>
                <w:b/>
                <w:sz w:val="28"/>
                <w:szCs w:val="28"/>
              </w:rPr>
              <w:t xml:space="preserve"> 17:14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35FCB">
              <w:rPr>
                <w:rFonts w:ascii="Times New Roman" w:hAnsi="Times New Roman"/>
                <w:b/>
                <w:sz w:val="28"/>
                <w:szCs w:val="28"/>
              </w:rPr>
              <w:t xml:space="preserve"> 17:54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35FCB">
              <w:rPr>
                <w:rFonts w:ascii="Times New Roman" w:hAnsi="Times New Roman"/>
                <w:b/>
                <w:sz w:val="28"/>
                <w:szCs w:val="28"/>
              </w:rPr>
              <w:t xml:space="preserve"> 18:24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35FCB">
              <w:rPr>
                <w:rFonts w:ascii="Times New Roman" w:hAnsi="Times New Roman"/>
                <w:b/>
                <w:sz w:val="28"/>
                <w:szCs w:val="28"/>
              </w:rPr>
              <w:t xml:space="preserve"> 18:59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335FCB">
              <w:rPr>
                <w:rFonts w:ascii="Times New Roman" w:hAnsi="Times New Roman"/>
                <w:b/>
                <w:sz w:val="28"/>
                <w:szCs w:val="28"/>
              </w:rPr>
              <w:t>19:09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35FCB">
              <w:rPr>
                <w:rFonts w:ascii="Times New Roman" w:hAnsi="Times New Roman"/>
                <w:b/>
                <w:sz w:val="28"/>
                <w:szCs w:val="28"/>
              </w:rPr>
              <w:t xml:space="preserve"> 20:04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35FCB">
              <w:rPr>
                <w:rFonts w:ascii="Times New Roman" w:hAnsi="Times New Roman"/>
                <w:b/>
                <w:sz w:val="28"/>
                <w:szCs w:val="28"/>
              </w:rPr>
              <w:t xml:space="preserve"> 20:14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35FCB">
              <w:rPr>
                <w:rFonts w:ascii="Times New Roman" w:hAnsi="Times New Roman"/>
                <w:b/>
                <w:sz w:val="28"/>
                <w:szCs w:val="28"/>
              </w:rPr>
              <w:t xml:space="preserve"> 21:04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35FCB">
              <w:rPr>
                <w:rFonts w:ascii="Times New Roman" w:hAnsi="Times New Roman"/>
                <w:b/>
                <w:sz w:val="28"/>
                <w:szCs w:val="28"/>
              </w:rPr>
              <w:t xml:space="preserve"> 21:19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35FCB">
              <w:rPr>
                <w:rFonts w:ascii="Times New Roman" w:hAnsi="Times New Roman"/>
                <w:b/>
                <w:sz w:val="28"/>
                <w:szCs w:val="28"/>
              </w:rPr>
              <w:t xml:space="preserve"> 22:19</w:t>
            </w:r>
          </w:p>
        </w:tc>
      </w:tr>
      <w:tr w:rsidR="00EF06DD" w:rsidRPr="00115C8A" w:rsidTr="00C97E2C">
        <w:trPr>
          <w:trHeight w:val="544"/>
        </w:trPr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F06DD" w:rsidRPr="00072F6A" w:rsidRDefault="00EF06DD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EF06DD" w:rsidRPr="00115C8A" w:rsidRDefault="00EF06DD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EF06DD" w:rsidRPr="004D64BF" w:rsidRDefault="00EF06DD" w:rsidP="00FE25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4BF"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EF06DD" w:rsidRDefault="00EF06DD" w:rsidP="00335F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7:5</w:t>
            </w:r>
            <w:r w:rsidR="00335FCB">
              <w:rPr>
                <w:rFonts w:ascii="Times New Roman" w:hAnsi="Times New Roman" w:cs="Times New Roman"/>
                <w:sz w:val="28"/>
              </w:rPr>
              <w:t>4-22:19</w:t>
            </w:r>
          </w:p>
        </w:tc>
        <w:tc>
          <w:tcPr>
            <w:tcW w:w="15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F06DD" w:rsidRPr="00EF06DD" w:rsidRDefault="00335FCB" w:rsidP="00EF0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7:54</w:t>
            </w:r>
            <w:r w:rsidR="00EF06DD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8:24</w:t>
            </w:r>
            <w:r w:rsidR="00EF06DD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8:44</w:t>
            </w:r>
            <w:r w:rsidR="00EF06DD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9:21</w:t>
            </w:r>
            <w:r w:rsidR="00EF06DD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9:54</w:t>
            </w:r>
            <w:r w:rsidR="00EF06DD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10:44</w:t>
            </w:r>
            <w:r w:rsidR="00EF06DD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11:19</w:t>
            </w:r>
            <w:r w:rsidR="00EF06DD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12:09</w:t>
            </w:r>
            <w:r w:rsidR="00EF06DD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13:14</w:t>
            </w:r>
            <w:r w:rsidR="00EF06DD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14:09</w:t>
            </w:r>
            <w:r w:rsidR="00EF06DD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14:41</w:t>
            </w:r>
            <w:r w:rsidR="00EF06DD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15:44</w:t>
            </w:r>
            <w:r w:rsidR="00EF06DD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16:24</w:t>
            </w:r>
            <w:r w:rsidR="00EF06DD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17:14</w:t>
            </w:r>
            <w:r w:rsidR="00EF06DD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17:44</w:t>
            </w:r>
            <w:r w:rsidR="00EF06DD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18:14</w:t>
            </w:r>
            <w:r w:rsidR="00EF06DD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18:46</w:t>
            </w:r>
            <w:r w:rsidR="00EF06DD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19:09</w:t>
            </w:r>
            <w:r w:rsidR="00EF06DD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19:39</w:t>
            </w:r>
            <w:r w:rsidR="00EF06DD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20:14</w:t>
            </w:r>
            <w:r w:rsidR="00EF06DD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20:54</w:t>
            </w:r>
            <w:r w:rsidR="00EF06DD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21:19</w:t>
            </w:r>
            <w:r w:rsidR="00EF06DD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22:19</w:t>
            </w:r>
          </w:p>
        </w:tc>
      </w:tr>
      <w:tr w:rsidR="00EF06DD" w:rsidRPr="00115C8A" w:rsidTr="0071316A">
        <w:trPr>
          <w:trHeight w:val="544"/>
        </w:trPr>
        <w:tc>
          <w:tcPr>
            <w:tcW w:w="1559" w:type="dxa"/>
            <w:vMerge w:val="restart"/>
            <w:tcBorders>
              <w:left w:val="double" w:sz="4" w:space="0" w:color="auto"/>
            </w:tcBorders>
            <w:vAlign w:val="center"/>
          </w:tcPr>
          <w:p w:rsidR="00EF06DD" w:rsidRPr="0071316A" w:rsidRDefault="00EF06DD" w:rsidP="007131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1316A">
              <w:rPr>
                <w:rFonts w:ascii="Times New Roman" w:hAnsi="Times New Roman"/>
                <w:b/>
                <w:sz w:val="72"/>
                <w:szCs w:val="72"/>
              </w:rPr>
              <w:lastRenderedPageBreak/>
              <w:t>77</w:t>
            </w:r>
            <w:bookmarkStart w:id="0" w:name="_GoBack"/>
            <w:bookmarkEnd w:id="0"/>
            <w:r w:rsidRPr="0071316A">
              <w:rPr>
                <w:rFonts w:ascii="Times New Roman" w:hAnsi="Times New Roman"/>
                <w:b/>
                <w:sz w:val="72"/>
                <w:szCs w:val="72"/>
              </w:rPr>
              <w:t>А</w:t>
            </w:r>
          </w:p>
        </w:tc>
        <w:tc>
          <w:tcPr>
            <w:tcW w:w="1985" w:type="dxa"/>
            <w:vMerge w:val="restart"/>
            <w:vAlign w:val="center"/>
          </w:tcPr>
          <w:p w:rsidR="00EF06DD" w:rsidRPr="0071316A" w:rsidRDefault="00EF06DD" w:rsidP="0071316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71316A">
              <w:rPr>
                <w:rFonts w:ascii="Times New Roman" w:hAnsi="Times New Roman"/>
                <w:b/>
                <w:sz w:val="44"/>
                <w:szCs w:val="44"/>
              </w:rPr>
              <w:t>Сельхозтехника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EF06DD" w:rsidRPr="004D64BF" w:rsidRDefault="00EF06DD" w:rsidP="00412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4BF">
              <w:rPr>
                <w:rFonts w:ascii="Times New Roman" w:hAnsi="Times New Roman" w:cs="Times New Roman"/>
                <w:sz w:val="28"/>
                <w:szCs w:val="28"/>
              </w:rPr>
              <w:t>Будни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EF06DD" w:rsidRDefault="003D6067" w:rsidP="00335F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</w:t>
            </w:r>
            <w:r w:rsidR="00335FCB">
              <w:rPr>
                <w:rFonts w:ascii="Times New Roman" w:hAnsi="Times New Roman" w:cs="Times New Roman"/>
                <w:sz w:val="28"/>
              </w:rPr>
              <w:t>7-21:57</w:t>
            </w:r>
          </w:p>
        </w:tc>
        <w:tc>
          <w:tcPr>
            <w:tcW w:w="15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F06DD" w:rsidRPr="0071316A" w:rsidRDefault="00335FCB" w:rsidP="00335F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335FCB">
              <w:rPr>
                <w:rFonts w:ascii="Times New Roman" w:hAnsi="Times New Roman"/>
                <w:b/>
                <w:sz w:val="28"/>
                <w:szCs w:val="28"/>
              </w:rPr>
              <w:t>6:37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35FCB">
              <w:rPr>
                <w:rFonts w:ascii="Times New Roman" w:hAnsi="Times New Roman"/>
                <w:b/>
                <w:sz w:val="28"/>
                <w:szCs w:val="28"/>
              </w:rPr>
              <w:t xml:space="preserve"> 7:07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35FCB">
              <w:rPr>
                <w:rFonts w:ascii="Times New Roman" w:hAnsi="Times New Roman"/>
                <w:b/>
                <w:sz w:val="28"/>
                <w:szCs w:val="28"/>
              </w:rPr>
              <w:t xml:space="preserve"> 7:37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35FCB">
              <w:rPr>
                <w:rFonts w:ascii="Times New Roman" w:hAnsi="Times New Roman"/>
                <w:b/>
                <w:sz w:val="28"/>
                <w:szCs w:val="28"/>
              </w:rPr>
              <w:t xml:space="preserve"> 7:57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35FCB">
              <w:rPr>
                <w:rFonts w:ascii="Times New Roman" w:hAnsi="Times New Roman"/>
                <w:b/>
                <w:sz w:val="28"/>
                <w:szCs w:val="28"/>
              </w:rPr>
              <w:t xml:space="preserve"> 8:22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35FCB">
              <w:rPr>
                <w:rFonts w:ascii="Times New Roman" w:hAnsi="Times New Roman"/>
                <w:b/>
                <w:sz w:val="28"/>
                <w:szCs w:val="28"/>
              </w:rPr>
              <w:t xml:space="preserve"> 8:42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35FCB">
              <w:rPr>
                <w:rFonts w:ascii="Times New Roman" w:hAnsi="Times New Roman"/>
                <w:b/>
                <w:sz w:val="28"/>
                <w:szCs w:val="28"/>
              </w:rPr>
              <w:t xml:space="preserve"> 8:57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35FCB">
              <w:rPr>
                <w:rFonts w:ascii="Times New Roman" w:hAnsi="Times New Roman"/>
                <w:b/>
                <w:sz w:val="28"/>
                <w:szCs w:val="28"/>
              </w:rPr>
              <w:t xml:space="preserve"> 9:17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35FCB">
              <w:rPr>
                <w:rFonts w:ascii="Times New Roman" w:hAnsi="Times New Roman"/>
                <w:b/>
                <w:sz w:val="28"/>
                <w:szCs w:val="28"/>
              </w:rPr>
              <w:t xml:space="preserve"> 9:37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35FCB">
              <w:rPr>
                <w:rFonts w:ascii="Times New Roman" w:hAnsi="Times New Roman"/>
                <w:b/>
                <w:sz w:val="28"/>
                <w:szCs w:val="28"/>
              </w:rPr>
              <w:t xml:space="preserve"> 9:57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35FCB">
              <w:rPr>
                <w:rFonts w:ascii="Times New Roman" w:hAnsi="Times New Roman"/>
                <w:b/>
                <w:sz w:val="28"/>
                <w:szCs w:val="28"/>
              </w:rPr>
              <w:t xml:space="preserve"> 10:37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35FCB">
              <w:rPr>
                <w:rFonts w:ascii="Times New Roman" w:hAnsi="Times New Roman"/>
                <w:b/>
                <w:sz w:val="28"/>
                <w:szCs w:val="28"/>
              </w:rPr>
              <w:t xml:space="preserve"> 11:17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35FCB">
              <w:rPr>
                <w:rFonts w:ascii="Times New Roman" w:hAnsi="Times New Roman"/>
                <w:b/>
                <w:sz w:val="28"/>
                <w:szCs w:val="28"/>
              </w:rPr>
              <w:t xml:space="preserve"> 11:37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35FCB">
              <w:rPr>
                <w:rFonts w:ascii="Times New Roman" w:hAnsi="Times New Roman"/>
                <w:b/>
                <w:sz w:val="28"/>
                <w:szCs w:val="28"/>
              </w:rPr>
              <w:t xml:space="preserve"> 12:37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35FCB">
              <w:rPr>
                <w:rFonts w:ascii="Times New Roman" w:hAnsi="Times New Roman"/>
                <w:b/>
                <w:sz w:val="28"/>
                <w:szCs w:val="28"/>
              </w:rPr>
              <w:t xml:space="preserve"> 13:17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35FCB">
              <w:rPr>
                <w:rFonts w:ascii="Times New Roman" w:hAnsi="Times New Roman"/>
                <w:b/>
                <w:sz w:val="28"/>
                <w:szCs w:val="28"/>
              </w:rPr>
              <w:t xml:space="preserve"> 14:17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335FCB">
              <w:rPr>
                <w:rFonts w:ascii="Times New Roman" w:hAnsi="Times New Roman"/>
                <w:b/>
                <w:sz w:val="28"/>
                <w:szCs w:val="28"/>
              </w:rPr>
              <w:t>14:57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35FCB">
              <w:rPr>
                <w:rFonts w:ascii="Times New Roman" w:hAnsi="Times New Roman"/>
                <w:b/>
                <w:sz w:val="28"/>
                <w:szCs w:val="28"/>
              </w:rPr>
              <w:t xml:space="preserve"> 15:57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35FCB">
              <w:rPr>
                <w:rFonts w:ascii="Times New Roman" w:hAnsi="Times New Roman"/>
                <w:b/>
                <w:sz w:val="28"/>
                <w:szCs w:val="28"/>
              </w:rPr>
              <w:t xml:space="preserve"> 16:37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35FCB">
              <w:rPr>
                <w:rFonts w:ascii="Times New Roman" w:hAnsi="Times New Roman"/>
                <w:b/>
                <w:sz w:val="28"/>
                <w:szCs w:val="28"/>
              </w:rPr>
              <w:t xml:space="preserve"> 16:57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35FCB">
              <w:rPr>
                <w:rFonts w:ascii="Times New Roman" w:hAnsi="Times New Roman"/>
                <w:b/>
                <w:sz w:val="28"/>
                <w:szCs w:val="28"/>
              </w:rPr>
              <w:t xml:space="preserve"> 17:17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35FCB">
              <w:rPr>
                <w:rFonts w:ascii="Times New Roman" w:hAnsi="Times New Roman"/>
                <w:b/>
                <w:sz w:val="28"/>
                <w:szCs w:val="28"/>
              </w:rPr>
              <w:t xml:space="preserve"> 17:37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35FCB">
              <w:rPr>
                <w:rFonts w:ascii="Times New Roman" w:hAnsi="Times New Roman"/>
                <w:b/>
                <w:sz w:val="28"/>
                <w:szCs w:val="28"/>
              </w:rPr>
              <w:t xml:space="preserve"> 17:57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35FCB">
              <w:rPr>
                <w:rFonts w:ascii="Times New Roman" w:hAnsi="Times New Roman"/>
                <w:b/>
                <w:sz w:val="28"/>
                <w:szCs w:val="28"/>
              </w:rPr>
              <w:t xml:space="preserve"> 18:17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35FCB">
              <w:rPr>
                <w:rFonts w:ascii="Times New Roman" w:hAnsi="Times New Roman"/>
                <w:b/>
                <w:sz w:val="28"/>
                <w:szCs w:val="28"/>
              </w:rPr>
              <w:t xml:space="preserve"> 18:37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35FCB">
              <w:rPr>
                <w:rFonts w:ascii="Times New Roman" w:hAnsi="Times New Roman"/>
                <w:b/>
                <w:sz w:val="28"/>
                <w:szCs w:val="28"/>
              </w:rPr>
              <w:t xml:space="preserve"> 18:57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35FCB">
              <w:rPr>
                <w:rFonts w:ascii="Times New Roman" w:hAnsi="Times New Roman"/>
                <w:b/>
                <w:sz w:val="28"/>
                <w:szCs w:val="28"/>
              </w:rPr>
              <w:t xml:space="preserve"> 19:17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35FCB">
              <w:rPr>
                <w:rFonts w:ascii="Times New Roman" w:hAnsi="Times New Roman"/>
                <w:b/>
                <w:sz w:val="28"/>
                <w:szCs w:val="28"/>
              </w:rPr>
              <w:t xml:space="preserve"> 19:37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35FCB">
              <w:rPr>
                <w:rFonts w:ascii="Times New Roman" w:hAnsi="Times New Roman"/>
                <w:b/>
                <w:sz w:val="28"/>
                <w:szCs w:val="28"/>
              </w:rPr>
              <w:t xml:space="preserve"> 20:17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35FCB">
              <w:rPr>
                <w:rFonts w:ascii="Times New Roman" w:hAnsi="Times New Roman"/>
                <w:b/>
                <w:sz w:val="28"/>
                <w:szCs w:val="28"/>
              </w:rPr>
              <w:t xml:space="preserve"> 20:37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35FCB">
              <w:rPr>
                <w:rFonts w:ascii="Times New Roman" w:hAnsi="Times New Roman"/>
                <w:b/>
                <w:sz w:val="28"/>
                <w:szCs w:val="28"/>
              </w:rPr>
              <w:t xml:space="preserve"> 21:17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35FCB">
              <w:rPr>
                <w:rFonts w:ascii="Times New Roman" w:hAnsi="Times New Roman"/>
                <w:b/>
                <w:sz w:val="28"/>
                <w:szCs w:val="28"/>
              </w:rPr>
              <w:t xml:space="preserve"> 21:57</w:t>
            </w:r>
          </w:p>
        </w:tc>
      </w:tr>
      <w:tr w:rsidR="00EF06DD" w:rsidRPr="00115C8A" w:rsidTr="00C97E2C">
        <w:trPr>
          <w:trHeight w:val="544"/>
        </w:trPr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F06DD" w:rsidRPr="00072F6A" w:rsidRDefault="00EF06DD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EF06DD" w:rsidRPr="00115C8A" w:rsidRDefault="00EF06DD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EF06DD" w:rsidRPr="004D64BF" w:rsidRDefault="00EF06DD" w:rsidP="00412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4BF"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EF06DD" w:rsidRDefault="00335FCB" w:rsidP="00412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7:37-22:07</w:t>
            </w:r>
          </w:p>
        </w:tc>
        <w:tc>
          <w:tcPr>
            <w:tcW w:w="15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F06DD" w:rsidRPr="0071316A" w:rsidRDefault="00335FCB" w:rsidP="003D60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7:37</w:t>
            </w:r>
            <w:r w:rsidR="003D6067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8:37</w:t>
            </w:r>
            <w:r w:rsidR="003D6067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9:17</w:t>
            </w:r>
            <w:r w:rsidR="003D6067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10:17</w:t>
            </w:r>
            <w:r w:rsidR="003D6067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10:57</w:t>
            </w:r>
            <w:r w:rsidR="003D6067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11:57</w:t>
            </w:r>
            <w:r w:rsidR="003D6067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12:37</w:t>
            </w:r>
            <w:r w:rsidR="003D6067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13:37</w:t>
            </w:r>
            <w:r w:rsidR="003D6067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14:37</w:t>
            </w:r>
            <w:r w:rsidR="003D6067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16:17</w:t>
            </w:r>
            <w:r w:rsidR="003D6067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16:37</w:t>
            </w:r>
            <w:r w:rsidR="003D6067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17:57</w:t>
            </w:r>
            <w:r w:rsidR="003D6067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18:17</w:t>
            </w:r>
            <w:r w:rsidR="003D6067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18:37</w:t>
            </w:r>
            <w:r w:rsidR="003D6067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19:37</w:t>
            </w:r>
            <w:r w:rsidR="003D6067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20:07</w:t>
            </w:r>
            <w:r w:rsidR="003D6067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20:37</w:t>
            </w:r>
            <w:r w:rsidR="003D6067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22:07</w:t>
            </w:r>
          </w:p>
        </w:tc>
      </w:tr>
      <w:tr w:rsidR="00EF06DD" w:rsidRPr="00115C8A" w:rsidTr="00C97E2C">
        <w:trPr>
          <w:trHeight w:val="304"/>
        </w:trPr>
        <w:tc>
          <w:tcPr>
            <w:tcW w:w="23247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EF06DD" w:rsidRPr="00115C8A" w:rsidRDefault="00EF06DD" w:rsidP="004521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40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40"/>
              </w:rPr>
              <w:t xml:space="preserve">        П</w:t>
            </w:r>
            <w:r w:rsidRPr="00B96EA1">
              <w:rPr>
                <w:rFonts w:ascii="Times New Roman" w:hAnsi="Times New Roman"/>
                <w:b/>
                <w:color w:val="FFFFFF" w:themeColor="background1"/>
                <w:sz w:val="40"/>
              </w:rPr>
              <w:t>о нерегулируемым тарифам</w:t>
            </w:r>
          </w:p>
        </w:tc>
      </w:tr>
      <w:tr w:rsidR="00EF06DD" w:rsidRPr="00115C8A" w:rsidTr="00C97E2C">
        <w:trPr>
          <w:trHeight w:val="1373"/>
        </w:trPr>
        <w:tc>
          <w:tcPr>
            <w:tcW w:w="1559" w:type="dxa"/>
            <w:tcBorders>
              <w:top w:val="double" w:sz="4" w:space="0" w:color="auto"/>
              <w:left w:val="double" w:sz="4" w:space="0" w:color="auto"/>
            </w:tcBorders>
            <w:shd w:val="clear" w:color="auto" w:fill="365F91" w:themeFill="accent1" w:themeFillShade="BF"/>
            <w:vAlign w:val="center"/>
          </w:tcPr>
          <w:p w:rsidR="00EF06DD" w:rsidRPr="00115C8A" w:rsidRDefault="00EF06D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color w:val="FFFFFF" w:themeColor="background1"/>
                <w:sz w:val="28"/>
              </w:rPr>
              <w:t>Номер маршрута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EF06DD" w:rsidRPr="00115C8A" w:rsidRDefault="00EF06D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EF06DD" w:rsidRPr="00115C8A" w:rsidRDefault="00EF06D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ДНИ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EF06DD" w:rsidRPr="00B96EA1" w:rsidRDefault="00EF06D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 начала и окончания движения</w:t>
            </w:r>
          </w:p>
        </w:tc>
        <w:tc>
          <w:tcPr>
            <w:tcW w:w="15876" w:type="dxa"/>
            <w:gridSpan w:val="7"/>
            <w:tcBorders>
              <w:top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EF06DD" w:rsidRPr="00115C8A" w:rsidRDefault="00EF06DD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>Интервал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 xml:space="preserve"> отправления транспортных средств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 xml:space="preserve"> от остановочного пункта</w:t>
            </w:r>
          </w:p>
        </w:tc>
      </w:tr>
      <w:tr w:rsidR="00EF06DD" w:rsidRPr="00115C8A" w:rsidTr="00C97E2C">
        <w:trPr>
          <w:trHeight w:val="732"/>
        </w:trPr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F06DD" w:rsidRPr="004D64BF" w:rsidRDefault="00EF06DD" w:rsidP="00412D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>
              <w:rPr>
                <w:rFonts w:ascii="Times New Roman" w:hAnsi="Times New Roman"/>
                <w:b/>
                <w:sz w:val="72"/>
                <w:szCs w:val="72"/>
              </w:rPr>
              <w:t>7</w:t>
            </w:r>
            <w:r w:rsidRPr="004D64BF">
              <w:rPr>
                <w:rFonts w:ascii="Times New Roman" w:hAnsi="Times New Roman"/>
                <w:b/>
                <w:sz w:val="72"/>
                <w:szCs w:val="72"/>
              </w:rPr>
              <w:t>К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  <w:vAlign w:val="center"/>
          </w:tcPr>
          <w:p w:rsidR="00EF06DD" w:rsidRDefault="00EF06DD" w:rsidP="00412D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4"/>
              </w:rPr>
            </w:pPr>
          </w:p>
          <w:p w:rsidR="00EF06DD" w:rsidRPr="004D64BF" w:rsidRDefault="00EF06DD" w:rsidP="00412D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r>
              <w:rPr>
                <w:rFonts w:ascii="Times New Roman" w:hAnsi="Times New Roman"/>
                <w:b/>
                <w:sz w:val="32"/>
                <w:szCs w:val="34"/>
              </w:rPr>
              <w:t>ТД «Сатурн»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365F91" w:themeFill="accent1" w:themeFillShade="BF"/>
          </w:tcPr>
          <w:p w:rsidR="00EF06DD" w:rsidRPr="00C15944" w:rsidRDefault="00EF06DD" w:rsidP="00412D99">
            <w:pPr>
              <w:spacing w:after="0" w:line="240" w:lineRule="auto"/>
              <w:ind w:left="-107" w:righ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EF06DD" w:rsidRDefault="00EF06DD" w:rsidP="00412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EF06DD" w:rsidRPr="00115C8A" w:rsidRDefault="00EF06DD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EF06DD" w:rsidRPr="00115C8A" w:rsidRDefault="00EF06DD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EF06DD" w:rsidRPr="00115C8A" w:rsidRDefault="00EF06DD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EF06DD" w:rsidRPr="00115C8A" w:rsidRDefault="00EF06DD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EF06DD" w:rsidRPr="00115C8A" w:rsidRDefault="00EF06DD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311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EF06DD" w:rsidRPr="00115C8A" w:rsidRDefault="00EF06DD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EF06DD" w:rsidRPr="00115C8A" w:rsidTr="00C97E2C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</w:tcBorders>
            <w:vAlign w:val="center"/>
          </w:tcPr>
          <w:p w:rsidR="00EF06DD" w:rsidRPr="004D64BF" w:rsidRDefault="00EF06D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1985" w:type="dxa"/>
            <w:vMerge/>
            <w:vAlign w:val="center"/>
          </w:tcPr>
          <w:p w:rsidR="00EF06DD" w:rsidRPr="004D64BF" w:rsidRDefault="00EF06D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2" w:type="dxa"/>
          </w:tcPr>
          <w:p w:rsidR="00EF06DD" w:rsidRPr="00115C8A" w:rsidRDefault="00EF06DD" w:rsidP="00405930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985" w:type="dxa"/>
            <w:vAlign w:val="center"/>
          </w:tcPr>
          <w:p w:rsidR="00EF06DD" w:rsidRPr="00115C8A" w:rsidRDefault="00EF06D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2410" w:type="dxa"/>
            <w:vAlign w:val="center"/>
          </w:tcPr>
          <w:p w:rsidR="00EF06DD" w:rsidRPr="00115C8A" w:rsidRDefault="00EF06D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693" w:type="dxa"/>
            <w:vAlign w:val="center"/>
          </w:tcPr>
          <w:p w:rsidR="00EF06DD" w:rsidRPr="00115C8A" w:rsidRDefault="00EF06D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68" w:type="dxa"/>
            <w:vAlign w:val="center"/>
          </w:tcPr>
          <w:p w:rsidR="00EF06DD" w:rsidRPr="00115C8A" w:rsidRDefault="00EF06D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693" w:type="dxa"/>
            <w:vAlign w:val="center"/>
          </w:tcPr>
          <w:p w:rsidR="00EF06DD" w:rsidRPr="00115C8A" w:rsidRDefault="00EF06D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vAlign w:val="center"/>
          </w:tcPr>
          <w:p w:rsidR="00EF06DD" w:rsidRPr="00115C8A" w:rsidRDefault="00EF06D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3119" w:type="dxa"/>
            <w:gridSpan w:val="2"/>
            <w:tcBorders>
              <w:right w:val="double" w:sz="4" w:space="0" w:color="auto"/>
            </w:tcBorders>
            <w:vAlign w:val="center"/>
          </w:tcPr>
          <w:p w:rsidR="00EF06DD" w:rsidRPr="00115C8A" w:rsidRDefault="00EF06D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EF06DD" w:rsidRPr="00115C8A" w:rsidTr="00C97E2C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</w:tcBorders>
            <w:vAlign w:val="center"/>
          </w:tcPr>
          <w:p w:rsidR="00EF06DD" w:rsidRPr="004D64BF" w:rsidRDefault="00EF06D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1985" w:type="dxa"/>
            <w:vMerge/>
            <w:vAlign w:val="center"/>
          </w:tcPr>
          <w:p w:rsidR="00EF06DD" w:rsidRPr="004D64BF" w:rsidRDefault="00EF06D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2" w:type="dxa"/>
          </w:tcPr>
          <w:p w:rsidR="00EF06DD" w:rsidRPr="00C15944" w:rsidRDefault="00EF06DD" w:rsidP="00405930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1985" w:type="dxa"/>
            <w:vAlign w:val="center"/>
          </w:tcPr>
          <w:p w:rsidR="00EF06DD" w:rsidRPr="00C15944" w:rsidRDefault="00EF06D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2410" w:type="dxa"/>
            <w:vAlign w:val="center"/>
          </w:tcPr>
          <w:p w:rsidR="00EF06DD" w:rsidRPr="00C15944" w:rsidRDefault="00EF06D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vAlign w:val="center"/>
          </w:tcPr>
          <w:p w:rsidR="00EF06DD" w:rsidRPr="00C15944" w:rsidRDefault="00EF06D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8" w:type="dxa"/>
            <w:vAlign w:val="center"/>
          </w:tcPr>
          <w:p w:rsidR="00EF06DD" w:rsidRPr="00C15944" w:rsidRDefault="00EF06D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vAlign w:val="center"/>
          </w:tcPr>
          <w:p w:rsidR="00EF06DD" w:rsidRPr="00C15944" w:rsidRDefault="00EF06D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vAlign w:val="center"/>
          </w:tcPr>
          <w:p w:rsidR="00EF06DD" w:rsidRPr="00C15944" w:rsidRDefault="00EF06D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3119" w:type="dxa"/>
            <w:gridSpan w:val="2"/>
            <w:tcBorders>
              <w:right w:val="double" w:sz="4" w:space="0" w:color="auto"/>
            </w:tcBorders>
            <w:vAlign w:val="center"/>
          </w:tcPr>
          <w:p w:rsidR="00EF06DD" w:rsidRPr="00C15944" w:rsidRDefault="00EF06D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EF06DD" w:rsidRPr="00115C8A" w:rsidTr="00C97E2C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F06DD" w:rsidRPr="004D64BF" w:rsidRDefault="00EF06D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EF06DD" w:rsidRPr="004D64BF" w:rsidRDefault="00EF06D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EF06DD" w:rsidRPr="00C15944" w:rsidRDefault="00EF06DD" w:rsidP="00C15944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EF06DD" w:rsidRPr="00C15944" w:rsidRDefault="00EF06D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EF06DD" w:rsidRPr="00C15944" w:rsidRDefault="00EF06D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EF06DD" w:rsidRPr="00C15944" w:rsidRDefault="00EF06D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EF06DD" w:rsidRPr="00C15944" w:rsidRDefault="00EF06D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EF06DD" w:rsidRPr="00C15944" w:rsidRDefault="00EF06D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EF06DD" w:rsidRPr="00C15944" w:rsidRDefault="00EF06D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F06DD" w:rsidRPr="00C15944" w:rsidRDefault="00EF06D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EF06DD" w:rsidRPr="00115C8A" w:rsidTr="00C97E2C">
        <w:trPr>
          <w:trHeight w:val="732"/>
        </w:trPr>
        <w:tc>
          <w:tcPr>
            <w:tcW w:w="1559" w:type="dxa"/>
            <w:vMerge w:val="restart"/>
            <w:tcBorders>
              <w:left w:val="double" w:sz="4" w:space="0" w:color="auto"/>
            </w:tcBorders>
            <w:vAlign w:val="center"/>
          </w:tcPr>
          <w:p w:rsidR="00EF06DD" w:rsidRPr="004D64BF" w:rsidRDefault="00EF06DD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8</w:t>
            </w:r>
            <w:r w:rsidRPr="004D64BF">
              <w:rPr>
                <w:rFonts w:ascii="Times New Roman" w:hAnsi="Times New Roman" w:cs="Times New Roman"/>
                <w:b/>
                <w:sz w:val="72"/>
                <w:szCs w:val="72"/>
              </w:rPr>
              <w:t>К</w:t>
            </w:r>
          </w:p>
        </w:tc>
        <w:tc>
          <w:tcPr>
            <w:tcW w:w="1985" w:type="dxa"/>
            <w:vMerge w:val="restart"/>
            <w:vAlign w:val="center"/>
          </w:tcPr>
          <w:p w:rsidR="00EF06DD" w:rsidRPr="004D64BF" w:rsidRDefault="00EF06DD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Гимназия №1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EF06DD" w:rsidRPr="00115C8A" w:rsidRDefault="00EF06DD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EF06DD" w:rsidRPr="00115C8A" w:rsidRDefault="00EF06DD" w:rsidP="00412D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EF06DD" w:rsidRPr="00115C8A" w:rsidRDefault="00EF06DD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EF06DD" w:rsidRPr="00115C8A" w:rsidRDefault="00EF06DD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EF06DD" w:rsidRPr="00115C8A" w:rsidRDefault="00EF06DD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EF06DD" w:rsidRPr="00115C8A" w:rsidRDefault="00EF06DD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EF06DD" w:rsidRPr="00115C8A" w:rsidRDefault="00EF06DD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EF06DD" w:rsidRPr="00115C8A" w:rsidRDefault="00EF06DD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EF06DD" w:rsidRPr="00115C8A" w:rsidTr="00C97E2C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</w:tcBorders>
            <w:vAlign w:val="center"/>
          </w:tcPr>
          <w:p w:rsidR="00EF06DD" w:rsidRPr="004D64BF" w:rsidRDefault="00EF06DD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72"/>
                <w:szCs w:val="72"/>
              </w:rPr>
            </w:pPr>
          </w:p>
        </w:tc>
        <w:tc>
          <w:tcPr>
            <w:tcW w:w="1985" w:type="dxa"/>
            <w:vMerge/>
            <w:vAlign w:val="center"/>
          </w:tcPr>
          <w:p w:rsidR="00EF06DD" w:rsidRPr="004D64BF" w:rsidRDefault="00EF06DD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EF06DD" w:rsidRPr="00115C8A" w:rsidRDefault="00EF06DD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115C8A" w:rsidRDefault="00EF06DD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115C8A" w:rsidRDefault="00EF06DD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115C8A" w:rsidRDefault="00EF06DD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115C8A" w:rsidRDefault="00EF06DD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115C8A" w:rsidRDefault="00EF06DD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115C8A" w:rsidRDefault="00EF06DD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F06DD" w:rsidRPr="00115C8A" w:rsidRDefault="00EF06DD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EF06DD" w:rsidRPr="00115C8A" w:rsidTr="00C97E2C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</w:tcBorders>
            <w:vAlign w:val="center"/>
          </w:tcPr>
          <w:p w:rsidR="00EF06DD" w:rsidRPr="004D64BF" w:rsidRDefault="00EF06DD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72"/>
                <w:szCs w:val="72"/>
              </w:rPr>
            </w:pPr>
          </w:p>
        </w:tc>
        <w:tc>
          <w:tcPr>
            <w:tcW w:w="1985" w:type="dxa"/>
            <w:vMerge/>
            <w:vAlign w:val="center"/>
          </w:tcPr>
          <w:p w:rsidR="00EF06DD" w:rsidRPr="004D64BF" w:rsidRDefault="00EF06DD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EF06DD" w:rsidRPr="00C15944" w:rsidRDefault="00EF06DD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C15944" w:rsidRDefault="00EF06DD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C15944" w:rsidRDefault="00EF06DD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C15944" w:rsidRDefault="00EF06DD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C15944" w:rsidRDefault="00EF06DD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C15944" w:rsidRDefault="00EF06DD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C15944" w:rsidRDefault="00EF06DD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F06DD" w:rsidRPr="00C15944" w:rsidRDefault="00EF06DD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EF06DD" w:rsidRPr="00115C8A" w:rsidTr="00C97E2C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F06DD" w:rsidRPr="004D64BF" w:rsidRDefault="00EF06DD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72"/>
                <w:szCs w:val="72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EF06DD" w:rsidRPr="004D64BF" w:rsidRDefault="00EF06DD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EF06DD" w:rsidRPr="00C15944" w:rsidRDefault="00EF06DD" w:rsidP="008C0BCB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C15944" w:rsidRDefault="00EF06DD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C15944" w:rsidRDefault="00EF06DD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C15944" w:rsidRDefault="00EF06DD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C15944" w:rsidRDefault="00EF06DD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C15944" w:rsidRDefault="00EF06DD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C15944" w:rsidRDefault="00EF06DD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F06DD" w:rsidRPr="00C15944" w:rsidRDefault="00EF06DD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EF06DD" w:rsidRPr="00115C8A" w:rsidTr="000038B8">
        <w:trPr>
          <w:trHeight w:val="152"/>
        </w:trPr>
        <w:tc>
          <w:tcPr>
            <w:tcW w:w="1559" w:type="dxa"/>
            <w:vMerge w:val="restart"/>
            <w:tcBorders>
              <w:left w:val="double" w:sz="4" w:space="0" w:color="auto"/>
            </w:tcBorders>
            <w:vAlign w:val="center"/>
          </w:tcPr>
          <w:p w:rsidR="00EF06DD" w:rsidRPr="004D64BF" w:rsidRDefault="00EF06DD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4D64BF">
              <w:rPr>
                <w:rFonts w:ascii="Times New Roman" w:hAnsi="Times New Roman" w:cs="Times New Roman"/>
                <w:b/>
                <w:sz w:val="72"/>
                <w:szCs w:val="72"/>
              </w:rPr>
              <w:t>9К</w:t>
            </w:r>
          </w:p>
        </w:tc>
        <w:tc>
          <w:tcPr>
            <w:tcW w:w="1985" w:type="dxa"/>
            <w:vMerge w:val="restart"/>
            <w:vAlign w:val="center"/>
          </w:tcPr>
          <w:p w:rsidR="00EF06DD" w:rsidRPr="004D64BF" w:rsidRDefault="00EF06DD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D64BF">
              <w:rPr>
                <w:rFonts w:ascii="Times New Roman" w:hAnsi="Times New Roman"/>
                <w:b/>
                <w:sz w:val="36"/>
                <w:szCs w:val="36"/>
              </w:rPr>
              <w:t>мкр</w:t>
            </w:r>
            <w:proofErr w:type="spellEnd"/>
            <w:r w:rsidRPr="004D64BF">
              <w:rPr>
                <w:rFonts w:ascii="Times New Roman" w:hAnsi="Times New Roman"/>
                <w:b/>
                <w:sz w:val="36"/>
                <w:szCs w:val="36"/>
              </w:rPr>
              <w:t>. Береговая зона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365F91" w:themeFill="accent1" w:themeFillShade="BF"/>
          </w:tcPr>
          <w:p w:rsidR="00EF06DD" w:rsidRPr="00C15944" w:rsidRDefault="00EF06DD" w:rsidP="008C0BCB">
            <w:pPr>
              <w:spacing w:after="0" w:line="240" w:lineRule="auto"/>
              <w:ind w:left="-107" w:righ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EF06DD" w:rsidRDefault="00EF06DD" w:rsidP="008C0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EF06DD" w:rsidRPr="00115C8A" w:rsidRDefault="00EF06DD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EF06DD" w:rsidRPr="00115C8A" w:rsidRDefault="00EF06DD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EF06DD" w:rsidRPr="00115C8A" w:rsidRDefault="00EF06DD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EF06DD" w:rsidRPr="00115C8A" w:rsidRDefault="00EF06DD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EF06DD" w:rsidRPr="00115C8A" w:rsidRDefault="00EF06DD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EF06DD" w:rsidRPr="00115C8A" w:rsidRDefault="00EF06DD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EF06DD" w:rsidRPr="00115C8A" w:rsidTr="002424F2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</w:tcBorders>
            <w:vAlign w:val="center"/>
          </w:tcPr>
          <w:p w:rsidR="00EF06DD" w:rsidRPr="004D64BF" w:rsidRDefault="00EF06DD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72"/>
                <w:szCs w:val="72"/>
              </w:rPr>
            </w:pPr>
          </w:p>
        </w:tc>
        <w:tc>
          <w:tcPr>
            <w:tcW w:w="1985" w:type="dxa"/>
            <w:vMerge/>
            <w:vAlign w:val="center"/>
          </w:tcPr>
          <w:p w:rsidR="00EF06DD" w:rsidRPr="004D64BF" w:rsidRDefault="00EF06DD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EF06DD" w:rsidRPr="00115C8A" w:rsidRDefault="00EF06DD" w:rsidP="002424F2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115C8A" w:rsidRDefault="00EF06DD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115C8A" w:rsidRDefault="00EF06DD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115C8A" w:rsidRDefault="00EF06DD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115C8A" w:rsidRDefault="00EF06DD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115C8A" w:rsidRDefault="00EF06DD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115C8A" w:rsidRDefault="00EF06DD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F06DD" w:rsidRPr="00115C8A" w:rsidRDefault="00EF06DD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EF06DD" w:rsidRPr="00115C8A" w:rsidTr="002424F2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</w:tcBorders>
            <w:vAlign w:val="center"/>
          </w:tcPr>
          <w:p w:rsidR="00EF06DD" w:rsidRPr="004D64BF" w:rsidRDefault="00EF06DD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72"/>
                <w:szCs w:val="72"/>
              </w:rPr>
            </w:pPr>
          </w:p>
        </w:tc>
        <w:tc>
          <w:tcPr>
            <w:tcW w:w="1985" w:type="dxa"/>
            <w:vMerge/>
            <w:vAlign w:val="center"/>
          </w:tcPr>
          <w:p w:rsidR="00EF06DD" w:rsidRPr="004D64BF" w:rsidRDefault="00EF06DD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EF06DD" w:rsidRPr="00C15944" w:rsidRDefault="00EF06DD" w:rsidP="002424F2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C15944" w:rsidRDefault="00EF06DD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C15944" w:rsidRDefault="00EF06DD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C15944" w:rsidRDefault="00EF06DD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C15944" w:rsidRDefault="00EF06DD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C15944" w:rsidRDefault="00EF06DD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C15944" w:rsidRDefault="00EF06DD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F06DD" w:rsidRPr="00C15944" w:rsidRDefault="00EF06DD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EF06DD" w:rsidRPr="00115C8A" w:rsidTr="00C97E2C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F06DD" w:rsidRPr="004D64BF" w:rsidRDefault="00EF06DD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72"/>
                <w:szCs w:val="72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EF06DD" w:rsidRPr="004D64BF" w:rsidRDefault="00EF06DD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EF06DD" w:rsidRPr="00C15944" w:rsidRDefault="00EF06DD" w:rsidP="002424F2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C15944" w:rsidRDefault="00EF06DD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C15944" w:rsidRDefault="00EF06DD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C15944" w:rsidRDefault="00EF06DD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C15944" w:rsidRDefault="00EF06DD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C15944" w:rsidRDefault="00EF06DD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C15944" w:rsidRDefault="00EF06DD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F06DD" w:rsidRPr="00C15944" w:rsidRDefault="00EF06DD" w:rsidP="0024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EF06DD" w:rsidRPr="00115C8A" w:rsidTr="00C97E2C">
        <w:trPr>
          <w:trHeight w:val="732"/>
        </w:trPr>
        <w:tc>
          <w:tcPr>
            <w:tcW w:w="1559" w:type="dxa"/>
            <w:vMerge w:val="restart"/>
            <w:tcBorders>
              <w:left w:val="double" w:sz="4" w:space="0" w:color="auto"/>
            </w:tcBorders>
            <w:vAlign w:val="center"/>
          </w:tcPr>
          <w:p w:rsidR="00EF06DD" w:rsidRPr="004D64BF" w:rsidRDefault="00EF06DD" w:rsidP="00412D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4D64BF">
              <w:rPr>
                <w:rFonts w:ascii="Times New Roman" w:hAnsi="Times New Roman"/>
                <w:b/>
                <w:sz w:val="72"/>
                <w:szCs w:val="72"/>
              </w:rPr>
              <w:t>26К</w:t>
            </w:r>
          </w:p>
        </w:tc>
        <w:tc>
          <w:tcPr>
            <w:tcW w:w="1985" w:type="dxa"/>
            <w:vMerge w:val="restart"/>
            <w:vAlign w:val="center"/>
          </w:tcPr>
          <w:p w:rsidR="00EF06DD" w:rsidRPr="0071316A" w:rsidRDefault="00EF06DD" w:rsidP="00412D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71316A">
              <w:rPr>
                <w:rFonts w:ascii="Times New Roman" w:hAnsi="Times New Roman"/>
                <w:b/>
                <w:sz w:val="36"/>
                <w:szCs w:val="36"/>
              </w:rPr>
              <w:t>Гимназия №1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365F91" w:themeFill="accent1" w:themeFillShade="BF"/>
          </w:tcPr>
          <w:p w:rsidR="00EF06DD" w:rsidRPr="00C15944" w:rsidRDefault="00EF06DD" w:rsidP="00412D99">
            <w:pPr>
              <w:spacing w:after="0" w:line="240" w:lineRule="auto"/>
              <w:ind w:left="-107" w:righ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EF06DD" w:rsidRDefault="00EF06DD" w:rsidP="00412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EF06DD" w:rsidRPr="00115C8A" w:rsidRDefault="00EF06DD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EF06DD" w:rsidRPr="00115C8A" w:rsidRDefault="00EF06DD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EF06DD" w:rsidRPr="00115C8A" w:rsidRDefault="00EF06DD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EF06DD" w:rsidRPr="00115C8A" w:rsidRDefault="00EF06DD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EF06DD" w:rsidRPr="00115C8A" w:rsidRDefault="00EF06DD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EF06DD" w:rsidRPr="00115C8A" w:rsidRDefault="00EF06DD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EF06DD" w:rsidRPr="00115C8A" w:rsidTr="00C97E2C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</w:tcBorders>
            <w:vAlign w:val="center"/>
          </w:tcPr>
          <w:p w:rsidR="00EF06DD" w:rsidRPr="00115C8A" w:rsidRDefault="00EF06DD" w:rsidP="00412D99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1985" w:type="dxa"/>
            <w:vMerge/>
            <w:vAlign w:val="center"/>
          </w:tcPr>
          <w:p w:rsidR="00EF06DD" w:rsidRPr="00115C8A" w:rsidRDefault="00EF06DD" w:rsidP="00412D99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EF06DD" w:rsidRPr="00115C8A" w:rsidRDefault="00EF06DD" w:rsidP="00412D99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115C8A" w:rsidRDefault="00EF06DD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115C8A" w:rsidRDefault="00EF06DD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115C8A" w:rsidRDefault="00EF06DD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115C8A" w:rsidRDefault="00EF06DD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115C8A" w:rsidRDefault="00EF06DD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115C8A" w:rsidRDefault="00EF06DD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F06DD" w:rsidRPr="00115C8A" w:rsidRDefault="00EF06DD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EF06DD" w:rsidRPr="00C15944" w:rsidTr="00C97E2C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</w:tcBorders>
            <w:vAlign w:val="center"/>
          </w:tcPr>
          <w:p w:rsidR="00EF06DD" w:rsidRPr="00115C8A" w:rsidRDefault="00EF06DD" w:rsidP="00412D99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1985" w:type="dxa"/>
            <w:vMerge/>
            <w:vAlign w:val="center"/>
          </w:tcPr>
          <w:p w:rsidR="00EF06DD" w:rsidRPr="00115C8A" w:rsidRDefault="00EF06DD" w:rsidP="00412D99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EF06DD" w:rsidRPr="00C15944" w:rsidRDefault="00EF06DD" w:rsidP="00412D99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C15944" w:rsidRDefault="00EF06DD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C15944" w:rsidRDefault="00EF06DD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C15944" w:rsidRDefault="00EF06DD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C15944" w:rsidRDefault="00EF06DD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C15944" w:rsidRDefault="00EF06DD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C15944" w:rsidRDefault="00EF06DD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F06DD" w:rsidRPr="00C15944" w:rsidRDefault="00EF06DD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EF06DD" w:rsidRPr="00C15944" w:rsidTr="00C97E2C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F06DD" w:rsidRPr="00115C8A" w:rsidRDefault="00EF06DD" w:rsidP="00412D99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EF06DD" w:rsidRPr="00115C8A" w:rsidRDefault="00EF06DD" w:rsidP="00412D99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EF06DD" w:rsidRPr="00C15944" w:rsidRDefault="00EF06DD" w:rsidP="00412D99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C15944" w:rsidRDefault="00EF06DD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C15944" w:rsidRDefault="00EF06DD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C15944" w:rsidRDefault="00EF06DD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C15944" w:rsidRDefault="00EF06DD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C15944" w:rsidRDefault="00EF06DD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F06DD" w:rsidRPr="00C15944" w:rsidRDefault="00EF06DD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F06DD" w:rsidRPr="00C15944" w:rsidRDefault="00EF06DD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EF06DD" w:rsidTr="00C97E2C">
        <w:tblPrEx>
          <w:tblLook w:val="0000" w:firstRow="0" w:lastRow="0" w:firstColumn="0" w:lastColumn="0" w:noHBand="0" w:noVBand="0"/>
        </w:tblPrEx>
        <w:trPr>
          <w:trHeight w:val="8202"/>
        </w:trPr>
        <w:tc>
          <w:tcPr>
            <w:tcW w:w="23247" w:type="dxa"/>
            <w:gridSpan w:val="11"/>
          </w:tcPr>
          <w:p w:rsidR="00EF06DD" w:rsidRDefault="00EF06DD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EF06DD" w:rsidRPr="00C97E2C" w:rsidRDefault="00EF06DD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C97E2C">
              <w:rPr>
                <w:rFonts w:ascii="Times New Roman" w:hAnsi="Times New Roman"/>
                <w:b/>
                <w:sz w:val="36"/>
                <w:szCs w:val="36"/>
              </w:rPr>
              <w:t>Прогноз прибытия пассажирского транспорта</w:t>
            </w:r>
          </w:p>
          <w:p w:rsidR="00EF06DD" w:rsidRPr="007450CF" w:rsidRDefault="00EF06DD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6"/>
                <w:szCs w:val="36"/>
              </w:rPr>
            </w:pPr>
            <w:r w:rsidRPr="00C97E2C">
              <w:rPr>
                <w:rFonts w:ascii="Times New Roman" w:hAnsi="Times New Roman"/>
                <w:b/>
                <w:sz w:val="36"/>
                <w:szCs w:val="36"/>
              </w:rPr>
              <w:t xml:space="preserve">в вашем мобильном телефоне </w:t>
            </w:r>
          </w:p>
          <w:p w:rsidR="00EF06DD" w:rsidRDefault="00EF06DD" w:rsidP="003B1551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EF06DD" w:rsidRDefault="00335FCB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noProof/>
              </w:rPr>
              <w:drawing>
                <wp:anchor distT="0" distB="0" distL="114300" distR="114300" simplePos="0" relativeHeight="251764224" behindDoc="0" locked="0" layoutInCell="1" allowOverlap="1" wp14:anchorId="303376AE" wp14:editId="415CB625">
                  <wp:simplePos x="0" y="0"/>
                  <wp:positionH relativeFrom="column">
                    <wp:posOffset>9173379</wp:posOffset>
                  </wp:positionH>
                  <wp:positionV relativeFrom="paragraph">
                    <wp:posOffset>27868</wp:posOffset>
                  </wp:positionV>
                  <wp:extent cx="5285740" cy="2708694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384" t="27045" r="20042" b="15022"/>
                          <a:stretch/>
                        </pic:blipFill>
                        <pic:spPr bwMode="auto">
                          <a:xfrm>
                            <a:off x="0" y="0"/>
                            <a:ext cx="5287308" cy="27094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F06DD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62176" behindDoc="0" locked="0" layoutInCell="1" allowOverlap="1" wp14:anchorId="01BBD159" wp14:editId="1D5AFFF4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26670</wp:posOffset>
                  </wp:positionV>
                  <wp:extent cx="2529205" cy="2529205"/>
                  <wp:effectExtent l="0" t="0" r="4445" b="4445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9205" cy="2529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F06DD" w:rsidRPr="00D97F86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61152" behindDoc="0" locked="0" layoutInCell="1" allowOverlap="1" wp14:anchorId="4719E518" wp14:editId="4776B611">
                  <wp:simplePos x="0" y="0"/>
                  <wp:positionH relativeFrom="column">
                    <wp:posOffset>2458085</wp:posOffset>
                  </wp:positionH>
                  <wp:positionV relativeFrom="paragraph">
                    <wp:posOffset>133350</wp:posOffset>
                  </wp:positionV>
                  <wp:extent cx="6582410" cy="2419350"/>
                  <wp:effectExtent l="0" t="0" r="8890" b="0"/>
                  <wp:wrapNone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76" b="7493"/>
                          <a:stretch/>
                        </pic:blipFill>
                        <pic:spPr bwMode="auto">
                          <a:xfrm>
                            <a:off x="0" y="0"/>
                            <a:ext cx="6582410" cy="241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F06DD">
              <w:rPr>
                <w:noProof/>
              </w:rPr>
              <w:t xml:space="preserve"> </w:t>
            </w:r>
          </w:p>
          <w:p w:rsidR="00EF06DD" w:rsidRDefault="00EF06D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F06DD" w:rsidRDefault="00EF06D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F06DD" w:rsidRDefault="00EF06D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F06DD" w:rsidRDefault="00EF06D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F06DD" w:rsidRDefault="00EF06D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F06DD" w:rsidRDefault="00EF06D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F06DD" w:rsidRDefault="00EF06D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F06DD" w:rsidRDefault="00EF06D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F06DD" w:rsidRDefault="00EF06D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F06DD" w:rsidRDefault="00EF06D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F06DD" w:rsidRDefault="00EF06D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F06DD" w:rsidRPr="007450CF" w:rsidRDefault="00EF06D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27"/>
              </w:rPr>
            </w:pPr>
            <w:proofErr w:type="gramStart"/>
            <w:r w:rsidRPr="007450CF">
              <w:rPr>
                <w:rFonts w:ascii="Times New Roman" w:hAnsi="Times New Roman" w:cs="Times New Roman"/>
                <w:b/>
                <w:sz w:val="36"/>
                <w:szCs w:val="27"/>
              </w:rPr>
              <w:t>Контроль за</w:t>
            </w:r>
            <w:proofErr w:type="gramEnd"/>
            <w:r w:rsidRPr="007450CF">
              <w:rPr>
                <w:rFonts w:ascii="Times New Roman" w:hAnsi="Times New Roman" w:cs="Times New Roman"/>
                <w:b/>
                <w:sz w:val="36"/>
                <w:szCs w:val="27"/>
              </w:rPr>
              <w:t xml:space="preserve"> осуществлением регулярных перевозок обеспечивает:</w:t>
            </w:r>
          </w:p>
          <w:p w:rsidR="00EF06DD" w:rsidRPr="007450CF" w:rsidRDefault="00EF06DD" w:rsidP="009E699E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26"/>
              </w:rPr>
            </w:pPr>
            <w:r w:rsidRPr="007450CF">
              <w:rPr>
                <w:rFonts w:ascii="Times New Roman" w:hAnsi="Times New Roman" w:cs="Times New Roman"/>
                <w:sz w:val="36"/>
                <w:szCs w:val="27"/>
              </w:rPr>
              <w:t xml:space="preserve">-  управление транспорта, связи и дорог Администрации города Ханты-Мансийска, г: Ханты-Мансийск, </w:t>
            </w:r>
            <w:proofErr w:type="spellStart"/>
            <w:proofErr w:type="gramStart"/>
            <w:r w:rsidRPr="007450CF">
              <w:rPr>
                <w:rFonts w:ascii="Times New Roman" w:hAnsi="Times New Roman" w:cs="Times New Roman"/>
                <w:sz w:val="36"/>
                <w:szCs w:val="27"/>
              </w:rPr>
              <w:t>ул</w:t>
            </w:r>
            <w:proofErr w:type="spellEnd"/>
            <w:proofErr w:type="gramEnd"/>
            <w:r w:rsidRPr="007450CF">
              <w:rPr>
                <w:rFonts w:ascii="Times New Roman" w:hAnsi="Times New Roman" w:cs="Times New Roman"/>
                <w:sz w:val="36"/>
                <w:szCs w:val="27"/>
              </w:rPr>
              <w:t xml:space="preserve"> Мира, 13, тел: </w:t>
            </w:r>
            <w:r w:rsidRPr="007450CF">
              <w:rPr>
                <w:rFonts w:ascii="Times New Roman" w:hAnsi="Times New Roman" w:cs="Times New Roman"/>
                <w:sz w:val="36"/>
                <w:szCs w:val="26"/>
              </w:rPr>
              <w:t>8 (3467) 39-39-07;</w:t>
            </w:r>
          </w:p>
          <w:p w:rsidR="00EF06DD" w:rsidRPr="007450CF" w:rsidRDefault="00EF06DD" w:rsidP="009E699E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 w:rsidRPr="007450CF">
              <w:rPr>
                <w:rFonts w:ascii="Times New Roman" w:hAnsi="Times New Roman" w:cs="Times New Roman"/>
                <w:sz w:val="36"/>
                <w:szCs w:val="36"/>
              </w:rPr>
              <w:t xml:space="preserve">- отдел государственного автодорожного надзора по ХМАО – Югре, г: Ханты-Мансийск, </w:t>
            </w:r>
            <w:proofErr w:type="spellStart"/>
            <w:proofErr w:type="gramStart"/>
            <w:r w:rsidRPr="007450CF">
              <w:rPr>
                <w:rFonts w:ascii="Times New Roman" w:hAnsi="Times New Roman" w:cs="Times New Roman"/>
                <w:sz w:val="36"/>
                <w:szCs w:val="36"/>
              </w:rPr>
              <w:t>ул</w:t>
            </w:r>
            <w:proofErr w:type="spellEnd"/>
            <w:proofErr w:type="gramEnd"/>
            <w:r w:rsidRPr="007450CF">
              <w:rPr>
                <w:rFonts w:ascii="Times New Roman" w:hAnsi="Times New Roman" w:cs="Times New Roman"/>
                <w:sz w:val="36"/>
                <w:szCs w:val="36"/>
              </w:rPr>
              <w:t>: Шевченко 36А, тел: (3467) 32-64-60;</w:t>
            </w:r>
          </w:p>
          <w:p w:rsidR="00EF06DD" w:rsidRPr="00C97E2C" w:rsidRDefault="00EF06DD" w:rsidP="007450CF">
            <w:pPr>
              <w:tabs>
                <w:tab w:val="left" w:pos="8422"/>
              </w:tabs>
              <w:spacing w:after="0" w:line="240" w:lineRule="auto"/>
              <w:rPr>
                <w:rFonts w:ascii="Times New Roman" w:hAnsi="Times New Roman"/>
                <w:b/>
                <w:sz w:val="35"/>
                <w:szCs w:val="35"/>
              </w:rPr>
            </w:pPr>
            <w:r w:rsidRPr="00C97E2C">
              <w:rPr>
                <w:rFonts w:ascii="Times New Roman" w:hAnsi="Times New Roman" w:cs="Times New Roman"/>
                <w:sz w:val="35"/>
                <w:szCs w:val="35"/>
              </w:rPr>
              <w:t xml:space="preserve">- МО МВД России «Ханты-Мансийский» г: Ханты-Мансийск, </w:t>
            </w:r>
            <w:proofErr w:type="spellStart"/>
            <w:proofErr w:type="gramStart"/>
            <w:r w:rsidRPr="00C97E2C">
              <w:rPr>
                <w:rFonts w:ascii="Times New Roman" w:hAnsi="Times New Roman" w:cs="Times New Roman"/>
                <w:sz w:val="35"/>
                <w:szCs w:val="35"/>
              </w:rPr>
              <w:t>ул</w:t>
            </w:r>
            <w:proofErr w:type="spellEnd"/>
            <w:proofErr w:type="gramEnd"/>
            <w:r w:rsidRPr="00C97E2C">
              <w:rPr>
                <w:rFonts w:ascii="Times New Roman" w:hAnsi="Times New Roman" w:cs="Times New Roman"/>
                <w:sz w:val="35"/>
                <w:szCs w:val="35"/>
              </w:rPr>
              <w:t>: Дзержинского дом 11, телефоны дежурной части  (3467) 398-104, 398-103, 102 и 112</w:t>
            </w:r>
          </w:p>
        </w:tc>
      </w:tr>
    </w:tbl>
    <w:p w:rsidR="00305311" w:rsidRPr="00405930" w:rsidRDefault="00305311" w:rsidP="00C97E2C">
      <w:pPr>
        <w:spacing w:after="0" w:line="240" w:lineRule="auto"/>
        <w:rPr>
          <w:rFonts w:ascii="Times New Roman" w:eastAsiaTheme="minorHAnsi" w:hAnsi="Times New Roman"/>
          <w:sz w:val="28"/>
          <w:szCs w:val="36"/>
          <w:lang w:eastAsia="en-US"/>
        </w:rPr>
      </w:pPr>
    </w:p>
    <w:sectPr w:rsidR="00305311" w:rsidRPr="00405930" w:rsidSect="00B16373">
      <w:pgSz w:w="23814" w:h="16839" w:orient="landscape" w:code="8"/>
      <w:pgMar w:top="284" w:right="284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58B" w:rsidRDefault="00FE258B" w:rsidP="00A33411">
      <w:pPr>
        <w:spacing w:after="0" w:line="240" w:lineRule="auto"/>
      </w:pPr>
      <w:r>
        <w:separator/>
      </w:r>
    </w:p>
  </w:endnote>
  <w:endnote w:type="continuationSeparator" w:id="0">
    <w:p w:rsidR="00FE258B" w:rsidRDefault="00FE258B" w:rsidP="00A3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58B" w:rsidRDefault="00FE258B" w:rsidP="00A33411">
      <w:pPr>
        <w:spacing w:after="0" w:line="240" w:lineRule="auto"/>
      </w:pPr>
      <w:r>
        <w:separator/>
      </w:r>
    </w:p>
  </w:footnote>
  <w:footnote w:type="continuationSeparator" w:id="0">
    <w:p w:rsidR="00FE258B" w:rsidRDefault="00FE258B" w:rsidP="00A3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0.7pt;height:112.1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BCFC966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2120978"/>
    <w:multiLevelType w:val="hybridMultilevel"/>
    <w:tmpl w:val="FAF6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41D0B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6110"/>
    <w:multiLevelType w:val="hybridMultilevel"/>
    <w:tmpl w:val="B63006E4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6">
    <w:nsid w:val="067565D1"/>
    <w:multiLevelType w:val="hybridMultilevel"/>
    <w:tmpl w:val="B790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D556E4"/>
    <w:multiLevelType w:val="hybridMultilevel"/>
    <w:tmpl w:val="9F002ABA"/>
    <w:lvl w:ilvl="0" w:tplc="10981E8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09DD0651"/>
    <w:multiLevelType w:val="hybridMultilevel"/>
    <w:tmpl w:val="F36C1A58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9">
    <w:nsid w:val="0AC97FA6"/>
    <w:multiLevelType w:val="hybridMultilevel"/>
    <w:tmpl w:val="A9E89C12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>
    <w:nsid w:val="0BDE07AF"/>
    <w:multiLevelType w:val="hybridMultilevel"/>
    <w:tmpl w:val="D15C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CA59FE"/>
    <w:multiLevelType w:val="hybridMultilevel"/>
    <w:tmpl w:val="5456D6C6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">
    <w:nsid w:val="0FB551EC"/>
    <w:multiLevelType w:val="hybridMultilevel"/>
    <w:tmpl w:val="0CBCD8CE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>
    <w:nsid w:val="199B17F1"/>
    <w:multiLevelType w:val="hybridMultilevel"/>
    <w:tmpl w:val="8D2EB3F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">
    <w:nsid w:val="1A3D4B4F"/>
    <w:multiLevelType w:val="hybridMultilevel"/>
    <w:tmpl w:val="D2161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E060E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4169C"/>
    <w:multiLevelType w:val="hybridMultilevel"/>
    <w:tmpl w:val="0C58EAC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05580"/>
    <w:multiLevelType w:val="hybridMultilevel"/>
    <w:tmpl w:val="8D30156A"/>
    <w:lvl w:ilvl="0" w:tplc="BCFC966C">
      <w:start w:val="65535"/>
      <w:numFmt w:val="bullet"/>
      <w:lvlText w:val="-"/>
      <w:lvlJc w:val="left"/>
      <w:pPr>
        <w:ind w:left="11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8">
    <w:nsid w:val="30254865"/>
    <w:multiLevelType w:val="hybridMultilevel"/>
    <w:tmpl w:val="2D9ABB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0445D12"/>
    <w:multiLevelType w:val="multilevel"/>
    <w:tmpl w:val="A216CC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3366C6C"/>
    <w:multiLevelType w:val="hybridMultilevel"/>
    <w:tmpl w:val="90BAD1A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360939BB"/>
    <w:multiLevelType w:val="hybridMultilevel"/>
    <w:tmpl w:val="DFD467F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409A0B62"/>
    <w:multiLevelType w:val="hybridMultilevel"/>
    <w:tmpl w:val="DF16E3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10470BF"/>
    <w:multiLevelType w:val="hybridMultilevel"/>
    <w:tmpl w:val="32F2C94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4">
    <w:nsid w:val="4D5622BB"/>
    <w:multiLevelType w:val="hybridMultilevel"/>
    <w:tmpl w:val="1D48BBEE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5">
    <w:nsid w:val="4FC45F38"/>
    <w:multiLevelType w:val="hybridMultilevel"/>
    <w:tmpl w:val="7C72A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034A63"/>
    <w:multiLevelType w:val="hybridMultilevel"/>
    <w:tmpl w:val="9FA058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>
    <w:nsid w:val="563D2D45"/>
    <w:multiLevelType w:val="hybridMultilevel"/>
    <w:tmpl w:val="F950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F3736"/>
    <w:multiLevelType w:val="hybridMultilevel"/>
    <w:tmpl w:val="9612DEDA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>
    <w:nsid w:val="69E6636D"/>
    <w:multiLevelType w:val="hybridMultilevel"/>
    <w:tmpl w:val="DC5087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163603"/>
    <w:multiLevelType w:val="hybridMultilevel"/>
    <w:tmpl w:val="36EC47AA"/>
    <w:lvl w:ilvl="0" w:tplc="BCFC966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B41E61"/>
    <w:multiLevelType w:val="hybridMultilevel"/>
    <w:tmpl w:val="5DB4242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2">
    <w:nsid w:val="701523AA"/>
    <w:multiLevelType w:val="hybridMultilevel"/>
    <w:tmpl w:val="CD0E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D5222"/>
    <w:multiLevelType w:val="hybridMultilevel"/>
    <w:tmpl w:val="75C6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27EAC"/>
    <w:multiLevelType w:val="hybridMultilevel"/>
    <w:tmpl w:val="9EA0DFD0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>
    <w:nsid w:val="766B4379"/>
    <w:multiLevelType w:val="hybridMultilevel"/>
    <w:tmpl w:val="9AE61A80"/>
    <w:lvl w:ilvl="0" w:tplc="BCFC966C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>
    <w:nsid w:val="7E6841A1"/>
    <w:multiLevelType w:val="hybridMultilevel"/>
    <w:tmpl w:val="1B5E4A5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8"/>
  </w:num>
  <w:num w:numId="4">
    <w:abstractNumId w:val="33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9"/>
  </w:num>
  <w:num w:numId="8">
    <w:abstractNumId w:val="21"/>
  </w:num>
  <w:num w:numId="9">
    <w:abstractNumId w:val="19"/>
  </w:num>
  <w:num w:numId="10">
    <w:abstractNumId w:val="10"/>
  </w:num>
  <w:num w:numId="11">
    <w:abstractNumId w:val="14"/>
  </w:num>
  <w:num w:numId="12">
    <w:abstractNumId w:val="24"/>
  </w:num>
  <w:num w:numId="13">
    <w:abstractNumId w:val="7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27"/>
  </w:num>
  <w:num w:numId="20">
    <w:abstractNumId w:val="32"/>
  </w:num>
  <w:num w:numId="21">
    <w:abstractNumId w:val="3"/>
  </w:num>
  <w:num w:numId="22">
    <w:abstractNumId w:val="12"/>
  </w:num>
  <w:num w:numId="23">
    <w:abstractNumId w:val="36"/>
  </w:num>
  <w:num w:numId="24">
    <w:abstractNumId w:val="28"/>
  </w:num>
  <w:num w:numId="25">
    <w:abstractNumId w:val="30"/>
  </w:num>
  <w:num w:numId="26">
    <w:abstractNumId w:val="5"/>
  </w:num>
  <w:num w:numId="27">
    <w:abstractNumId w:val="31"/>
  </w:num>
  <w:num w:numId="28">
    <w:abstractNumId w:val="9"/>
  </w:num>
  <w:num w:numId="29">
    <w:abstractNumId w:val="8"/>
  </w:num>
  <w:num w:numId="30">
    <w:abstractNumId w:val="34"/>
  </w:num>
  <w:num w:numId="31">
    <w:abstractNumId w:val="13"/>
  </w:num>
  <w:num w:numId="32">
    <w:abstractNumId w:val="11"/>
  </w:num>
  <w:num w:numId="33">
    <w:abstractNumId w:val="23"/>
  </w:num>
  <w:num w:numId="34">
    <w:abstractNumId w:val="16"/>
  </w:num>
  <w:num w:numId="35">
    <w:abstractNumId w:val="20"/>
  </w:num>
  <w:num w:numId="36">
    <w:abstractNumId w:val="35"/>
  </w:num>
  <w:num w:numId="37">
    <w:abstractNumId w:val="17"/>
  </w:num>
  <w:num w:numId="38">
    <w:abstractNumId w:val="4"/>
  </w:num>
  <w:num w:numId="3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FD"/>
    <w:rsid w:val="000000DB"/>
    <w:rsid w:val="00000CB1"/>
    <w:rsid w:val="00000F76"/>
    <w:rsid w:val="00001131"/>
    <w:rsid w:val="00002712"/>
    <w:rsid w:val="00002830"/>
    <w:rsid w:val="00002B32"/>
    <w:rsid w:val="00002D88"/>
    <w:rsid w:val="00003506"/>
    <w:rsid w:val="000038B8"/>
    <w:rsid w:val="00004550"/>
    <w:rsid w:val="00004961"/>
    <w:rsid w:val="00005487"/>
    <w:rsid w:val="00006F45"/>
    <w:rsid w:val="00006F9E"/>
    <w:rsid w:val="00007244"/>
    <w:rsid w:val="0000770A"/>
    <w:rsid w:val="00010A8B"/>
    <w:rsid w:val="000114F4"/>
    <w:rsid w:val="00011776"/>
    <w:rsid w:val="00011C61"/>
    <w:rsid w:val="00011E09"/>
    <w:rsid w:val="00012072"/>
    <w:rsid w:val="00012C9F"/>
    <w:rsid w:val="00013070"/>
    <w:rsid w:val="000134EF"/>
    <w:rsid w:val="00013ED1"/>
    <w:rsid w:val="00014718"/>
    <w:rsid w:val="00014B2B"/>
    <w:rsid w:val="00014F6F"/>
    <w:rsid w:val="00015019"/>
    <w:rsid w:val="00015754"/>
    <w:rsid w:val="00015769"/>
    <w:rsid w:val="00017365"/>
    <w:rsid w:val="00017D0C"/>
    <w:rsid w:val="00017F26"/>
    <w:rsid w:val="00020367"/>
    <w:rsid w:val="00020C22"/>
    <w:rsid w:val="00021069"/>
    <w:rsid w:val="000215FE"/>
    <w:rsid w:val="000224BA"/>
    <w:rsid w:val="00022D13"/>
    <w:rsid w:val="00022D9B"/>
    <w:rsid w:val="00023172"/>
    <w:rsid w:val="000231C7"/>
    <w:rsid w:val="000232E7"/>
    <w:rsid w:val="0002331C"/>
    <w:rsid w:val="00023661"/>
    <w:rsid w:val="00023A51"/>
    <w:rsid w:val="00023D88"/>
    <w:rsid w:val="000247EA"/>
    <w:rsid w:val="00024950"/>
    <w:rsid w:val="00024DB2"/>
    <w:rsid w:val="000251C6"/>
    <w:rsid w:val="0002569A"/>
    <w:rsid w:val="00025F28"/>
    <w:rsid w:val="00026299"/>
    <w:rsid w:val="000263FF"/>
    <w:rsid w:val="0002750E"/>
    <w:rsid w:val="0002795E"/>
    <w:rsid w:val="0003096D"/>
    <w:rsid w:val="00030F63"/>
    <w:rsid w:val="000313C5"/>
    <w:rsid w:val="00031A42"/>
    <w:rsid w:val="00034A98"/>
    <w:rsid w:val="00034EE5"/>
    <w:rsid w:val="00036763"/>
    <w:rsid w:val="000367EE"/>
    <w:rsid w:val="000369BB"/>
    <w:rsid w:val="00036E0A"/>
    <w:rsid w:val="00037CB0"/>
    <w:rsid w:val="00040BED"/>
    <w:rsid w:val="000411BE"/>
    <w:rsid w:val="000418A1"/>
    <w:rsid w:val="00042678"/>
    <w:rsid w:val="00042986"/>
    <w:rsid w:val="00042BBB"/>
    <w:rsid w:val="000433F7"/>
    <w:rsid w:val="00043879"/>
    <w:rsid w:val="00043896"/>
    <w:rsid w:val="0004446D"/>
    <w:rsid w:val="0004512B"/>
    <w:rsid w:val="00045380"/>
    <w:rsid w:val="000455A7"/>
    <w:rsid w:val="0004568B"/>
    <w:rsid w:val="00045811"/>
    <w:rsid w:val="0004589B"/>
    <w:rsid w:val="00045FD8"/>
    <w:rsid w:val="000464EE"/>
    <w:rsid w:val="00046A76"/>
    <w:rsid w:val="0004763C"/>
    <w:rsid w:val="0004784F"/>
    <w:rsid w:val="00047BFE"/>
    <w:rsid w:val="00047F43"/>
    <w:rsid w:val="00050366"/>
    <w:rsid w:val="00050E3F"/>
    <w:rsid w:val="000513DD"/>
    <w:rsid w:val="00051CCE"/>
    <w:rsid w:val="00051E06"/>
    <w:rsid w:val="00051F3B"/>
    <w:rsid w:val="00052E45"/>
    <w:rsid w:val="00053E80"/>
    <w:rsid w:val="00053F84"/>
    <w:rsid w:val="00054334"/>
    <w:rsid w:val="00054464"/>
    <w:rsid w:val="0005458B"/>
    <w:rsid w:val="00054784"/>
    <w:rsid w:val="0005482F"/>
    <w:rsid w:val="000548CE"/>
    <w:rsid w:val="00054B83"/>
    <w:rsid w:val="00054FE7"/>
    <w:rsid w:val="00055B9C"/>
    <w:rsid w:val="00055BAB"/>
    <w:rsid w:val="00056050"/>
    <w:rsid w:val="00056D3E"/>
    <w:rsid w:val="0005712A"/>
    <w:rsid w:val="00060787"/>
    <w:rsid w:val="00060BB3"/>
    <w:rsid w:val="00060CFC"/>
    <w:rsid w:val="000614B1"/>
    <w:rsid w:val="000617CD"/>
    <w:rsid w:val="00061C11"/>
    <w:rsid w:val="000621D2"/>
    <w:rsid w:val="00062722"/>
    <w:rsid w:val="00062DB0"/>
    <w:rsid w:val="000644BF"/>
    <w:rsid w:val="00064F99"/>
    <w:rsid w:val="00064FFE"/>
    <w:rsid w:val="0006554F"/>
    <w:rsid w:val="0006556A"/>
    <w:rsid w:val="00065581"/>
    <w:rsid w:val="000655F5"/>
    <w:rsid w:val="00065E32"/>
    <w:rsid w:val="000665EA"/>
    <w:rsid w:val="00066675"/>
    <w:rsid w:val="00066729"/>
    <w:rsid w:val="000671BD"/>
    <w:rsid w:val="000672BD"/>
    <w:rsid w:val="00067DE9"/>
    <w:rsid w:val="00070B82"/>
    <w:rsid w:val="00070E95"/>
    <w:rsid w:val="00071D10"/>
    <w:rsid w:val="000722ED"/>
    <w:rsid w:val="000726F9"/>
    <w:rsid w:val="0007280F"/>
    <w:rsid w:val="00072822"/>
    <w:rsid w:val="00072F6A"/>
    <w:rsid w:val="000748B9"/>
    <w:rsid w:val="00074ECC"/>
    <w:rsid w:val="0007587B"/>
    <w:rsid w:val="00075F7A"/>
    <w:rsid w:val="000761C9"/>
    <w:rsid w:val="000762AA"/>
    <w:rsid w:val="000764EA"/>
    <w:rsid w:val="000768F2"/>
    <w:rsid w:val="00076A3E"/>
    <w:rsid w:val="000773FD"/>
    <w:rsid w:val="000801D1"/>
    <w:rsid w:val="00080250"/>
    <w:rsid w:val="00080B98"/>
    <w:rsid w:val="000829B1"/>
    <w:rsid w:val="00082D9A"/>
    <w:rsid w:val="00083D6C"/>
    <w:rsid w:val="00083E25"/>
    <w:rsid w:val="00084005"/>
    <w:rsid w:val="00084144"/>
    <w:rsid w:val="00084564"/>
    <w:rsid w:val="00085388"/>
    <w:rsid w:val="00085855"/>
    <w:rsid w:val="0008599D"/>
    <w:rsid w:val="000860E7"/>
    <w:rsid w:val="00086E3E"/>
    <w:rsid w:val="000877AF"/>
    <w:rsid w:val="00087811"/>
    <w:rsid w:val="00087A20"/>
    <w:rsid w:val="00090E67"/>
    <w:rsid w:val="00090EC7"/>
    <w:rsid w:val="00091E75"/>
    <w:rsid w:val="000931BA"/>
    <w:rsid w:val="000935B1"/>
    <w:rsid w:val="000940DC"/>
    <w:rsid w:val="00094432"/>
    <w:rsid w:val="000944E4"/>
    <w:rsid w:val="00095288"/>
    <w:rsid w:val="00095678"/>
    <w:rsid w:val="00095B84"/>
    <w:rsid w:val="00095DEB"/>
    <w:rsid w:val="000965F4"/>
    <w:rsid w:val="00096DC3"/>
    <w:rsid w:val="00096F69"/>
    <w:rsid w:val="00097859"/>
    <w:rsid w:val="00097886"/>
    <w:rsid w:val="00097EE7"/>
    <w:rsid w:val="000A070C"/>
    <w:rsid w:val="000A0C5E"/>
    <w:rsid w:val="000A0DB8"/>
    <w:rsid w:val="000A10E4"/>
    <w:rsid w:val="000A1C78"/>
    <w:rsid w:val="000A1DCE"/>
    <w:rsid w:val="000A20C5"/>
    <w:rsid w:val="000A22C0"/>
    <w:rsid w:val="000A24D9"/>
    <w:rsid w:val="000A27DD"/>
    <w:rsid w:val="000A387B"/>
    <w:rsid w:val="000A3EA5"/>
    <w:rsid w:val="000A46F3"/>
    <w:rsid w:val="000A4849"/>
    <w:rsid w:val="000A5089"/>
    <w:rsid w:val="000A5225"/>
    <w:rsid w:val="000A5349"/>
    <w:rsid w:val="000A5B40"/>
    <w:rsid w:val="000A6C21"/>
    <w:rsid w:val="000A6FE2"/>
    <w:rsid w:val="000A7D89"/>
    <w:rsid w:val="000B01E1"/>
    <w:rsid w:val="000B0926"/>
    <w:rsid w:val="000B0D2A"/>
    <w:rsid w:val="000B1108"/>
    <w:rsid w:val="000B1141"/>
    <w:rsid w:val="000B15AD"/>
    <w:rsid w:val="000B1A17"/>
    <w:rsid w:val="000B2EE3"/>
    <w:rsid w:val="000B3130"/>
    <w:rsid w:val="000B459B"/>
    <w:rsid w:val="000B4837"/>
    <w:rsid w:val="000B4AED"/>
    <w:rsid w:val="000B4B70"/>
    <w:rsid w:val="000B557C"/>
    <w:rsid w:val="000B5C8B"/>
    <w:rsid w:val="000B6188"/>
    <w:rsid w:val="000B643C"/>
    <w:rsid w:val="000B774F"/>
    <w:rsid w:val="000B7BCE"/>
    <w:rsid w:val="000C1C57"/>
    <w:rsid w:val="000C23A8"/>
    <w:rsid w:val="000C4392"/>
    <w:rsid w:val="000C4C6C"/>
    <w:rsid w:val="000C541F"/>
    <w:rsid w:val="000C54B1"/>
    <w:rsid w:val="000C55DC"/>
    <w:rsid w:val="000C5719"/>
    <w:rsid w:val="000C5FFF"/>
    <w:rsid w:val="000C69DB"/>
    <w:rsid w:val="000C6CCF"/>
    <w:rsid w:val="000C6D03"/>
    <w:rsid w:val="000C7E6A"/>
    <w:rsid w:val="000D0A1F"/>
    <w:rsid w:val="000D0D44"/>
    <w:rsid w:val="000D0FA0"/>
    <w:rsid w:val="000D1066"/>
    <w:rsid w:val="000D124A"/>
    <w:rsid w:val="000D1565"/>
    <w:rsid w:val="000D2004"/>
    <w:rsid w:val="000D2421"/>
    <w:rsid w:val="000D2ADD"/>
    <w:rsid w:val="000D33AB"/>
    <w:rsid w:val="000D36B0"/>
    <w:rsid w:val="000D4B53"/>
    <w:rsid w:val="000D4C4C"/>
    <w:rsid w:val="000D4C97"/>
    <w:rsid w:val="000D584E"/>
    <w:rsid w:val="000D5958"/>
    <w:rsid w:val="000D6488"/>
    <w:rsid w:val="000D6BCE"/>
    <w:rsid w:val="000D6E0C"/>
    <w:rsid w:val="000D78B2"/>
    <w:rsid w:val="000D7F3F"/>
    <w:rsid w:val="000E0158"/>
    <w:rsid w:val="000E09EF"/>
    <w:rsid w:val="000E0F30"/>
    <w:rsid w:val="000E1CDC"/>
    <w:rsid w:val="000E2024"/>
    <w:rsid w:val="000E2240"/>
    <w:rsid w:val="000E2837"/>
    <w:rsid w:val="000E2A3C"/>
    <w:rsid w:val="000E50CE"/>
    <w:rsid w:val="000E5176"/>
    <w:rsid w:val="000E51E5"/>
    <w:rsid w:val="000E6672"/>
    <w:rsid w:val="000E6774"/>
    <w:rsid w:val="000E6DBB"/>
    <w:rsid w:val="000E6EDC"/>
    <w:rsid w:val="000E6F27"/>
    <w:rsid w:val="000E728A"/>
    <w:rsid w:val="000E7857"/>
    <w:rsid w:val="000F1A0C"/>
    <w:rsid w:val="000F2863"/>
    <w:rsid w:val="000F2BC6"/>
    <w:rsid w:val="000F2F81"/>
    <w:rsid w:val="000F305A"/>
    <w:rsid w:val="000F39A2"/>
    <w:rsid w:val="000F498B"/>
    <w:rsid w:val="000F5134"/>
    <w:rsid w:val="000F550A"/>
    <w:rsid w:val="000F59FC"/>
    <w:rsid w:val="000F5E29"/>
    <w:rsid w:val="000F618A"/>
    <w:rsid w:val="000F66F6"/>
    <w:rsid w:val="000F6755"/>
    <w:rsid w:val="000F6FCB"/>
    <w:rsid w:val="000F7354"/>
    <w:rsid w:val="000F7389"/>
    <w:rsid w:val="000F76D1"/>
    <w:rsid w:val="000F77A5"/>
    <w:rsid w:val="000F7AEF"/>
    <w:rsid w:val="00100C1A"/>
    <w:rsid w:val="00100D09"/>
    <w:rsid w:val="001013C0"/>
    <w:rsid w:val="00101C73"/>
    <w:rsid w:val="00101DC0"/>
    <w:rsid w:val="00101F7A"/>
    <w:rsid w:val="0010254F"/>
    <w:rsid w:val="00102A64"/>
    <w:rsid w:val="00102B39"/>
    <w:rsid w:val="0010349D"/>
    <w:rsid w:val="00104396"/>
    <w:rsid w:val="00104774"/>
    <w:rsid w:val="00104C34"/>
    <w:rsid w:val="0010571E"/>
    <w:rsid w:val="0010671F"/>
    <w:rsid w:val="00106915"/>
    <w:rsid w:val="00106D16"/>
    <w:rsid w:val="001076DB"/>
    <w:rsid w:val="001109E7"/>
    <w:rsid w:val="00111CA6"/>
    <w:rsid w:val="00111D49"/>
    <w:rsid w:val="00112183"/>
    <w:rsid w:val="0011219F"/>
    <w:rsid w:val="001121A1"/>
    <w:rsid w:val="00113723"/>
    <w:rsid w:val="001138A9"/>
    <w:rsid w:val="00113923"/>
    <w:rsid w:val="001139C3"/>
    <w:rsid w:val="00114238"/>
    <w:rsid w:val="00114254"/>
    <w:rsid w:val="0011469E"/>
    <w:rsid w:val="00114CF1"/>
    <w:rsid w:val="00114D79"/>
    <w:rsid w:val="00115C8A"/>
    <w:rsid w:val="00115DE8"/>
    <w:rsid w:val="00115F90"/>
    <w:rsid w:val="001161F4"/>
    <w:rsid w:val="001165D6"/>
    <w:rsid w:val="00116942"/>
    <w:rsid w:val="00116F48"/>
    <w:rsid w:val="00116FC6"/>
    <w:rsid w:val="001170F1"/>
    <w:rsid w:val="00117320"/>
    <w:rsid w:val="00117470"/>
    <w:rsid w:val="00117FC8"/>
    <w:rsid w:val="00120653"/>
    <w:rsid w:val="001206D2"/>
    <w:rsid w:val="0012171A"/>
    <w:rsid w:val="00121B3B"/>
    <w:rsid w:val="00121DA1"/>
    <w:rsid w:val="0012241E"/>
    <w:rsid w:val="0012273F"/>
    <w:rsid w:val="00122BEB"/>
    <w:rsid w:val="00122D17"/>
    <w:rsid w:val="001231D0"/>
    <w:rsid w:val="00123612"/>
    <w:rsid w:val="0012393C"/>
    <w:rsid w:val="001239F8"/>
    <w:rsid w:val="00123F50"/>
    <w:rsid w:val="00124599"/>
    <w:rsid w:val="001245BF"/>
    <w:rsid w:val="00124720"/>
    <w:rsid w:val="00124882"/>
    <w:rsid w:val="00124FB3"/>
    <w:rsid w:val="00125597"/>
    <w:rsid w:val="00125993"/>
    <w:rsid w:val="00125D88"/>
    <w:rsid w:val="00125DC4"/>
    <w:rsid w:val="00130300"/>
    <w:rsid w:val="0013055A"/>
    <w:rsid w:val="00130D52"/>
    <w:rsid w:val="00132E27"/>
    <w:rsid w:val="00132EAA"/>
    <w:rsid w:val="0013332F"/>
    <w:rsid w:val="0013336F"/>
    <w:rsid w:val="00133BFB"/>
    <w:rsid w:val="001348B5"/>
    <w:rsid w:val="0013577C"/>
    <w:rsid w:val="00135D61"/>
    <w:rsid w:val="00135DA1"/>
    <w:rsid w:val="00135E01"/>
    <w:rsid w:val="00136F0A"/>
    <w:rsid w:val="00137245"/>
    <w:rsid w:val="00137BB3"/>
    <w:rsid w:val="00140239"/>
    <w:rsid w:val="00140A1C"/>
    <w:rsid w:val="00141BBA"/>
    <w:rsid w:val="001421D0"/>
    <w:rsid w:val="00142C0A"/>
    <w:rsid w:val="00142F1B"/>
    <w:rsid w:val="00143A0C"/>
    <w:rsid w:val="00144C4E"/>
    <w:rsid w:val="00144C53"/>
    <w:rsid w:val="001460BD"/>
    <w:rsid w:val="00146A3E"/>
    <w:rsid w:val="00146DE2"/>
    <w:rsid w:val="00146ED5"/>
    <w:rsid w:val="001475DC"/>
    <w:rsid w:val="001478E0"/>
    <w:rsid w:val="00147987"/>
    <w:rsid w:val="0015071F"/>
    <w:rsid w:val="00150860"/>
    <w:rsid w:val="00152A7A"/>
    <w:rsid w:val="00152EB5"/>
    <w:rsid w:val="001535CF"/>
    <w:rsid w:val="00153943"/>
    <w:rsid w:val="00155F20"/>
    <w:rsid w:val="00156295"/>
    <w:rsid w:val="0015649E"/>
    <w:rsid w:val="0015698B"/>
    <w:rsid w:val="00156D47"/>
    <w:rsid w:val="00156E4F"/>
    <w:rsid w:val="001570BE"/>
    <w:rsid w:val="00157A4B"/>
    <w:rsid w:val="00157AC5"/>
    <w:rsid w:val="0016046A"/>
    <w:rsid w:val="001606A6"/>
    <w:rsid w:val="001607F7"/>
    <w:rsid w:val="00160EF3"/>
    <w:rsid w:val="00161099"/>
    <w:rsid w:val="00161CD9"/>
    <w:rsid w:val="001626B7"/>
    <w:rsid w:val="00162A30"/>
    <w:rsid w:val="00162BA9"/>
    <w:rsid w:val="00162D97"/>
    <w:rsid w:val="00162DB4"/>
    <w:rsid w:val="00163366"/>
    <w:rsid w:val="001637CE"/>
    <w:rsid w:val="00163F72"/>
    <w:rsid w:val="00163FD7"/>
    <w:rsid w:val="0016463F"/>
    <w:rsid w:val="001649DA"/>
    <w:rsid w:val="00164F45"/>
    <w:rsid w:val="001658C0"/>
    <w:rsid w:val="00165E03"/>
    <w:rsid w:val="00165E58"/>
    <w:rsid w:val="001665AD"/>
    <w:rsid w:val="00166BEE"/>
    <w:rsid w:val="00166CCE"/>
    <w:rsid w:val="0016733B"/>
    <w:rsid w:val="001673C9"/>
    <w:rsid w:val="001675CA"/>
    <w:rsid w:val="0017053C"/>
    <w:rsid w:val="001716A2"/>
    <w:rsid w:val="00172111"/>
    <w:rsid w:val="001724BC"/>
    <w:rsid w:val="001725D5"/>
    <w:rsid w:val="001727DA"/>
    <w:rsid w:val="001729ED"/>
    <w:rsid w:val="00173037"/>
    <w:rsid w:val="00173438"/>
    <w:rsid w:val="00174113"/>
    <w:rsid w:val="00174A59"/>
    <w:rsid w:val="00174A8F"/>
    <w:rsid w:val="00175178"/>
    <w:rsid w:val="0017547D"/>
    <w:rsid w:val="00175518"/>
    <w:rsid w:val="00175A17"/>
    <w:rsid w:val="00175C50"/>
    <w:rsid w:val="00176281"/>
    <w:rsid w:val="00177AE8"/>
    <w:rsid w:val="0018000B"/>
    <w:rsid w:val="001801DB"/>
    <w:rsid w:val="001804A7"/>
    <w:rsid w:val="00180777"/>
    <w:rsid w:val="001808EE"/>
    <w:rsid w:val="00181AA1"/>
    <w:rsid w:val="001821C9"/>
    <w:rsid w:val="00182A32"/>
    <w:rsid w:val="00182A8F"/>
    <w:rsid w:val="00182BF4"/>
    <w:rsid w:val="00182C17"/>
    <w:rsid w:val="00183374"/>
    <w:rsid w:val="001841AB"/>
    <w:rsid w:val="00184225"/>
    <w:rsid w:val="001843BD"/>
    <w:rsid w:val="00184432"/>
    <w:rsid w:val="00184494"/>
    <w:rsid w:val="00184510"/>
    <w:rsid w:val="00184E80"/>
    <w:rsid w:val="0018602B"/>
    <w:rsid w:val="00187887"/>
    <w:rsid w:val="00187DD8"/>
    <w:rsid w:val="0019063C"/>
    <w:rsid w:val="00191E47"/>
    <w:rsid w:val="0019231B"/>
    <w:rsid w:val="0019283B"/>
    <w:rsid w:val="00192915"/>
    <w:rsid w:val="00192DD8"/>
    <w:rsid w:val="00193B2F"/>
    <w:rsid w:val="00193E9C"/>
    <w:rsid w:val="00194FC6"/>
    <w:rsid w:val="0019518F"/>
    <w:rsid w:val="001953DC"/>
    <w:rsid w:val="00195D5B"/>
    <w:rsid w:val="00196F52"/>
    <w:rsid w:val="001971C0"/>
    <w:rsid w:val="001977CF"/>
    <w:rsid w:val="00197DFE"/>
    <w:rsid w:val="00197EE5"/>
    <w:rsid w:val="00197FE4"/>
    <w:rsid w:val="001A018D"/>
    <w:rsid w:val="001A0A81"/>
    <w:rsid w:val="001A145A"/>
    <w:rsid w:val="001A27FE"/>
    <w:rsid w:val="001A28D3"/>
    <w:rsid w:val="001A29B1"/>
    <w:rsid w:val="001A2DAA"/>
    <w:rsid w:val="001A2E6F"/>
    <w:rsid w:val="001A357C"/>
    <w:rsid w:val="001A3BD5"/>
    <w:rsid w:val="001A3CE6"/>
    <w:rsid w:val="001A4689"/>
    <w:rsid w:val="001A470C"/>
    <w:rsid w:val="001A4C17"/>
    <w:rsid w:val="001A4EA6"/>
    <w:rsid w:val="001A4EC5"/>
    <w:rsid w:val="001A5641"/>
    <w:rsid w:val="001A5C35"/>
    <w:rsid w:val="001A5EAB"/>
    <w:rsid w:val="001A6149"/>
    <w:rsid w:val="001A64F0"/>
    <w:rsid w:val="001A65DB"/>
    <w:rsid w:val="001A7590"/>
    <w:rsid w:val="001A7D6F"/>
    <w:rsid w:val="001B0550"/>
    <w:rsid w:val="001B0A09"/>
    <w:rsid w:val="001B0D00"/>
    <w:rsid w:val="001B1225"/>
    <w:rsid w:val="001B15C3"/>
    <w:rsid w:val="001B1C50"/>
    <w:rsid w:val="001B1F88"/>
    <w:rsid w:val="001B227C"/>
    <w:rsid w:val="001B2D14"/>
    <w:rsid w:val="001B323E"/>
    <w:rsid w:val="001B5095"/>
    <w:rsid w:val="001B51A8"/>
    <w:rsid w:val="001B6224"/>
    <w:rsid w:val="001B7548"/>
    <w:rsid w:val="001B77BE"/>
    <w:rsid w:val="001B7C6A"/>
    <w:rsid w:val="001B7E42"/>
    <w:rsid w:val="001B7ED6"/>
    <w:rsid w:val="001B7EED"/>
    <w:rsid w:val="001C0442"/>
    <w:rsid w:val="001C04E8"/>
    <w:rsid w:val="001C1C50"/>
    <w:rsid w:val="001C232E"/>
    <w:rsid w:val="001C2B44"/>
    <w:rsid w:val="001C355D"/>
    <w:rsid w:val="001C3D22"/>
    <w:rsid w:val="001C3FED"/>
    <w:rsid w:val="001C45E7"/>
    <w:rsid w:val="001C5344"/>
    <w:rsid w:val="001C566A"/>
    <w:rsid w:val="001C65D5"/>
    <w:rsid w:val="001C6BCB"/>
    <w:rsid w:val="001C73B5"/>
    <w:rsid w:val="001C78E0"/>
    <w:rsid w:val="001D00C6"/>
    <w:rsid w:val="001D0A59"/>
    <w:rsid w:val="001D0CEC"/>
    <w:rsid w:val="001D0EE8"/>
    <w:rsid w:val="001D17CC"/>
    <w:rsid w:val="001D1965"/>
    <w:rsid w:val="001D27D7"/>
    <w:rsid w:val="001D2D17"/>
    <w:rsid w:val="001D2EA0"/>
    <w:rsid w:val="001D3F9D"/>
    <w:rsid w:val="001D4302"/>
    <w:rsid w:val="001D6481"/>
    <w:rsid w:val="001D6D57"/>
    <w:rsid w:val="001E0125"/>
    <w:rsid w:val="001E07E3"/>
    <w:rsid w:val="001E085B"/>
    <w:rsid w:val="001E0A6D"/>
    <w:rsid w:val="001E0B45"/>
    <w:rsid w:val="001E0E17"/>
    <w:rsid w:val="001E1EBE"/>
    <w:rsid w:val="001E39C3"/>
    <w:rsid w:val="001E3FF6"/>
    <w:rsid w:val="001E4A0C"/>
    <w:rsid w:val="001E4D75"/>
    <w:rsid w:val="001E569A"/>
    <w:rsid w:val="001E5790"/>
    <w:rsid w:val="001E5A6E"/>
    <w:rsid w:val="001E5DB8"/>
    <w:rsid w:val="001E63BC"/>
    <w:rsid w:val="001E6BBB"/>
    <w:rsid w:val="001E6FD7"/>
    <w:rsid w:val="001E7B05"/>
    <w:rsid w:val="001F05AB"/>
    <w:rsid w:val="001F0746"/>
    <w:rsid w:val="001F0A4D"/>
    <w:rsid w:val="001F0CCE"/>
    <w:rsid w:val="001F1BB9"/>
    <w:rsid w:val="001F31CF"/>
    <w:rsid w:val="001F31D5"/>
    <w:rsid w:val="001F3604"/>
    <w:rsid w:val="001F37D4"/>
    <w:rsid w:val="001F3A08"/>
    <w:rsid w:val="001F3B87"/>
    <w:rsid w:val="001F4384"/>
    <w:rsid w:val="001F4903"/>
    <w:rsid w:val="001F4A17"/>
    <w:rsid w:val="001F50F9"/>
    <w:rsid w:val="001F5234"/>
    <w:rsid w:val="001F5A08"/>
    <w:rsid w:val="001F5AAD"/>
    <w:rsid w:val="001F5CC8"/>
    <w:rsid w:val="001F6C07"/>
    <w:rsid w:val="001F7517"/>
    <w:rsid w:val="001F7660"/>
    <w:rsid w:val="002005CC"/>
    <w:rsid w:val="00201DED"/>
    <w:rsid w:val="0020237E"/>
    <w:rsid w:val="00202BFA"/>
    <w:rsid w:val="00203691"/>
    <w:rsid w:val="0020439B"/>
    <w:rsid w:val="00204436"/>
    <w:rsid w:val="00204EFB"/>
    <w:rsid w:val="00204F7F"/>
    <w:rsid w:val="00205D9D"/>
    <w:rsid w:val="00206D53"/>
    <w:rsid w:val="0020762E"/>
    <w:rsid w:val="00210173"/>
    <w:rsid w:val="00210461"/>
    <w:rsid w:val="002111C8"/>
    <w:rsid w:val="00211731"/>
    <w:rsid w:val="0021181B"/>
    <w:rsid w:val="00211D86"/>
    <w:rsid w:val="00212C95"/>
    <w:rsid w:val="0021302E"/>
    <w:rsid w:val="00213A5C"/>
    <w:rsid w:val="00213DF1"/>
    <w:rsid w:val="00213FD2"/>
    <w:rsid w:val="00215599"/>
    <w:rsid w:val="002162C8"/>
    <w:rsid w:val="002167B3"/>
    <w:rsid w:val="002168B3"/>
    <w:rsid w:val="00217FF6"/>
    <w:rsid w:val="0022028F"/>
    <w:rsid w:val="00220C31"/>
    <w:rsid w:val="00221B7F"/>
    <w:rsid w:val="00221CCD"/>
    <w:rsid w:val="002222A4"/>
    <w:rsid w:val="00222450"/>
    <w:rsid w:val="00222695"/>
    <w:rsid w:val="0022365C"/>
    <w:rsid w:val="002239EC"/>
    <w:rsid w:val="002245EA"/>
    <w:rsid w:val="0022494F"/>
    <w:rsid w:val="0022503B"/>
    <w:rsid w:val="0022617E"/>
    <w:rsid w:val="00226652"/>
    <w:rsid w:val="002266A0"/>
    <w:rsid w:val="00230183"/>
    <w:rsid w:val="002305F3"/>
    <w:rsid w:val="00230F3C"/>
    <w:rsid w:val="00232955"/>
    <w:rsid w:val="00232C5C"/>
    <w:rsid w:val="00232D39"/>
    <w:rsid w:val="002336CA"/>
    <w:rsid w:val="00233EB9"/>
    <w:rsid w:val="002342A1"/>
    <w:rsid w:val="00234B58"/>
    <w:rsid w:val="00234E5D"/>
    <w:rsid w:val="0023588C"/>
    <w:rsid w:val="00235F01"/>
    <w:rsid w:val="002360C3"/>
    <w:rsid w:val="002361A2"/>
    <w:rsid w:val="00236214"/>
    <w:rsid w:val="002366E4"/>
    <w:rsid w:val="002367AA"/>
    <w:rsid w:val="002369A5"/>
    <w:rsid w:val="00236D25"/>
    <w:rsid w:val="00236F2C"/>
    <w:rsid w:val="0023718C"/>
    <w:rsid w:val="00237A2D"/>
    <w:rsid w:val="002402A0"/>
    <w:rsid w:val="00240AA9"/>
    <w:rsid w:val="00241441"/>
    <w:rsid w:val="00241C13"/>
    <w:rsid w:val="00242022"/>
    <w:rsid w:val="0024213C"/>
    <w:rsid w:val="002421B2"/>
    <w:rsid w:val="002424F2"/>
    <w:rsid w:val="002429DB"/>
    <w:rsid w:val="00242BDB"/>
    <w:rsid w:val="00242F49"/>
    <w:rsid w:val="00243045"/>
    <w:rsid w:val="0024306A"/>
    <w:rsid w:val="0024491B"/>
    <w:rsid w:val="00244B14"/>
    <w:rsid w:val="00245527"/>
    <w:rsid w:val="00245878"/>
    <w:rsid w:val="00245911"/>
    <w:rsid w:val="00245914"/>
    <w:rsid w:val="00246463"/>
    <w:rsid w:val="002468B8"/>
    <w:rsid w:val="00247DBD"/>
    <w:rsid w:val="00250140"/>
    <w:rsid w:val="002502BC"/>
    <w:rsid w:val="00250A4C"/>
    <w:rsid w:val="00250A7E"/>
    <w:rsid w:val="002516D6"/>
    <w:rsid w:val="002519B6"/>
    <w:rsid w:val="00251B27"/>
    <w:rsid w:val="0025218A"/>
    <w:rsid w:val="00252627"/>
    <w:rsid w:val="00252AA8"/>
    <w:rsid w:val="00252E8E"/>
    <w:rsid w:val="002530B0"/>
    <w:rsid w:val="00253CF7"/>
    <w:rsid w:val="00253F48"/>
    <w:rsid w:val="0025459F"/>
    <w:rsid w:val="0025464D"/>
    <w:rsid w:val="002554F1"/>
    <w:rsid w:val="002556C1"/>
    <w:rsid w:val="00256316"/>
    <w:rsid w:val="00257FA5"/>
    <w:rsid w:val="00257FA9"/>
    <w:rsid w:val="0026017A"/>
    <w:rsid w:val="002605A5"/>
    <w:rsid w:val="00260989"/>
    <w:rsid w:val="00260B60"/>
    <w:rsid w:val="002614F8"/>
    <w:rsid w:val="00261AB5"/>
    <w:rsid w:val="00262C80"/>
    <w:rsid w:val="00263756"/>
    <w:rsid w:val="0026467F"/>
    <w:rsid w:val="00264C22"/>
    <w:rsid w:val="0026547C"/>
    <w:rsid w:val="00265676"/>
    <w:rsid w:val="00265723"/>
    <w:rsid w:val="00265C0D"/>
    <w:rsid w:val="00265FAA"/>
    <w:rsid w:val="0026650C"/>
    <w:rsid w:val="00267EBF"/>
    <w:rsid w:val="0027065F"/>
    <w:rsid w:val="00270A57"/>
    <w:rsid w:val="00270F9D"/>
    <w:rsid w:val="0027151C"/>
    <w:rsid w:val="0027210C"/>
    <w:rsid w:val="002721F8"/>
    <w:rsid w:val="002726C8"/>
    <w:rsid w:val="00272A5C"/>
    <w:rsid w:val="00274712"/>
    <w:rsid w:val="00274B57"/>
    <w:rsid w:val="00274DE2"/>
    <w:rsid w:val="00275593"/>
    <w:rsid w:val="0027570B"/>
    <w:rsid w:val="00275B02"/>
    <w:rsid w:val="00275EC5"/>
    <w:rsid w:val="00276170"/>
    <w:rsid w:val="00276D69"/>
    <w:rsid w:val="00276EB4"/>
    <w:rsid w:val="0027721A"/>
    <w:rsid w:val="00277742"/>
    <w:rsid w:val="00281051"/>
    <w:rsid w:val="002813A6"/>
    <w:rsid w:val="002823A6"/>
    <w:rsid w:val="00282ACC"/>
    <w:rsid w:val="00282D05"/>
    <w:rsid w:val="00283130"/>
    <w:rsid w:val="0028354D"/>
    <w:rsid w:val="002835B3"/>
    <w:rsid w:val="00283C7B"/>
    <w:rsid w:val="00283E44"/>
    <w:rsid w:val="00284AE9"/>
    <w:rsid w:val="00284C2C"/>
    <w:rsid w:val="00284D9D"/>
    <w:rsid w:val="00285176"/>
    <w:rsid w:val="002852BA"/>
    <w:rsid w:val="00285852"/>
    <w:rsid w:val="00286018"/>
    <w:rsid w:val="002878A7"/>
    <w:rsid w:val="00287EED"/>
    <w:rsid w:val="002903C5"/>
    <w:rsid w:val="002904FE"/>
    <w:rsid w:val="00290FD4"/>
    <w:rsid w:val="00291574"/>
    <w:rsid w:val="00291753"/>
    <w:rsid w:val="00291794"/>
    <w:rsid w:val="00291AE4"/>
    <w:rsid w:val="00291AFB"/>
    <w:rsid w:val="00291CDA"/>
    <w:rsid w:val="00292182"/>
    <w:rsid w:val="00293CC9"/>
    <w:rsid w:val="002941E2"/>
    <w:rsid w:val="00295B65"/>
    <w:rsid w:val="00296266"/>
    <w:rsid w:val="00296424"/>
    <w:rsid w:val="002966B0"/>
    <w:rsid w:val="00297E57"/>
    <w:rsid w:val="00297EDF"/>
    <w:rsid w:val="002A0013"/>
    <w:rsid w:val="002A2438"/>
    <w:rsid w:val="002A2F4C"/>
    <w:rsid w:val="002A32C2"/>
    <w:rsid w:val="002A3605"/>
    <w:rsid w:val="002A3A91"/>
    <w:rsid w:val="002A3D2E"/>
    <w:rsid w:val="002A40B0"/>
    <w:rsid w:val="002A4261"/>
    <w:rsid w:val="002A44A3"/>
    <w:rsid w:val="002A486A"/>
    <w:rsid w:val="002A4A12"/>
    <w:rsid w:val="002A4AD2"/>
    <w:rsid w:val="002A5113"/>
    <w:rsid w:val="002A5ED3"/>
    <w:rsid w:val="002A6639"/>
    <w:rsid w:val="002A6BAF"/>
    <w:rsid w:val="002A7369"/>
    <w:rsid w:val="002A7628"/>
    <w:rsid w:val="002A7B19"/>
    <w:rsid w:val="002B01F9"/>
    <w:rsid w:val="002B0873"/>
    <w:rsid w:val="002B140E"/>
    <w:rsid w:val="002B1DCB"/>
    <w:rsid w:val="002B21F4"/>
    <w:rsid w:val="002B2570"/>
    <w:rsid w:val="002B2664"/>
    <w:rsid w:val="002B2E86"/>
    <w:rsid w:val="002B3054"/>
    <w:rsid w:val="002B371B"/>
    <w:rsid w:val="002B4CD4"/>
    <w:rsid w:val="002B51F4"/>
    <w:rsid w:val="002B5659"/>
    <w:rsid w:val="002B5E83"/>
    <w:rsid w:val="002B61B4"/>
    <w:rsid w:val="002B6D04"/>
    <w:rsid w:val="002B6EBC"/>
    <w:rsid w:val="002B7243"/>
    <w:rsid w:val="002B7819"/>
    <w:rsid w:val="002B7F00"/>
    <w:rsid w:val="002C0799"/>
    <w:rsid w:val="002C1452"/>
    <w:rsid w:val="002C1E9E"/>
    <w:rsid w:val="002C2327"/>
    <w:rsid w:val="002C2685"/>
    <w:rsid w:val="002C28F7"/>
    <w:rsid w:val="002C2ACB"/>
    <w:rsid w:val="002C2CF2"/>
    <w:rsid w:val="002C2E91"/>
    <w:rsid w:val="002C39CC"/>
    <w:rsid w:val="002C3E20"/>
    <w:rsid w:val="002C58A5"/>
    <w:rsid w:val="002C633D"/>
    <w:rsid w:val="002C726D"/>
    <w:rsid w:val="002C79B6"/>
    <w:rsid w:val="002C7E9F"/>
    <w:rsid w:val="002D009F"/>
    <w:rsid w:val="002D0711"/>
    <w:rsid w:val="002D0C40"/>
    <w:rsid w:val="002D0E23"/>
    <w:rsid w:val="002D1360"/>
    <w:rsid w:val="002D1DF8"/>
    <w:rsid w:val="002D263A"/>
    <w:rsid w:val="002D2E20"/>
    <w:rsid w:val="002D3078"/>
    <w:rsid w:val="002D339B"/>
    <w:rsid w:val="002D3877"/>
    <w:rsid w:val="002D3964"/>
    <w:rsid w:val="002D3AD6"/>
    <w:rsid w:val="002D48FE"/>
    <w:rsid w:val="002D50E2"/>
    <w:rsid w:val="002D52B7"/>
    <w:rsid w:val="002D5538"/>
    <w:rsid w:val="002D69DC"/>
    <w:rsid w:val="002D7435"/>
    <w:rsid w:val="002D7FB5"/>
    <w:rsid w:val="002E119E"/>
    <w:rsid w:val="002E135C"/>
    <w:rsid w:val="002E220F"/>
    <w:rsid w:val="002E25EF"/>
    <w:rsid w:val="002E29E3"/>
    <w:rsid w:val="002E2DAE"/>
    <w:rsid w:val="002E3390"/>
    <w:rsid w:val="002E33B8"/>
    <w:rsid w:val="002E3D82"/>
    <w:rsid w:val="002E428A"/>
    <w:rsid w:val="002E4318"/>
    <w:rsid w:val="002E46E1"/>
    <w:rsid w:val="002E4E08"/>
    <w:rsid w:val="002E6118"/>
    <w:rsid w:val="002E6C04"/>
    <w:rsid w:val="002E6C4C"/>
    <w:rsid w:val="002E6D4D"/>
    <w:rsid w:val="002E6DE9"/>
    <w:rsid w:val="002E7482"/>
    <w:rsid w:val="002F004A"/>
    <w:rsid w:val="002F0462"/>
    <w:rsid w:val="002F07BB"/>
    <w:rsid w:val="002F0D4A"/>
    <w:rsid w:val="002F1016"/>
    <w:rsid w:val="002F1614"/>
    <w:rsid w:val="002F1915"/>
    <w:rsid w:val="002F1E74"/>
    <w:rsid w:val="002F1FA2"/>
    <w:rsid w:val="002F30BC"/>
    <w:rsid w:val="002F3ADD"/>
    <w:rsid w:val="002F3BF4"/>
    <w:rsid w:val="002F3D3A"/>
    <w:rsid w:val="002F44F8"/>
    <w:rsid w:val="002F4524"/>
    <w:rsid w:val="002F4903"/>
    <w:rsid w:val="002F532F"/>
    <w:rsid w:val="002F5405"/>
    <w:rsid w:val="002F5435"/>
    <w:rsid w:val="002F54C9"/>
    <w:rsid w:val="002F586A"/>
    <w:rsid w:val="002F601A"/>
    <w:rsid w:val="002F7132"/>
    <w:rsid w:val="002F7AFA"/>
    <w:rsid w:val="00300237"/>
    <w:rsid w:val="0030026B"/>
    <w:rsid w:val="003005BD"/>
    <w:rsid w:val="0030075E"/>
    <w:rsid w:val="0030123B"/>
    <w:rsid w:val="003014DC"/>
    <w:rsid w:val="003019B7"/>
    <w:rsid w:val="0030280E"/>
    <w:rsid w:val="00303BAF"/>
    <w:rsid w:val="00303C9F"/>
    <w:rsid w:val="00304029"/>
    <w:rsid w:val="00305311"/>
    <w:rsid w:val="00305AC0"/>
    <w:rsid w:val="00305E46"/>
    <w:rsid w:val="00305F3E"/>
    <w:rsid w:val="00306574"/>
    <w:rsid w:val="00306723"/>
    <w:rsid w:val="00306ABF"/>
    <w:rsid w:val="00307760"/>
    <w:rsid w:val="00307C65"/>
    <w:rsid w:val="00310025"/>
    <w:rsid w:val="003109CD"/>
    <w:rsid w:val="00311355"/>
    <w:rsid w:val="00311397"/>
    <w:rsid w:val="00311808"/>
    <w:rsid w:val="003119D5"/>
    <w:rsid w:val="003119EC"/>
    <w:rsid w:val="00311AD0"/>
    <w:rsid w:val="00311CD0"/>
    <w:rsid w:val="0031215B"/>
    <w:rsid w:val="00312E20"/>
    <w:rsid w:val="00312EBE"/>
    <w:rsid w:val="00313187"/>
    <w:rsid w:val="003132E9"/>
    <w:rsid w:val="00314879"/>
    <w:rsid w:val="00314CF1"/>
    <w:rsid w:val="00315709"/>
    <w:rsid w:val="00315B7B"/>
    <w:rsid w:val="00315D13"/>
    <w:rsid w:val="00316A36"/>
    <w:rsid w:val="00316AC3"/>
    <w:rsid w:val="00316B2F"/>
    <w:rsid w:val="00317443"/>
    <w:rsid w:val="00317774"/>
    <w:rsid w:val="00317947"/>
    <w:rsid w:val="003179AA"/>
    <w:rsid w:val="00321731"/>
    <w:rsid w:val="003224DB"/>
    <w:rsid w:val="0032250D"/>
    <w:rsid w:val="003225E0"/>
    <w:rsid w:val="00323159"/>
    <w:rsid w:val="00323CAD"/>
    <w:rsid w:val="00323DF7"/>
    <w:rsid w:val="00324DA2"/>
    <w:rsid w:val="00325019"/>
    <w:rsid w:val="00325888"/>
    <w:rsid w:val="003259CD"/>
    <w:rsid w:val="00325D42"/>
    <w:rsid w:val="00327458"/>
    <w:rsid w:val="003275F2"/>
    <w:rsid w:val="00327D86"/>
    <w:rsid w:val="00327E76"/>
    <w:rsid w:val="00327FAC"/>
    <w:rsid w:val="00327FD9"/>
    <w:rsid w:val="0033016D"/>
    <w:rsid w:val="00330209"/>
    <w:rsid w:val="00330298"/>
    <w:rsid w:val="003306BD"/>
    <w:rsid w:val="00330BF3"/>
    <w:rsid w:val="003316B4"/>
    <w:rsid w:val="003317E9"/>
    <w:rsid w:val="00332822"/>
    <w:rsid w:val="00332D6A"/>
    <w:rsid w:val="003331DF"/>
    <w:rsid w:val="00333307"/>
    <w:rsid w:val="00333A41"/>
    <w:rsid w:val="00333BA3"/>
    <w:rsid w:val="00333F8B"/>
    <w:rsid w:val="0033408B"/>
    <w:rsid w:val="003342AA"/>
    <w:rsid w:val="00334A38"/>
    <w:rsid w:val="00335109"/>
    <w:rsid w:val="003356DA"/>
    <w:rsid w:val="00335FCB"/>
    <w:rsid w:val="0033600D"/>
    <w:rsid w:val="00336028"/>
    <w:rsid w:val="00336763"/>
    <w:rsid w:val="00336A98"/>
    <w:rsid w:val="00336BEB"/>
    <w:rsid w:val="00336E4C"/>
    <w:rsid w:val="0033711D"/>
    <w:rsid w:val="00337270"/>
    <w:rsid w:val="0034075E"/>
    <w:rsid w:val="00342377"/>
    <w:rsid w:val="003433C3"/>
    <w:rsid w:val="0034363D"/>
    <w:rsid w:val="003437C9"/>
    <w:rsid w:val="0034399A"/>
    <w:rsid w:val="00343AC8"/>
    <w:rsid w:val="00343E04"/>
    <w:rsid w:val="003445EE"/>
    <w:rsid w:val="00344A58"/>
    <w:rsid w:val="0034549E"/>
    <w:rsid w:val="003459A2"/>
    <w:rsid w:val="00345CD4"/>
    <w:rsid w:val="00346F7A"/>
    <w:rsid w:val="00347240"/>
    <w:rsid w:val="00347491"/>
    <w:rsid w:val="00350286"/>
    <w:rsid w:val="003505B3"/>
    <w:rsid w:val="003506E4"/>
    <w:rsid w:val="00350C05"/>
    <w:rsid w:val="00352427"/>
    <w:rsid w:val="00352EDC"/>
    <w:rsid w:val="00353A60"/>
    <w:rsid w:val="00353E72"/>
    <w:rsid w:val="00354B1A"/>
    <w:rsid w:val="00355A01"/>
    <w:rsid w:val="00355FFA"/>
    <w:rsid w:val="003601C1"/>
    <w:rsid w:val="00360FBE"/>
    <w:rsid w:val="00361B57"/>
    <w:rsid w:val="003620D4"/>
    <w:rsid w:val="0036232C"/>
    <w:rsid w:val="00362935"/>
    <w:rsid w:val="00362B72"/>
    <w:rsid w:val="00362C4E"/>
    <w:rsid w:val="00362E08"/>
    <w:rsid w:val="00364B2F"/>
    <w:rsid w:val="00365775"/>
    <w:rsid w:val="00365963"/>
    <w:rsid w:val="00365C5F"/>
    <w:rsid w:val="00365EF9"/>
    <w:rsid w:val="00366A81"/>
    <w:rsid w:val="0036712F"/>
    <w:rsid w:val="00367319"/>
    <w:rsid w:val="003677F1"/>
    <w:rsid w:val="00367E54"/>
    <w:rsid w:val="003704E9"/>
    <w:rsid w:val="003707B1"/>
    <w:rsid w:val="00371083"/>
    <w:rsid w:val="00372C0B"/>
    <w:rsid w:val="00374536"/>
    <w:rsid w:val="00374E2E"/>
    <w:rsid w:val="00380BB4"/>
    <w:rsid w:val="003812E4"/>
    <w:rsid w:val="00381448"/>
    <w:rsid w:val="0038177F"/>
    <w:rsid w:val="003818E8"/>
    <w:rsid w:val="00381BDF"/>
    <w:rsid w:val="00381EC7"/>
    <w:rsid w:val="00382555"/>
    <w:rsid w:val="00382683"/>
    <w:rsid w:val="00382B01"/>
    <w:rsid w:val="00382B39"/>
    <w:rsid w:val="00382BED"/>
    <w:rsid w:val="00384AAB"/>
    <w:rsid w:val="0038543C"/>
    <w:rsid w:val="0038555F"/>
    <w:rsid w:val="00385A33"/>
    <w:rsid w:val="00385B6D"/>
    <w:rsid w:val="0038639C"/>
    <w:rsid w:val="003869D7"/>
    <w:rsid w:val="00386E03"/>
    <w:rsid w:val="00386E35"/>
    <w:rsid w:val="00387CEA"/>
    <w:rsid w:val="00390606"/>
    <w:rsid w:val="0039098E"/>
    <w:rsid w:val="00390D88"/>
    <w:rsid w:val="00392502"/>
    <w:rsid w:val="003935B1"/>
    <w:rsid w:val="00393731"/>
    <w:rsid w:val="0039397E"/>
    <w:rsid w:val="00394706"/>
    <w:rsid w:val="00394817"/>
    <w:rsid w:val="00394B50"/>
    <w:rsid w:val="00394E5D"/>
    <w:rsid w:val="003956E1"/>
    <w:rsid w:val="00395A31"/>
    <w:rsid w:val="00395F54"/>
    <w:rsid w:val="003965C1"/>
    <w:rsid w:val="00396996"/>
    <w:rsid w:val="00396F5E"/>
    <w:rsid w:val="00396FD3"/>
    <w:rsid w:val="00397046"/>
    <w:rsid w:val="0039725B"/>
    <w:rsid w:val="00397AF5"/>
    <w:rsid w:val="00397B25"/>
    <w:rsid w:val="00397D51"/>
    <w:rsid w:val="003A075B"/>
    <w:rsid w:val="003A0768"/>
    <w:rsid w:val="003A0EA2"/>
    <w:rsid w:val="003A25BE"/>
    <w:rsid w:val="003A2D5E"/>
    <w:rsid w:val="003A32B6"/>
    <w:rsid w:val="003A3B4D"/>
    <w:rsid w:val="003A450E"/>
    <w:rsid w:val="003A4734"/>
    <w:rsid w:val="003A5966"/>
    <w:rsid w:val="003A61E3"/>
    <w:rsid w:val="003A70D4"/>
    <w:rsid w:val="003B020B"/>
    <w:rsid w:val="003B0290"/>
    <w:rsid w:val="003B139E"/>
    <w:rsid w:val="003B1551"/>
    <w:rsid w:val="003B2DA6"/>
    <w:rsid w:val="003B2FE7"/>
    <w:rsid w:val="003B321C"/>
    <w:rsid w:val="003B3234"/>
    <w:rsid w:val="003B3CBE"/>
    <w:rsid w:val="003B3D39"/>
    <w:rsid w:val="003B4323"/>
    <w:rsid w:val="003B4981"/>
    <w:rsid w:val="003B4B46"/>
    <w:rsid w:val="003B6275"/>
    <w:rsid w:val="003B635F"/>
    <w:rsid w:val="003B69ED"/>
    <w:rsid w:val="003B6F95"/>
    <w:rsid w:val="003B71AC"/>
    <w:rsid w:val="003B729C"/>
    <w:rsid w:val="003B7779"/>
    <w:rsid w:val="003B79B5"/>
    <w:rsid w:val="003C0277"/>
    <w:rsid w:val="003C0873"/>
    <w:rsid w:val="003C1595"/>
    <w:rsid w:val="003C17D4"/>
    <w:rsid w:val="003C1A95"/>
    <w:rsid w:val="003C1DD0"/>
    <w:rsid w:val="003C23A7"/>
    <w:rsid w:val="003C2E8C"/>
    <w:rsid w:val="003C3557"/>
    <w:rsid w:val="003C4A76"/>
    <w:rsid w:val="003C5232"/>
    <w:rsid w:val="003C585C"/>
    <w:rsid w:val="003C6E68"/>
    <w:rsid w:val="003C74FF"/>
    <w:rsid w:val="003C7552"/>
    <w:rsid w:val="003C7944"/>
    <w:rsid w:val="003D00A3"/>
    <w:rsid w:val="003D0553"/>
    <w:rsid w:val="003D08F4"/>
    <w:rsid w:val="003D199F"/>
    <w:rsid w:val="003D1A97"/>
    <w:rsid w:val="003D1CC1"/>
    <w:rsid w:val="003D1F42"/>
    <w:rsid w:val="003D244F"/>
    <w:rsid w:val="003D2EC2"/>
    <w:rsid w:val="003D2F6D"/>
    <w:rsid w:val="003D3F64"/>
    <w:rsid w:val="003D4A76"/>
    <w:rsid w:val="003D5373"/>
    <w:rsid w:val="003D5491"/>
    <w:rsid w:val="003D6067"/>
    <w:rsid w:val="003D63D5"/>
    <w:rsid w:val="003D6A77"/>
    <w:rsid w:val="003D6C07"/>
    <w:rsid w:val="003D6F9E"/>
    <w:rsid w:val="003D7855"/>
    <w:rsid w:val="003E0610"/>
    <w:rsid w:val="003E0CEF"/>
    <w:rsid w:val="003E10A7"/>
    <w:rsid w:val="003E1147"/>
    <w:rsid w:val="003E1D19"/>
    <w:rsid w:val="003E2023"/>
    <w:rsid w:val="003E2BF9"/>
    <w:rsid w:val="003E2E3A"/>
    <w:rsid w:val="003E2F1C"/>
    <w:rsid w:val="003E32A2"/>
    <w:rsid w:val="003E35C3"/>
    <w:rsid w:val="003E43B4"/>
    <w:rsid w:val="003E4610"/>
    <w:rsid w:val="003E48C5"/>
    <w:rsid w:val="003E50FE"/>
    <w:rsid w:val="003E5E22"/>
    <w:rsid w:val="003E5E93"/>
    <w:rsid w:val="003E62E5"/>
    <w:rsid w:val="003E6B09"/>
    <w:rsid w:val="003E6EA6"/>
    <w:rsid w:val="003E7418"/>
    <w:rsid w:val="003F02BB"/>
    <w:rsid w:val="003F0641"/>
    <w:rsid w:val="003F0ABB"/>
    <w:rsid w:val="003F139B"/>
    <w:rsid w:val="003F24E0"/>
    <w:rsid w:val="003F3861"/>
    <w:rsid w:val="003F389F"/>
    <w:rsid w:val="003F3AB0"/>
    <w:rsid w:val="003F4DCD"/>
    <w:rsid w:val="003F4E0F"/>
    <w:rsid w:val="003F591A"/>
    <w:rsid w:val="003F5935"/>
    <w:rsid w:val="003F73D6"/>
    <w:rsid w:val="003F74AB"/>
    <w:rsid w:val="003F799F"/>
    <w:rsid w:val="004000AB"/>
    <w:rsid w:val="00400C56"/>
    <w:rsid w:val="004018AC"/>
    <w:rsid w:val="00402DFA"/>
    <w:rsid w:val="004030E6"/>
    <w:rsid w:val="0040341F"/>
    <w:rsid w:val="00403AE0"/>
    <w:rsid w:val="00403D3B"/>
    <w:rsid w:val="00404315"/>
    <w:rsid w:val="004046B0"/>
    <w:rsid w:val="00404C19"/>
    <w:rsid w:val="00404D90"/>
    <w:rsid w:val="00405930"/>
    <w:rsid w:val="00405A9C"/>
    <w:rsid w:val="004062F2"/>
    <w:rsid w:val="00406516"/>
    <w:rsid w:val="0040653F"/>
    <w:rsid w:val="004070C4"/>
    <w:rsid w:val="00407767"/>
    <w:rsid w:val="00407A88"/>
    <w:rsid w:val="00407D95"/>
    <w:rsid w:val="00410918"/>
    <w:rsid w:val="0041094B"/>
    <w:rsid w:val="004109B3"/>
    <w:rsid w:val="00410B4D"/>
    <w:rsid w:val="004113D4"/>
    <w:rsid w:val="004117AE"/>
    <w:rsid w:val="00412C3E"/>
    <w:rsid w:val="00412D99"/>
    <w:rsid w:val="00413007"/>
    <w:rsid w:val="0041456D"/>
    <w:rsid w:val="00414BC0"/>
    <w:rsid w:val="004154D1"/>
    <w:rsid w:val="00415944"/>
    <w:rsid w:val="004159A2"/>
    <w:rsid w:val="00415A47"/>
    <w:rsid w:val="00415AF4"/>
    <w:rsid w:val="00415CAA"/>
    <w:rsid w:val="00416497"/>
    <w:rsid w:val="00416988"/>
    <w:rsid w:val="00416A71"/>
    <w:rsid w:val="00416AF7"/>
    <w:rsid w:val="00416B7E"/>
    <w:rsid w:val="00416BE9"/>
    <w:rsid w:val="004173FF"/>
    <w:rsid w:val="0042082F"/>
    <w:rsid w:val="00420F29"/>
    <w:rsid w:val="0042119E"/>
    <w:rsid w:val="004211D5"/>
    <w:rsid w:val="00421634"/>
    <w:rsid w:val="00421EE4"/>
    <w:rsid w:val="00421F8E"/>
    <w:rsid w:val="00422A16"/>
    <w:rsid w:val="004238DB"/>
    <w:rsid w:val="00424466"/>
    <w:rsid w:val="0042499D"/>
    <w:rsid w:val="00424E43"/>
    <w:rsid w:val="004253C7"/>
    <w:rsid w:val="0042623D"/>
    <w:rsid w:val="004264EB"/>
    <w:rsid w:val="00426DEE"/>
    <w:rsid w:val="00427631"/>
    <w:rsid w:val="00427CF7"/>
    <w:rsid w:val="004306B5"/>
    <w:rsid w:val="00431965"/>
    <w:rsid w:val="00431F5E"/>
    <w:rsid w:val="00432436"/>
    <w:rsid w:val="0043270B"/>
    <w:rsid w:val="004330F2"/>
    <w:rsid w:val="00433438"/>
    <w:rsid w:val="00433A9B"/>
    <w:rsid w:val="00434184"/>
    <w:rsid w:val="00434211"/>
    <w:rsid w:val="00434886"/>
    <w:rsid w:val="00435EA6"/>
    <w:rsid w:val="00436399"/>
    <w:rsid w:val="00436700"/>
    <w:rsid w:val="00436E7E"/>
    <w:rsid w:val="004371F1"/>
    <w:rsid w:val="004375B8"/>
    <w:rsid w:val="004379B8"/>
    <w:rsid w:val="00440143"/>
    <w:rsid w:val="00440866"/>
    <w:rsid w:val="0044118E"/>
    <w:rsid w:val="004411BD"/>
    <w:rsid w:val="0044133C"/>
    <w:rsid w:val="00441937"/>
    <w:rsid w:val="0044245B"/>
    <w:rsid w:val="00442C62"/>
    <w:rsid w:val="00442C87"/>
    <w:rsid w:val="0044345E"/>
    <w:rsid w:val="00443D9D"/>
    <w:rsid w:val="004448A4"/>
    <w:rsid w:val="00444901"/>
    <w:rsid w:val="00445022"/>
    <w:rsid w:val="00445AC3"/>
    <w:rsid w:val="004461BF"/>
    <w:rsid w:val="00446A1E"/>
    <w:rsid w:val="00446F44"/>
    <w:rsid w:val="00447DFC"/>
    <w:rsid w:val="004504B0"/>
    <w:rsid w:val="00450E94"/>
    <w:rsid w:val="00450E9B"/>
    <w:rsid w:val="004514CA"/>
    <w:rsid w:val="00451F2B"/>
    <w:rsid w:val="00452053"/>
    <w:rsid w:val="00452106"/>
    <w:rsid w:val="004523DC"/>
    <w:rsid w:val="0045285B"/>
    <w:rsid w:val="00452A62"/>
    <w:rsid w:val="00452C9D"/>
    <w:rsid w:val="00453CF8"/>
    <w:rsid w:val="00454182"/>
    <w:rsid w:val="0045578F"/>
    <w:rsid w:val="00455FD0"/>
    <w:rsid w:val="004562E0"/>
    <w:rsid w:val="00456A69"/>
    <w:rsid w:val="0045732C"/>
    <w:rsid w:val="004575D7"/>
    <w:rsid w:val="004577E5"/>
    <w:rsid w:val="00457F09"/>
    <w:rsid w:val="00460454"/>
    <w:rsid w:val="00460AC8"/>
    <w:rsid w:val="0046104F"/>
    <w:rsid w:val="004610F1"/>
    <w:rsid w:val="0046129E"/>
    <w:rsid w:val="00461561"/>
    <w:rsid w:val="0046201C"/>
    <w:rsid w:val="00462CDB"/>
    <w:rsid w:val="00462ED6"/>
    <w:rsid w:val="0046360A"/>
    <w:rsid w:val="00463709"/>
    <w:rsid w:val="00463F30"/>
    <w:rsid w:val="00463FF9"/>
    <w:rsid w:val="00464DB5"/>
    <w:rsid w:val="00465218"/>
    <w:rsid w:val="00465A86"/>
    <w:rsid w:val="00466619"/>
    <w:rsid w:val="0046707F"/>
    <w:rsid w:val="00467CED"/>
    <w:rsid w:val="00467FBC"/>
    <w:rsid w:val="0047102C"/>
    <w:rsid w:val="0047128C"/>
    <w:rsid w:val="00471822"/>
    <w:rsid w:val="004718BE"/>
    <w:rsid w:val="00472B1A"/>
    <w:rsid w:val="00472B2F"/>
    <w:rsid w:val="00472C63"/>
    <w:rsid w:val="00472CDE"/>
    <w:rsid w:val="00472F6B"/>
    <w:rsid w:val="00473E40"/>
    <w:rsid w:val="00474185"/>
    <w:rsid w:val="004755F2"/>
    <w:rsid w:val="00476595"/>
    <w:rsid w:val="004767E9"/>
    <w:rsid w:val="00476C4D"/>
    <w:rsid w:val="00476E13"/>
    <w:rsid w:val="00477B6F"/>
    <w:rsid w:val="00477F0B"/>
    <w:rsid w:val="00480D59"/>
    <w:rsid w:val="00480E91"/>
    <w:rsid w:val="004814CB"/>
    <w:rsid w:val="00481DAF"/>
    <w:rsid w:val="00483BF5"/>
    <w:rsid w:val="00483D88"/>
    <w:rsid w:val="00483F69"/>
    <w:rsid w:val="004846EA"/>
    <w:rsid w:val="00484B63"/>
    <w:rsid w:val="00485268"/>
    <w:rsid w:val="00486070"/>
    <w:rsid w:val="004861C4"/>
    <w:rsid w:val="00486A4C"/>
    <w:rsid w:val="00487029"/>
    <w:rsid w:val="004878C1"/>
    <w:rsid w:val="0049079B"/>
    <w:rsid w:val="004908FF"/>
    <w:rsid w:val="004915EF"/>
    <w:rsid w:val="00491687"/>
    <w:rsid w:val="004916CB"/>
    <w:rsid w:val="00491D44"/>
    <w:rsid w:val="00491D4E"/>
    <w:rsid w:val="00492651"/>
    <w:rsid w:val="00492676"/>
    <w:rsid w:val="00493460"/>
    <w:rsid w:val="00494819"/>
    <w:rsid w:val="0049554C"/>
    <w:rsid w:val="0049590F"/>
    <w:rsid w:val="004962D6"/>
    <w:rsid w:val="0049675F"/>
    <w:rsid w:val="00497454"/>
    <w:rsid w:val="004978B1"/>
    <w:rsid w:val="00497E50"/>
    <w:rsid w:val="00497F4C"/>
    <w:rsid w:val="00497FB1"/>
    <w:rsid w:val="00497FDF"/>
    <w:rsid w:val="004A07FE"/>
    <w:rsid w:val="004A0E77"/>
    <w:rsid w:val="004A174F"/>
    <w:rsid w:val="004A24E2"/>
    <w:rsid w:val="004A2F33"/>
    <w:rsid w:val="004A3C12"/>
    <w:rsid w:val="004A3D0E"/>
    <w:rsid w:val="004A3F0F"/>
    <w:rsid w:val="004A4E3E"/>
    <w:rsid w:val="004A6254"/>
    <w:rsid w:val="004A6C21"/>
    <w:rsid w:val="004A6E5C"/>
    <w:rsid w:val="004A778B"/>
    <w:rsid w:val="004A7AD8"/>
    <w:rsid w:val="004A7C72"/>
    <w:rsid w:val="004B0738"/>
    <w:rsid w:val="004B0BD6"/>
    <w:rsid w:val="004B1177"/>
    <w:rsid w:val="004B136C"/>
    <w:rsid w:val="004B1BDF"/>
    <w:rsid w:val="004B1C99"/>
    <w:rsid w:val="004B226D"/>
    <w:rsid w:val="004B279B"/>
    <w:rsid w:val="004B3057"/>
    <w:rsid w:val="004B34FB"/>
    <w:rsid w:val="004B3B33"/>
    <w:rsid w:val="004B3F3E"/>
    <w:rsid w:val="004B4CB5"/>
    <w:rsid w:val="004B5CA7"/>
    <w:rsid w:val="004B7A6C"/>
    <w:rsid w:val="004B7ADC"/>
    <w:rsid w:val="004C0704"/>
    <w:rsid w:val="004C100A"/>
    <w:rsid w:val="004C1364"/>
    <w:rsid w:val="004C1A88"/>
    <w:rsid w:val="004C38FE"/>
    <w:rsid w:val="004C3A94"/>
    <w:rsid w:val="004C467D"/>
    <w:rsid w:val="004C4B7F"/>
    <w:rsid w:val="004C4FE3"/>
    <w:rsid w:val="004C6499"/>
    <w:rsid w:val="004C6FC5"/>
    <w:rsid w:val="004D05D3"/>
    <w:rsid w:val="004D09A4"/>
    <w:rsid w:val="004D0F98"/>
    <w:rsid w:val="004D18BD"/>
    <w:rsid w:val="004D1B0D"/>
    <w:rsid w:val="004D1E52"/>
    <w:rsid w:val="004D1E68"/>
    <w:rsid w:val="004D1ED7"/>
    <w:rsid w:val="004D229C"/>
    <w:rsid w:val="004D22F3"/>
    <w:rsid w:val="004D25BC"/>
    <w:rsid w:val="004D304C"/>
    <w:rsid w:val="004D3C09"/>
    <w:rsid w:val="004D433C"/>
    <w:rsid w:val="004D5AD7"/>
    <w:rsid w:val="004D5DB1"/>
    <w:rsid w:val="004D5DF1"/>
    <w:rsid w:val="004D5E45"/>
    <w:rsid w:val="004D64BF"/>
    <w:rsid w:val="004D68D8"/>
    <w:rsid w:val="004D69AD"/>
    <w:rsid w:val="004D69F2"/>
    <w:rsid w:val="004D6C51"/>
    <w:rsid w:val="004D6DDF"/>
    <w:rsid w:val="004D719C"/>
    <w:rsid w:val="004E101F"/>
    <w:rsid w:val="004E1CE2"/>
    <w:rsid w:val="004E255C"/>
    <w:rsid w:val="004E25E9"/>
    <w:rsid w:val="004E3220"/>
    <w:rsid w:val="004E3858"/>
    <w:rsid w:val="004E38D1"/>
    <w:rsid w:val="004E3E69"/>
    <w:rsid w:val="004E4831"/>
    <w:rsid w:val="004E49E4"/>
    <w:rsid w:val="004E5343"/>
    <w:rsid w:val="004E54A9"/>
    <w:rsid w:val="004E55D8"/>
    <w:rsid w:val="004E5F41"/>
    <w:rsid w:val="004F03AA"/>
    <w:rsid w:val="004F096F"/>
    <w:rsid w:val="004F0F0B"/>
    <w:rsid w:val="004F0F16"/>
    <w:rsid w:val="004F21E1"/>
    <w:rsid w:val="004F2EFC"/>
    <w:rsid w:val="004F3587"/>
    <w:rsid w:val="004F3EE6"/>
    <w:rsid w:val="004F42E9"/>
    <w:rsid w:val="004F51EC"/>
    <w:rsid w:val="004F5655"/>
    <w:rsid w:val="004F61DD"/>
    <w:rsid w:val="004F6F92"/>
    <w:rsid w:val="004F7504"/>
    <w:rsid w:val="00501029"/>
    <w:rsid w:val="00501D06"/>
    <w:rsid w:val="00501EB0"/>
    <w:rsid w:val="00502528"/>
    <w:rsid w:val="005026B9"/>
    <w:rsid w:val="00502928"/>
    <w:rsid w:val="00503423"/>
    <w:rsid w:val="0050406F"/>
    <w:rsid w:val="0050413E"/>
    <w:rsid w:val="00504259"/>
    <w:rsid w:val="005043A9"/>
    <w:rsid w:val="0050515A"/>
    <w:rsid w:val="0050629F"/>
    <w:rsid w:val="005070D0"/>
    <w:rsid w:val="00507183"/>
    <w:rsid w:val="0050774F"/>
    <w:rsid w:val="0050792F"/>
    <w:rsid w:val="00507B27"/>
    <w:rsid w:val="00507FA7"/>
    <w:rsid w:val="0051006E"/>
    <w:rsid w:val="0051041D"/>
    <w:rsid w:val="00511009"/>
    <w:rsid w:val="0051154C"/>
    <w:rsid w:val="005119BD"/>
    <w:rsid w:val="00511A85"/>
    <w:rsid w:val="005122CC"/>
    <w:rsid w:val="00513191"/>
    <w:rsid w:val="005131A2"/>
    <w:rsid w:val="00513325"/>
    <w:rsid w:val="0051364B"/>
    <w:rsid w:val="00513DEF"/>
    <w:rsid w:val="0051411B"/>
    <w:rsid w:val="00514469"/>
    <w:rsid w:val="00514F7C"/>
    <w:rsid w:val="005150BF"/>
    <w:rsid w:val="00516304"/>
    <w:rsid w:val="00516F4F"/>
    <w:rsid w:val="0051740D"/>
    <w:rsid w:val="005174AC"/>
    <w:rsid w:val="005178B3"/>
    <w:rsid w:val="00517A37"/>
    <w:rsid w:val="00517CBD"/>
    <w:rsid w:val="005212D5"/>
    <w:rsid w:val="005212DB"/>
    <w:rsid w:val="00521680"/>
    <w:rsid w:val="00521DBD"/>
    <w:rsid w:val="00521EF9"/>
    <w:rsid w:val="00522319"/>
    <w:rsid w:val="00522644"/>
    <w:rsid w:val="00522F0A"/>
    <w:rsid w:val="005235E0"/>
    <w:rsid w:val="005237DA"/>
    <w:rsid w:val="00524694"/>
    <w:rsid w:val="005246C2"/>
    <w:rsid w:val="00524AD4"/>
    <w:rsid w:val="00524CA1"/>
    <w:rsid w:val="00525F9A"/>
    <w:rsid w:val="00526229"/>
    <w:rsid w:val="00527007"/>
    <w:rsid w:val="00527EC9"/>
    <w:rsid w:val="0053035E"/>
    <w:rsid w:val="00530855"/>
    <w:rsid w:val="00530AD0"/>
    <w:rsid w:val="00530DBB"/>
    <w:rsid w:val="00530F2F"/>
    <w:rsid w:val="005311FA"/>
    <w:rsid w:val="00531870"/>
    <w:rsid w:val="00531A72"/>
    <w:rsid w:val="00532AA9"/>
    <w:rsid w:val="005333C8"/>
    <w:rsid w:val="00533495"/>
    <w:rsid w:val="00533C72"/>
    <w:rsid w:val="00534C3B"/>
    <w:rsid w:val="0053515A"/>
    <w:rsid w:val="005352D4"/>
    <w:rsid w:val="00536057"/>
    <w:rsid w:val="00536943"/>
    <w:rsid w:val="005370D4"/>
    <w:rsid w:val="005370F2"/>
    <w:rsid w:val="005373C5"/>
    <w:rsid w:val="00541898"/>
    <w:rsid w:val="00541BF3"/>
    <w:rsid w:val="00542EB8"/>
    <w:rsid w:val="00543388"/>
    <w:rsid w:val="00543634"/>
    <w:rsid w:val="00543A89"/>
    <w:rsid w:val="00543BFF"/>
    <w:rsid w:val="00544780"/>
    <w:rsid w:val="00544BC2"/>
    <w:rsid w:val="00544C61"/>
    <w:rsid w:val="00545C42"/>
    <w:rsid w:val="00546DA0"/>
    <w:rsid w:val="00547140"/>
    <w:rsid w:val="00547195"/>
    <w:rsid w:val="005471B3"/>
    <w:rsid w:val="005479F7"/>
    <w:rsid w:val="00547AFB"/>
    <w:rsid w:val="00550A74"/>
    <w:rsid w:val="00550FAC"/>
    <w:rsid w:val="005515CD"/>
    <w:rsid w:val="00551E05"/>
    <w:rsid w:val="0055238C"/>
    <w:rsid w:val="0055253E"/>
    <w:rsid w:val="005525F2"/>
    <w:rsid w:val="00553712"/>
    <w:rsid w:val="00553715"/>
    <w:rsid w:val="00554202"/>
    <w:rsid w:val="00554C18"/>
    <w:rsid w:val="00554F48"/>
    <w:rsid w:val="00555893"/>
    <w:rsid w:val="005558ED"/>
    <w:rsid w:val="00555EBA"/>
    <w:rsid w:val="00556266"/>
    <w:rsid w:val="0055626A"/>
    <w:rsid w:val="0055627D"/>
    <w:rsid w:val="0055674D"/>
    <w:rsid w:val="00557A21"/>
    <w:rsid w:val="0056035E"/>
    <w:rsid w:val="005603CA"/>
    <w:rsid w:val="005609CF"/>
    <w:rsid w:val="00561384"/>
    <w:rsid w:val="0056151D"/>
    <w:rsid w:val="00561710"/>
    <w:rsid w:val="00561FAE"/>
    <w:rsid w:val="005621AB"/>
    <w:rsid w:val="00562737"/>
    <w:rsid w:val="00564FB6"/>
    <w:rsid w:val="00565425"/>
    <w:rsid w:val="00565B94"/>
    <w:rsid w:val="00565E03"/>
    <w:rsid w:val="00566225"/>
    <w:rsid w:val="00566E17"/>
    <w:rsid w:val="00567338"/>
    <w:rsid w:val="005678C4"/>
    <w:rsid w:val="005702D2"/>
    <w:rsid w:val="005708EE"/>
    <w:rsid w:val="0057127E"/>
    <w:rsid w:val="0057152A"/>
    <w:rsid w:val="0057181C"/>
    <w:rsid w:val="005720AE"/>
    <w:rsid w:val="005725F7"/>
    <w:rsid w:val="00572F62"/>
    <w:rsid w:val="005739CD"/>
    <w:rsid w:val="00573A54"/>
    <w:rsid w:val="00573AFC"/>
    <w:rsid w:val="0057403A"/>
    <w:rsid w:val="005748D6"/>
    <w:rsid w:val="00574A18"/>
    <w:rsid w:val="00574D16"/>
    <w:rsid w:val="005751BD"/>
    <w:rsid w:val="00576706"/>
    <w:rsid w:val="00576EBB"/>
    <w:rsid w:val="00576FCA"/>
    <w:rsid w:val="005779FD"/>
    <w:rsid w:val="00577D4E"/>
    <w:rsid w:val="00577E67"/>
    <w:rsid w:val="00577EF3"/>
    <w:rsid w:val="0058001F"/>
    <w:rsid w:val="0058011B"/>
    <w:rsid w:val="00580245"/>
    <w:rsid w:val="00580C84"/>
    <w:rsid w:val="00580CA8"/>
    <w:rsid w:val="00580DF1"/>
    <w:rsid w:val="0058103A"/>
    <w:rsid w:val="00581C13"/>
    <w:rsid w:val="005821B4"/>
    <w:rsid w:val="00582329"/>
    <w:rsid w:val="005823A6"/>
    <w:rsid w:val="00582498"/>
    <w:rsid w:val="0058289B"/>
    <w:rsid w:val="00583717"/>
    <w:rsid w:val="0058552A"/>
    <w:rsid w:val="005855F9"/>
    <w:rsid w:val="00585A82"/>
    <w:rsid w:val="00585C14"/>
    <w:rsid w:val="00586C83"/>
    <w:rsid w:val="00586DE7"/>
    <w:rsid w:val="00587975"/>
    <w:rsid w:val="00587C8C"/>
    <w:rsid w:val="0059026B"/>
    <w:rsid w:val="0059100C"/>
    <w:rsid w:val="00591959"/>
    <w:rsid w:val="00591B33"/>
    <w:rsid w:val="005923D2"/>
    <w:rsid w:val="00592A46"/>
    <w:rsid w:val="00592CE2"/>
    <w:rsid w:val="00593133"/>
    <w:rsid w:val="005932C6"/>
    <w:rsid w:val="00593411"/>
    <w:rsid w:val="00593B86"/>
    <w:rsid w:val="00593B8B"/>
    <w:rsid w:val="00593DEA"/>
    <w:rsid w:val="005940C5"/>
    <w:rsid w:val="0059437E"/>
    <w:rsid w:val="005955E7"/>
    <w:rsid w:val="00595852"/>
    <w:rsid w:val="00595B84"/>
    <w:rsid w:val="0059663E"/>
    <w:rsid w:val="00596AC0"/>
    <w:rsid w:val="005A00BF"/>
    <w:rsid w:val="005A0336"/>
    <w:rsid w:val="005A0CD3"/>
    <w:rsid w:val="005A102A"/>
    <w:rsid w:val="005A1FD2"/>
    <w:rsid w:val="005A2B13"/>
    <w:rsid w:val="005A325D"/>
    <w:rsid w:val="005A4224"/>
    <w:rsid w:val="005A423F"/>
    <w:rsid w:val="005A49A6"/>
    <w:rsid w:val="005A4A1A"/>
    <w:rsid w:val="005A572A"/>
    <w:rsid w:val="005A5945"/>
    <w:rsid w:val="005A5E01"/>
    <w:rsid w:val="005A6376"/>
    <w:rsid w:val="005A69C2"/>
    <w:rsid w:val="005A6B65"/>
    <w:rsid w:val="005A711F"/>
    <w:rsid w:val="005A72AA"/>
    <w:rsid w:val="005A74AE"/>
    <w:rsid w:val="005B0160"/>
    <w:rsid w:val="005B07A0"/>
    <w:rsid w:val="005B0E14"/>
    <w:rsid w:val="005B1EAD"/>
    <w:rsid w:val="005B2729"/>
    <w:rsid w:val="005B2940"/>
    <w:rsid w:val="005B2E74"/>
    <w:rsid w:val="005B385C"/>
    <w:rsid w:val="005B3A41"/>
    <w:rsid w:val="005B3B09"/>
    <w:rsid w:val="005B407F"/>
    <w:rsid w:val="005B47B9"/>
    <w:rsid w:val="005B4835"/>
    <w:rsid w:val="005B5477"/>
    <w:rsid w:val="005B603F"/>
    <w:rsid w:val="005B798D"/>
    <w:rsid w:val="005C0017"/>
    <w:rsid w:val="005C09CA"/>
    <w:rsid w:val="005C0B2C"/>
    <w:rsid w:val="005C0B80"/>
    <w:rsid w:val="005C120D"/>
    <w:rsid w:val="005C1DDE"/>
    <w:rsid w:val="005C29C3"/>
    <w:rsid w:val="005C2DDB"/>
    <w:rsid w:val="005C396D"/>
    <w:rsid w:val="005C397F"/>
    <w:rsid w:val="005C3ACE"/>
    <w:rsid w:val="005C44F1"/>
    <w:rsid w:val="005C44F6"/>
    <w:rsid w:val="005C45B7"/>
    <w:rsid w:val="005C4697"/>
    <w:rsid w:val="005C46A5"/>
    <w:rsid w:val="005C4CAA"/>
    <w:rsid w:val="005C534B"/>
    <w:rsid w:val="005C54EF"/>
    <w:rsid w:val="005C572E"/>
    <w:rsid w:val="005C5864"/>
    <w:rsid w:val="005C58B4"/>
    <w:rsid w:val="005C5A33"/>
    <w:rsid w:val="005C5AB3"/>
    <w:rsid w:val="005C60AF"/>
    <w:rsid w:val="005C6276"/>
    <w:rsid w:val="005C7C7D"/>
    <w:rsid w:val="005D0E41"/>
    <w:rsid w:val="005D1D3C"/>
    <w:rsid w:val="005D240D"/>
    <w:rsid w:val="005D26D1"/>
    <w:rsid w:val="005D27B0"/>
    <w:rsid w:val="005D2CE5"/>
    <w:rsid w:val="005D3A13"/>
    <w:rsid w:val="005D401F"/>
    <w:rsid w:val="005D47A5"/>
    <w:rsid w:val="005D4C84"/>
    <w:rsid w:val="005D4FBC"/>
    <w:rsid w:val="005D505F"/>
    <w:rsid w:val="005D553F"/>
    <w:rsid w:val="005D5822"/>
    <w:rsid w:val="005D5912"/>
    <w:rsid w:val="005D5D41"/>
    <w:rsid w:val="005D6E09"/>
    <w:rsid w:val="005D6EDE"/>
    <w:rsid w:val="005D71EA"/>
    <w:rsid w:val="005D72CF"/>
    <w:rsid w:val="005E06A1"/>
    <w:rsid w:val="005E07AD"/>
    <w:rsid w:val="005E0AA7"/>
    <w:rsid w:val="005E1993"/>
    <w:rsid w:val="005E19A2"/>
    <w:rsid w:val="005E209F"/>
    <w:rsid w:val="005E26CB"/>
    <w:rsid w:val="005E27E5"/>
    <w:rsid w:val="005E2DA4"/>
    <w:rsid w:val="005E2EB2"/>
    <w:rsid w:val="005E31C0"/>
    <w:rsid w:val="005E49D2"/>
    <w:rsid w:val="005E4D59"/>
    <w:rsid w:val="005E56DD"/>
    <w:rsid w:val="005E60D9"/>
    <w:rsid w:val="005E70EF"/>
    <w:rsid w:val="005E730E"/>
    <w:rsid w:val="005F0A1A"/>
    <w:rsid w:val="005F17EA"/>
    <w:rsid w:val="005F2487"/>
    <w:rsid w:val="005F2913"/>
    <w:rsid w:val="005F2C16"/>
    <w:rsid w:val="005F316A"/>
    <w:rsid w:val="005F3F72"/>
    <w:rsid w:val="005F4406"/>
    <w:rsid w:val="005F47C5"/>
    <w:rsid w:val="005F4C47"/>
    <w:rsid w:val="005F4E6F"/>
    <w:rsid w:val="005F55CC"/>
    <w:rsid w:val="005F5A2D"/>
    <w:rsid w:val="005F61F1"/>
    <w:rsid w:val="005F64BA"/>
    <w:rsid w:val="005F6E32"/>
    <w:rsid w:val="005F7565"/>
    <w:rsid w:val="005F7E09"/>
    <w:rsid w:val="006001DF"/>
    <w:rsid w:val="00600D7D"/>
    <w:rsid w:val="00600F30"/>
    <w:rsid w:val="00601110"/>
    <w:rsid w:val="0060115A"/>
    <w:rsid w:val="00601978"/>
    <w:rsid w:val="0060253F"/>
    <w:rsid w:val="006026C0"/>
    <w:rsid w:val="00602DDE"/>
    <w:rsid w:val="00602E8B"/>
    <w:rsid w:val="00602FFB"/>
    <w:rsid w:val="00603FF2"/>
    <w:rsid w:val="006042FD"/>
    <w:rsid w:val="00605C10"/>
    <w:rsid w:val="00606ACD"/>
    <w:rsid w:val="006071E2"/>
    <w:rsid w:val="0060732C"/>
    <w:rsid w:val="00607EDF"/>
    <w:rsid w:val="00611248"/>
    <w:rsid w:val="00611256"/>
    <w:rsid w:val="006115EF"/>
    <w:rsid w:val="00611DFC"/>
    <w:rsid w:val="006120BD"/>
    <w:rsid w:val="006138A0"/>
    <w:rsid w:val="00613F4B"/>
    <w:rsid w:val="006147C2"/>
    <w:rsid w:val="006148B8"/>
    <w:rsid w:val="006150B1"/>
    <w:rsid w:val="006156AF"/>
    <w:rsid w:val="00615A3F"/>
    <w:rsid w:val="006160F2"/>
    <w:rsid w:val="006161B8"/>
    <w:rsid w:val="006173D0"/>
    <w:rsid w:val="00617836"/>
    <w:rsid w:val="00617A30"/>
    <w:rsid w:val="00617B0F"/>
    <w:rsid w:val="006204AD"/>
    <w:rsid w:val="006207C0"/>
    <w:rsid w:val="00620E43"/>
    <w:rsid w:val="0062112E"/>
    <w:rsid w:val="00621A93"/>
    <w:rsid w:val="00621BE2"/>
    <w:rsid w:val="006220F8"/>
    <w:rsid w:val="006221B4"/>
    <w:rsid w:val="00623D0A"/>
    <w:rsid w:val="00623DF7"/>
    <w:rsid w:val="0062432A"/>
    <w:rsid w:val="006248E9"/>
    <w:rsid w:val="00624DD0"/>
    <w:rsid w:val="00624E79"/>
    <w:rsid w:val="0062581D"/>
    <w:rsid w:val="00625906"/>
    <w:rsid w:val="00625914"/>
    <w:rsid w:val="00625DB0"/>
    <w:rsid w:val="006268A5"/>
    <w:rsid w:val="00626CA2"/>
    <w:rsid w:val="00627FF1"/>
    <w:rsid w:val="00630597"/>
    <w:rsid w:val="00631070"/>
    <w:rsid w:val="006313E0"/>
    <w:rsid w:val="00631719"/>
    <w:rsid w:val="00631F20"/>
    <w:rsid w:val="006320CE"/>
    <w:rsid w:val="006321BB"/>
    <w:rsid w:val="006326CD"/>
    <w:rsid w:val="0063270B"/>
    <w:rsid w:val="006333B0"/>
    <w:rsid w:val="00633936"/>
    <w:rsid w:val="00633F21"/>
    <w:rsid w:val="00633FD6"/>
    <w:rsid w:val="00634536"/>
    <w:rsid w:val="00634988"/>
    <w:rsid w:val="00635E0B"/>
    <w:rsid w:val="00636499"/>
    <w:rsid w:val="00637E78"/>
    <w:rsid w:val="00640757"/>
    <w:rsid w:val="0064086D"/>
    <w:rsid w:val="00641496"/>
    <w:rsid w:val="00642365"/>
    <w:rsid w:val="00642815"/>
    <w:rsid w:val="00643AC9"/>
    <w:rsid w:val="006440EE"/>
    <w:rsid w:val="00644A86"/>
    <w:rsid w:val="00644C30"/>
    <w:rsid w:val="00644C70"/>
    <w:rsid w:val="00644DA2"/>
    <w:rsid w:val="00644F12"/>
    <w:rsid w:val="00645328"/>
    <w:rsid w:val="006454F5"/>
    <w:rsid w:val="00645D61"/>
    <w:rsid w:val="00645D7C"/>
    <w:rsid w:val="006462B6"/>
    <w:rsid w:val="00646BBA"/>
    <w:rsid w:val="00647370"/>
    <w:rsid w:val="00647574"/>
    <w:rsid w:val="00647615"/>
    <w:rsid w:val="00647800"/>
    <w:rsid w:val="006501B0"/>
    <w:rsid w:val="006501FD"/>
    <w:rsid w:val="006505B0"/>
    <w:rsid w:val="006507D3"/>
    <w:rsid w:val="00652280"/>
    <w:rsid w:val="006528E3"/>
    <w:rsid w:val="0065339D"/>
    <w:rsid w:val="00653F2A"/>
    <w:rsid w:val="00654063"/>
    <w:rsid w:val="006540C7"/>
    <w:rsid w:val="00654384"/>
    <w:rsid w:val="0065456B"/>
    <w:rsid w:val="00654C5F"/>
    <w:rsid w:val="0065535C"/>
    <w:rsid w:val="0065580B"/>
    <w:rsid w:val="006560B9"/>
    <w:rsid w:val="00656484"/>
    <w:rsid w:val="00656A5E"/>
    <w:rsid w:val="00656AB0"/>
    <w:rsid w:val="00660411"/>
    <w:rsid w:val="006606AC"/>
    <w:rsid w:val="006608DF"/>
    <w:rsid w:val="00660D32"/>
    <w:rsid w:val="00660E76"/>
    <w:rsid w:val="00661FB7"/>
    <w:rsid w:val="00662019"/>
    <w:rsid w:val="00663CE6"/>
    <w:rsid w:val="00664A57"/>
    <w:rsid w:val="00665824"/>
    <w:rsid w:val="00665A75"/>
    <w:rsid w:val="00665F50"/>
    <w:rsid w:val="006668D7"/>
    <w:rsid w:val="006669B1"/>
    <w:rsid w:val="00666A3E"/>
    <w:rsid w:val="00666B12"/>
    <w:rsid w:val="00666D1B"/>
    <w:rsid w:val="00667555"/>
    <w:rsid w:val="00667E74"/>
    <w:rsid w:val="00670439"/>
    <w:rsid w:val="006704D7"/>
    <w:rsid w:val="00670DB4"/>
    <w:rsid w:val="00670F02"/>
    <w:rsid w:val="0067154C"/>
    <w:rsid w:val="006716A5"/>
    <w:rsid w:val="00671FA7"/>
    <w:rsid w:val="00672277"/>
    <w:rsid w:val="00672911"/>
    <w:rsid w:val="006732F9"/>
    <w:rsid w:val="0067363A"/>
    <w:rsid w:val="00673F36"/>
    <w:rsid w:val="0067408C"/>
    <w:rsid w:val="00674475"/>
    <w:rsid w:val="006747D0"/>
    <w:rsid w:val="00674C7B"/>
    <w:rsid w:val="006754AD"/>
    <w:rsid w:val="00675B62"/>
    <w:rsid w:val="00675CF2"/>
    <w:rsid w:val="00676505"/>
    <w:rsid w:val="006767A5"/>
    <w:rsid w:val="00676A47"/>
    <w:rsid w:val="00680050"/>
    <w:rsid w:val="006801E2"/>
    <w:rsid w:val="006816C1"/>
    <w:rsid w:val="0068201B"/>
    <w:rsid w:val="006825AE"/>
    <w:rsid w:val="00682649"/>
    <w:rsid w:val="00683234"/>
    <w:rsid w:val="0068386D"/>
    <w:rsid w:val="006844C4"/>
    <w:rsid w:val="00685252"/>
    <w:rsid w:val="006861EC"/>
    <w:rsid w:val="0068684C"/>
    <w:rsid w:val="00687010"/>
    <w:rsid w:val="00687300"/>
    <w:rsid w:val="006900FA"/>
    <w:rsid w:val="00690B86"/>
    <w:rsid w:val="00690D8C"/>
    <w:rsid w:val="00691F8F"/>
    <w:rsid w:val="00692ECF"/>
    <w:rsid w:val="00694A84"/>
    <w:rsid w:val="0069575D"/>
    <w:rsid w:val="00695920"/>
    <w:rsid w:val="00695923"/>
    <w:rsid w:val="00695EE8"/>
    <w:rsid w:val="0069604A"/>
    <w:rsid w:val="006961AC"/>
    <w:rsid w:val="0069637E"/>
    <w:rsid w:val="006977C8"/>
    <w:rsid w:val="00697B7C"/>
    <w:rsid w:val="006A04F2"/>
    <w:rsid w:val="006A1C8E"/>
    <w:rsid w:val="006A1E5F"/>
    <w:rsid w:val="006A2175"/>
    <w:rsid w:val="006A259E"/>
    <w:rsid w:val="006A2C9B"/>
    <w:rsid w:val="006A312E"/>
    <w:rsid w:val="006A381B"/>
    <w:rsid w:val="006A408D"/>
    <w:rsid w:val="006A5F23"/>
    <w:rsid w:val="006A620D"/>
    <w:rsid w:val="006A6542"/>
    <w:rsid w:val="006A7424"/>
    <w:rsid w:val="006A7A9F"/>
    <w:rsid w:val="006B043B"/>
    <w:rsid w:val="006B0934"/>
    <w:rsid w:val="006B17E8"/>
    <w:rsid w:val="006B1B34"/>
    <w:rsid w:val="006B1ECC"/>
    <w:rsid w:val="006B201E"/>
    <w:rsid w:val="006B263C"/>
    <w:rsid w:val="006B32E4"/>
    <w:rsid w:val="006B3441"/>
    <w:rsid w:val="006B380F"/>
    <w:rsid w:val="006B387E"/>
    <w:rsid w:val="006B3D3A"/>
    <w:rsid w:val="006B40E4"/>
    <w:rsid w:val="006B429B"/>
    <w:rsid w:val="006B4734"/>
    <w:rsid w:val="006B52B3"/>
    <w:rsid w:val="006B53EF"/>
    <w:rsid w:val="006B594F"/>
    <w:rsid w:val="006B5B82"/>
    <w:rsid w:val="006B5D63"/>
    <w:rsid w:val="006B6390"/>
    <w:rsid w:val="006B69B1"/>
    <w:rsid w:val="006B70E5"/>
    <w:rsid w:val="006B7558"/>
    <w:rsid w:val="006B76F4"/>
    <w:rsid w:val="006B77DA"/>
    <w:rsid w:val="006B7F57"/>
    <w:rsid w:val="006C0CE6"/>
    <w:rsid w:val="006C0D3F"/>
    <w:rsid w:val="006C0D42"/>
    <w:rsid w:val="006C0DCF"/>
    <w:rsid w:val="006C17AE"/>
    <w:rsid w:val="006C24C1"/>
    <w:rsid w:val="006C32B8"/>
    <w:rsid w:val="006C34A3"/>
    <w:rsid w:val="006C3533"/>
    <w:rsid w:val="006C4144"/>
    <w:rsid w:val="006C4A05"/>
    <w:rsid w:val="006C59CA"/>
    <w:rsid w:val="006C5A29"/>
    <w:rsid w:val="006C5A90"/>
    <w:rsid w:val="006C5F9B"/>
    <w:rsid w:val="006C6390"/>
    <w:rsid w:val="006C68AD"/>
    <w:rsid w:val="006C7080"/>
    <w:rsid w:val="006C70F4"/>
    <w:rsid w:val="006D09F8"/>
    <w:rsid w:val="006D0A4B"/>
    <w:rsid w:val="006D0B6E"/>
    <w:rsid w:val="006D0CE1"/>
    <w:rsid w:val="006D0DB0"/>
    <w:rsid w:val="006D1026"/>
    <w:rsid w:val="006D1A07"/>
    <w:rsid w:val="006D1BF6"/>
    <w:rsid w:val="006D2400"/>
    <w:rsid w:val="006D242B"/>
    <w:rsid w:val="006D2A87"/>
    <w:rsid w:val="006D2AEC"/>
    <w:rsid w:val="006D318A"/>
    <w:rsid w:val="006D31ED"/>
    <w:rsid w:val="006D3315"/>
    <w:rsid w:val="006D343D"/>
    <w:rsid w:val="006D3C01"/>
    <w:rsid w:val="006D416F"/>
    <w:rsid w:val="006D4C44"/>
    <w:rsid w:val="006D4F9A"/>
    <w:rsid w:val="006D51A7"/>
    <w:rsid w:val="006D6041"/>
    <w:rsid w:val="006D652D"/>
    <w:rsid w:val="006D669B"/>
    <w:rsid w:val="006D66F8"/>
    <w:rsid w:val="006D6CD8"/>
    <w:rsid w:val="006D6F33"/>
    <w:rsid w:val="006D74A8"/>
    <w:rsid w:val="006D7528"/>
    <w:rsid w:val="006D75CD"/>
    <w:rsid w:val="006D7904"/>
    <w:rsid w:val="006D7B51"/>
    <w:rsid w:val="006D7E39"/>
    <w:rsid w:val="006E07A1"/>
    <w:rsid w:val="006E0A1D"/>
    <w:rsid w:val="006E0AFC"/>
    <w:rsid w:val="006E0C2C"/>
    <w:rsid w:val="006E10C0"/>
    <w:rsid w:val="006E1BAD"/>
    <w:rsid w:val="006E218D"/>
    <w:rsid w:val="006E273A"/>
    <w:rsid w:val="006E27A2"/>
    <w:rsid w:val="006E28AC"/>
    <w:rsid w:val="006E4DFD"/>
    <w:rsid w:val="006E6434"/>
    <w:rsid w:val="006E6B88"/>
    <w:rsid w:val="006E6E7A"/>
    <w:rsid w:val="006E6F4A"/>
    <w:rsid w:val="006E75E7"/>
    <w:rsid w:val="006E78FA"/>
    <w:rsid w:val="006E7ED1"/>
    <w:rsid w:val="006E7EE2"/>
    <w:rsid w:val="006F001D"/>
    <w:rsid w:val="006F017F"/>
    <w:rsid w:val="006F17F1"/>
    <w:rsid w:val="006F1E72"/>
    <w:rsid w:val="006F25E7"/>
    <w:rsid w:val="006F286F"/>
    <w:rsid w:val="006F2F96"/>
    <w:rsid w:val="006F2F9F"/>
    <w:rsid w:val="006F3F79"/>
    <w:rsid w:val="006F491A"/>
    <w:rsid w:val="006F4F54"/>
    <w:rsid w:val="006F5A5A"/>
    <w:rsid w:val="006F5BA5"/>
    <w:rsid w:val="006F647F"/>
    <w:rsid w:val="006F6CAC"/>
    <w:rsid w:val="006F6EE7"/>
    <w:rsid w:val="006F72DF"/>
    <w:rsid w:val="006F739A"/>
    <w:rsid w:val="006F7920"/>
    <w:rsid w:val="0070054A"/>
    <w:rsid w:val="00700EC8"/>
    <w:rsid w:val="00701447"/>
    <w:rsid w:val="00703546"/>
    <w:rsid w:val="0070399E"/>
    <w:rsid w:val="007039DE"/>
    <w:rsid w:val="00703C3B"/>
    <w:rsid w:val="007041A4"/>
    <w:rsid w:val="007041EA"/>
    <w:rsid w:val="00704365"/>
    <w:rsid w:val="00704731"/>
    <w:rsid w:val="00704AD3"/>
    <w:rsid w:val="0070518B"/>
    <w:rsid w:val="0070592C"/>
    <w:rsid w:val="00705BE1"/>
    <w:rsid w:val="00705BF8"/>
    <w:rsid w:val="007105EB"/>
    <w:rsid w:val="00710F72"/>
    <w:rsid w:val="00711622"/>
    <w:rsid w:val="0071197E"/>
    <w:rsid w:val="00712D19"/>
    <w:rsid w:val="0071316A"/>
    <w:rsid w:val="007131B7"/>
    <w:rsid w:val="0071331F"/>
    <w:rsid w:val="00713416"/>
    <w:rsid w:val="00713867"/>
    <w:rsid w:val="0071391D"/>
    <w:rsid w:val="0071409E"/>
    <w:rsid w:val="00715216"/>
    <w:rsid w:val="00715EBA"/>
    <w:rsid w:val="007174AD"/>
    <w:rsid w:val="00717BBB"/>
    <w:rsid w:val="00717C4F"/>
    <w:rsid w:val="00720462"/>
    <w:rsid w:val="0072052F"/>
    <w:rsid w:val="00720E5F"/>
    <w:rsid w:val="00721921"/>
    <w:rsid w:val="00721DAA"/>
    <w:rsid w:val="00722A48"/>
    <w:rsid w:val="00722FD3"/>
    <w:rsid w:val="00723060"/>
    <w:rsid w:val="00723890"/>
    <w:rsid w:val="007238B1"/>
    <w:rsid w:val="00723B72"/>
    <w:rsid w:val="00723F0C"/>
    <w:rsid w:val="00723F0D"/>
    <w:rsid w:val="00724259"/>
    <w:rsid w:val="00724836"/>
    <w:rsid w:val="007252B4"/>
    <w:rsid w:val="00725794"/>
    <w:rsid w:val="00725BC8"/>
    <w:rsid w:val="00725BFD"/>
    <w:rsid w:val="00726771"/>
    <w:rsid w:val="007267BC"/>
    <w:rsid w:val="007267FB"/>
    <w:rsid w:val="00726E19"/>
    <w:rsid w:val="0072758E"/>
    <w:rsid w:val="00730364"/>
    <w:rsid w:val="00730D2E"/>
    <w:rsid w:val="00731DC5"/>
    <w:rsid w:val="00732FC1"/>
    <w:rsid w:val="00733907"/>
    <w:rsid w:val="00733EF0"/>
    <w:rsid w:val="007344DB"/>
    <w:rsid w:val="00734A2E"/>
    <w:rsid w:val="00734EC8"/>
    <w:rsid w:val="00734F46"/>
    <w:rsid w:val="007353BE"/>
    <w:rsid w:val="007354AB"/>
    <w:rsid w:val="00735E2E"/>
    <w:rsid w:val="00736323"/>
    <w:rsid w:val="0073703F"/>
    <w:rsid w:val="007372D9"/>
    <w:rsid w:val="007377A2"/>
    <w:rsid w:val="0074029B"/>
    <w:rsid w:val="007406CF"/>
    <w:rsid w:val="00740F12"/>
    <w:rsid w:val="00742E81"/>
    <w:rsid w:val="0074323A"/>
    <w:rsid w:val="00743270"/>
    <w:rsid w:val="007433D3"/>
    <w:rsid w:val="00743652"/>
    <w:rsid w:val="00743748"/>
    <w:rsid w:val="00744001"/>
    <w:rsid w:val="00744355"/>
    <w:rsid w:val="00744BED"/>
    <w:rsid w:val="007450CF"/>
    <w:rsid w:val="007455AB"/>
    <w:rsid w:val="00745F6F"/>
    <w:rsid w:val="007461D3"/>
    <w:rsid w:val="0075027F"/>
    <w:rsid w:val="007509FD"/>
    <w:rsid w:val="00750A8E"/>
    <w:rsid w:val="0075107A"/>
    <w:rsid w:val="00751598"/>
    <w:rsid w:val="00751868"/>
    <w:rsid w:val="00751C64"/>
    <w:rsid w:val="00751D80"/>
    <w:rsid w:val="00751EE5"/>
    <w:rsid w:val="0075271F"/>
    <w:rsid w:val="00752A30"/>
    <w:rsid w:val="00752F75"/>
    <w:rsid w:val="00753938"/>
    <w:rsid w:val="00753A33"/>
    <w:rsid w:val="00753B02"/>
    <w:rsid w:val="00754093"/>
    <w:rsid w:val="0075441A"/>
    <w:rsid w:val="00754533"/>
    <w:rsid w:val="007547A9"/>
    <w:rsid w:val="007547BC"/>
    <w:rsid w:val="007549A7"/>
    <w:rsid w:val="007558E2"/>
    <w:rsid w:val="007560D7"/>
    <w:rsid w:val="00756321"/>
    <w:rsid w:val="0075767C"/>
    <w:rsid w:val="00760CBA"/>
    <w:rsid w:val="00761832"/>
    <w:rsid w:val="007621C6"/>
    <w:rsid w:val="007622B6"/>
    <w:rsid w:val="007622D0"/>
    <w:rsid w:val="00762628"/>
    <w:rsid w:val="00762F46"/>
    <w:rsid w:val="0076337A"/>
    <w:rsid w:val="00763846"/>
    <w:rsid w:val="007639F5"/>
    <w:rsid w:val="00763A8A"/>
    <w:rsid w:val="00765010"/>
    <w:rsid w:val="0076565D"/>
    <w:rsid w:val="00765C88"/>
    <w:rsid w:val="00765E8E"/>
    <w:rsid w:val="00766A80"/>
    <w:rsid w:val="00766CB4"/>
    <w:rsid w:val="00767260"/>
    <w:rsid w:val="007702A8"/>
    <w:rsid w:val="00770B8B"/>
    <w:rsid w:val="00770FDB"/>
    <w:rsid w:val="007710FD"/>
    <w:rsid w:val="007715CF"/>
    <w:rsid w:val="00771A01"/>
    <w:rsid w:val="00772437"/>
    <w:rsid w:val="00773620"/>
    <w:rsid w:val="00774AD5"/>
    <w:rsid w:val="00775061"/>
    <w:rsid w:val="0077550E"/>
    <w:rsid w:val="007756D3"/>
    <w:rsid w:val="00775818"/>
    <w:rsid w:val="00775B41"/>
    <w:rsid w:val="00775E91"/>
    <w:rsid w:val="00775ED0"/>
    <w:rsid w:val="0077719B"/>
    <w:rsid w:val="007773BB"/>
    <w:rsid w:val="007773F1"/>
    <w:rsid w:val="0077794C"/>
    <w:rsid w:val="00777BED"/>
    <w:rsid w:val="00777E32"/>
    <w:rsid w:val="00777E88"/>
    <w:rsid w:val="007806C6"/>
    <w:rsid w:val="00780E4E"/>
    <w:rsid w:val="00781039"/>
    <w:rsid w:val="00781D87"/>
    <w:rsid w:val="00782412"/>
    <w:rsid w:val="00782BF6"/>
    <w:rsid w:val="00782DC6"/>
    <w:rsid w:val="0078307D"/>
    <w:rsid w:val="007831AB"/>
    <w:rsid w:val="00783486"/>
    <w:rsid w:val="00783D80"/>
    <w:rsid w:val="00783DB4"/>
    <w:rsid w:val="00784778"/>
    <w:rsid w:val="00784D19"/>
    <w:rsid w:val="0078531C"/>
    <w:rsid w:val="00785787"/>
    <w:rsid w:val="007864CA"/>
    <w:rsid w:val="0078747C"/>
    <w:rsid w:val="00787930"/>
    <w:rsid w:val="00787EB7"/>
    <w:rsid w:val="0079100C"/>
    <w:rsid w:val="00791628"/>
    <w:rsid w:val="007917B9"/>
    <w:rsid w:val="00791CE6"/>
    <w:rsid w:val="00791E9A"/>
    <w:rsid w:val="007922DF"/>
    <w:rsid w:val="007924F7"/>
    <w:rsid w:val="00793E18"/>
    <w:rsid w:val="00794A39"/>
    <w:rsid w:val="00794A50"/>
    <w:rsid w:val="00794C64"/>
    <w:rsid w:val="00794D87"/>
    <w:rsid w:val="0079539C"/>
    <w:rsid w:val="00795840"/>
    <w:rsid w:val="00795E8E"/>
    <w:rsid w:val="00796513"/>
    <w:rsid w:val="00796CF7"/>
    <w:rsid w:val="00797BE4"/>
    <w:rsid w:val="007A06B0"/>
    <w:rsid w:val="007A0957"/>
    <w:rsid w:val="007A1896"/>
    <w:rsid w:val="007A1B13"/>
    <w:rsid w:val="007A2E85"/>
    <w:rsid w:val="007A2F29"/>
    <w:rsid w:val="007A3F3E"/>
    <w:rsid w:val="007A4142"/>
    <w:rsid w:val="007A4A7F"/>
    <w:rsid w:val="007A4CFF"/>
    <w:rsid w:val="007A75DC"/>
    <w:rsid w:val="007A77A6"/>
    <w:rsid w:val="007A7A50"/>
    <w:rsid w:val="007A7CAA"/>
    <w:rsid w:val="007A7DA3"/>
    <w:rsid w:val="007B0162"/>
    <w:rsid w:val="007B0204"/>
    <w:rsid w:val="007B0E83"/>
    <w:rsid w:val="007B10C5"/>
    <w:rsid w:val="007B1555"/>
    <w:rsid w:val="007B18E1"/>
    <w:rsid w:val="007B20CB"/>
    <w:rsid w:val="007B2602"/>
    <w:rsid w:val="007B2860"/>
    <w:rsid w:val="007B2C9C"/>
    <w:rsid w:val="007B2CB9"/>
    <w:rsid w:val="007B2D95"/>
    <w:rsid w:val="007B2EF9"/>
    <w:rsid w:val="007B3019"/>
    <w:rsid w:val="007B46DE"/>
    <w:rsid w:val="007B49BC"/>
    <w:rsid w:val="007B5CF6"/>
    <w:rsid w:val="007B6FBB"/>
    <w:rsid w:val="007B7911"/>
    <w:rsid w:val="007B7E23"/>
    <w:rsid w:val="007C056A"/>
    <w:rsid w:val="007C0E18"/>
    <w:rsid w:val="007C0FBE"/>
    <w:rsid w:val="007C12DC"/>
    <w:rsid w:val="007C1615"/>
    <w:rsid w:val="007C16C7"/>
    <w:rsid w:val="007C1744"/>
    <w:rsid w:val="007C1E18"/>
    <w:rsid w:val="007C29E3"/>
    <w:rsid w:val="007C2DB3"/>
    <w:rsid w:val="007C3167"/>
    <w:rsid w:val="007C33F0"/>
    <w:rsid w:val="007C395E"/>
    <w:rsid w:val="007C40B4"/>
    <w:rsid w:val="007C419C"/>
    <w:rsid w:val="007C4644"/>
    <w:rsid w:val="007C49D2"/>
    <w:rsid w:val="007C5F97"/>
    <w:rsid w:val="007C6297"/>
    <w:rsid w:val="007C62AF"/>
    <w:rsid w:val="007C69F2"/>
    <w:rsid w:val="007C708D"/>
    <w:rsid w:val="007C717A"/>
    <w:rsid w:val="007C7F88"/>
    <w:rsid w:val="007D02AA"/>
    <w:rsid w:val="007D0355"/>
    <w:rsid w:val="007D08CC"/>
    <w:rsid w:val="007D255B"/>
    <w:rsid w:val="007D289C"/>
    <w:rsid w:val="007D2BD2"/>
    <w:rsid w:val="007D2C40"/>
    <w:rsid w:val="007D3AAE"/>
    <w:rsid w:val="007D4A29"/>
    <w:rsid w:val="007D5501"/>
    <w:rsid w:val="007D656A"/>
    <w:rsid w:val="007D6DF8"/>
    <w:rsid w:val="007D779F"/>
    <w:rsid w:val="007D7BD2"/>
    <w:rsid w:val="007D7E1D"/>
    <w:rsid w:val="007E032E"/>
    <w:rsid w:val="007E0437"/>
    <w:rsid w:val="007E0F07"/>
    <w:rsid w:val="007E0FBE"/>
    <w:rsid w:val="007E0FF7"/>
    <w:rsid w:val="007E29CC"/>
    <w:rsid w:val="007E29F7"/>
    <w:rsid w:val="007E2E04"/>
    <w:rsid w:val="007E337F"/>
    <w:rsid w:val="007E4F98"/>
    <w:rsid w:val="007E57CC"/>
    <w:rsid w:val="007E5D1F"/>
    <w:rsid w:val="007E6319"/>
    <w:rsid w:val="007E685D"/>
    <w:rsid w:val="007E7AB6"/>
    <w:rsid w:val="007E7E49"/>
    <w:rsid w:val="007F040D"/>
    <w:rsid w:val="007F061E"/>
    <w:rsid w:val="007F10A7"/>
    <w:rsid w:val="007F1110"/>
    <w:rsid w:val="007F11D7"/>
    <w:rsid w:val="007F1A9C"/>
    <w:rsid w:val="007F1E5E"/>
    <w:rsid w:val="007F2151"/>
    <w:rsid w:val="007F2364"/>
    <w:rsid w:val="007F238D"/>
    <w:rsid w:val="007F2568"/>
    <w:rsid w:val="007F29DF"/>
    <w:rsid w:val="007F36A4"/>
    <w:rsid w:val="007F37AE"/>
    <w:rsid w:val="007F3BDD"/>
    <w:rsid w:val="007F3F96"/>
    <w:rsid w:val="007F405D"/>
    <w:rsid w:val="007F440C"/>
    <w:rsid w:val="007F502F"/>
    <w:rsid w:val="007F589C"/>
    <w:rsid w:val="007F5AA9"/>
    <w:rsid w:val="007F6A1D"/>
    <w:rsid w:val="007F7795"/>
    <w:rsid w:val="00800347"/>
    <w:rsid w:val="00800464"/>
    <w:rsid w:val="008011E8"/>
    <w:rsid w:val="00801581"/>
    <w:rsid w:val="00801ACE"/>
    <w:rsid w:val="00801F30"/>
    <w:rsid w:val="00802443"/>
    <w:rsid w:val="00802B59"/>
    <w:rsid w:val="00802C16"/>
    <w:rsid w:val="00802D21"/>
    <w:rsid w:val="0080330D"/>
    <w:rsid w:val="00803454"/>
    <w:rsid w:val="00803CCF"/>
    <w:rsid w:val="00804B41"/>
    <w:rsid w:val="008054F2"/>
    <w:rsid w:val="008059A5"/>
    <w:rsid w:val="00805AF7"/>
    <w:rsid w:val="00806A8D"/>
    <w:rsid w:val="00806F09"/>
    <w:rsid w:val="00807C91"/>
    <w:rsid w:val="00807F5B"/>
    <w:rsid w:val="008114BD"/>
    <w:rsid w:val="0081159D"/>
    <w:rsid w:val="00811D22"/>
    <w:rsid w:val="0081259F"/>
    <w:rsid w:val="0081294F"/>
    <w:rsid w:val="00812E60"/>
    <w:rsid w:val="00813142"/>
    <w:rsid w:val="0081380F"/>
    <w:rsid w:val="00814031"/>
    <w:rsid w:val="008149AB"/>
    <w:rsid w:val="00815036"/>
    <w:rsid w:val="00816290"/>
    <w:rsid w:val="0081643F"/>
    <w:rsid w:val="0081659A"/>
    <w:rsid w:val="00816A57"/>
    <w:rsid w:val="00816DA3"/>
    <w:rsid w:val="0081787B"/>
    <w:rsid w:val="0082040C"/>
    <w:rsid w:val="00820C05"/>
    <w:rsid w:val="00820C5B"/>
    <w:rsid w:val="00820CE5"/>
    <w:rsid w:val="00820FE8"/>
    <w:rsid w:val="008214D3"/>
    <w:rsid w:val="00821A4C"/>
    <w:rsid w:val="00821A51"/>
    <w:rsid w:val="00822341"/>
    <w:rsid w:val="00822B11"/>
    <w:rsid w:val="008235EA"/>
    <w:rsid w:val="00823F22"/>
    <w:rsid w:val="008241E8"/>
    <w:rsid w:val="008244A0"/>
    <w:rsid w:val="0082476B"/>
    <w:rsid w:val="008249DB"/>
    <w:rsid w:val="00824AEA"/>
    <w:rsid w:val="0082505F"/>
    <w:rsid w:val="008251D4"/>
    <w:rsid w:val="00825330"/>
    <w:rsid w:val="00825B78"/>
    <w:rsid w:val="008260E5"/>
    <w:rsid w:val="00826C2A"/>
    <w:rsid w:val="00826C93"/>
    <w:rsid w:val="008274A6"/>
    <w:rsid w:val="0082786D"/>
    <w:rsid w:val="0083013A"/>
    <w:rsid w:val="008301B8"/>
    <w:rsid w:val="008308B5"/>
    <w:rsid w:val="0083091A"/>
    <w:rsid w:val="00830D02"/>
    <w:rsid w:val="0083142A"/>
    <w:rsid w:val="00831909"/>
    <w:rsid w:val="0083246E"/>
    <w:rsid w:val="00832800"/>
    <w:rsid w:val="008335AB"/>
    <w:rsid w:val="00833629"/>
    <w:rsid w:val="008338CB"/>
    <w:rsid w:val="00833AEB"/>
    <w:rsid w:val="0083421C"/>
    <w:rsid w:val="008345A0"/>
    <w:rsid w:val="008349E6"/>
    <w:rsid w:val="00834C21"/>
    <w:rsid w:val="008356CF"/>
    <w:rsid w:val="0083636A"/>
    <w:rsid w:val="00836B02"/>
    <w:rsid w:val="00837583"/>
    <w:rsid w:val="008375A8"/>
    <w:rsid w:val="008375D1"/>
    <w:rsid w:val="00837696"/>
    <w:rsid w:val="00837D00"/>
    <w:rsid w:val="008401F5"/>
    <w:rsid w:val="0084138A"/>
    <w:rsid w:val="0084147E"/>
    <w:rsid w:val="008414F1"/>
    <w:rsid w:val="008419D5"/>
    <w:rsid w:val="00842A9E"/>
    <w:rsid w:val="00842BCC"/>
    <w:rsid w:val="008440F5"/>
    <w:rsid w:val="00844B3A"/>
    <w:rsid w:val="008454A0"/>
    <w:rsid w:val="00845732"/>
    <w:rsid w:val="008457F2"/>
    <w:rsid w:val="0084585E"/>
    <w:rsid w:val="0084651D"/>
    <w:rsid w:val="00846591"/>
    <w:rsid w:val="008466EA"/>
    <w:rsid w:val="00846AF6"/>
    <w:rsid w:val="00850672"/>
    <w:rsid w:val="00850838"/>
    <w:rsid w:val="008526C3"/>
    <w:rsid w:val="0085274A"/>
    <w:rsid w:val="008529D1"/>
    <w:rsid w:val="00852D78"/>
    <w:rsid w:val="00852D99"/>
    <w:rsid w:val="0085319C"/>
    <w:rsid w:val="008541ED"/>
    <w:rsid w:val="008543AB"/>
    <w:rsid w:val="008549A6"/>
    <w:rsid w:val="00854AEA"/>
    <w:rsid w:val="00855442"/>
    <w:rsid w:val="0085589D"/>
    <w:rsid w:val="00855C56"/>
    <w:rsid w:val="00856219"/>
    <w:rsid w:val="00856585"/>
    <w:rsid w:val="00856701"/>
    <w:rsid w:val="00856E42"/>
    <w:rsid w:val="00856FE5"/>
    <w:rsid w:val="00857DF9"/>
    <w:rsid w:val="008600D7"/>
    <w:rsid w:val="008610A0"/>
    <w:rsid w:val="008619DC"/>
    <w:rsid w:val="00862535"/>
    <w:rsid w:val="00862AEF"/>
    <w:rsid w:val="00863AAB"/>
    <w:rsid w:val="00863AB1"/>
    <w:rsid w:val="00863AC6"/>
    <w:rsid w:val="00863EF2"/>
    <w:rsid w:val="00865E6E"/>
    <w:rsid w:val="00866668"/>
    <w:rsid w:val="008672E8"/>
    <w:rsid w:val="008677DD"/>
    <w:rsid w:val="00867B0F"/>
    <w:rsid w:val="00870185"/>
    <w:rsid w:val="008714FD"/>
    <w:rsid w:val="00871A06"/>
    <w:rsid w:val="00871B1E"/>
    <w:rsid w:val="00871CBB"/>
    <w:rsid w:val="00872CDE"/>
    <w:rsid w:val="00872D42"/>
    <w:rsid w:val="0087433C"/>
    <w:rsid w:val="008752F9"/>
    <w:rsid w:val="00875AE6"/>
    <w:rsid w:val="00875EEE"/>
    <w:rsid w:val="00876077"/>
    <w:rsid w:val="008763DF"/>
    <w:rsid w:val="00876710"/>
    <w:rsid w:val="008770D8"/>
    <w:rsid w:val="00880732"/>
    <w:rsid w:val="00880FF8"/>
    <w:rsid w:val="00881658"/>
    <w:rsid w:val="0088209F"/>
    <w:rsid w:val="008823BC"/>
    <w:rsid w:val="00882664"/>
    <w:rsid w:val="00883081"/>
    <w:rsid w:val="00884161"/>
    <w:rsid w:val="00884214"/>
    <w:rsid w:val="008845C2"/>
    <w:rsid w:val="008846C0"/>
    <w:rsid w:val="0088486F"/>
    <w:rsid w:val="00884E17"/>
    <w:rsid w:val="00885C1F"/>
    <w:rsid w:val="00885C4D"/>
    <w:rsid w:val="008861F3"/>
    <w:rsid w:val="0088684F"/>
    <w:rsid w:val="008870AA"/>
    <w:rsid w:val="00887558"/>
    <w:rsid w:val="008878E1"/>
    <w:rsid w:val="00887ACD"/>
    <w:rsid w:val="00887C00"/>
    <w:rsid w:val="0089027E"/>
    <w:rsid w:val="00890C32"/>
    <w:rsid w:val="00890CC0"/>
    <w:rsid w:val="00890E1A"/>
    <w:rsid w:val="008911CD"/>
    <w:rsid w:val="008916AC"/>
    <w:rsid w:val="0089263D"/>
    <w:rsid w:val="0089301A"/>
    <w:rsid w:val="00893A6F"/>
    <w:rsid w:val="00893F8A"/>
    <w:rsid w:val="0089405D"/>
    <w:rsid w:val="00894064"/>
    <w:rsid w:val="008940E9"/>
    <w:rsid w:val="0089421D"/>
    <w:rsid w:val="00894267"/>
    <w:rsid w:val="008944F2"/>
    <w:rsid w:val="00895847"/>
    <w:rsid w:val="00896008"/>
    <w:rsid w:val="008A0244"/>
    <w:rsid w:val="008A0465"/>
    <w:rsid w:val="008A04A3"/>
    <w:rsid w:val="008A09F0"/>
    <w:rsid w:val="008A0CA2"/>
    <w:rsid w:val="008A1391"/>
    <w:rsid w:val="008A1FCB"/>
    <w:rsid w:val="008A259B"/>
    <w:rsid w:val="008A2E6E"/>
    <w:rsid w:val="008A334F"/>
    <w:rsid w:val="008A377D"/>
    <w:rsid w:val="008A383E"/>
    <w:rsid w:val="008A3A75"/>
    <w:rsid w:val="008A404D"/>
    <w:rsid w:val="008A4E8D"/>
    <w:rsid w:val="008A6528"/>
    <w:rsid w:val="008A689F"/>
    <w:rsid w:val="008A6C4B"/>
    <w:rsid w:val="008A6ED3"/>
    <w:rsid w:val="008A6FA3"/>
    <w:rsid w:val="008B0471"/>
    <w:rsid w:val="008B0B46"/>
    <w:rsid w:val="008B1605"/>
    <w:rsid w:val="008B160B"/>
    <w:rsid w:val="008B1718"/>
    <w:rsid w:val="008B1A12"/>
    <w:rsid w:val="008B22E2"/>
    <w:rsid w:val="008B2A3E"/>
    <w:rsid w:val="008B3159"/>
    <w:rsid w:val="008B3AAE"/>
    <w:rsid w:val="008B3E1A"/>
    <w:rsid w:val="008B3E87"/>
    <w:rsid w:val="008B45AF"/>
    <w:rsid w:val="008B5391"/>
    <w:rsid w:val="008B57B2"/>
    <w:rsid w:val="008B5A2F"/>
    <w:rsid w:val="008B6B4F"/>
    <w:rsid w:val="008B7899"/>
    <w:rsid w:val="008B7BDB"/>
    <w:rsid w:val="008C0BCB"/>
    <w:rsid w:val="008C22B4"/>
    <w:rsid w:val="008C32D5"/>
    <w:rsid w:val="008C341C"/>
    <w:rsid w:val="008C3BF8"/>
    <w:rsid w:val="008C3C4A"/>
    <w:rsid w:val="008C3D86"/>
    <w:rsid w:val="008C3E75"/>
    <w:rsid w:val="008C400A"/>
    <w:rsid w:val="008C4FFB"/>
    <w:rsid w:val="008C5509"/>
    <w:rsid w:val="008C574B"/>
    <w:rsid w:val="008C5BE8"/>
    <w:rsid w:val="008C5C7F"/>
    <w:rsid w:val="008C63B1"/>
    <w:rsid w:val="008C6859"/>
    <w:rsid w:val="008C6A5F"/>
    <w:rsid w:val="008C7122"/>
    <w:rsid w:val="008C7481"/>
    <w:rsid w:val="008C74BC"/>
    <w:rsid w:val="008C778F"/>
    <w:rsid w:val="008C77AF"/>
    <w:rsid w:val="008C783D"/>
    <w:rsid w:val="008D0031"/>
    <w:rsid w:val="008D0E16"/>
    <w:rsid w:val="008D1158"/>
    <w:rsid w:val="008D1986"/>
    <w:rsid w:val="008D1F72"/>
    <w:rsid w:val="008D270F"/>
    <w:rsid w:val="008D3386"/>
    <w:rsid w:val="008D3391"/>
    <w:rsid w:val="008D4064"/>
    <w:rsid w:val="008D41C3"/>
    <w:rsid w:val="008D4979"/>
    <w:rsid w:val="008D4FD3"/>
    <w:rsid w:val="008D5473"/>
    <w:rsid w:val="008D5853"/>
    <w:rsid w:val="008D599D"/>
    <w:rsid w:val="008D5EDB"/>
    <w:rsid w:val="008D61C6"/>
    <w:rsid w:val="008D67D7"/>
    <w:rsid w:val="008D6807"/>
    <w:rsid w:val="008D6929"/>
    <w:rsid w:val="008D7685"/>
    <w:rsid w:val="008D7C9A"/>
    <w:rsid w:val="008D7FDE"/>
    <w:rsid w:val="008E221B"/>
    <w:rsid w:val="008E2230"/>
    <w:rsid w:val="008E2595"/>
    <w:rsid w:val="008E32CF"/>
    <w:rsid w:val="008E36FD"/>
    <w:rsid w:val="008E4F4A"/>
    <w:rsid w:val="008E53B2"/>
    <w:rsid w:val="008E6002"/>
    <w:rsid w:val="008E73CA"/>
    <w:rsid w:val="008E7555"/>
    <w:rsid w:val="008E788A"/>
    <w:rsid w:val="008F1741"/>
    <w:rsid w:val="008F1880"/>
    <w:rsid w:val="008F1D5F"/>
    <w:rsid w:val="008F328E"/>
    <w:rsid w:val="008F3622"/>
    <w:rsid w:val="008F3AFB"/>
    <w:rsid w:val="008F4CE3"/>
    <w:rsid w:val="008F5A50"/>
    <w:rsid w:val="008F5E8A"/>
    <w:rsid w:val="008F653B"/>
    <w:rsid w:val="008F6C4E"/>
    <w:rsid w:val="008F6EBA"/>
    <w:rsid w:val="008F737F"/>
    <w:rsid w:val="0090076A"/>
    <w:rsid w:val="009009F2"/>
    <w:rsid w:val="00900A21"/>
    <w:rsid w:val="00900C9F"/>
    <w:rsid w:val="00900EC4"/>
    <w:rsid w:val="0090128A"/>
    <w:rsid w:val="00901544"/>
    <w:rsid w:val="00901C1D"/>
    <w:rsid w:val="0090257C"/>
    <w:rsid w:val="00902D22"/>
    <w:rsid w:val="00903571"/>
    <w:rsid w:val="00903784"/>
    <w:rsid w:val="00903BBE"/>
    <w:rsid w:val="00903D34"/>
    <w:rsid w:val="0090479B"/>
    <w:rsid w:val="00906893"/>
    <w:rsid w:val="0090715B"/>
    <w:rsid w:val="009073B1"/>
    <w:rsid w:val="009073D5"/>
    <w:rsid w:val="00907483"/>
    <w:rsid w:val="00907941"/>
    <w:rsid w:val="00911190"/>
    <w:rsid w:val="00912404"/>
    <w:rsid w:val="00912B99"/>
    <w:rsid w:val="009132EB"/>
    <w:rsid w:val="00913602"/>
    <w:rsid w:val="0091409C"/>
    <w:rsid w:val="00914730"/>
    <w:rsid w:val="00914D99"/>
    <w:rsid w:val="009151B1"/>
    <w:rsid w:val="009154C2"/>
    <w:rsid w:val="0091585F"/>
    <w:rsid w:val="0091614D"/>
    <w:rsid w:val="00917580"/>
    <w:rsid w:val="00917609"/>
    <w:rsid w:val="009215A4"/>
    <w:rsid w:val="00921633"/>
    <w:rsid w:val="00921D48"/>
    <w:rsid w:val="00921F66"/>
    <w:rsid w:val="00923C93"/>
    <w:rsid w:val="009240F9"/>
    <w:rsid w:val="009241BA"/>
    <w:rsid w:val="00924942"/>
    <w:rsid w:val="00925AE9"/>
    <w:rsid w:val="00925D0A"/>
    <w:rsid w:val="00925EFF"/>
    <w:rsid w:val="00925F90"/>
    <w:rsid w:val="00926033"/>
    <w:rsid w:val="0092651B"/>
    <w:rsid w:val="0092786F"/>
    <w:rsid w:val="00927968"/>
    <w:rsid w:val="00927C27"/>
    <w:rsid w:val="009301F1"/>
    <w:rsid w:val="009305D9"/>
    <w:rsid w:val="009307D5"/>
    <w:rsid w:val="00930F07"/>
    <w:rsid w:val="0093267B"/>
    <w:rsid w:val="00932E1F"/>
    <w:rsid w:val="00933655"/>
    <w:rsid w:val="0093542C"/>
    <w:rsid w:val="00936AD3"/>
    <w:rsid w:val="00937B74"/>
    <w:rsid w:val="00940743"/>
    <w:rsid w:val="0094087E"/>
    <w:rsid w:val="009410BE"/>
    <w:rsid w:val="00941C08"/>
    <w:rsid w:val="009424E1"/>
    <w:rsid w:val="00942709"/>
    <w:rsid w:val="00942B16"/>
    <w:rsid w:val="00942BDE"/>
    <w:rsid w:val="00942D8B"/>
    <w:rsid w:val="009430F0"/>
    <w:rsid w:val="00943286"/>
    <w:rsid w:val="00943632"/>
    <w:rsid w:val="0094365E"/>
    <w:rsid w:val="00943D04"/>
    <w:rsid w:val="0094464E"/>
    <w:rsid w:val="009447BF"/>
    <w:rsid w:val="00944BE9"/>
    <w:rsid w:val="00945088"/>
    <w:rsid w:val="00945395"/>
    <w:rsid w:val="0094544C"/>
    <w:rsid w:val="00946110"/>
    <w:rsid w:val="009467D3"/>
    <w:rsid w:val="00947A63"/>
    <w:rsid w:val="009504E5"/>
    <w:rsid w:val="009511C1"/>
    <w:rsid w:val="0095161E"/>
    <w:rsid w:val="009527AE"/>
    <w:rsid w:val="0095362B"/>
    <w:rsid w:val="00953BA0"/>
    <w:rsid w:val="00953E9C"/>
    <w:rsid w:val="009541CE"/>
    <w:rsid w:val="009544B4"/>
    <w:rsid w:val="009548BE"/>
    <w:rsid w:val="00954A06"/>
    <w:rsid w:val="00954D27"/>
    <w:rsid w:val="009559C1"/>
    <w:rsid w:val="00955EB1"/>
    <w:rsid w:val="00956BCF"/>
    <w:rsid w:val="00957179"/>
    <w:rsid w:val="00957770"/>
    <w:rsid w:val="009579FB"/>
    <w:rsid w:val="00960220"/>
    <w:rsid w:val="00960628"/>
    <w:rsid w:val="00961CEB"/>
    <w:rsid w:val="00961D14"/>
    <w:rsid w:val="00961E17"/>
    <w:rsid w:val="009625B2"/>
    <w:rsid w:val="00962E87"/>
    <w:rsid w:val="0096349F"/>
    <w:rsid w:val="009635E7"/>
    <w:rsid w:val="00963BE8"/>
    <w:rsid w:val="009646DE"/>
    <w:rsid w:val="009657A5"/>
    <w:rsid w:val="009660E9"/>
    <w:rsid w:val="009664D0"/>
    <w:rsid w:val="00966AAB"/>
    <w:rsid w:val="00966DD4"/>
    <w:rsid w:val="009673E3"/>
    <w:rsid w:val="00967D6F"/>
    <w:rsid w:val="00967E6D"/>
    <w:rsid w:val="00967FF8"/>
    <w:rsid w:val="00970C19"/>
    <w:rsid w:val="00971376"/>
    <w:rsid w:val="00971983"/>
    <w:rsid w:val="009719E2"/>
    <w:rsid w:val="00971ABE"/>
    <w:rsid w:val="00971BC7"/>
    <w:rsid w:val="00971CFB"/>
    <w:rsid w:val="00971E0F"/>
    <w:rsid w:val="00972FA5"/>
    <w:rsid w:val="00973369"/>
    <w:rsid w:val="00973E6E"/>
    <w:rsid w:val="00973EB3"/>
    <w:rsid w:val="009741D5"/>
    <w:rsid w:val="009744FD"/>
    <w:rsid w:val="00974844"/>
    <w:rsid w:val="00974BCC"/>
    <w:rsid w:val="009755A4"/>
    <w:rsid w:val="00975C3D"/>
    <w:rsid w:val="00976B93"/>
    <w:rsid w:val="0097798C"/>
    <w:rsid w:val="0098054D"/>
    <w:rsid w:val="00980652"/>
    <w:rsid w:val="00980AAF"/>
    <w:rsid w:val="00981F97"/>
    <w:rsid w:val="00981FF8"/>
    <w:rsid w:val="00983A9F"/>
    <w:rsid w:val="0098468D"/>
    <w:rsid w:val="009854AB"/>
    <w:rsid w:val="00986038"/>
    <w:rsid w:val="00986517"/>
    <w:rsid w:val="0098719C"/>
    <w:rsid w:val="009901CE"/>
    <w:rsid w:val="00990534"/>
    <w:rsid w:val="00990995"/>
    <w:rsid w:val="00990F77"/>
    <w:rsid w:val="00991B2F"/>
    <w:rsid w:val="0099224B"/>
    <w:rsid w:val="00992308"/>
    <w:rsid w:val="00993089"/>
    <w:rsid w:val="009938B9"/>
    <w:rsid w:val="00993C54"/>
    <w:rsid w:val="00993C86"/>
    <w:rsid w:val="009940AE"/>
    <w:rsid w:val="00994B37"/>
    <w:rsid w:val="0099562A"/>
    <w:rsid w:val="00995987"/>
    <w:rsid w:val="00995D87"/>
    <w:rsid w:val="009963CA"/>
    <w:rsid w:val="0099648D"/>
    <w:rsid w:val="009967B1"/>
    <w:rsid w:val="00996BEC"/>
    <w:rsid w:val="00996F6F"/>
    <w:rsid w:val="009970B6"/>
    <w:rsid w:val="009975F6"/>
    <w:rsid w:val="009979B9"/>
    <w:rsid w:val="009979DC"/>
    <w:rsid w:val="00997A8C"/>
    <w:rsid w:val="00997C5A"/>
    <w:rsid w:val="009A07F3"/>
    <w:rsid w:val="009A173C"/>
    <w:rsid w:val="009A1921"/>
    <w:rsid w:val="009A2265"/>
    <w:rsid w:val="009A26EE"/>
    <w:rsid w:val="009A2789"/>
    <w:rsid w:val="009A280E"/>
    <w:rsid w:val="009A2DCE"/>
    <w:rsid w:val="009A3711"/>
    <w:rsid w:val="009A4989"/>
    <w:rsid w:val="009A4F46"/>
    <w:rsid w:val="009A529B"/>
    <w:rsid w:val="009A52EB"/>
    <w:rsid w:val="009A6065"/>
    <w:rsid w:val="009A631A"/>
    <w:rsid w:val="009A65A8"/>
    <w:rsid w:val="009A70A8"/>
    <w:rsid w:val="009A7823"/>
    <w:rsid w:val="009A7F46"/>
    <w:rsid w:val="009B0487"/>
    <w:rsid w:val="009B127C"/>
    <w:rsid w:val="009B1474"/>
    <w:rsid w:val="009B1643"/>
    <w:rsid w:val="009B1F9A"/>
    <w:rsid w:val="009B2414"/>
    <w:rsid w:val="009B31AA"/>
    <w:rsid w:val="009B33DC"/>
    <w:rsid w:val="009B350A"/>
    <w:rsid w:val="009B3748"/>
    <w:rsid w:val="009B44DE"/>
    <w:rsid w:val="009B5D9E"/>
    <w:rsid w:val="009B6591"/>
    <w:rsid w:val="009B6A53"/>
    <w:rsid w:val="009B6B2E"/>
    <w:rsid w:val="009B6BFB"/>
    <w:rsid w:val="009B7326"/>
    <w:rsid w:val="009B784A"/>
    <w:rsid w:val="009B7A02"/>
    <w:rsid w:val="009C07A1"/>
    <w:rsid w:val="009C0861"/>
    <w:rsid w:val="009C13D7"/>
    <w:rsid w:val="009C27D0"/>
    <w:rsid w:val="009C2EAD"/>
    <w:rsid w:val="009C3392"/>
    <w:rsid w:val="009C399D"/>
    <w:rsid w:val="009C3BD5"/>
    <w:rsid w:val="009C431C"/>
    <w:rsid w:val="009C4F97"/>
    <w:rsid w:val="009C597E"/>
    <w:rsid w:val="009C5BAE"/>
    <w:rsid w:val="009C5D49"/>
    <w:rsid w:val="009C7041"/>
    <w:rsid w:val="009C7CB0"/>
    <w:rsid w:val="009D084E"/>
    <w:rsid w:val="009D0B05"/>
    <w:rsid w:val="009D1168"/>
    <w:rsid w:val="009D1340"/>
    <w:rsid w:val="009D30A6"/>
    <w:rsid w:val="009D383F"/>
    <w:rsid w:val="009D46D6"/>
    <w:rsid w:val="009D4CD1"/>
    <w:rsid w:val="009D5451"/>
    <w:rsid w:val="009D57DF"/>
    <w:rsid w:val="009D62C8"/>
    <w:rsid w:val="009D67FB"/>
    <w:rsid w:val="009D7C3A"/>
    <w:rsid w:val="009D7E12"/>
    <w:rsid w:val="009E1B53"/>
    <w:rsid w:val="009E1CFB"/>
    <w:rsid w:val="009E2BDC"/>
    <w:rsid w:val="009E3D8A"/>
    <w:rsid w:val="009E4332"/>
    <w:rsid w:val="009E483E"/>
    <w:rsid w:val="009E5BCC"/>
    <w:rsid w:val="009E699E"/>
    <w:rsid w:val="009E7F46"/>
    <w:rsid w:val="009F0823"/>
    <w:rsid w:val="009F08B7"/>
    <w:rsid w:val="009F0CB3"/>
    <w:rsid w:val="009F0CD5"/>
    <w:rsid w:val="009F1073"/>
    <w:rsid w:val="009F1611"/>
    <w:rsid w:val="009F1CDD"/>
    <w:rsid w:val="009F2728"/>
    <w:rsid w:val="009F2E1F"/>
    <w:rsid w:val="009F2FB7"/>
    <w:rsid w:val="009F3212"/>
    <w:rsid w:val="009F34C0"/>
    <w:rsid w:val="009F36BC"/>
    <w:rsid w:val="009F37F7"/>
    <w:rsid w:val="009F3AED"/>
    <w:rsid w:val="009F4442"/>
    <w:rsid w:val="009F4898"/>
    <w:rsid w:val="009F515B"/>
    <w:rsid w:val="009F59B0"/>
    <w:rsid w:val="009F5A9F"/>
    <w:rsid w:val="009F5EAB"/>
    <w:rsid w:val="009F60AB"/>
    <w:rsid w:val="009F63B5"/>
    <w:rsid w:val="009F746B"/>
    <w:rsid w:val="009F75A3"/>
    <w:rsid w:val="009F7F59"/>
    <w:rsid w:val="00A00C9D"/>
    <w:rsid w:val="00A01077"/>
    <w:rsid w:val="00A010B2"/>
    <w:rsid w:val="00A015B6"/>
    <w:rsid w:val="00A01CEE"/>
    <w:rsid w:val="00A0261C"/>
    <w:rsid w:val="00A026F3"/>
    <w:rsid w:val="00A02E95"/>
    <w:rsid w:val="00A03C78"/>
    <w:rsid w:val="00A03CF0"/>
    <w:rsid w:val="00A03EBC"/>
    <w:rsid w:val="00A042DC"/>
    <w:rsid w:val="00A0584C"/>
    <w:rsid w:val="00A06CF9"/>
    <w:rsid w:val="00A06D78"/>
    <w:rsid w:val="00A07219"/>
    <w:rsid w:val="00A078D9"/>
    <w:rsid w:val="00A10203"/>
    <w:rsid w:val="00A10228"/>
    <w:rsid w:val="00A102BB"/>
    <w:rsid w:val="00A10BCE"/>
    <w:rsid w:val="00A10E1B"/>
    <w:rsid w:val="00A10F7F"/>
    <w:rsid w:val="00A10FDD"/>
    <w:rsid w:val="00A11442"/>
    <w:rsid w:val="00A120E8"/>
    <w:rsid w:val="00A12343"/>
    <w:rsid w:val="00A13898"/>
    <w:rsid w:val="00A13DF6"/>
    <w:rsid w:val="00A150FF"/>
    <w:rsid w:val="00A15953"/>
    <w:rsid w:val="00A15C9A"/>
    <w:rsid w:val="00A1638E"/>
    <w:rsid w:val="00A16625"/>
    <w:rsid w:val="00A16892"/>
    <w:rsid w:val="00A20660"/>
    <w:rsid w:val="00A20EA2"/>
    <w:rsid w:val="00A21538"/>
    <w:rsid w:val="00A21C7B"/>
    <w:rsid w:val="00A22150"/>
    <w:rsid w:val="00A22475"/>
    <w:rsid w:val="00A227F4"/>
    <w:rsid w:val="00A2280A"/>
    <w:rsid w:val="00A23934"/>
    <w:rsid w:val="00A248BF"/>
    <w:rsid w:val="00A24C09"/>
    <w:rsid w:val="00A24C42"/>
    <w:rsid w:val="00A24C7A"/>
    <w:rsid w:val="00A2521F"/>
    <w:rsid w:val="00A2547F"/>
    <w:rsid w:val="00A255F9"/>
    <w:rsid w:val="00A26870"/>
    <w:rsid w:val="00A2784C"/>
    <w:rsid w:val="00A30380"/>
    <w:rsid w:val="00A312E5"/>
    <w:rsid w:val="00A3149F"/>
    <w:rsid w:val="00A314DA"/>
    <w:rsid w:val="00A31CB8"/>
    <w:rsid w:val="00A31D6E"/>
    <w:rsid w:val="00A3223C"/>
    <w:rsid w:val="00A328FA"/>
    <w:rsid w:val="00A32D16"/>
    <w:rsid w:val="00A33411"/>
    <w:rsid w:val="00A336CF"/>
    <w:rsid w:val="00A33D41"/>
    <w:rsid w:val="00A341CF"/>
    <w:rsid w:val="00A35451"/>
    <w:rsid w:val="00A35A29"/>
    <w:rsid w:val="00A35CB0"/>
    <w:rsid w:val="00A35DB0"/>
    <w:rsid w:val="00A3647E"/>
    <w:rsid w:val="00A367D3"/>
    <w:rsid w:val="00A36BBF"/>
    <w:rsid w:val="00A37DFA"/>
    <w:rsid w:val="00A41869"/>
    <w:rsid w:val="00A41CDC"/>
    <w:rsid w:val="00A42E29"/>
    <w:rsid w:val="00A42E34"/>
    <w:rsid w:val="00A43450"/>
    <w:rsid w:val="00A43489"/>
    <w:rsid w:val="00A437CD"/>
    <w:rsid w:val="00A43A38"/>
    <w:rsid w:val="00A43DDB"/>
    <w:rsid w:val="00A444AF"/>
    <w:rsid w:val="00A44878"/>
    <w:rsid w:val="00A456A3"/>
    <w:rsid w:val="00A45953"/>
    <w:rsid w:val="00A46AD8"/>
    <w:rsid w:val="00A46D07"/>
    <w:rsid w:val="00A47E0E"/>
    <w:rsid w:val="00A504B7"/>
    <w:rsid w:val="00A50512"/>
    <w:rsid w:val="00A5214B"/>
    <w:rsid w:val="00A5221A"/>
    <w:rsid w:val="00A522FB"/>
    <w:rsid w:val="00A525EA"/>
    <w:rsid w:val="00A53115"/>
    <w:rsid w:val="00A54148"/>
    <w:rsid w:val="00A54727"/>
    <w:rsid w:val="00A551AA"/>
    <w:rsid w:val="00A564A1"/>
    <w:rsid w:val="00A568A6"/>
    <w:rsid w:val="00A57AB0"/>
    <w:rsid w:val="00A57B7F"/>
    <w:rsid w:val="00A60180"/>
    <w:rsid w:val="00A60ADD"/>
    <w:rsid w:val="00A622B7"/>
    <w:rsid w:val="00A62EC8"/>
    <w:rsid w:val="00A62FAC"/>
    <w:rsid w:val="00A63378"/>
    <w:rsid w:val="00A6348D"/>
    <w:rsid w:val="00A63B8B"/>
    <w:rsid w:val="00A63F87"/>
    <w:rsid w:val="00A64360"/>
    <w:rsid w:val="00A6436F"/>
    <w:rsid w:val="00A64C88"/>
    <w:rsid w:val="00A65231"/>
    <w:rsid w:val="00A65400"/>
    <w:rsid w:val="00A654A5"/>
    <w:rsid w:val="00A65F6B"/>
    <w:rsid w:val="00A66098"/>
    <w:rsid w:val="00A66148"/>
    <w:rsid w:val="00A6643A"/>
    <w:rsid w:val="00A66802"/>
    <w:rsid w:val="00A66912"/>
    <w:rsid w:val="00A66DFB"/>
    <w:rsid w:val="00A66F1A"/>
    <w:rsid w:val="00A67A49"/>
    <w:rsid w:val="00A67D59"/>
    <w:rsid w:val="00A70970"/>
    <w:rsid w:val="00A70E9B"/>
    <w:rsid w:val="00A7185B"/>
    <w:rsid w:val="00A72806"/>
    <w:rsid w:val="00A72B20"/>
    <w:rsid w:val="00A73809"/>
    <w:rsid w:val="00A746C6"/>
    <w:rsid w:val="00A7491D"/>
    <w:rsid w:val="00A75C8F"/>
    <w:rsid w:val="00A76C8E"/>
    <w:rsid w:val="00A776B5"/>
    <w:rsid w:val="00A77971"/>
    <w:rsid w:val="00A804E0"/>
    <w:rsid w:val="00A806B2"/>
    <w:rsid w:val="00A80815"/>
    <w:rsid w:val="00A80B78"/>
    <w:rsid w:val="00A80FF5"/>
    <w:rsid w:val="00A82830"/>
    <w:rsid w:val="00A82DB4"/>
    <w:rsid w:val="00A82F36"/>
    <w:rsid w:val="00A83D28"/>
    <w:rsid w:val="00A8536A"/>
    <w:rsid w:val="00A8643B"/>
    <w:rsid w:val="00A87237"/>
    <w:rsid w:val="00A877C6"/>
    <w:rsid w:val="00A87806"/>
    <w:rsid w:val="00A8789A"/>
    <w:rsid w:val="00A906A1"/>
    <w:rsid w:val="00A909D1"/>
    <w:rsid w:val="00A90B7B"/>
    <w:rsid w:val="00A916CF"/>
    <w:rsid w:val="00A916EC"/>
    <w:rsid w:val="00A917E9"/>
    <w:rsid w:val="00A91B37"/>
    <w:rsid w:val="00A91CD2"/>
    <w:rsid w:val="00A922DC"/>
    <w:rsid w:val="00A92925"/>
    <w:rsid w:val="00A92C41"/>
    <w:rsid w:val="00A936B1"/>
    <w:rsid w:val="00A942D1"/>
    <w:rsid w:val="00A9540E"/>
    <w:rsid w:val="00A9685A"/>
    <w:rsid w:val="00A969F0"/>
    <w:rsid w:val="00A96AE3"/>
    <w:rsid w:val="00A9779D"/>
    <w:rsid w:val="00AA0795"/>
    <w:rsid w:val="00AA0C64"/>
    <w:rsid w:val="00AA0FDE"/>
    <w:rsid w:val="00AA20E0"/>
    <w:rsid w:val="00AA21EF"/>
    <w:rsid w:val="00AA2E4D"/>
    <w:rsid w:val="00AA3E73"/>
    <w:rsid w:val="00AA4647"/>
    <w:rsid w:val="00AA4739"/>
    <w:rsid w:val="00AA47E0"/>
    <w:rsid w:val="00AA4979"/>
    <w:rsid w:val="00AA4A25"/>
    <w:rsid w:val="00AA4F04"/>
    <w:rsid w:val="00AA514E"/>
    <w:rsid w:val="00AA55FF"/>
    <w:rsid w:val="00AA59C5"/>
    <w:rsid w:val="00AA5CB5"/>
    <w:rsid w:val="00AA6291"/>
    <w:rsid w:val="00AA6525"/>
    <w:rsid w:val="00AA6AF6"/>
    <w:rsid w:val="00AA7BE4"/>
    <w:rsid w:val="00AB14C1"/>
    <w:rsid w:val="00AB16BE"/>
    <w:rsid w:val="00AB1E9D"/>
    <w:rsid w:val="00AB2381"/>
    <w:rsid w:val="00AB2821"/>
    <w:rsid w:val="00AB2AFD"/>
    <w:rsid w:val="00AB3053"/>
    <w:rsid w:val="00AB3135"/>
    <w:rsid w:val="00AB3805"/>
    <w:rsid w:val="00AB3A85"/>
    <w:rsid w:val="00AB3E0D"/>
    <w:rsid w:val="00AB5557"/>
    <w:rsid w:val="00AB58EA"/>
    <w:rsid w:val="00AB5ED9"/>
    <w:rsid w:val="00AB6049"/>
    <w:rsid w:val="00AB6195"/>
    <w:rsid w:val="00AB63F6"/>
    <w:rsid w:val="00AB6580"/>
    <w:rsid w:val="00AB6B18"/>
    <w:rsid w:val="00AB6E0D"/>
    <w:rsid w:val="00AB706A"/>
    <w:rsid w:val="00AB7096"/>
    <w:rsid w:val="00AC1390"/>
    <w:rsid w:val="00AC1B03"/>
    <w:rsid w:val="00AC22EA"/>
    <w:rsid w:val="00AC26B2"/>
    <w:rsid w:val="00AC2A4D"/>
    <w:rsid w:val="00AC3556"/>
    <w:rsid w:val="00AC4521"/>
    <w:rsid w:val="00AC4D99"/>
    <w:rsid w:val="00AC52CA"/>
    <w:rsid w:val="00AC6510"/>
    <w:rsid w:val="00AC6ED7"/>
    <w:rsid w:val="00AC755F"/>
    <w:rsid w:val="00AC77FA"/>
    <w:rsid w:val="00AC7EF4"/>
    <w:rsid w:val="00AD04FC"/>
    <w:rsid w:val="00AD1229"/>
    <w:rsid w:val="00AD1259"/>
    <w:rsid w:val="00AD1475"/>
    <w:rsid w:val="00AD18D2"/>
    <w:rsid w:val="00AD21F9"/>
    <w:rsid w:val="00AD23CB"/>
    <w:rsid w:val="00AD2744"/>
    <w:rsid w:val="00AD359A"/>
    <w:rsid w:val="00AD3CAA"/>
    <w:rsid w:val="00AD3DF6"/>
    <w:rsid w:val="00AD4B75"/>
    <w:rsid w:val="00AD4BBE"/>
    <w:rsid w:val="00AD4BEC"/>
    <w:rsid w:val="00AD52D0"/>
    <w:rsid w:val="00AD66BC"/>
    <w:rsid w:val="00AD6B33"/>
    <w:rsid w:val="00AD7402"/>
    <w:rsid w:val="00AD763D"/>
    <w:rsid w:val="00AD7E5E"/>
    <w:rsid w:val="00AE0500"/>
    <w:rsid w:val="00AE0773"/>
    <w:rsid w:val="00AE172A"/>
    <w:rsid w:val="00AE2186"/>
    <w:rsid w:val="00AE2D9A"/>
    <w:rsid w:val="00AE2FCC"/>
    <w:rsid w:val="00AE3311"/>
    <w:rsid w:val="00AE3D8F"/>
    <w:rsid w:val="00AE4C1D"/>
    <w:rsid w:val="00AE5785"/>
    <w:rsid w:val="00AE5A33"/>
    <w:rsid w:val="00AE5DD3"/>
    <w:rsid w:val="00AE62E4"/>
    <w:rsid w:val="00AE63D3"/>
    <w:rsid w:val="00AE7571"/>
    <w:rsid w:val="00AE78BB"/>
    <w:rsid w:val="00AF0D22"/>
    <w:rsid w:val="00AF16C3"/>
    <w:rsid w:val="00AF1AC2"/>
    <w:rsid w:val="00AF204D"/>
    <w:rsid w:val="00AF387D"/>
    <w:rsid w:val="00AF4FA5"/>
    <w:rsid w:val="00AF5278"/>
    <w:rsid w:val="00AF5CD6"/>
    <w:rsid w:val="00AF5D7A"/>
    <w:rsid w:val="00AF5D99"/>
    <w:rsid w:val="00AF625F"/>
    <w:rsid w:val="00AF6827"/>
    <w:rsid w:val="00AF6DE3"/>
    <w:rsid w:val="00AF7D62"/>
    <w:rsid w:val="00B00031"/>
    <w:rsid w:val="00B00543"/>
    <w:rsid w:val="00B012D8"/>
    <w:rsid w:val="00B012F8"/>
    <w:rsid w:val="00B01CA4"/>
    <w:rsid w:val="00B026E3"/>
    <w:rsid w:val="00B02796"/>
    <w:rsid w:val="00B04479"/>
    <w:rsid w:val="00B048B3"/>
    <w:rsid w:val="00B04AA5"/>
    <w:rsid w:val="00B04B35"/>
    <w:rsid w:val="00B04BC1"/>
    <w:rsid w:val="00B04EF5"/>
    <w:rsid w:val="00B05899"/>
    <w:rsid w:val="00B06003"/>
    <w:rsid w:val="00B06752"/>
    <w:rsid w:val="00B06B3C"/>
    <w:rsid w:val="00B103E3"/>
    <w:rsid w:val="00B1076C"/>
    <w:rsid w:val="00B1149D"/>
    <w:rsid w:val="00B11D89"/>
    <w:rsid w:val="00B11DA8"/>
    <w:rsid w:val="00B1266B"/>
    <w:rsid w:val="00B12787"/>
    <w:rsid w:val="00B1324C"/>
    <w:rsid w:val="00B1335D"/>
    <w:rsid w:val="00B1393D"/>
    <w:rsid w:val="00B13B4F"/>
    <w:rsid w:val="00B13CA1"/>
    <w:rsid w:val="00B149B5"/>
    <w:rsid w:val="00B14B28"/>
    <w:rsid w:val="00B14DD5"/>
    <w:rsid w:val="00B151F1"/>
    <w:rsid w:val="00B15313"/>
    <w:rsid w:val="00B15FF6"/>
    <w:rsid w:val="00B16373"/>
    <w:rsid w:val="00B16BF8"/>
    <w:rsid w:val="00B16E4F"/>
    <w:rsid w:val="00B1751D"/>
    <w:rsid w:val="00B1791D"/>
    <w:rsid w:val="00B17C89"/>
    <w:rsid w:val="00B20BE8"/>
    <w:rsid w:val="00B20F1C"/>
    <w:rsid w:val="00B212DB"/>
    <w:rsid w:val="00B21819"/>
    <w:rsid w:val="00B219CB"/>
    <w:rsid w:val="00B2216C"/>
    <w:rsid w:val="00B22AF7"/>
    <w:rsid w:val="00B23068"/>
    <w:rsid w:val="00B23544"/>
    <w:rsid w:val="00B23611"/>
    <w:rsid w:val="00B2449A"/>
    <w:rsid w:val="00B246FD"/>
    <w:rsid w:val="00B24ED6"/>
    <w:rsid w:val="00B253FD"/>
    <w:rsid w:val="00B25DAA"/>
    <w:rsid w:val="00B268AF"/>
    <w:rsid w:val="00B26C54"/>
    <w:rsid w:val="00B27067"/>
    <w:rsid w:val="00B2728B"/>
    <w:rsid w:val="00B277A3"/>
    <w:rsid w:val="00B27B0C"/>
    <w:rsid w:val="00B27E5C"/>
    <w:rsid w:val="00B27EEF"/>
    <w:rsid w:val="00B300CC"/>
    <w:rsid w:val="00B30AD7"/>
    <w:rsid w:val="00B31088"/>
    <w:rsid w:val="00B31197"/>
    <w:rsid w:val="00B314F1"/>
    <w:rsid w:val="00B31C25"/>
    <w:rsid w:val="00B320B8"/>
    <w:rsid w:val="00B323E8"/>
    <w:rsid w:val="00B3242B"/>
    <w:rsid w:val="00B32C99"/>
    <w:rsid w:val="00B3309D"/>
    <w:rsid w:val="00B33376"/>
    <w:rsid w:val="00B334BE"/>
    <w:rsid w:val="00B344AF"/>
    <w:rsid w:val="00B345C7"/>
    <w:rsid w:val="00B34E61"/>
    <w:rsid w:val="00B34F53"/>
    <w:rsid w:val="00B35016"/>
    <w:rsid w:val="00B3603B"/>
    <w:rsid w:val="00B36154"/>
    <w:rsid w:val="00B361DB"/>
    <w:rsid w:val="00B36830"/>
    <w:rsid w:val="00B3694E"/>
    <w:rsid w:val="00B3761E"/>
    <w:rsid w:val="00B37C47"/>
    <w:rsid w:val="00B40AA3"/>
    <w:rsid w:val="00B40F48"/>
    <w:rsid w:val="00B410BC"/>
    <w:rsid w:val="00B4120E"/>
    <w:rsid w:val="00B4143C"/>
    <w:rsid w:val="00B41840"/>
    <w:rsid w:val="00B419A3"/>
    <w:rsid w:val="00B41C74"/>
    <w:rsid w:val="00B41E61"/>
    <w:rsid w:val="00B42049"/>
    <w:rsid w:val="00B421C1"/>
    <w:rsid w:val="00B43296"/>
    <w:rsid w:val="00B45295"/>
    <w:rsid w:val="00B456CB"/>
    <w:rsid w:val="00B4593D"/>
    <w:rsid w:val="00B45EC8"/>
    <w:rsid w:val="00B46A31"/>
    <w:rsid w:val="00B46DFE"/>
    <w:rsid w:val="00B47271"/>
    <w:rsid w:val="00B51164"/>
    <w:rsid w:val="00B51909"/>
    <w:rsid w:val="00B51AD1"/>
    <w:rsid w:val="00B51AD4"/>
    <w:rsid w:val="00B51CE6"/>
    <w:rsid w:val="00B51ECA"/>
    <w:rsid w:val="00B52317"/>
    <w:rsid w:val="00B52672"/>
    <w:rsid w:val="00B539AF"/>
    <w:rsid w:val="00B53BCC"/>
    <w:rsid w:val="00B53EC6"/>
    <w:rsid w:val="00B54A69"/>
    <w:rsid w:val="00B552A7"/>
    <w:rsid w:val="00B553DF"/>
    <w:rsid w:val="00B55623"/>
    <w:rsid w:val="00B55936"/>
    <w:rsid w:val="00B55C3D"/>
    <w:rsid w:val="00B55C9D"/>
    <w:rsid w:val="00B5624C"/>
    <w:rsid w:val="00B564C8"/>
    <w:rsid w:val="00B56559"/>
    <w:rsid w:val="00B56607"/>
    <w:rsid w:val="00B569C5"/>
    <w:rsid w:val="00B60B1D"/>
    <w:rsid w:val="00B60B8D"/>
    <w:rsid w:val="00B61BA8"/>
    <w:rsid w:val="00B61BFB"/>
    <w:rsid w:val="00B62206"/>
    <w:rsid w:val="00B62727"/>
    <w:rsid w:val="00B62996"/>
    <w:rsid w:val="00B64397"/>
    <w:rsid w:val="00B657EE"/>
    <w:rsid w:val="00B65AB3"/>
    <w:rsid w:val="00B65C1E"/>
    <w:rsid w:val="00B65F35"/>
    <w:rsid w:val="00B671E1"/>
    <w:rsid w:val="00B70052"/>
    <w:rsid w:val="00B700A6"/>
    <w:rsid w:val="00B70452"/>
    <w:rsid w:val="00B70CCE"/>
    <w:rsid w:val="00B7215B"/>
    <w:rsid w:val="00B724D2"/>
    <w:rsid w:val="00B731E6"/>
    <w:rsid w:val="00B739B6"/>
    <w:rsid w:val="00B74E87"/>
    <w:rsid w:val="00B7552C"/>
    <w:rsid w:val="00B76C26"/>
    <w:rsid w:val="00B76CEA"/>
    <w:rsid w:val="00B77B80"/>
    <w:rsid w:val="00B80CB5"/>
    <w:rsid w:val="00B80E0A"/>
    <w:rsid w:val="00B813A7"/>
    <w:rsid w:val="00B81AA9"/>
    <w:rsid w:val="00B82F74"/>
    <w:rsid w:val="00B83A20"/>
    <w:rsid w:val="00B83DD4"/>
    <w:rsid w:val="00B844D0"/>
    <w:rsid w:val="00B8450B"/>
    <w:rsid w:val="00B84CEC"/>
    <w:rsid w:val="00B84F3A"/>
    <w:rsid w:val="00B85EBD"/>
    <w:rsid w:val="00B8649A"/>
    <w:rsid w:val="00B86FB6"/>
    <w:rsid w:val="00B87175"/>
    <w:rsid w:val="00B87386"/>
    <w:rsid w:val="00B903C4"/>
    <w:rsid w:val="00B90CDA"/>
    <w:rsid w:val="00B912A5"/>
    <w:rsid w:val="00B91A9E"/>
    <w:rsid w:val="00B91D41"/>
    <w:rsid w:val="00B91EB7"/>
    <w:rsid w:val="00B91EDE"/>
    <w:rsid w:val="00B923FE"/>
    <w:rsid w:val="00B92632"/>
    <w:rsid w:val="00B92B93"/>
    <w:rsid w:val="00B93EE9"/>
    <w:rsid w:val="00B94A81"/>
    <w:rsid w:val="00B952A7"/>
    <w:rsid w:val="00B95C9A"/>
    <w:rsid w:val="00B9618C"/>
    <w:rsid w:val="00B962D3"/>
    <w:rsid w:val="00B96EA1"/>
    <w:rsid w:val="00B96EF7"/>
    <w:rsid w:val="00B96FA5"/>
    <w:rsid w:val="00B97085"/>
    <w:rsid w:val="00B972FE"/>
    <w:rsid w:val="00B9795C"/>
    <w:rsid w:val="00B97DF5"/>
    <w:rsid w:val="00BA0B94"/>
    <w:rsid w:val="00BA0CC0"/>
    <w:rsid w:val="00BA0D44"/>
    <w:rsid w:val="00BA102A"/>
    <w:rsid w:val="00BA1517"/>
    <w:rsid w:val="00BA1767"/>
    <w:rsid w:val="00BA1B0E"/>
    <w:rsid w:val="00BA1D57"/>
    <w:rsid w:val="00BA1D9A"/>
    <w:rsid w:val="00BA1E85"/>
    <w:rsid w:val="00BA218C"/>
    <w:rsid w:val="00BA23EF"/>
    <w:rsid w:val="00BA2C54"/>
    <w:rsid w:val="00BA4B99"/>
    <w:rsid w:val="00BA520A"/>
    <w:rsid w:val="00BA5384"/>
    <w:rsid w:val="00BA53DC"/>
    <w:rsid w:val="00BA5F27"/>
    <w:rsid w:val="00BA60B3"/>
    <w:rsid w:val="00BA6287"/>
    <w:rsid w:val="00BA6960"/>
    <w:rsid w:val="00BA6ABF"/>
    <w:rsid w:val="00BA71F2"/>
    <w:rsid w:val="00BA7397"/>
    <w:rsid w:val="00BA74E8"/>
    <w:rsid w:val="00BA766F"/>
    <w:rsid w:val="00BB0021"/>
    <w:rsid w:val="00BB09E1"/>
    <w:rsid w:val="00BB0A60"/>
    <w:rsid w:val="00BB0ED0"/>
    <w:rsid w:val="00BB1090"/>
    <w:rsid w:val="00BB1168"/>
    <w:rsid w:val="00BB11BC"/>
    <w:rsid w:val="00BB1810"/>
    <w:rsid w:val="00BB1A13"/>
    <w:rsid w:val="00BB1F2D"/>
    <w:rsid w:val="00BB3398"/>
    <w:rsid w:val="00BB5575"/>
    <w:rsid w:val="00BB5B7A"/>
    <w:rsid w:val="00BB5BA7"/>
    <w:rsid w:val="00BB6150"/>
    <w:rsid w:val="00BB6853"/>
    <w:rsid w:val="00BB6D41"/>
    <w:rsid w:val="00BC134D"/>
    <w:rsid w:val="00BC17A3"/>
    <w:rsid w:val="00BC17CE"/>
    <w:rsid w:val="00BC20A0"/>
    <w:rsid w:val="00BC26CC"/>
    <w:rsid w:val="00BC2BBA"/>
    <w:rsid w:val="00BC3619"/>
    <w:rsid w:val="00BC379A"/>
    <w:rsid w:val="00BC37C8"/>
    <w:rsid w:val="00BC3BC6"/>
    <w:rsid w:val="00BC4296"/>
    <w:rsid w:val="00BC456D"/>
    <w:rsid w:val="00BC4EF1"/>
    <w:rsid w:val="00BC51EF"/>
    <w:rsid w:val="00BC5FD8"/>
    <w:rsid w:val="00BC652F"/>
    <w:rsid w:val="00BC7817"/>
    <w:rsid w:val="00BD154D"/>
    <w:rsid w:val="00BD2871"/>
    <w:rsid w:val="00BD2B5C"/>
    <w:rsid w:val="00BD2F7B"/>
    <w:rsid w:val="00BD31DE"/>
    <w:rsid w:val="00BD322A"/>
    <w:rsid w:val="00BD38DF"/>
    <w:rsid w:val="00BD48B4"/>
    <w:rsid w:val="00BD4A98"/>
    <w:rsid w:val="00BD4C81"/>
    <w:rsid w:val="00BD4FE2"/>
    <w:rsid w:val="00BD50D8"/>
    <w:rsid w:val="00BD5814"/>
    <w:rsid w:val="00BD5837"/>
    <w:rsid w:val="00BD6266"/>
    <w:rsid w:val="00BD6660"/>
    <w:rsid w:val="00BD674C"/>
    <w:rsid w:val="00BD7E0B"/>
    <w:rsid w:val="00BE03F0"/>
    <w:rsid w:val="00BE1B73"/>
    <w:rsid w:val="00BE1BA3"/>
    <w:rsid w:val="00BE2FF2"/>
    <w:rsid w:val="00BE3E25"/>
    <w:rsid w:val="00BE4AAE"/>
    <w:rsid w:val="00BE4F19"/>
    <w:rsid w:val="00BE55CE"/>
    <w:rsid w:val="00BE5A53"/>
    <w:rsid w:val="00BE5AA1"/>
    <w:rsid w:val="00BE5B73"/>
    <w:rsid w:val="00BE5F98"/>
    <w:rsid w:val="00BE65A2"/>
    <w:rsid w:val="00BE6725"/>
    <w:rsid w:val="00BE69B3"/>
    <w:rsid w:val="00BE6CA6"/>
    <w:rsid w:val="00BE70EC"/>
    <w:rsid w:val="00BE72CF"/>
    <w:rsid w:val="00BE75D9"/>
    <w:rsid w:val="00BF0B8D"/>
    <w:rsid w:val="00BF0EA7"/>
    <w:rsid w:val="00BF2971"/>
    <w:rsid w:val="00BF2A09"/>
    <w:rsid w:val="00BF3146"/>
    <w:rsid w:val="00BF34C0"/>
    <w:rsid w:val="00BF3E76"/>
    <w:rsid w:val="00BF3FBF"/>
    <w:rsid w:val="00BF4147"/>
    <w:rsid w:val="00BF419F"/>
    <w:rsid w:val="00BF54DC"/>
    <w:rsid w:val="00BF6047"/>
    <w:rsid w:val="00BF616B"/>
    <w:rsid w:val="00BF760D"/>
    <w:rsid w:val="00BF789A"/>
    <w:rsid w:val="00BF7CBF"/>
    <w:rsid w:val="00BF7D43"/>
    <w:rsid w:val="00C008B6"/>
    <w:rsid w:val="00C00EE6"/>
    <w:rsid w:val="00C00F31"/>
    <w:rsid w:val="00C01724"/>
    <w:rsid w:val="00C01868"/>
    <w:rsid w:val="00C0201B"/>
    <w:rsid w:val="00C022E4"/>
    <w:rsid w:val="00C0239A"/>
    <w:rsid w:val="00C0256C"/>
    <w:rsid w:val="00C0355D"/>
    <w:rsid w:val="00C03A18"/>
    <w:rsid w:val="00C040C1"/>
    <w:rsid w:val="00C041D7"/>
    <w:rsid w:val="00C04A46"/>
    <w:rsid w:val="00C054F8"/>
    <w:rsid w:val="00C058D8"/>
    <w:rsid w:val="00C06061"/>
    <w:rsid w:val="00C061EE"/>
    <w:rsid w:val="00C0651D"/>
    <w:rsid w:val="00C06F33"/>
    <w:rsid w:val="00C07025"/>
    <w:rsid w:val="00C07458"/>
    <w:rsid w:val="00C0780E"/>
    <w:rsid w:val="00C10911"/>
    <w:rsid w:val="00C111A5"/>
    <w:rsid w:val="00C117E3"/>
    <w:rsid w:val="00C128BA"/>
    <w:rsid w:val="00C12BB2"/>
    <w:rsid w:val="00C12D11"/>
    <w:rsid w:val="00C13A3F"/>
    <w:rsid w:val="00C14B87"/>
    <w:rsid w:val="00C14CE5"/>
    <w:rsid w:val="00C14EBF"/>
    <w:rsid w:val="00C15023"/>
    <w:rsid w:val="00C15944"/>
    <w:rsid w:val="00C16B19"/>
    <w:rsid w:val="00C16D2C"/>
    <w:rsid w:val="00C17198"/>
    <w:rsid w:val="00C179D3"/>
    <w:rsid w:val="00C17D50"/>
    <w:rsid w:val="00C20877"/>
    <w:rsid w:val="00C20A09"/>
    <w:rsid w:val="00C2263F"/>
    <w:rsid w:val="00C22ABD"/>
    <w:rsid w:val="00C22B56"/>
    <w:rsid w:val="00C22C45"/>
    <w:rsid w:val="00C2355D"/>
    <w:rsid w:val="00C24133"/>
    <w:rsid w:val="00C245BD"/>
    <w:rsid w:val="00C25A97"/>
    <w:rsid w:val="00C25F68"/>
    <w:rsid w:val="00C2661F"/>
    <w:rsid w:val="00C26D88"/>
    <w:rsid w:val="00C27BDA"/>
    <w:rsid w:val="00C27EA0"/>
    <w:rsid w:val="00C3030B"/>
    <w:rsid w:val="00C311B5"/>
    <w:rsid w:val="00C31849"/>
    <w:rsid w:val="00C3289A"/>
    <w:rsid w:val="00C32BCB"/>
    <w:rsid w:val="00C33208"/>
    <w:rsid w:val="00C3514B"/>
    <w:rsid w:val="00C35393"/>
    <w:rsid w:val="00C35B00"/>
    <w:rsid w:val="00C35D7B"/>
    <w:rsid w:val="00C36535"/>
    <w:rsid w:val="00C36A0F"/>
    <w:rsid w:val="00C36B15"/>
    <w:rsid w:val="00C37258"/>
    <w:rsid w:val="00C3747B"/>
    <w:rsid w:val="00C378A6"/>
    <w:rsid w:val="00C417EA"/>
    <w:rsid w:val="00C426E0"/>
    <w:rsid w:val="00C430C5"/>
    <w:rsid w:val="00C433A2"/>
    <w:rsid w:val="00C4363B"/>
    <w:rsid w:val="00C4426E"/>
    <w:rsid w:val="00C4448D"/>
    <w:rsid w:val="00C444D9"/>
    <w:rsid w:val="00C444E4"/>
    <w:rsid w:val="00C4450A"/>
    <w:rsid w:val="00C44577"/>
    <w:rsid w:val="00C4509E"/>
    <w:rsid w:val="00C455BE"/>
    <w:rsid w:val="00C45A99"/>
    <w:rsid w:val="00C45B27"/>
    <w:rsid w:val="00C45E56"/>
    <w:rsid w:val="00C45ED5"/>
    <w:rsid w:val="00C464B3"/>
    <w:rsid w:val="00C47035"/>
    <w:rsid w:val="00C47621"/>
    <w:rsid w:val="00C47D8C"/>
    <w:rsid w:val="00C512E7"/>
    <w:rsid w:val="00C5180D"/>
    <w:rsid w:val="00C51904"/>
    <w:rsid w:val="00C51E1C"/>
    <w:rsid w:val="00C51E2F"/>
    <w:rsid w:val="00C52393"/>
    <w:rsid w:val="00C523D9"/>
    <w:rsid w:val="00C528C2"/>
    <w:rsid w:val="00C531B9"/>
    <w:rsid w:val="00C5349D"/>
    <w:rsid w:val="00C541DA"/>
    <w:rsid w:val="00C553E1"/>
    <w:rsid w:val="00C55431"/>
    <w:rsid w:val="00C55931"/>
    <w:rsid w:val="00C55D29"/>
    <w:rsid w:val="00C56A60"/>
    <w:rsid w:val="00C56E50"/>
    <w:rsid w:val="00C57167"/>
    <w:rsid w:val="00C574A2"/>
    <w:rsid w:val="00C57BF1"/>
    <w:rsid w:val="00C60086"/>
    <w:rsid w:val="00C60152"/>
    <w:rsid w:val="00C6032B"/>
    <w:rsid w:val="00C60353"/>
    <w:rsid w:val="00C60689"/>
    <w:rsid w:val="00C60D41"/>
    <w:rsid w:val="00C61B5D"/>
    <w:rsid w:val="00C62098"/>
    <w:rsid w:val="00C625DF"/>
    <w:rsid w:val="00C62827"/>
    <w:rsid w:val="00C62831"/>
    <w:rsid w:val="00C6284F"/>
    <w:rsid w:val="00C63001"/>
    <w:rsid w:val="00C6311D"/>
    <w:rsid w:val="00C63507"/>
    <w:rsid w:val="00C6368D"/>
    <w:rsid w:val="00C640C9"/>
    <w:rsid w:val="00C65056"/>
    <w:rsid w:val="00C65C54"/>
    <w:rsid w:val="00C65EC0"/>
    <w:rsid w:val="00C65EED"/>
    <w:rsid w:val="00C6614E"/>
    <w:rsid w:val="00C6695B"/>
    <w:rsid w:val="00C66B26"/>
    <w:rsid w:val="00C66B8D"/>
    <w:rsid w:val="00C66CAB"/>
    <w:rsid w:val="00C673FE"/>
    <w:rsid w:val="00C679C4"/>
    <w:rsid w:val="00C67F00"/>
    <w:rsid w:val="00C70EB5"/>
    <w:rsid w:val="00C71148"/>
    <w:rsid w:val="00C712DB"/>
    <w:rsid w:val="00C71408"/>
    <w:rsid w:val="00C7194B"/>
    <w:rsid w:val="00C72E94"/>
    <w:rsid w:val="00C739CA"/>
    <w:rsid w:val="00C739F5"/>
    <w:rsid w:val="00C73B56"/>
    <w:rsid w:val="00C73D61"/>
    <w:rsid w:val="00C73D75"/>
    <w:rsid w:val="00C744E3"/>
    <w:rsid w:val="00C74E49"/>
    <w:rsid w:val="00C7533A"/>
    <w:rsid w:val="00C75374"/>
    <w:rsid w:val="00C76383"/>
    <w:rsid w:val="00C7653A"/>
    <w:rsid w:val="00C766A8"/>
    <w:rsid w:val="00C76AF2"/>
    <w:rsid w:val="00C76D7C"/>
    <w:rsid w:val="00C76E6C"/>
    <w:rsid w:val="00C77355"/>
    <w:rsid w:val="00C77518"/>
    <w:rsid w:val="00C80065"/>
    <w:rsid w:val="00C80A53"/>
    <w:rsid w:val="00C815B7"/>
    <w:rsid w:val="00C81BC3"/>
    <w:rsid w:val="00C822AC"/>
    <w:rsid w:val="00C8280C"/>
    <w:rsid w:val="00C835B6"/>
    <w:rsid w:val="00C839B9"/>
    <w:rsid w:val="00C83EDD"/>
    <w:rsid w:val="00C83FE2"/>
    <w:rsid w:val="00C84188"/>
    <w:rsid w:val="00C843FB"/>
    <w:rsid w:val="00C8443E"/>
    <w:rsid w:val="00C845F6"/>
    <w:rsid w:val="00C85BF1"/>
    <w:rsid w:val="00C85C19"/>
    <w:rsid w:val="00C860DE"/>
    <w:rsid w:val="00C86AD4"/>
    <w:rsid w:val="00C873B8"/>
    <w:rsid w:val="00C87752"/>
    <w:rsid w:val="00C90200"/>
    <w:rsid w:val="00C902CF"/>
    <w:rsid w:val="00C9171D"/>
    <w:rsid w:val="00C92EE5"/>
    <w:rsid w:val="00C9399F"/>
    <w:rsid w:val="00C93E9B"/>
    <w:rsid w:val="00C93ECE"/>
    <w:rsid w:val="00C940F4"/>
    <w:rsid w:val="00C94152"/>
    <w:rsid w:val="00C9469B"/>
    <w:rsid w:val="00C96220"/>
    <w:rsid w:val="00C965FF"/>
    <w:rsid w:val="00C96F02"/>
    <w:rsid w:val="00C97E2C"/>
    <w:rsid w:val="00CA04C4"/>
    <w:rsid w:val="00CA0F0C"/>
    <w:rsid w:val="00CA0F76"/>
    <w:rsid w:val="00CA1438"/>
    <w:rsid w:val="00CA1680"/>
    <w:rsid w:val="00CA2D46"/>
    <w:rsid w:val="00CA3442"/>
    <w:rsid w:val="00CA38D9"/>
    <w:rsid w:val="00CA4C38"/>
    <w:rsid w:val="00CA4FE8"/>
    <w:rsid w:val="00CA572C"/>
    <w:rsid w:val="00CA5750"/>
    <w:rsid w:val="00CA5AF4"/>
    <w:rsid w:val="00CA5B3F"/>
    <w:rsid w:val="00CA5BDC"/>
    <w:rsid w:val="00CA7A7F"/>
    <w:rsid w:val="00CA7BBC"/>
    <w:rsid w:val="00CA7F07"/>
    <w:rsid w:val="00CB0586"/>
    <w:rsid w:val="00CB0BE0"/>
    <w:rsid w:val="00CB124D"/>
    <w:rsid w:val="00CB143C"/>
    <w:rsid w:val="00CB152C"/>
    <w:rsid w:val="00CB19D3"/>
    <w:rsid w:val="00CB218C"/>
    <w:rsid w:val="00CB2392"/>
    <w:rsid w:val="00CB27D1"/>
    <w:rsid w:val="00CB2E0E"/>
    <w:rsid w:val="00CB3356"/>
    <w:rsid w:val="00CB3891"/>
    <w:rsid w:val="00CB45F7"/>
    <w:rsid w:val="00CB4AC8"/>
    <w:rsid w:val="00CB4C5C"/>
    <w:rsid w:val="00CB52D1"/>
    <w:rsid w:val="00CB5341"/>
    <w:rsid w:val="00CB561D"/>
    <w:rsid w:val="00CB617B"/>
    <w:rsid w:val="00CB6EFD"/>
    <w:rsid w:val="00CB7011"/>
    <w:rsid w:val="00CB7A41"/>
    <w:rsid w:val="00CB7FD4"/>
    <w:rsid w:val="00CC0236"/>
    <w:rsid w:val="00CC03C1"/>
    <w:rsid w:val="00CC0AE7"/>
    <w:rsid w:val="00CC0F06"/>
    <w:rsid w:val="00CC1481"/>
    <w:rsid w:val="00CC237C"/>
    <w:rsid w:val="00CC2521"/>
    <w:rsid w:val="00CC2645"/>
    <w:rsid w:val="00CC2CC0"/>
    <w:rsid w:val="00CC3221"/>
    <w:rsid w:val="00CC355D"/>
    <w:rsid w:val="00CC36CB"/>
    <w:rsid w:val="00CC39BE"/>
    <w:rsid w:val="00CC3A18"/>
    <w:rsid w:val="00CC45EA"/>
    <w:rsid w:val="00CC54AC"/>
    <w:rsid w:val="00CC58B4"/>
    <w:rsid w:val="00CC5EC3"/>
    <w:rsid w:val="00CC6106"/>
    <w:rsid w:val="00CC71F6"/>
    <w:rsid w:val="00CC7337"/>
    <w:rsid w:val="00CC763E"/>
    <w:rsid w:val="00CC7BE0"/>
    <w:rsid w:val="00CD0B71"/>
    <w:rsid w:val="00CD1291"/>
    <w:rsid w:val="00CD1FD1"/>
    <w:rsid w:val="00CD2406"/>
    <w:rsid w:val="00CD269E"/>
    <w:rsid w:val="00CD2C5C"/>
    <w:rsid w:val="00CD2CE7"/>
    <w:rsid w:val="00CD402C"/>
    <w:rsid w:val="00CD4037"/>
    <w:rsid w:val="00CD416E"/>
    <w:rsid w:val="00CD4730"/>
    <w:rsid w:val="00CD4A01"/>
    <w:rsid w:val="00CD5A59"/>
    <w:rsid w:val="00CD5EB8"/>
    <w:rsid w:val="00CD693B"/>
    <w:rsid w:val="00CD6AD9"/>
    <w:rsid w:val="00CD6B01"/>
    <w:rsid w:val="00CD7EA5"/>
    <w:rsid w:val="00CE0419"/>
    <w:rsid w:val="00CE0857"/>
    <w:rsid w:val="00CE0C31"/>
    <w:rsid w:val="00CE0C89"/>
    <w:rsid w:val="00CE2354"/>
    <w:rsid w:val="00CE254D"/>
    <w:rsid w:val="00CE28C0"/>
    <w:rsid w:val="00CE2B5A"/>
    <w:rsid w:val="00CE37EF"/>
    <w:rsid w:val="00CE391C"/>
    <w:rsid w:val="00CE39B1"/>
    <w:rsid w:val="00CE39E7"/>
    <w:rsid w:val="00CE4267"/>
    <w:rsid w:val="00CE4CBE"/>
    <w:rsid w:val="00CE4D88"/>
    <w:rsid w:val="00CE55D7"/>
    <w:rsid w:val="00CE55FC"/>
    <w:rsid w:val="00CE57D8"/>
    <w:rsid w:val="00CE58D2"/>
    <w:rsid w:val="00CE5B19"/>
    <w:rsid w:val="00CE5D84"/>
    <w:rsid w:val="00CE6216"/>
    <w:rsid w:val="00CE6957"/>
    <w:rsid w:val="00CE74BC"/>
    <w:rsid w:val="00CE7657"/>
    <w:rsid w:val="00CE7EC4"/>
    <w:rsid w:val="00CF03C9"/>
    <w:rsid w:val="00CF068E"/>
    <w:rsid w:val="00CF07E9"/>
    <w:rsid w:val="00CF0ECC"/>
    <w:rsid w:val="00CF1FB4"/>
    <w:rsid w:val="00CF24A3"/>
    <w:rsid w:val="00CF2E83"/>
    <w:rsid w:val="00CF2FB6"/>
    <w:rsid w:val="00CF3631"/>
    <w:rsid w:val="00CF3BFB"/>
    <w:rsid w:val="00CF3F36"/>
    <w:rsid w:val="00CF494E"/>
    <w:rsid w:val="00CF4B2B"/>
    <w:rsid w:val="00CF5492"/>
    <w:rsid w:val="00CF616C"/>
    <w:rsid w:val="00CF6D39"/>
    <w:rsid w:val="00CF7704"/>
    <w:rsid w:val="00CF77F6"/>
    <w:rsid w:val="00CF7E79"/>
    <w:rsid w:val="00D00612"/>
    <w:rsid w:val="00D01358"/>
    <w:rsid w:val="00D01E15"/>
    <w:rsid w:val="00D01E39"/>
    <w:rsid w:val="00D02A50"/>
    <w:rsid w:val="00D0306B"/>
    <w:rsid w:val="00D035DD"/>
    <w:rsid w:val="00D03B7C"/>
    <w:rsid w:val="00D04C2F"/>
    <w:rsid w:val="00D05674"/>
    <w:rsid w:val="00D05EFC"/>
    <w:rsid w:val="00D11987"/>
    <w:rsid w:val="00D119A8"/>
    <w:rsid w:val="00D11EBF"/>
    <w:rsid w:val="00D12096"/>
    <w:rsid w:val="00D121FA"/>
    <w:rsid w:val="00D123D6"/>
    <w:rsid w:val="00D12836"/>
    <w:rsid w:val="00D1285F"/>
    <w:rsid w:val="00D1294C"/>
    <w:rsid w:val="00D12CAE"/>
    <w:rsid w:val="00D13287"/>
    <w:rsid w:val="00D151A0"/>
    <w:rsid w:val="00D1576C"/>
    <w:rsid w:val="00D15BBA"/>
    <w:rsid w:val="00D160EF"/>
    <w:rsid w:val="00D16E5E"/>
    <w:rsid w:val="00D1787C"/>
    <w:rsid w:val="00D17E61"/>
    <w:rsid w:val="00D20541"/>
    <w:rsid w:val="00D20A8B"/>
    <w:rsid w:val="00D218D5"/>
    <w:rsid w:val="00D22647"/>
    <w:rsid w:val="00D22AC6"/>
    <w:rsid w:val="00D22F20"/>
    <w:rsid w:val="00D2312E"/>
    <w:rsid w:val="00D23BBB"/>
    <w:rsid w:val="00D2420C"/>
    <w:rsid w:val="00D2437C"/>
    <w:rsid w:val="00D24AA7"/>
    <w:rsid w:val="00D252C9"/>
    <w:rsid w:val="00D259F6"/>
    <w:rsid w:val="00D25D79"/>
    <w:rsid w:val="00D267DD"/>
    <w:rsid w:val="00D26E3E"/>
    <w:rsid w:val="00D2736B"/>
    <w:rsid w:val="00D2771C"/>
    <w:rsid w:val="00D277CD"/>
    <w:rsid w:val="00D27D67"/>
    <w:rsid w:val="00D30C93"/>
    <w:rsid w:val="00D310E3"/>
    <w:rsid w:val="00D31B57"/>
    <w:rsid w:val="00D325BF"/>
    <w:rsid w:val="00D32FC5"/>
    <w:rsid w:val="00D332B8"/>
    <w:rsid w:val="00D337CA"/>
    <w:rsid w:val="00D33C84"/>
    <w:rsid w:val="00D344DF"/>
    <w:rsid w:val="00D34B96"/>
    <w:rsid w:val="00D34BDF"/>
    <w:rsid w:val="00D35228"/>
    <w:rsid w:val="00D35666"/>
    <w:rsid w:val="00D35A62"/>
    <w:rsid w:val="00D36316"/>
    <w:rsid w:val="00D364C0"/>
    <w:rsid w:val="00D368AB"/>
    <w:rsid w:val="00D36A25"/>
    <w:rsid w:val="00D36E4B"/>
    <w:rsid w:val="00D375CE"/>
    <w:rsid w:val="00D37EBA"/>
    <w:rsid w:val="00D4065F"/>
    <w:rsid w:val="00D4195D"/>
    <w:rsid w:val="00D42D16"/>
    <w:rsid w:val="00D42DA2"/>
    <w:rsid w:val="00D4341B"/>
    <w:rsid w:val="00D43D45"/>
    <w:rsid w:val="00D44AD1"/>
    <w:rsid w:val="00D45381"/>
    <w:rsid w:val="00D453B3"/>
    <w:rsid w:val="00D45935"/>
    <w:rsid w:val="00D466FC"/>
    <w:rsid w:val="00D4675E"/>
    <w:rsid w:val="00D46C7B"/>
    <w:rsid w:val="00D47B30"/>
    <w:rsid w:val="00D47C00"/>
    <w:rsid w:val="00D50078"/>
    <w:rsid w:val="00D505EE"/>
    <w:rsid w:val="00D5078A"/>
    <w:rsid w:val="00D50A4F"/>
    <w:rsid w:val="00D50FB5"/>
    <w:rsid w:val="00D52D63"/>
    <w:rsid w:val="00D52EF2"/>
    <w:rsid w:val="00D5335A"/>
    <w:rsid w:val="00D5341B"/>
    <w:rsid w:val="00D53457"/>
    <w:rsid w:val="00D53496"/>
    <w:rsid w:val="00D544BB"/>
    <w:rsid w:val="00D5469B"/>
    <w:rsid w:val="00D54BE6"/>
    <w:rsid w:val="00D55446"/>
    <w:rsid w:val="00D55535"/>
    <w:rsid w:val="00D56936"/>
    <w:rsid w:val="00D57ACD"/>
    <w:rsid w:val="00D57BBD"/>
    <w:rsid w:val="00D57C0F"/>
    <w:rsid w:val="00D601F3"/>
    <w:rsid w:val="00D602DA"/>
    <w:rsid w:val="00D61071"/>
    <w:rsid w:val="00D61260"/>
    <w:rsid w:val="00D612F5"/>
    <w:rsid w:val="00D613ED"/>
    <w:rsid w:val="00D61505"/>
    <w:rsid w:val="00D62893"/>
    <w:rsid w:val="00D629C3"/>
    <w:rsid w:val="00D629EA"/>
    <w:rsid w:val="00D62A38"/>
    <w:rsid w:val="00D62AFE"/>
    <w:rsid w:val="00D62B47"/>
    <w:rsid w:val="00D6340E"/>
    <w:rsid w:val="00D639B6"/>
    <w:rsid w:val="00D64415"/>
    <w:rsid w:val="00D6480B"/>
    <w:rsid w:val="00D64C95"/>
    <w:rsid w:val="00D64EDC"/>
    <w:rsid w:val="00D66FC6"/>
    <w:rsid w:val="00D6715C"/>
    <w:rsid w:val="00D67C34"/>
    <w:rsid w:val="00D67F08"/>
    <w:rsid w:val="00D70543"/>
    <w:rsid w:val="00D7056D"/>
    <w:rsid w:val="00D7162C"/>
    <w:rsid w:val="00D71786"/>
    <w:rsid w:val="00D7204D"/>
    <w:rsid w:val="00D7221A"/>
    <w:rsid w:val="00D72349"/>
    <w:rsid w:val="00D72409"/>
    <w:rsid w:val="00D7298A"/>
    <w:rsid w:val="00D73475"/>
    <w:rsid w:val="00D7484C"/>
    <w:rsid w:val="00D75058"/>
    <w:rsid w:val="00D75256"/>
    <w:rsid w:val="00D75F0C"/>
    <w:rsid w:val="00D75F7F"/>
    <w:rsid w:val="00D7650F"/>
    <w:rsid w:val="00D76A54"/>
    <w:rsid w:val="00D7773F"/>
    <w:rsid w:val="00D77E08"/>
    <w:rsid w:val="00D77FE3"/>
    <w:rsid w:val="00D80720"/>
    <w:rsid w:val="00D80D32"/>
    <w:rsid w:val="00D815E7"/>
    <w:rsid w:val="00D81FDB"/>
    <w:rsid w:val="00D82F95"/>
    <w:rsid w:val="00D8351A"/>
    <w:rsid w:val="00D84395"/>
    <w:rsid w:val="00D845AE"/>
    <w:rsid w:val="00D849B1"/>
    <w:rsid w:val="00D85082"/>
    <w:rsid w:val="00D85605"/>
    <w:rsid w:val="00D85B8D"/>
    <w:rsid w:val="00D85D99"/>
    <w:rsid w:val="00D86A51"/>
    <w:rsid w:val="00D87C7C"/>
    <w:rsid w:val="00D87DE6"/>
    <w:rsid w:val="00D9046F"/>
    <w:rsid w:val="00D909B3"/>
    <w:rsid w:val="00D91386"/>
    <w:rsid w:val="00D9153F"/>
    <w:rsid w:val="00D91B66"/>
    <w:rsid w:val="00D9220F"/>
    <w:rsid w:val="00D925FF"/>
    <w:rsid w:val="00D92CBC"/>
    <w:rsid w:val="00D9315F"/>
    <w:rsid w:val="00D9415E"/>
    <w:rsid w:val="00D944BB"/>
    <w:rsid w:val="00D95681"/>
    <w:rsid w:val="00D9630A"/>
    <w:rsid w:val="00D96A18"/>
    <w:rsid w:val="00D9778B"/>
    <w:rsid w:val="00D97872"/>
    <w:rsid w:val="00D97F86"/>
    <w:rsid w:val="00DA0A59"/>
    <w:rsid w:val="00DA0D0A"/>
    <w:rsid w:val="00DA0E97"/>
    <w:rsid w:val="00DA1A92"/>
    <w:rsid w:val="00DA3E1E"/>
    <w:rsid w:val="00DA411F"/>
    <w:rsid w:val="00DA47E2"/>
    <w:rsid w:val="00DA483E"/>
    <w:rsid w:val="00DA4CE1"/>
    <w:rsid w:val="00DA4ED2"/>
    <w:rsid w:val="00DA56CC"/>
    <w:rsid w:val="00DA5786"/>
    <w:rsid w:val="00DA658D"/>
    <w:rsid w:val="00DA6974"/>
    <w:rsid w:val="00DA6B9B"/>
    <w:rsid w:val="00DA712E"/>
    <w:rsid w:val="00DA7CA6"/>
    <w:rsid w:val="00DB0FBB"/>
    <w:rsid w:val="00DB1903"/>
    <w:rsid w:val="00DB4847"/>
    <w:rsid w:val="00DB4D6B"/>
    <w:rsid w:val="00DB503A"/>
    <w:rsid w:val="00DB5086"/>
    <w:rsid w:val="00DB5CED"/>
    <w:rsid w:val="00DB68B1"/>
    <w:rsid w:val="00DB6A95"/>
    <w:rsid w:val="00DB75DA"/>
    <w:rsid w:val="00DB7853"/>
    <w:rsid w:val="00DC00EB"/>
    <w:rsid w:val="00DC00F1"/>
    <w:rsid w:val="00DC0839"/>
    <w:rsid w:val="00DC0907"/>
    <w:rsid w:val="00DC0F0F"/>
    <w:rsid w:val="00DC0FF5"/>
    <w:rsid w:val="00DC12DD"/>
    <w:rsid w:val="00DC14F2"/>
    <w:rsid w:val="00DC1BFF"/>
    <w:rsid w:val="00DC2054"/>
    <w:rsid w:val="00DC28CF"/>
    <w:rsid w:val="00DC2D8A"/>
    <w:rsid w:val="00DC2E1B"/>
    <w:rsid w:val="00DC31E5"/>
    <w:rsid w:val="00DC352D"/>
    <w:rsid w:val="00DC4417"/>
    <w:rsid w:val="00DC4699"/>
    <w:rsid w:val="00DC4777"/>
    <w:rsid w:val="00DC5599"/>
    <w:rsid w:val="00DC5924"/>
    <w:rsid w:val="00DC5BD9"/>
    <w:rsid w:val="00DC6026"/>
    <w:rsid w:val="00DC6160"/>
    <w:rsid w:val="00DC6AF5"/>
    <w:rsid w:val="00DC6D57"/>
    <w:rsid w:val="00DC7455"/>
    <w:rsid w:val="00DC7AEA"/>
    <w:rsid w:val="00DC7BEE"/>
    <w:rsid w:val="00DD012B"/>
    <w:rsid w:val="00DD0418"/>
    <w:rsid w:val="00DD0468"/>
    <w:rsid w:val="00DD0B78"/>
    <w:rsid w:val="00DD0D00"/>
    <w:rsid w:val="00DD0EE8"/>
    <w:rsid w:val="00DD1915"/>
    <w:rsid w:val="00DD1D5D"/>
    <w:rsid w:val="00DD1DCC"/>
    <w:rsid w:val="00DD24D8"/>
    <w:rsid w:val="00DD389B"/>
    <w:rsid w:val="00DD3AC0"/>
    <w:rsid w:val="00DD3E96"/>
    <w:rsid w:val="00DD3F62"/>
    <w:rsid w:val="00DD5054"/>
    <w:rsid w:val="00DD54AA"/>
    <w:rsid w:val="00DD5708"/>
    <w:rsid w:val="00DD5D54"/>
    <w:rsid w:val="00DD5E5B"/>
    <w:rsid w:val="00DD5EF9"/>
    <w:rsid w:val="00DD612D"/>
    <w:rsid w:val="00DD622C"/>
    <w:rsid w:val="00DD672D"/>
    <w:rsid w:val="00DD6DB1"/>
    <w:rsid w:val="00DD6EDF"/>
    <w:rsid w:val="00DD70D2"/>
    <w:rsid w:val="00DD7B9D"/>
    <w:rsid w:val="00DE0065"/>
    <w:rsid w:val="00DE0FA6"/>
    <w:rsid w:val="00DE1327"/>
    <w:rsid w:val="00DE16CB"/>
    <w:rsid w:val="00DE28FC"/>
    <w:rsid w:val="00DE2C62"/>
    <w:rsid w:val="00DE2E0B"/>
    <w:rsid w:val="00DE3389"/>
    <w:rsid w:val="00DE3CB2"/>
    <w:rsid w:val="00DE3FDA"/>
    <w:rsid w:val="00DE4E97"/>
    <w:rsid w:val="00DE5137"/>
    <w:rsid w:val="00DE5163"/>
    <w:rsid w:val="00DE573C"/>
    <w:rsid w:val="00DE5C32"/>
    <w:rsid w:val="00DE5F37"/>
    <w:rsid w:val="00DE60C6"/>
    <w:rsid w:val="00DE6A22"/>
    <w:rsid w:val="00DE7686"/>
    <w:rsid w:val="00DF005B"/>
    <w:rsid w:val="00DF0AA9"/>
    <w:rsid w:val="00DF0D59"/>
    <w:rsid w:val="00DF13EE"/>
    <w:rsid w:val="00DF1FBB"/>
    <w:rsid w:val="00DF4B31"/>
    <w:rsid w:val="00DF4D3C"/>
    <w:rsid w:val="00DF534B"/>
    <w:rsid w:val="00DF53DE"/>
    <w:rsid w:val="00DF5747"/>
    <w:rsid w:val="00DF5F21"/>
    <w:rsid w:val="00DF66AA"/>
    <w:rsid w:val="00DF78F8"/>
    <w:rsid w:val="00E0010F"/>
    <w:rsid w:val="00E00407"/>
    <w:rsid w:val="00E0048E"/>
    <w:rsid w:val="00E00885"/>
    <w:rsid w:val="00E018DA"/>
    <w:rsid w:val="00E0249D"/>
    <w:rsid w:val="00E029FB"/>
    <w:rsid w:val="00E02F5F"/>
    <w:rsid w:val="00E02F83"/>
    <w:rsid w:val="00E0417F"/>
    <w:rsid w:val="00E04236"/>
    <w:rsid w:val="00E043F3"/>
    <w:rsid w:val="00E05855"/>
    <w:rsid w:val="00E06FA3"/>
    <w:rsid w:val="00E0725F"/>
    <w:rsid w:val="00E072DD"/>
    <w:rsid w:val="00E076CA"/>
    <w:rsid w:val="00E07F35"/>
    <w:rsid w:val="00E102F3"/>
    <w:rsid w:val="00E112D3"/>
    <w:rsid w:val="00E11466"/>
    <w:rsid w:val="00E11658"/>
    <w:rsid w:val="00E11870"/>
    <w:rsid w:val="00E11E9D"/>
    <w:rsid w:val="00E11F61"/>
    <w:rsid w:val="00E129B3"/>
    <w:rsid w:val="00E12FB8"/>
    <w:rsid w:val="00E1324B"/>
    <w:rsid w:val="00E1348C"/>
    <w:rsid w:val="00E13796"/>
    <w:rsid w:val="00E13AEF"/>
    <w:rsid w:val="00E13E9E"/>
    <w:rsid w:val="00E14835"/>
    <w:rsid w:val="00E14E78"/>
    <w:rsid w:val="00E14F2E"/>
    <w:rsid w:val="00E1510D"/>
    <w:rsid w:val="00E1599E"/>
    <w:rsid w:val="00E15B65"/>
    <w:rsid w:val="00E15DE9"/>
    <w:rsid w:val="00E20060"/>
    <w:rsid w:val="00E2086C"/>
    <w:rsid w:val="00E21F74"/>
    <w:rsid w:val="00E222C9"/>
    <w:rsid w:val="00E223EE"/>
    <w:rsid w:val="00E22D1C"/>
    <w:rsid w:val="00E23210"/>
    <w:rsid w:val="00E24B5E"/>
    <w:rsid w:val="00E24D89"/>
    <w:rsid w:val="00E25B75"/>
    <w:rsid w:val="00E260C1"/>
    <w:rsid w:val="00E26AF0"/>
    <w:rsid w:val="00E27639"/>
    <w:rsid w:val="00E27966"/>
    <w:rsid w:val="00E309AC"/>
    <w:rsid w:val="00E30E1E"/>
    <w:rsid w:val="00E3173A"/>
    <w:rsid w:val="00E317E9"/>
    <w:rsid w:val="00E3233E"/>
    <w:rsid w:val="00E32629"/>
    <w:rsid w:val="00E33391"/>
    <w:rsid w:val="00E33451"/>
    <w:rsid w:val="00E34398"/>
    <w:rsid w:val="00E349DF"/>
    <w:rsid w:val="00E34E17"/>
    <w:rsid w:val="00E35F55"/>
    <w:rsid w:val="00E36254"/>
    <w:rsid w:val="00E36439"/>
    <w:rsid w:val="00E36570"/>
    <w:rsid w:val="00E3660B"/>
    <w:rsid w:val="00E368BB"/>
    <w:rsid w:val="00E36F1C"/>
    <w:rsid w:val="00E37389"/>
    <w:rsid w:val="00E37542"/>
    <w:rsid w:val="00E379D8"/>
    <w:rsid w:val="00E37C22"/>
    <w:rsid w:val="00E37C64"/>
    <w:rsid w:val="00E37C76"/>
    <w:rsid w:val="00E402F0"/>
    <w:rsid w:val="00E4073C"/>
    <w:rsid w:val="00E4121F"/>
    <w:rsid w:val="00E41442"/>
    <w:rsid w:val="00E41567"/>
    <w:rsid w:val="00E42B54"/>
    <w:rsid w:val="00E43126"/>
    <w:rsid w:val="00E4359C"/>
    <w:rsid w:val="00E43B05"/>
    <w:rsid w:val="00E44390"/>
    <w:rsid w:val="00E449C5"/>
    <w:rsid w:val="00E44A65"/>
    <w:rsid w:val="00E454E7"/>
    <w:rsid w:val="00E456C9"/>
    <w:rsid w:val="00E45ACE"/>
    <w:rsid w:val="00E45BF7"/>
    <w:rsid w:val="00E45D00"/>
    <w:rsid w:val="00E465EB"/>
    <w:rsid w:val="00E46B1D"/>
    <w:rsid w:val="00E46F5D"/>
    <w:rsid w:val="00E470B2"/>
    <w:rsid w:val="00E47122"/>
    <w:rsid w:val="00E476F7"/>
    <w:rsid w:val="00E50D41"/>
    <w:rsid w:val="00E51267"/>
    <w:rsid w:val="00E5150C"/>
    <w:rsid w:val="00E516A5"/>
    <w:rsid w:val="00E51F9C"/>
    <w:rsid w:val="00E52978"/>
    <w:rsid w:val="00E5303B"/>
    <w:rsid w:val="00E535EF"/>
    <w:rsid w:val="00E5394C"/>
    <w:rsid w:val="00E53B79"/>
    <w:rsid w:val="00E540AD"/>
    <w:rsid w:val="00E541C9"/>
    <w:rsid w:val="00E5526B"/>
    <w:rsid w:val="00E5526C"/>
    <w:rsid w:val="00E5578D"/>
    <w:rsid w:val="00E55C44"/>
    <w:rsid w:val="00E56301"/>
    <w:rsid w:val="00E56648"/>
    <w:rsid w:val="00E56967"/>
    <w:rsid w:val="00E603BC"/>
    <w:rsid w:val="00E60960"/>
    <w:rsid w:val="00E61012"/>
    <w:rsid w:val="00E614B6"/>
    <w:rsid w:val="00E61765"/>
    <w:rsid w:val="00E6275F"/>
    <w:rsid w:val="00E6289C"/>
    <w:rsid w:val="00E63F09"/>
    <w:rsid w:val="00E64238"/>
    <w:rsid w:val="00E6448D"/>
    <w:rsid w:val="00E663CA"/>
    <w:rsid w:val="00E663FC"/>
    <w:rsid w:val="00E668B1"/>
    <w:rsid w:val="00E66AB9"/>
    <w:rsid w:val="00E701DD"/>
    <w:rsid w:val="00E70A0D"/>
    <w:rsid w:val="00E71035"/>
    <w:rsid w:val="00E7141A"/>
    <w:rsid w:val="00E714DF"/>
    <w:rsid w:val="00E71E50"/>
    <w:rsid w:val="00E7240E"/>
    <w:rsid w:val="00E729AF"/>
    <w:rsid w:val="00E737C9"/>
    <w:rsid w:val="00E738FD"/>
    <w:rsid w:val="00E74151"/>
    <w:rsid w:val="00E75372"/>
    <w:rsid w:val="00E75A8F"/>
    <w:rsid w:val="00E75B68"/>
    <w:rsid w:val="00E75DDE"/>
    <w:rsid w:val="00E7603C"/>
    <w:rsid w:val="00E76154"/>
    <w:rsid w:val="00E76695"/>
    <w:rsid w:val="00E76EAA"/>
    <w:rsid w:val="00E76FA7"/>
    <w:rsid w:val="00E77CC1"/>
    <w:rsid w:val="00E77E9A"/>
    <w:rsid w:val="00E80044"/>
    <w:rsid w:val="00E80DC3"/>
    <w:rsid w:val="00E81406"/>
    <w:rsid w:val="00E81F18"/>
    <w:rsid w:val="00E820C8"/>
    <w:rsid w:val="00E824F5"/>
    <w:rsid w:val="00E839FA"/>
    <w:rsid w:val="00E83FBB"/>
    <w:rsid w:val="00E84442"/>
    <w:rsid w:val="00E84DF8"/>
    <w:rsid w:val="00E85336"/>
    <w:rsid w:val="00E8571E"/>
    <w:rsid w:val="00E85E6F"/>
    <w:rsid w:val="00E86523"/>
    <w:rsid w:val="00E8671B"/>
    <w:rsid w:val="00E86B0C"/>
    <w:rsid w:val="00E873C0"/>
    <w:rsid w:val="00E909FD"/>
    <w:rsid w:val="00E9202C"/>
    <w:rsid w:val="00E9279E"/>
    <w:rsid w:val="00E92A0F"/>
    <w:rsid w:val="00E932E5"/>
    <w:rsid w:val="00E9353B"/>
    <w:rsid w:val="00E93A74"/>
    <w:rsid w:val="00E9417C"/>
    <w:rsid w:val="00E94977"/>
    <w:rsid w:val="00E94DCB"/>
    <w:rsid w:val="00E9531A"/>
    <w:rsid w:val="00E95629"/>
    <w:rsid w:val="00E961B3"/>
    <w:rsid w:val="00E963C1"/>
    <w:rsid w:val="00E96748"/>
    <w:rsid w:val="00E970FA"/>
    <w:rsid w:val="00E97B4A"/>
    <w:rsid w:val="00EA023F"/>
    <w:rsid w:val="00EA06EF"/>
    <w:rsid w:val="00EA0C82"/>
    <w:rsid w:val="00EA134B"/>
    <w:rsid w:val="00EA1394"/>
    <w:rsid w:val="00EA15C0"/>
    <w:rsid w:val="00EA18CB"/>
    <w:rsid w:val="00EA1A55"/>
    <w:rsid w:val="00EA1ADE"/>
    <w:rsid w:val="00EA212A"/>
    <w:rsid w:val="00EA2FE1"/>
    <w:rsid w:val="00EA3F62"/>
    <w:rsid w:val="00EA464B"/>
    <w:rsid w:val="00EA4665"/>
    <w:rsid w:val="00EA48AE"/>
    <w:rsid w:val="00EA49E6"/>
    <w:rsid w:val="00EA4D51"/>
    <w:rsid w:val="00EA572C"/>
    <w:rsid w:val="00EA5BB5"/>
    <w:rsid w:val="00EA5D3E"/>
    <w:rsid w:val="00EA77ED"/>
    <w:rsid w:val="00EA7808"/>
    <w:rsid w:val="00EA7FD5"/>
    <w:rsid w:val="00EB0B1B"/>
    <w:rsid w:val="00EB115F"/>
    <w:rsid w:val="00EB24DE"/>
    <w:rsid w:val="00EB303B"/>
    <w:rsid w:val="00EB30B0"/>
    <w:rsid w:val="00EB3239"/>
    <w:rsid w:val="00EB330C"/>
    <w:rsid w:val="00EB3CCC"/>
    <w:rsid w:val="00EB4A41"/>
    <w:rsid w:val="00EB4B3B"/>
    <w:rsid w:val="00EB514B"/>
    <w:rsid w:val="00EB64C2"/>
    <w:rsid w:val="00EB6D40"/>
    <w:rsid w:val="00EB6DDE"/>
    <w:rsid w:val="00EB7D1F"/>
    <w:rsid w:val="00EB7DBA"/>
    <w:rsid w:val="00EC0AD9"/>
    <w:rsid w:val="00EC104F"/>
    <w:rsid w:val="00EC18D5"/>
    <w:rsid w:val="00EC2053"/>
    <w:rsid w:val="00EC26B0"/>
    <w:rsid w:val="00EC27F8"/>
    <w:rsid w:val="00EC2F3B"/>
    <w:rsid w:val="00EC3331"/>
    <w:rsid w:val="00EC3C7C"/>
    <w:rsid w:val="00EC5A79"/>
    <w:rsid w:val="00EC5CFF"/>
    <w:rsid w:val="00EC6C10"/>
    <w:rsid w:val="00EC6D09"/>
    <w:rsid w:val="00EC72A2"/>
    <w:rsid w:val="00EC756C"/>
    <w:rsid w:val="00EC7585"/>
    <w:rsid w:val="00EC7599"/>
    <w:rsid w:val="00EC7B56"/>
    <w:rsid w:val="00ED1474"/>
    <w:rsid w:val="00ED2286"/>
    <w:rsid w:val="00ED2B2B"/>
    <w:rsid w:val="00ED2D90"/>
    <w:rsid w:val="00ED2E46"/>
    <w:rsid w:val="00ED36D5"/>
    <w:rsid w:val="00ED3ABF"/>
    <w:rsid w:val="00ED40E4"/>
    <w:rsid w:val="00ED44D3"/>
    <w:rsid w:val="00ED453F"/>
    <w:rsid w:val="00ED492A"/>
    <w:rsid w:val="00ED50EF"/>
    <w:rsid w:val="00ED6D03"/>
    <w:rsid w:val="00EE0102"/>
    <w:rsid w:val="00EE05E5"/>
    <w:rsid w:val="00EE187D"/>
    <w:rsid w:val="00EE1E10"/>
    <w:rsid w:val="00EE261E"/>
    <w:rsid w:val="00EE281A"/>
    <w:rsid w:val="00EE334A"/>
    <w:rsid w:val="00EE397E"/>
    <w:rsid w:val="00EE3FA6"/>
    <w:rsid w:val="00EE4105"/>
    <w:rsid w:val="00EE4FAA"/>
    <w:rsid w:val="00EE613C"/>
    <w:rsid w:val="00EF06DD"/>
    <w:rsid w:val="00EF1CF2"/>
    <w:rsid w:val="00EF22C4"/>
    <w:rsid w:val="00EF2D2A"/>
    <w:rsid w:val="00EF2F8F"/>
    <w:rsid w:val="00EF3521"/>
    <w:rsid w:val="00EF3727"/>
    <w:rsid w:val="00EF38E2"/>
    <w:rsid w:val="00EF3E66"/>
    <w:rsid w:val="00EF4B92"/>
    <w:rsid w:val="00EF53D6"/>
    <w:rsid w:val="00EF54ED"/>
    <w:rsid w:val="00EF5500"/>
    <w:rsid w:val="00EF55AC"/>
    <w:rsid w:val="00EF5988"/>
    <w:rsid w:val="00EF5B97"/>
    <w:rsid w:val="00EF61E5"/>
    <w:rsid w:val="00EF62ED"/>
    <w:rsid w:val="00EF6504"/>
    <w:rsid w:val="00EF6E19"/>
    <w:rsid w:val="00F000E1"/>
    <w:rsid w:val="00F0092E"/>
    <w:rsid w:val="00F01161"/>
    <w:rsid w:val="00F019D1"/>
    <w:rsid w:val="00F02DCB"/>
    <w:rsid w:val="00F04CFD"/>
    <w:rsid w:val="00F051BD"/>
    <w:rsid w:val="00F0535C"/>
    <w:rsid w:val="00F05949"/>
    <w:rsid w:val="00F0611E"/>
    <w:rsid w:val="00F0679F"/>
    <w:rsid w:val="00F06849"/>
    <w:rsid w:val="00F06A36"/>
    <w:rsid w:val="00F06C2B"/>
    <w:rsid w:val="00F06D01"/>
    <w:rsid w:val="00F075A6"/>
    <w:rsid w:val="00F0773D"/>
    <w:rsid w:val="00F078D1"/>
    <w:rsid w:val="00F07916"/>
    <w:rsid w:val="00F07B93"/>
    <w:rsid w:val="00F109C1"/>
    <w:rsid w:val="00F10A44"/>
    <w:rsid w:val="00F11901"/>
    <w:rsid w:val="00F11922"/>
    <w:rsid w:val="00F11B28"/>
    <w:rsid w:val="00F1215A"/>
    <w:rsid w:val="00F1348C"/>
    <w:rsid w:val="00F13589"/>
    <w:rsid w:val="00F135DB"/>
    <w:rsid w:val="00F151AD"/>
    <w:rsid w:val="00F15701"/>
    <w:rsid w:val="00F1586B"/>
    <w:rsid w:val="00F15F20"/>
    <w:rsid w:val="00F16A39"/>
    <w:rsid w:val="00F170DC"/>
    <w:rsid w:val="00F1746F"/>
    <w:rsid w:val="00F17ACB"/>
    <w:rsid w:val="00F17C2B"/>
    <w:rsid w:val="00F17C89"/>
    <w:rsid w:val="00F20006"/>
    <w:rsid w:val="00F2078D"/>
    <w:rsid w:val="00F2079C"/>
    <w:rsid w:val="00F20FF7"/>
    <w:rsid w:val="00F22799"/>
    <w:rsid w:val="00F22AAE"/>
    <w:rsid w:val="00F22DCB"/>
    <w:rsid w:val="00F22EBE"/>
    <w:rsid w:val="00F236E9"/>
    <w:rsid w:val="00F25F00"/>
    <w:rsid w:val="00F261D6"/>
    <w:rsid w:val="00F26291"/>
    <w:rsid w:val="00F26365"/>
    <w:rsid w:val="00F26C58"/>
    <w:rsid w:val="00F274A3"/>
    <w:rsid w:val="00F27516"/>
    <w:rsid w:val="00F27C6F"/>
    <w:rsid w:val="00F306D2"/>
    <w:rsid w:val="00F3079A"/>
    <w:rsid w:val="00F313AA"/>
    <w:rsid w:val="00F31B1A"/>
    <w:rsid w:val="00F31B3C"/>
    <w:rsid w:val="00F31EE5"/>
    <w:rsid w:val="00F32901"/>
    <w:rsid w:val="00F32A39"/>
    <w:rsid w:val="00F33656"/>
    <w:rsid w:val="00F3395D"/>
    <w:rsid w:val="00F33DDA"/>
    <w:rsid w:val="00F33F49"/>
    <w:rsid w:val="00F34B36"/>
    <w:rsid w:val="00F34D37"/>
    <w:rsid w:val="00F353E8"/>
    <w:rsid w:val="00F35E67"/>
    <w:rsid w:val="00F3634A"/>
    <w:rsid w:val="00F36BD7"/>
    <w:rsid w:val="00F37E68"/>
    <w:rsid w:val="00F4045E"/>
    <w:rsid w:val="00F4051D"/>
    <w:rsid w:val="00F4083F"/>
    <w:rsid w:val="00F40D2C"/>
    <w:rsid w:val="00F41901"/>
    <w:rsid w:val="00F4258B"/>
    <w:rsid w:val="00F42617"/>
    <w:rsid w:val="00F433BD"/>
    <w:rsid w:val="00F43566"/>
    <w:rsid w:val="00F44383"/>
    <w:rsid w:val="00F4440D"/>
    <w:rsid w:val="00F44555"/>
    <w:rsid w:val="00F4458C"/>
    <w:rsid w:val="00F445D7"/>
    <w:rsid w:val="00F445E0"/>
    <w:rsid w:val="00F44E4E"/>
    <w:rsid w:val="00F45148"/>
    <w:rsid w:val="00F451BE"/>
    <w:rsid w:val="00F464A7"/>
    <w:rsid w:val="00F468D6"/>
    <w:rsid w:val="00F51287"/>
    <w:rsid w:val="00F5134A"/>
    <w:rsid w:val="00F51935"/>
    <w:rsid w:val="00F52191"/>
    <w:rsid w:val="00F5268B"/>
    <w:rsid w:val="00F5271D"/>
    <w:rsid w:val="00F5383F"/>
    <w:rsid w:val="00F5412C"/>
    <w:rsid w:val="00F543AE"/>
    <w:rsid w:val="00F54FE6"/>
    <w:rsid w:val="00F551D2"/>
    <w:rsid w:val="00F56096"/>
    <w:rsid w:val="00F56274"/>
    <w:rsid w:val="00F5628B"/>
    <w:rsid w:val="00F56406"/>
    <w:rsid w:val="00F57275"/>
    <w:rsid w:val="00F57699"/>
    <w:rsid w:val="00F577A0"/>
    <w:rsid w:val="00F57FA6"/>
    <w:rsid w:val="00F6022C"/>
    <w:rsid w:val="00F606A2"/>
    <w:rsid w:val="00F606AF"/>
    <w:rsid w:val="00F60C9C"/>
    <w:rsid w:val="00F611F2"/>
    <w:rsid w:val="00F6272B"/>
    <w:rsid w:val="00F62E37"/>
    <w:rsid w:val="00F633A6"/>
    <w:rsid w:val="00F636C8"/>
    <w:rsid w:val="00F6415A"/>
    <w:rsid w:val="00F64A4B"/>
    <w:rsid w:val="00F653AA"/>
    <w:rsid w:val="00F65E80"/>
    <w:rsid w:val="00F663A7"/>
    <w:rsid w:val="00F668C0"/>
    <w:rsid w:val="00F66EFB"/>
    <w:rsid w:val="00F67897"/>
    <w:rsid w:val="00F6791E"/>
    <w:rsid w:val="00F70637"/>
    <w:rsid w:val="00F7089E"/>
    <w:rsid w:val="00F70A59"/>
    <w:rsid w:val="00F70ACF"/>
    <w:rsid w:val="00F70E0B"/>
    <w:rsid w:val="00F718C5"/>
    <w:rsid w:val="00F71AE4"/>
    <w:rsid w:val="00F726B9"/>
    <w:rsid w:val="00F72839"/>
    <w:rsid w:val="00F7353B"/>
    <w:rsid w:val="00F7408E"/>
    <w:rsid w:val="00F74C1C"/>
    <w:rsid w:val="00F7504A"/>
    <w:rsid w:val="00F7514E"/>
    <w:rsid w:val="00F758CD"/>
    <w:rsid w:val="00F75FB5"/>
    <w:rsid w:val="00F76006"/>
    <w:rsid w:val="00F76337"/>
    <w:rsid w:val="00F76BEB"/>
    <w:rsid w:val="00F76CF4"/>
    <w:rsid w:val="00F76DED"/>
    <w:rsid w:val="00F777FE"/>
    <w:rsid w:val="00F7784B"/>
    <w:rsid w:val="00F779FF"/>
    <w:rsid w:val="00F80780"/>
    <w:rsid w:val="00F80A27"/>
    <w:rsid w:val="00F81F72"/>
    <w:rsid w:val="00F828E1"/>
    <w:rsid w:val="00F830D8"/>
    <w:rsid w:val="00F84150"/>
    <w:rsid w:val="00F84C56"/>
    <w:rsid w:val="00F851C2"/>
    <w:rsid w:val="00F8536E"/>
    <w:rsid w:val="00F85F93"/>
    <w:rsid w:val="00F86651"/>
    <w:rsid w:val="00F86751"/>
    <w:rsid w:val="00F8701E"/>
    <w:rsid w:val="00F87455"/>
    <w:rsid w:val="00F87AC3"/>
    <w:rsid w:val="00F90D30"/>
    <w:rsid w:val="00F91274"/>
    <w:rsid w:val="00F92075"/>
    <w:rsid w:val="00F925B9"/>
    <w:rsid w:val="00F92654"/>
    <w:rsid w:val="00F92CDB"/>
    <w:rsid w:val="00F934B2"/>
    <w:rsid w:val="00F934BD"/>
    <w:rsid w:val="00F93BC2"/>
    <w:rsid w:val="00F93C56"/>
    <w:rsid w:val="00F943F7"/>
    <w:rsid w:val="00F94B93"/>
    <w:rsid w:val="00F95261"/>
    <w:rsid w:val="00F95A6E"/>
    <w:rsid w:val="00F95EC8"/>
    <w:rsid w:val="00F96FA4"/>
    <w:rsid w:val="00FA1339"/>
    <w:rsid w:val="00FA2102"/>
    <w:rsid w:val="00FA2707"/>
    <w:rsid w:val="00FA2EB5"/>
    <w:rsid w:val="00FA310F"/>
    <w:rsid w:val="00FA37D1"/>
    <w:rsid w:val="00FA39C6"/>
    <w:rsid w:val="00FA445D"/>
    <w:rsid w:val="00FA44A2"/>
    <w:rsid w:val="00FA4D93"/>
    <w:rsid w:val="00FA5825"/>
    <w:rsid w:val="00FA5DE3"/>
    <w:rsid w:val="00FA6426"/>
    <w:rsid w:val="00FA65B3"/>
    <w:rsid w:val="00FA6645"/>
    <w:rsid w:val="00FA6ED6"/>
    <w:rsid w:val="00FA7427"/>
    <w:rsid w:val="00FA7590"/>
    <w:rsid w:val="00FA7B65"/>
    <w:rsid w:val="00FA7D79"/>
    <w:rsid w:val="00FB01C3"/>
    <w:rsid w:val="00FB03D3"/>
    <w:rsid w:val="00FB0C22"/>
    <w:rsid w:val="00FB0CBD"/>
    <w:rsid w:val="00FB1278"/>
    <w:rsid w:val="00FB22A7"/>
    <w:rsid w:val="00FB35B8"/>
    <w:rsid w:val="00FB508A"/>
    <w:rsid w:val="00FB5C43"/>
    <w:rsid w:val="00FB630A"/>
    <w:rsid w:val="00FB68FD"/>
    <w:rsid w:val="00FB7263"/>
    <w:rsid w:val="00FB72CC"/>
    <w:rsid w:val="00FB742E"/>
    <w:rsid w:val="00FB791C"/>
    <w:rsid w:val="00FB7B08"/>
    <w:rsid w:val="00FB7C30"/>
    <w:rsid w:val="00FC1B12"/>
    <w:rsid w:val="00FC1DD4"/>
    <w:rsid w:val="00FC25B8"/>
    <w:rsid w:val="00FC2763"/>
    <w:rsid w:val="00FC33D7"/>
    <w:rsid w:val="00FC34E8"/>
    <w:rsid w:val="00FC3629"/>
    <w:rsid w:val="00FC3C69"/>
    <w:rsid w:val="00FC4BFF"/>
    <w:rsid w:val="00FC567F"/>
    <w:rsid w:val="00FC587C"/>
    <w:rsid w:val="00FC67A1"/>
    <w:rsid w:val="00FC6C54"/>
    <w:rsid w:val="00FC71E2"/>
    <w:rsid w:val="00FC7326"/>
    <w:rsid w:val="00FC7677"/>
    <w:rsid w:val="00FC7E74"/>
    <w:rsid w:val="00FC7F5C"/>
    <w:rsid w:val="00FD00D2"/>
    <w:rsid w:val="00FD0480"/>
    <w:rsid w:val="00FD06BF"/>
    <w:rsid w:val="00FD07D2"/>
    <w:rsid w:val="00FD0EE1"/>
    <w:rsid w:val="00FD1199"/>
    <w:rsid w:val="00FD1C37"/>
    <w:rsid w:val="00FD2E97"/>
    <w:rsid w:val="00FD3AD8"/>
    <w:rsid w:val="00FD3F09"/>
    <w:rsid w:val="00FD435D"/>
    <w:rsid w:val="00FD4971"/>
    <w:rsid w:val="00FD4CF9"/>
    <w:rsid w:val="00FD5317"/>
    <w:rsid w:val="00FD5630"/>
    <w:rsid w:val="00FD5B5B"/>
    <w:rsid w:val="00FD5FA0"/>
    <w:rsid w:val="00FD6B15"/>
    <w:rsid w:val="00FD7578"/>
    <w:rsid w:val="00FD79FF"/>
    <w:rsid w:val="00FD7CF3"/>
    <w:rsid w:val="00FE02AD"/>
    <w:rsid w:val="00FE0757"/>
    <w:rsid w:val="00FE0998"/>
    <w:rsid w:val="00FE0A5C"/>
    <w:rsid w:val="00FE0E24"/>
    <w:rsid w:val="00FE1D4D"/>
    <w:rsid w:val="00FE1E57"/>
    <w:rsid w:val="00FE2441"/>
    <w:rsid w:val="00FE258B"/>
    <w:rsid w:val="00FE2DE9"/>
    <w:rsid w:val="00FE319B"/>
    <w:rsid w:val="00FE329F"/>
    <w:rsid w:val="00FE34DC"/>
    <w:rsid w:val="00FE373E"/>
    <w:rsid w:val="00FE398C"/>
    <w:rsid w:val="00FE454E"/>
    <w:rsid w:val="00FE5FB3"/>
    <w:rsid w:val="00FE6CE1"/>
    <w:rsid w:val="00FE6E3F"/>
    <w:rsid w:val="00FE7A64"/>
    <w:rsid w:val="00FE7F74"/>
    <w:rsid w:val="00FF000B"/>
    <w:rsid w:val="00FF0868"/>
    <w:rsid w:val="00FF0FF7"/>
    <w:rsid w:val="00FF141E"/>
    <w:rsid w:val="00FF2D26"/>
    <w:rsid w:val="00FF2DC9"/>
    <w:rsid w:val="00FF30D0"/>
    <w:rsid w:val="00FF33C0"/>
    <w:rsid w:val="00FF45AF"/>
    <w:rsid w:val="00FF4AB1"/>
    <w:rsid w:val="00FF4D7F"/>
    <w:rsid w:val="00FF5BEC"/>
    <w:rsid w:val="00FF6E30"/>
    <w:rsid w:val="00FF6EA2"/>
    <w:rsid w:val="00FF6FC7"/>
    <w:rsid w:val="00FF71A4"/>
    <w:rsid w:val="00FF7333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D31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mbinasSV\Desktop\&#1056;&#1091;&#1084;&#1073;&#1080;&#1085;&#1072;&#1089;\&#1069;&#1083;&#1077;&#1082;&#1090;&#1088;&#1086;&#1085;&#1085;&#1099;&#1077;%20&#1072;&#1091;&#1082;&#1094;&#1080;&#1086;&#1085;&#1099;\&#1055;&#1054;&#1044;&#1044;%20&#1080;%20&#1050;&#1057;&#1054;&#1044;&#1044;\&#1058;&#1077;&#1093;&#1085;&#1080;&#1095;&#1077;&#1089;&#1082;&#1086;&#1077;%20&#1079;&#1072;&#1076;&#1072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8F300-DDB8-437C-8879-8AF6DE886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Техническое задание</Template>
  <TotalTime>4</TotalTime>
  <Pages>3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5979</CharactersWithSpaces>
  <SharedDoc>false</SharedDoc>
  <HLinks>
    <vt:vector size="6" baseType="variant">
      <vt:variant>
        <vt:i4>984150</vt:i4>
      </vt:variant>
      <vt:variant>
        <vt:i4>0</vt:i4>
      </vt:variant>
      <vt:variant>
        <vt:i4>0</vt:i4>
      </vt:variant>
      <vt:variant>
        <vt:i4>5</vt:i4>
      </vt:variant>
      <vt:variant>
        <vt:lpwstr>http://ермак-инфо.рф/avtodorogu-ivdel-hantyi-mansiysk-otkroyut-v-sentyabre-2013-goda/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Румбинас Станислав Васильевич</dc:creator>
  <cp:lastModifiedBy>Серебренников Николай Павлович</cp:lastModifiedBy>
  <cp:revision>4</cp:revision>
  <cp:lastPrinted>2024-08-16T04:37:00Z</cp:lastPrinted>
  <dcterms:created xsi:type="dcterms:W3CDTF">2024-10-10T12:51:00Z</dcterms:created>
  <dcterms:modified xsi:type="dcterms:W3CDTF">2024-10-14T09:50:00Z</dcterms:modified>
</cp:coreProperties>
</file>