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1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2"/>
        <w:gridCol w:w="3105"/>
        <w:gridCol w:w="2280"/>
        <w:gridCol w:w="2278"/>
        <w:gridCol w:w="1969"/>
        <w:gridCol w:w="2108"/>
        <w:gridCol w:w="2108"/>
        <w:gridCol w:w="2108"/>
        <w:gridCol w:w="1534"/>
        <w:gridCol w:w="751"/>
        <w:gridCol w:w="2257"/>
        <w:gridCol w:w="21"/>
      </w:tblGrid>
      <w:tr w:rsidR="003B1551" w:rsidRPr="00115C8A" w:rsidTr="008A42F9">
        <w:trPr>
          <w:trHeight w:val="3368"/>
        </w:trPr>
        <w:tc>
          <w:tcPr>
            <w:tcW w:w="2018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497229" w:rsidRDefault="0011469E" w:rsidP="00D9491B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</w:pPr>
            <w:r w:rsidRPr="00497229">
              <w:rPr>
                <w:rFonts w:ascii="Times New Roman" w:hAnsi="Times New Roman"/>
                <w:b/>
                <w:noProof/>
                <w:sz w:val="180"/>
                <w:szCs w:val="180"/>
              </w:rPr>
              <w:drawing>
                <wp:anchor distT="0" distB="0" distL="114300" distR="114300" simplePos="0" relativeHeight="251680256" behindDoc="0" locked="0" layoutInCell="0" allowOverlap="1" wp14:anchorId="594ABB8A" wp14:editId="2309855C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91B" w:rsidRPr="00497229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>Главпочтамт</w:t>
            </w:r>
          </w:p>
        </w:tc>
        <w:tc>
          <w:tcPr>
            <w:tcW w:w="3029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8A42F9">
        <w:trPr>
          <w:trHeight w:val="202"/>
        </w:trPr>
        <w:tc>
          <w:tcPr>
            <w:tcW w:w="23211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8A42F9">
        <w:trPr>
          <w:trHeight w:val="202"/>
        </w:trPr>
        <w:tc>
          <w:tcPr>
            <w:tcW w:w="269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0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8A42F9">
        <w:trPr>
          <w:trHeight w:val="20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3105" w:type="dxa"/>
            <w:vMerge w:val="restart"/>
            <w:vAlign w:val="center"/>
          </w:tcPr>
          <w:p w:rsidR="00115C8A" w:rsidRPr="008A42F9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8A42F9">
              <w:rPr>
                <w:rFonts w:ascii="Times New Roman" w:hAnsi="Times New Roman" w:cs="Times New Roman"/>
                <w:b/>
                <w:sz w:val="60"/>
                <w:szCs w:val="60"/>
              </w:rPr>
              <w:t>Учхоз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8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115C8A" w:rsidRPr="00115C8A" w:rsidRDefault="000819AE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6:13</w:t>
            </w:r>
            <w:r w:rsidR="00072F6A">
              <w:rPr>
                <w:rFonts w:ascii="Times New Roman" w:hAnsi="Times New Roman" w:cs="Times New Roman"/>
                <w:sz w:val="28"/>
              </w:rPr>
              <w:t>-21</w:t>
            </w:r>
            <w:r>
              <w:rPr>
                <w:rFonts w:ascii="Times New Roman" w:hAnsi="Times New Roman" w:cs="Times New Roman"/>
                <w:sz w:val="28"/>
              </w:rPr>
              <w:t>:50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8A42F9" w:rsidRDefault="00D9491B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6:13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7:00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8:00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8:45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9:20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9:40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10:20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11:30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12:15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13:20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14:00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15:00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16:00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17:20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17:45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18:20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19:15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19:20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20:20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20:50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21:05</w:t>
            </w:r>
            <w:r w:rsidR="00330BF3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21:50</w:t>
            </w:r>
          </w:p>
        </w:tc>
      </w:tr>
      <w:tr w:rsidR="00115C8A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7E2E04" w:rsidP="008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115C8A" w:rsidRPr="00115C8A" w:rsidRDefault="000819AE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7:45-21:40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8A42F9" w:rsidRDefault="00D9491B" w:rsidP="00072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7:45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8:20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9:20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10:00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11:00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11:40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12:40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13:40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14:20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15:20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16:10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17:45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18:10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18:40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19:30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20:00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21:05</w:t>
            </w:r>
            <w:r w:rsidR="00072F6A"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21:40</w:t>
            </w:r>
          </w:p>
        </w:tc>
      </w:tr>
      <w:tr w:rsidR="000764EA" w:rsidRPr="00115C8A" w:rsidTr="008A42F9">
        <w:trPr>
          <w:trHeight w:val="20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3105" w:type="dxa"/>
            <w:vMerge w:val="restart"/>
            <w:vAlign w:val="center"/>
          </w:tcPr>
          <w:p w:rsidR="000764EA" w:rsidRPr="008A42F9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8A42F9">
              <w:rPr>
                <w:rFonts w:ascii="Times New Roman" w:hAnsi="Times New Roman"/>
                <w:b/>
                <w:sz w:val="60"/>
                <w:szCs w:val="60"/>
              </w:rPr>
              <w:t>ОМК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0764EA" w:rsidRDefault="000764EA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0764EA" w:rsidRDefault="000819AE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6:32-22:32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8A42F9" w:rsidRDefault="00D9491B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6:52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8:12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8:52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9:12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9:52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10:52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12:52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14:52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16:52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17:12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17:52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proofErr w:type="gramEnd"/>
            <w:r w:rsidR="000764EA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19:52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20:52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21:52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22:32</w:t>
            </w:r>
          </w:p>
        </w:tc>
      </w:tr>
      <w:tr w:rsidR="000764EA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0764EA" w:rsidRDefault="000764EA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0764EA" w:rsidRDefault="000819A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6:32-22:32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8A42F9" w:rsidRDefault="00D9491B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19:32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22:32</w:t>
            </w:r>
          </w:p>
        </w:tc>
      </w:tr>
      <w:tr w:rsidR="00072F6A" w:rsidRPr="00115C8A" w:rsidTr="008A42F9">
        <w:trPr>
          <w:trHeight w:val="20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05" w:type="dxa"/>
            <w:vMerge w:val="restart"/>
            <w:vAlign w:val="center"/>
          </w:tcPr>
          <w:p w:rsidR="00072F6A" w:rsidRPr="008A42F9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8A42F9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8A42F9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072F6A" w:rsidRDefault="00072F6A" w:rsidP="008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072F6A" w:rsidRDefault="000819A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6:02-23:07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8A42F9" w:rsidRDefault="00D9491B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7:34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8:12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9:27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10:02, 10:22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10:52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14:22</w:t>
            </w:r>
            <w:proofErr w:type="gramEnd"/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14:42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16:02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18:27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20:42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23:07</w:t>
            </w:r>
            <w:proofErr w:type="gramEnd"/>
          </w:p>
        </w:tc>
      </w:tr>
      <w:tr w:rsidR="00072F6A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072F6A" w:rsidRDefault="00072F6A" w:rsidP="008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072F6A" w:rsidRDefault="000819A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6:02-23:07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8A42F9" w:rsidRDefault="00D9491B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7:34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12:02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16:22</w:t>
            </w:r>
            <w:proofErr w:type="gramEnd"/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17:22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22:52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23:37</w:t>
            </w:r>
          </w:p>
        </w:tc>
      </w:tr>
      <w:tr w:rsidR="00072F6A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072F6A" w:rsidRDefault="00072F6A" w:rsidP="008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072F6A" w:rsidRDefault="000819A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6:02-00:07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8A42F9" w:rsidRDefault="00D9491B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7:34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8:12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9:12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9:27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9:47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10:42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14:07</w:t>
            </w:r>
            <w:proofErr w:type="gramEnd"/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14:22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15:42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20:07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22:22</w:t>
            </w:r>
            <w:proofErr w:type="gramEnd"/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23:37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23:52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0:07</w:t>
            </w:r>
          </w:p>
        </w:tc>
      </w:tr>
      <w:tr w:rsidR="00072F6A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072F6A" w:rsidRDefault="00072F6A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072F6A" w:rsidRDefault="000819A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6:42-00:07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8A42F9" w:rsidRDefault="00D9491B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7:34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9:27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9:47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11:22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15:22</w:t>
            </w:r>
            <w:proofErr w:type="gramEnd"/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16:02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17:02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20:42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21:37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22:22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22:52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23:07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23:37</w:t>
            </w:r>
            <w:r w:rsidR="00545C42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0:07</w:t>
            </w:r>
            <w:proofErr w:type="gramEnd"/>
          </w:p>
        </w:tc>
      </w:tr>
      <w:tr w:rsidR="00276170" w:rsidRPr="00115C8A" w:rsidTr="008A42F9">
        <w:trPr>
          <w:trHeight w:val="20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3105" w:type="dxa"/>
            <w:vMerge w:val="restart"/>
            <w:vAlign w:val="center"/>
          </w:tcPr>
          <w:p w:rsidR="00276170" w:rsidRPr="008A42F9" w:rsidRDefault="008A42F9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8A42F9">
              <w:rPr>
                <w:rFonts w:ascii="Times New Roman" w:hAnsi="Times New Roman"/>
                <w:b/>
                <w:sz w:val="60"/>
                <w:szCs w:val="60"/>
              </w:rPr>
              <w:t>ОМК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276170" w:rsidRDefault="00276170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276170" w:rsidRDefault="000819AE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6:17-22:57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8A42F9" w:rsidRDefault="00461742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6:17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6:47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7:22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7:52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8:17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11:27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12:27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14:07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15:17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16:17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16:57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21:27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22:57</w:t>
            </w:r>
            <w:proofErr w:type="gramEnd"/>
          </w:p>
        </w:tc>
      </w:tr>
      <w:tr w:rsidR="00276170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276170" w:rsidRDefault="00276170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276170" w:rsidRDefault="000819A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6:47-22:37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8A42F9" w:rsidRDefault="00461742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6:47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8:57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11:27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11:57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12:27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12:57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13:57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14:57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15:57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16:57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18:42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19:17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 2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1:25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21:27</w:t>
            </w:r>
            <w:r w:rsidR="00276170" w:rsidRPr="008A42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 xml:space="preserve"> 22:37</w:t>
            </w:r>
          </w:p>
        </w:tc>
      </w:tr>
      <w:tr w:rsidR="00CA10D6" w:rsidRPr="00115C8A" w:rsidTr="008A42F9">
        <w:trPr>
          <w:trHeight w:val="20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CA10D6" w:rsidRPr="00072F6A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3105" w:type="dxa"/>
            <w:vMerge w:val="restart"/>
            <w:vAlign w:val="center"/>
          </w:tcPr>
          <w:p w:rsidR="00CA10D6" w:rsidRPr="008A42F9" w:rsidRDefault="00CA10D6" w:rsidP="004B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A42F9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A10D6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CA10D6" w:rsidRDefault="00CA10D6" w:rsidP="004B1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6:38-22:08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A10D6" w:rsidRPr="008A42F9" w:rsidRDefault="00CA10D6" w:rsidP="00CA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6:38, 6:58, 7:18, 7:38, 7:58, 8:18, 8:38, 8:58, 9:18, 9:48, 10:18, 10:53, 11:18, 11:48, 12:48, 13:23, 14:23, 14:58, 15:18, 15:58, 16:18, 16:38, 16:58, 17:18, 17:38, 17:58, 18:18, 18:38, 18:58, 19:18</w:t>
            </w:r>
            <w:proofErr w:type="gramEnd"/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, 19:38, 20:18, 20:33, 21:18, 22:08</w:t>
            </w:r>
          </w:p>
        </w:tc>
      </w:tr>
      <w:tr w:rsidR="00CA10D6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10D6" w:rsidRPr="00072F6A" w:rsidRDefault="00CA10D6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A10D6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CA10D6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6:38-22:08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A10D6" w:rsidRPr="008A42F9" w:rsidRDefault="00CA10D6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6:38, 7:18, 8:18, 8:58, 9:18, 10:53, 11:48, 12:48, 13:23, 14:23, 14:58, 15:58, 16:38, 17:18, 17:38, 18:18, 18:58, 19:18, 20:33, 22:08</w:t>
            </w:r>
          </w:p>
        </w:tc>
      </w:tr>
      <w:tr w:rsidR="00CA10D6" w:rsidRPr="00115C8A" w:rsidTr="008A42F9">
        <w:trPr>
          <w:trHeight w:val="20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CA10D6" w:rsidRPr="00072F6A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05" w:type="dxa"/>
            <w:vMerge w:val="restart"/>
            <w:vAlign w:val="center"/>
          </w:tcPr>
          <w:p w:rsidR="00CA10D6" w:rsidRPr="008A42F9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A42F9">
              <w:rPr>
                <w:rFonts w:ascii="Times New Roman" w:hAnsi="Times New Roman"/>
                <w:b/>
                <w:sz w:val="36"/>
                <w:szCs w:val="36"/>
              </w:rPr>
              <w:t>Сельхозтехника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A10D6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CA10D6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7:38-22:08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A10D6" w:rsidRPr="008A42F9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7:38, 8:23, 8:33, 9:10, 9:38, 10:33, 11:08, 11:58, 13:23, 14:05, 14:50, 15:43, 16:13, 17:03, 17:43, 18:13, 18:48,</w:t>
            </w:r>
            <w:r w:rsid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18:58, 19:53, 20:03, 20:53, 21:08, 22:08</w:t>
            </w:r>
          </w:p>
        </w:tc>
      </w:tr>
      <w:tr w:rsidR="00CA10D6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10D6" w:rsidRPr="00072F6A" w:rsidRDefault="00CA10D6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A10D6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CA10D6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7:38-22:08</w:t>
            </w:r>
          </w:p>
        </w:tc>
        <w:tc>
          <w:tcPr>
            <w:tcW w:w="1285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A10D6" w:rsidRPr="008A42F9" w:rsidRDefault="00CA10D6" w:rsidP="008A4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7:43, 8:13, 8:33, 9:10, 9:43, 10:33, 11:08, 11:58, 13:03, 13:58, 14:30, 15:33, 16:13, 17:03, 17:33, 18:03, 18:35,</w:t>
            </w:r>
            <w:r w:rsidR="008A42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42F9">
              <w:rPr>
                <w:rFonts w:ascii="Times New Roman" w:hAnsi="Times New Roman"/>
                <w:b/>
                <w:sz w:val="28"/>
                <w:szCs w:val="28"/>
              </w:rPr>
              <w:t>18:58, 19:28, 20:03, 20:43, 21:08, 22:08</w:t>
            </w:r>
          </w:p>
        </w:tc>
      </w:tr>
      <w:tr w:rsidR="00CA10D6" w:rsidRPr="00115C8A" w:rsidTr="008A42F9">
        <w:trPr>
          <w:trHeight w:val="406"/>
        </w:trPr>
        <w:tc>
          <w:tcPr>
            <w:tcW w:w="23211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CA10D6" w:rsidRPr="00115C8A" w:rsidTr="008A42F9">
        <w:trPr>
          <w:trHeight w:val="1833"/>
        </w:trPr>
        <w:tc>
          <w:tcPr>
            <w:tcW w:w="2692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0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7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B96EA1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5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A10D6" w:rsidRPr="00607EDF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7К</w:t>
            </w:r>
          </w:p>
        </w:tc>
        <w:tc>
          <w:tcPr>
            <w:tcW w:w="3105" w:type="dxa"/>
            <w:vMerge w:val="restart"/>
            <w:tcBorders>
              <w:top w:val="double" w:sz="4" w:space="0" w:color="auto"/>
            </w:tcBorders>
            <w:vAlign w:val="center"/>
          </w:tcPr>
          <w:p w:rsidR="00CA10D6" w:rsidRPr="009B1643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B1643">
              <w:rPr>
                <w:rFonts w:ascii="Times New Roman" w:hAnsi="Times New Roman" w:cs="Times New Roman"/>
                <w:b/>
                <w:sz w:val="32"/>
                <w:szCs w:val="32"/>
              </w:rPr>
              <w:t>Назымская</w:t>
            </w:r>
            <w:proofErr w:type="spellEnd"/>
            <w:r w:rsidRPr="009B16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экспедиция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7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CA10D6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0" w:type="dxa"/>
          </w:tcPr>
          <w:p w:rsidR="00CA10D6" w:rsidRPr="00115C8A" w:rsidRDefault="00CA10D6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gridSpan w:val="2"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CA10D6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0" w:type="dxa"/>
          </w:tcPr>
          <w:p w:rsidR="00CA10D6" w:rsidRPr="00C15944" w:rsidRDefault="00CA10D6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8" w:type="dxa"/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8" w:type="dxa"/>
            <w:gridSpan w:val="2"/>
            <w:tcBorders>
              <w:right w:val="double" w:sz="4" w:space="0" w:color="auto"/>
            </w:tcBorders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CA10D6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CA10D6" w:rsidRPr="00C15944" w:rsidRDefault="00CA10D6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A10D6" w:rsidRPr="00C15944" w:rsidRDefault="00CA10D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8A42F9" w:rsidRPr="00115C8A" w:rsidTr="008A42F9">
        <w:trPr>
          <w:trHeight w:val="101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CA10D6" w:rsidRPr="002C1452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8К</w:t>
            </w:r>
          </w:p>
        </w:tc>
        <w:tc>
          <w:tcPr>
            <w:tcW w:w="3105" w:type="dxa"/>
            <w:vMerge w:val="restart"/>
            <w:vAlign w:val="center"/>
          </w:tcPr>
          <w:p w:rsidR="00CA10D6" w:rsidRPr="002C1452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A10D6" w:rsidRPr="00115C8A" w:rsidRDefault="00CA10D6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10D6" w:rsidRPr="00115C8A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A10D6" w:rsidRPr="00C15944" w:rsidRDefault="00CA10D6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CA10D6" w:rsidRPr="00115C8A" w:rsidRDefault="00CA10D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A10D6" w:rsidRPr="00C15944" w:rsidRDefault="00CA10D6" w:rsidP="00D9491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10D6" w:rsidRPr="00C15944" w:rsidRDefault="00CA10D6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8A42F9" w:rsidRPr="002C1452" w:rsidRDefault="008A42F9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2C1452">
              <w:rPr>
                <w:rFonts w:ascii="Times New Roman" w:hAnsi="Times New Roman"/>
                <w:b/>
                <w:sz w:val="96"/>
                <w:szCs w:val="96"/>
              </w:rPr>
              <w:t>9К</w:t>
            </w:r>
          </w:p>
        </w:tc>
        <w:tc>
          <w:tcPr>
            <w:tcW w:w="3105" w:type="dxa"/>
            <w:vMerge w:val="restart"/>
            <w:vAlign w:val="center"/>
          </w:tcPr>
          <w:p w:rsidR="008A42F9" w:rsidRPr="002C1452" w:rsidRDefault="008A42F9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8A42F9" w:rsidRPr="00115C8A" w:rsidTr="00FB19BF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115C8A" w:rsidRDefault="008A42F9" w:rsidP="0005145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8A42F9" w:rsidRPr="00115C8A" w:rsidTr="00FB19BF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C15944" w:rsidRDefault="008A42F9" w:rsidP="0005145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C15944" w:rsidRDefault="008A42F9" w:rsidP="0005145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8A42F9" w:rsidRPr="00115C8A" w:rsidTr="008A42F9">
        <w:trPr>
          <w:trHeight w:val="1033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8A42F9" w:rsidRPr="002C1452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</w:t>
            </w:r>
            <w:r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05" w:type="dxa"/>
            <w:vMerge w:val="restart"/>
            <w:vAlign w:val="center"/>
          </w:tcPr>
          <w:p w:rsidR="008A42F9" w:rsidRPr="008A42F9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A42F9">
              <w:rPr>
                <w:rFonts w:ascii="Times New Roman" w:hAnsi="Times New Roman"/>
                <w:b/>
                <w:sz w:val="40"/>
                <w:szCs w:val="40"/>
              </w:rPr>
              <w:t>База Ханты-</w:t>
            </w:r>
            <w:proofErr w:type="spellStart"/>
            <w:r w:rsidRPr="008A42F9">
              <w:rPr>
                <w:rFonts w:ascii="Times New Roman" w:hAnsi="Times New Roman"/>
                <w:b/>
                <w:sz w:val="40"/>
                <w:szCs w:val="40"/>
              </w:rPr>
              <w:t>Мансийскгаз</w:t>
            </w:r>
            <w:proofErr w:type="spellEnd"/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8A42F9" w:rsidRPr="00C15944" w:rsidRDefault="008A42F9" w:rsidP="00D9491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Default="008A42F9" w:rsidP="00D94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115C8A" w:rsidRDefault="008A42F9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C15944" w:rsidRDefault="008A42F9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C15944" w:rsidRDefault="008A42F9" w:rsidP="00D9491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8A42F9" w:rsidRPr="00115C8A" w:rsidTr="008A42F9">
        <w:trPr>
          <w:trHeight w:val="1012"/>
        </w:trPr>
        <w:tc>
          <w:tcPr>
            <w:tcW w:w="2692" w:type="dxa"/>
            <w:vMerge w:val="restart"/>
            <w:tcBorders>
              <w:left w:val="double" w:sz="4" w:space="0" w:color="auto"/>
            </w:tcBorders>
            <w:vAlign w:val="center"/>
          </w:tcPr>
          <w:p w:rsidR="008A42F9" w:rsidRPr="002C1452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3105" w:type="dxa"/>
            <w:vMerge w:val="restart"/>
            <w:vAlign w:val="center"/>
          </w:tcPr>
          <w:p w:rsidR="008A42F9" w:rsidRPr="002C1452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8A42F9" w:rsidRPr="00C15944" w:rsidRDefault="008A42F9" w:rsidP="00D9491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Default="008A42F9" w:rsidP="00D94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115C8A" w:rsidRDefault="008A42F9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115C8A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C15944" w:rsidRDefault="008A42F9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8A42F9" w:rsidRPr="00115C8A" w:rsidTr="008A42F9">
        <w:trPr>
          <w:trHeight w:val="202"/>
        </w:trPr>
        <w:tc>
          <w:tcPr>
            <w:tcW w:w="26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5" w:type="dxa"/>
            <w:vMerge/>
            <w:tcBorders>
              <w:bottom w:val="double" w:sz="4" w:space="0" w:color="auto"/>
            </w:tcBorders>
            <w:vAlign w:val="center"/>
          </w:tcPr>
          <w:p w:rsidR="008A42F9" w:rsidRPr="00115C8A" w:rsidRDefault="008A42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42F9" w:rsidRPr="00C15944" w:rsidRDefault="008A42F9" w:rsidP="00D9491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F9" w:rsidRPr="00C15944" w:rsidRDefault="008A42F9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8A42F9" w:rsidTr="008A42F9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8110"/>
        </w:trPr>
        <w:tc>
          <w:tcPr>
            <w:tcW w:w="23190" w:type="dxa"/>
            <w:gridSpan w:val="11"/>
          </w:tcPr>
          <w:p w:rsidR="008A42F9" w:rsidRDefault="008A42F9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8A42F9" w:rsidRDefault="008A42F9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8A42F9" w:rsidRDefault="008A42F9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8A42F9" w:rsidRDefault="008A42F9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17120" behindDoc="0" locked="0" layoutInCell="1" allowOverlap="1" wp14:anchorId="587ADC3B" wp14:editId="7C5FA98F">
                  <wp:simplePos x="0" y="0"/>
                  <wp:positionH relativeFrom="column">
                    <wp:posOffset>9173845</wp:posOffset>
                  </wp:positionH>
                  <wp:positionV relativeFrom="paragraph">
                    <wp:posOffset>196215</wp:posOffset>
                  </wp:positionV>
                  <wp:extent cx="5193665" cy="2668270"/>
                  <wp:effectExtent l="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9" t="34329" r="31921" b="30205"/>
                          <a:stretch/>
                        </pic:blipFill>
                        <pic:spPr bwMode="auto">
                          <a:xfrm>
                            <a:off x="0" y="0"/>
                            <a:ext cx="5193665" cy="2668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16096" behindDoc="0" locked="0" layoutInCell="1" allowOverlap="1" wp14:anchorId="02AC078F" wp14:editId="1CAA9DF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53975</wp:posOffset>
                  </wp:positionV>
                  <wp:extent cx="2807970" cy="280797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970" cy="280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15072" behindDoc="0" locked="0" layoutInCell="1" allowOverlap="1" wp14:anchorId="2B686D46" wp14:editId="6034D272">
                  <wp:simplePos x="0" y="0"/>
                  <wp:positionH relativeFrom="column">
                    <wp:posOffset>2755913</wp:posOffset>
                  </wp:positionH>
                  <wp:positionV relativeFrom="paragraph">
                    <wp:posOffset>155147</wp:posOffset>
                  </wp:positionV>
                  <wp:extent cx="6091969" cy="2239347"/>
                  <wp:effectExtent l="0" t="0" r="4445" b="889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91969" cy="223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A42F9" w:rsidRPr="00452106" w:rsidRDefault="008A42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8A42F9" w:rsidRDefault="008A42F9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8A42F9" w:rsidRDefault="008A42F9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8A42F9" w:rsidRDefault="008A42F9" w:rsidP="008A42F9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4F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bookmarkStart w:id="0" w:name="_GoBack"/>
            <w:bookmarkEnd w:id="0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8A42F9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1B" w:rsidRDefault="00D9491B" w:rsidP="00A33411">
      <w:pPr>
        <w:spacing w:after="0" w:line="240" w:lineRule="auto"/>
      </w:pPr>
      <w:r>
        <w:separator/>
      </w:r>
    </w:p>
  </w:endnote>
  <w:endnote w:type="continuationSeparator" w:id="0">
    <w:p w:rsidR="00D9491B" w:rsidRDefault="00D9491B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1B" w:rsidRDefault="00D9491B" w:rsidP="00A33411">
      <w:pPr>
        <w:spacing w:after="0" w:line="240" w:lineRule="auto"/>
      </w:pPr>
      <w:r>
        <w:separator/>
      </w:r>
    </w:p>
  </w:footnote>
  <w:footnote w:type="continuationSeparator" w:id="0">
    <w:p w:rsidR="00D9491B" w:rsidRDefault="00D9491B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3" type="#_x0000_t75" style="width:110.2pt;height:111.6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19AE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1742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229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2F9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64FA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0D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491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BCAA-39B3-4852-9D73-529B08DF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13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5679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7</cp:revision>
  <cp:lastPrinted>2024-08-16T04:37:00Z</cp:lastPrinted>
  <dcterms:created xsi:type="dcterms:W3CDTF">2024-09-27T09:59:00Z</dcterms:created>
  <dcterms:modified xsi:type="dcterms:W3CDTF">2024-10-11T09:31:00Z</dcterms:modified>
</cp:coreProperties>
</file>