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1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84"/>
        <w:gridCol w:w="3094"/>
        <w:gridCol w:w="2271"/>
        <w:gridCol w:w="2270"/>
        <w:gridCol w:w="9797"/>
        <w:gridCol w:w="2998"/>
        <w:gridCol w:w="17"/>
      </w:tblGrid>
      <w:tr w:rsidR="003B1551" w:rsidRPr="00115C8A" w:rsidTr="002F6E50">
        <w:trPr>
          <w:trHeight w:val="3226"/>
        </w:trPr>
        <w:tc>
          <w:tcPr>
            <w:tcW w:w="20116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C2F78" w:rsidRDefault="00AE5DC1" w:rsidP="00800D1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C2F78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04F149CA" wp14:editId="37A87D7C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C2F78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мкр</w:t>
            </w:r>
            <w:proofErr w:type="spellEnd"/>
            <w:r w:rsidR="009C2F78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. Восточный</w:t>
            </w:r>
            <w:r w:rsidR="00800D1C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01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2F6E50">
        <w:trPr>
          <w:trHeight w:val="193"/>
        </w:trPr>
        <w:tc>
          <w:tcPr>
            <w:tcW w:w="23131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C2F78">
        <w:trPr>
          <w:trHeight w:val="193"/>
        </w:trPr>
        <w:tc>
          <w:tcPr>
            <w:tcW w:w="268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09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094" w:type="dxa"/>
            <w:vMerge w:val="restart"/>
            <w:vAlign w:val="center"/>
          </w:tcPr>
          <w:p w:rsidR="00072F6A" w:rsidRPr="009C2F78" w:rsidRDefault="009C2F78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60"/>
                <w:szCs w:val="60"/>
              </w:rPr>
            </w:pPr>
            <w:r w:rsidRPr="009C2F78">
              <w:rPr>
                <w:rFonts w:ascii="Times New Roman" w:hAnsi="Times New Roman"/>
                <w:b/>
                <w:sz w:val="60"/>
                <w:szCs w:val="60"/>
              </w:rPr>
              <w:t>Ледовый дворец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  <w:proofErr w:type="gramEnd"/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Pr="003B7B5C" w:rsidRDefault="00072F6A" w:rsidP="003B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 w:rsidR="003B7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C2F78" w:rsidRPr="009C2F78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2F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9C2F78" w:rsidP="00696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</w:t>
            </w:r>
            <w:r w:rsidR="00696E40">
              <w:rPr>
                <w:rFonts w:ascii="Times New Roman" w:hAnsi="Times New Roman" w:cs="Times New Roman"/>
                <w:sz w:val="28"/>
              </w:rPr>
              <w:t>5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23:1</w:t>
            </w:r>
            <w:r w:rsidR="00696E4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  <w:proofErr w:type="gramEnd"/>
          </w:p>
        </w:tc>
      </w:tr>
      <w:tr w:rsidR="002C1452" w:rsidTr="002F6E50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8253"/>
        </w:trPr>
        <w:tc>
          <w:tcPr>
            <w:tcW w:w="23114" w:type="dxa"/>
            <w:gridSpan w:val="6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486EAB8C" wp14:editId="58B80528">
                  <wp:simplePos x="0" y="0"/>
                  <wp:positionH relativeFrom="column">
                    <wp:posOffset>-51494</wp:posOffset>
                  </wp:positionH>
                  <wp:positionV relativeFrom="paragraph">
                    <wp:posOffset>54089</wp:posOffset>
                  </wp:positionV>
                  <wp:extent cx="3002973" cy="3002973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589" cy="3005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F041F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4832" behindDoc="0" locked="0" layoutInCell="1" allowOverlap="1" wp14:anchorId="21D1C0B6" wp14:editId="06DACFC7">
                  <wp:simplePos x="0" y="0"/>
                  <wp:positionH relativeFrom="column">
                    <wp:posOffset>9341831</wp:posOffset>
                  </wp:positionH>
                  <wp:positionV relativeFrom="paragraph">
                    <wp:posOffset>87630</wp:posOffset>
                  </wp:positionV>
                  <wp:extent cx="5170865" cy="2524991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75" t="22883" r="19970" b="22372"/>
                          <a:stretch/>
                        </pic:blipFill>
                        <pic:spPr bwMode="auto">
                          <a:xfrm>
                            <a:off x="0" y="0"/>
                            <a:ext cx="5170865" cy="2524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E50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7293F37D" wp14:editId="30F104F0">
                  <wp:simplePos x="0" y="0"/>
                  <wp:positionH relativeFrom="column">
                    <wp:posOffset>2731149</wp:posOffset>
                  </wp:positionH>
                  <wp:positionV relativeFrom="paragraph">
                    <wp:posOffset>89305</wp:posOffset>
                  </wp:positionV>
                  <wp:extent cx="6699435" cy="2462646"/>
                  <wp:effectExtent l="0" t="0" r="635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699432" cy="246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  <w:bookmarkStart w:id="0" w:name="_GoBack"/>
            <w:bookmarkEnd w:id="0"/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CD77E5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7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F6E50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03" w:rsidRDefault="00C23203" w:rsidP="00A33411">
      <w:pPr>
        <w:spacing w:after="0" w:line="240" w:lineRule="auto"/>
      </w:pPr>
      <w:r>
        <w:separator/>
      </w:r>
    </w:p>
  </w:endnote>
  <w:end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03" w:rsidRDefault="00C23203" w:rsidP="00A33411">
      <w:pPr>
        <w:spacing w:after="0" w:line="240" w:lineRule="auto"/>
      </w:pPr>
      <w:r>
        <w:separator/>
      </w:r>
    </w:p>
  </w:footnote>
  <w:foot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7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1F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6E50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B7B5C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61F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2F78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7E5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CCE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17D6-FE40-478B-8CFB-4B3F0AA5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2503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2024-10-11T09:43:00Z</dcterms:created>
  <dcterms:modified xsi:type="dcterms:W3CDTF">2024-10-11T09:43:00Z</dcterms:modified>
</cp:coreProperties>
</file>