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842"/>
        <w:gridCol w:w="1985"/>
        <w:gridCol w:w="2410"/>
        <w:gridCol w:w="2693"/>
        <w:gridCol w:w="2268"/>
        <w:gridCol w:w="2693"/>
        <w:gridCol w:w="2693"/>
        <w:gridCol w:w="279"/>
        <w:gridCol w:w="2840"/>
      </w:tblGrid>
      <w:tr w:rsidR="003B1551" w:rsidRPr="00115C8A" w:rsidTr="00C97E2C">
        <w:trPr>
          <w:trHeight w:val="2523"/>
        </w:trPr>
        <w:tc>
          <w:tcPr>
            <w:tcW w:w="20407" w:type="dxa"/>
            <w:gridSpan w:val="10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DF7709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DF7709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27F7E11C" wp14:editId="6B83AFFC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429895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709" w:rsidRPr="00DF7709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Главпочтамт </w:t>
            </w:r>
            <w:r w:rsidR="00CE0C31" w:rsidRPr="00DF7709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  <w:r w:rsidR="00B268AF" w:rsidRPr="00DF7709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  <w:r w:rsidR="00DA0E97" w:rsidRPr="00DF7709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284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C97E2C">
        <w:trPr>
          <w:trHeight w:val="15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4D64BF" w:rsidRPr="00115C8A" w:rsidTr="00C97E2C">
        <w:trPr>
          <w:trHeight w:val="152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386E35" w:rsidRDefault="00386E35" w:rsidP="00B26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Автореч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268AF"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вокзал</w:t>
            </w:r>
          </w:p>
          <w:p w:rsidR="00B268AF" w:rsidRPr="00386E35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6E35">
              <w:rPr>
                <w:rFonts w:ascii="Times New Roman" w:hAnsi="Times New Roman" w:cs="Times New Roman"/>
                <w:sz w:val="28"/>
                <w:szCs w:val="28"/>
              </w:rPr>
              <w:t>(по Гагарина)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DF7709" w:rsidP="0038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6:18-22:43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DF7709" w:rsidP="00DF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6:18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15:48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22:43</w:t>
            </w:r>
            <w:proofErr w:type="gramEnd"/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AD484B" w:rsidP="00DF7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</w:t>
            </w:r>
            <w:r w:rsidR="00DF7709">
              <w:rPr>
                <w:rFonts w:ascii="Times New Roman" w:hAnsi="Times New Roman" w:cs="Times New Roman"/>
                <w:sz w:val="28"/>
              </w:rPr>
              <w:t>3-21:48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DF7709" w:rsidP="00DF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6:33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15:13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18:33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21:48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F43566" w:rsidP="00DF7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DF7709">
              <w:rPr>
                <w:rFonts w:ascii="Times New Roman" w:hAnsi="Times New Roman" w:cs="Times New Roman"/>
                <w:sz w:val="28"/>
              </w:rPr>
              <w:t>4-22:34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DF7709" w:rsidP="00DF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13:54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15:14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19:49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20:09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22:34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4D64BF" w:rsidRDefault="00B268AF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AD484B" w:rsidP="00DF7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DF7709">
              <w:rPr>
                <w:rFonts w:ascii="Times New Roman" w:hAnsi="Times New Roman" w:cs="Times New Roman"/>
                <w:sz w:val="28"/>
              </w:rPr>
              <w:t>4-21:44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DF7709" w:rsidP="00DF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15:44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21:44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Ледовый дворец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DF7709" w:rsidP="00AD48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5:31-23:56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DF7709" w:rsidP="00DF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5:31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6:06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6:46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6:56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11:06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15:06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15:26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15:46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16:46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21:26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22:01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22:16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22:46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23:16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23:56</w:t>
            </w:r>
            <w:proofErr w:type="gramEnd"/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DF7709" w:rsidP="00EF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5:31-23:56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DF7709" w:rsidP="00DF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5:31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6:06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6:46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12:06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15:06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15:26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15:46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16:26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17:26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22:01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22:16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22:46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23:16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23:56</w:t>
            </w:r>
          </w:p>
        </w:tc>
      </w:tr>
      <w:tr w:rsidR="00B268AF" w:rsidRPr="00115C8A" w:rsidTr="00C97E2C">
        <w:trPr>
          <w:trHeight w:val="109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EC6029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5:31-23:56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DF7709" w:rsidP="00EC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5:31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6:06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6:46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6:56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7:46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8:56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9:46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10:06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10:46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11:46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12:06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12:26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12:46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13:01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13:16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13:31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13:46</w:t>
            </w:r>
            <w:proofErr w:type="gramEnd"/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14:06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14:26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14:46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15:06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15:26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15:46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16:01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16:16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16:31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16:46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17:01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17:16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17:31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17:46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18:01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18:16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18:31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18:46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19:01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19:16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19:31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19:46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20:06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20:26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20:46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21:01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21:16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21:31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21:46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22:01</w:t>
            </w:r>
            <w:proofErr w:type="gramEnd"/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22:16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22:46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23:16</w:t>
            </w:r>
            <w:r w:rsidR="00EC60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 xml:space="preserve"> 23:56</w:t>
            </w:r>
          </w:p>
        </w:tc>
      </w:tr>
      <w:tr w:rsidR="00B268AF" w:rsidRPr="00115C8A" w:rsidTr="00C97E2C">
        <w:trPr>
          <w:trHeight w:val="798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EC6029" w:rsidP="00FE2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5:31</w:t>
            </w:r>
            <w:r w:rsidR="00767231">
              <w:rPr>
                <w:rFonts w:ascii="Times New Roman" w:hAnsi="Times New Roman" w:cs="Times New Roman"/>
                <w:sz w:val="28"/>
              </w:rPr>
              <w:t>-23:54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EC6029" w:rsidP="00EC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C6029">
              <w:rPr>
                <w:rFonts w:ascii="Times New Roman" w:hAnsi="Times New Roman"/>
                <w:b/>
                <w:sz w:val="28"/>
                <w:szCs w:val="28"/>
              </w:rPr>
              <w:t>5:31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6:06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6:46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6:56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7:16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7:46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8:06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8:36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8:46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8:56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9:11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9:26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9:46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10:06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10:16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10:26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10:46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>11:06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11:26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11:46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12:06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12:26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12:46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13:06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13:26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13:46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14:06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14:26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14:46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15:06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C6029">
              <w:rPr>
                <w:rFonts w:ascii="Times New Roman" w:hAnsi="Times New Roman"/>
                <w:b/>
                <w:sz w:val="28"/>
                <w:szCs w:val="28"/>
              </w:rPr>
              <w:t>15:26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15:46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16:06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16:26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>16:46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17:01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17:16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17:31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17:46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18:01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18:16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18:31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18:46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19:01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19:16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19:26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19:46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20:06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20:26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20:46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21:01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>21:26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21:46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22:01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22:16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22:46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23:16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23:56</w:t>
            </w:r>
            <w:proofErr w:type="gramEnd"/>
          </w:p>
        </w:tc>
      </w:tr>
      <w:tr w:rsidR="00B268AF" w:rsidRPr="00115C8A" w:rsidTr="00C97E2C">
        <w:trPr>
          <w:trHeight w:val="81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454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71316A" w:rsidRDefault="00B268AF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Ключевая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EF06DD" w:rsidP="00EC6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</w:t>
            </w:r>
            <w:r w:rsidR="00EC6029">
              <w:rPr>
                <w:rFonts w:ascii="Times New Roman" w:hAnsi="Times New Roman" w:cs="Times New Roman"/>
                <w:sz w:val="28"/>
              </w:rPr>
              <w:t>8-22:58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EC6029" w:rsidP="00EC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C6029">
              <w:rPr>
                <w:rFonts w:ascii="Times New Roman" w:hAnsi="Times New Roman"/>
                <w:b/>
                <w:sz w:val="28"/>
                <w:szCs w:val="28"/>
              </w:rPr>
              <w:t>7:28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7:48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8:08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8:28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8:48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9:08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9:28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9:48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10:08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10:38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11:08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11:43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12:08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12:38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>13:38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14:13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15:13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15:48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16:08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16:48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17:08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17:28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17:48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18:08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18:28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18:48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19:08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19:28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>19:48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20:08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20:28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21:08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20:28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22:08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22:58</w:t>
            </w:r>
          </w:p>
        </w:tc>
      </w:tr>
      <w:tr w:rsidR="00B268AF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072F6A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115C8A" w:rsidRDefault="00B268AF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695920" w:rsidP="00EC6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</w:t>
            </w:r>
            <w:r w:rsidR="00EC6029">
              <w:rPr>
                <w:rFonts w:ascii="Times New Roman" w:hAnsi="Times New Roman" w:cs="Times New Roman"/>
                <w:sz w:val="28"/>
              </w:rPr>
              <w:t>8-22:58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EC6029" w:rsidP="00EC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>7:28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8:08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9:08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9:48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10:08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11:43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12:38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13:38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14:13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15:13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15:48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16:48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17:28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18:08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>18:28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19:08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19:48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20:08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21:23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C6029">
              <w:rPr>
                <w:rFonts w:ascii="Times New Roman" w:hAnsi="Times New Roman"/>
                <w:b/>
                <w:sz w:val="28"/>
                <w:szCs w:val="28"/>
              </w:rPr>
              <w:t xml:space="preserve"> 22:58</w:t>
            </w:r>
          </w:p>
        </w:tc>
      </w:tr>
      <w:tr w:rsidR="002A4F93" w:rsidRPr="00115C8A" w:rsidTr="002A4F93">
        <w:trPr>
          <w:trHeight w:val="544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2A4F93" w:rsidRPr="002A4F93" w:rsidRDefault="002A4F93" w:rsidP="002A4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2A4F93">
              <w:rPr>
                <w:rFonts w:ascii="Times New Roman" w:hAnsi="Times New Roman"/>
                <w:b/>
                <w:sz w:val="72"/>
                <w:szCs w:val="72"/>
              </w:rPr>
              <w:t>77</w:t>
            </w:r>
          </w:p>
        </w:tc>
        <w:tc>
          <w:tcPr>
            <w:tcW w:w="1985" w:type="dxa"/>
            <w:vMerge w:val="restart"/>
            <w:vAlign w:val="center"/>
          </w:tcPr>
          <w:p w:rsidR="002A4F93" w:rsidRPr="002A4F93" w:rsidRDefault="002A4F93" w:rsidP="002A4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bookmarkStart w:id="0" w:name="_GoBack"/>
            <w:r w:rsidRPr="002A4F93"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  <w:bookmarkEnd w:id="0"/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2A4F93" w:rsidRPr="004D64BF" w:rsidRDefault="002A4F93" w:rsidP="00932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A4F93" w:rsidRDefault="002A4F93" w:rsidP="002A4F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6:42-21:22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4F93" w:rsidRPr="00EC6029" w:rsidRDefault="002A4F93" w:rsidP="002A4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>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8:52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12:27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13:52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14:37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15:17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16:12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>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21:22</w:t>
            </w:r>
          </w:p>
        </w:tc>
      </w:tr>
      <w:tr w:rsidR="002A4F93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A4F93" w:rsidRPr="00072F6A" w:rsidRDefault="002A4F93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2A4F93" w:rsidRPr="00115C8A" w:rsidRDefault="002A4F93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2A4F93" w:rsidRPr="004D64BF" w:rsidRDefault="002A4F93" w:rsidP="00932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A4F93" w:rsidRDefault="002A4F93" w:rsidP="00932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6:42-21:22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4F93" w:rsidRPr="00EC6029" w:rsidRDefault="002A4F93" w:rsidP="002A4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>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8:52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12:17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13:32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14:37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15:17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16:12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>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19:57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A4F93">
              <w:rPr>
                <w:rFonts w:ascii="Times New Roman" w:hAnsi="Times New Roman"/>
                <w:b/>
                <w:sz w:val="28"/>
                <w:szCs w:val="28"/>
              </w:rPr>
              <w:t xml:space="preserve"> 21:22</w:t>
            </w:r>
          </w:p>
        </w:tc>
      </w:tr>
      <w:tr w:rsidR="002A4F93" w:rsidRPr="00115C8A" w:rsidTr="00C97E2C">
        <w:trPr>
          <w:trHeight w:val="304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2A4F93" w:rsidRPr="00115C8A" w:rsidTr="00C97E2C">
        <w:trPr>
          <w:trHeight w:val="137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B96EA1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5876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2A4F93" w:rsidRPr="00115C8A" w:rsidTr="00C97E2C">
        <w:trPr>
          <w:trHeight w:val="732"/>
        </w:trPr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4F93" w:rsidRPr="004D64BF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lastRenderedPageBreak/>
              <w:t>7</w:t>
            </w: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2A4F93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4"/>
              </w:rPr>
            </w:pPr>
          </w:p>
          <w:p w:rsidR="002A4F93" w:rsidRPr="004D64BF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2"/>
                <w:szCs w:val="34"/>
              </w:rPr>
              <w:t>ТД «Сатурн»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</w:tcPr>
          <w:p w:rsidR="002A4F93" w:rsidRPr="00C15944" w:rsidRDefault="002A4F93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A4F93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2A4F93" w:rsidRPr="00115C8A" w:rsidRDefault="002A4F93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vAlign w:val="center"/>
          </w:tcPr>
          <w:p w:rsidR="002A4F93" w:rsidRPr="00115C8A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2A4F93" w:rsidRPr="00115C8A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2A4F93" w:rsidRPr="00115C8A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2A4F93" w:rsidRPr="00115C8A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2A4F93" w:rsidRPr="00115C8A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2A4F93" w:rsidRPr="00115C8A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A4F93" w:rsidRPr="00115C8A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A4F93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2A4F93" w:rsidRPr="00C15944" w:rsidRDefault="002A4F93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A4F93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A4F93" w:rsidRPr="00C15944" w:rsidRDefault="002A4F93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4F93" w:rsidRPr="00C15944" w:rsidRDefault="002A4F9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A4F93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8</w:t>
            </w: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vAlign w:val="center"/>
          </w:tcPr>
          <w:p w:rsidR="002A4F93" w:rsidRPr="004D64BF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A4F93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115C8A" w:rsidRDefault="002A4F93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A4F93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C15944" w:rsidRDefault="002A4F93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A4F93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C15944" w:rsidRDefault="002A4F93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A4F93" w:rsidRPr="00115C8A" w:rsidTr="000038B8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9К</w:t>
            </w:r>
          </w:p>
        </w:tc>
        <w:tc>
          <w:tcPr>
            <w:tcW w:w="1985" w:type="dxa"/>
            <w:vMerge w:val="restart"/>
            <w:vAlign w:val="center"/>
          </w:tcPr>
          <w:p w:rsidR="002A4F93" w:rsidRPr="004D64BF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A4F93" w:rsidRPr="00C15944" w:rsidRDefault="002A4F93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Default="002A4F93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A4F93" w:rsidRPr="00115C8A" w:rsidTr="002424F2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115C8A" w:rsidRDefault="002A4F93" w:rsidP="002424F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A4F93" w:rsidRPr="00115C8A" w:rsidTr="002424F2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C15944" w:rsidRDefault="002A4F93" w:rsidP="002424F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A4F93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C15944" w:rsidRDefault="002A4F93" w:rsidP="002424F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A4F93" w:rsidRPr="00115C8A" w:rsidTr="00743AB1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13</w:t>
            </w: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A4F93" w:rsidRPr="00C15944" w:rsidRDefault="002A4F93" w:rsidP="00051452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Default="002A4F93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A4F93" w:rsidRPr="00115C8A" w:rsidTr="00393D05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115C8A" w:rsidRDefault="002A4F93" w:rsidP="0005145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A4F93" w:rsidRPr="00115C8A" w:rsidTr="00393D05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C15944" w:rsidRDefault="002A4F93" w:rsidP="0005145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A4F93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2A4F93" w:rsidRPr="004D64BF" w:rsidRDefault="002A4F9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C15944" w:rsidRDefault="002A4F93" w:rsidP="0005145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A4F93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2A4F93" w:rsidRPr="004D64BF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26К</w:t>
            </w:r>
          </w:p>
        </w:tc>
        <w:tc>
          <w:tcPr>
            <w:tcW w:w="1985" w:type="dxa"/>
            <w:vMerge w:val="restart"/>
            <w:vAlign w:val="center"/>
          </w:tcPr>
          <w:p w:rsidR="002A4F93" w:rsidRPr="0071316A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A4F93" w:rsidRPr="00C15944" w:rsidRDefault="002A4F93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A4F93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115C8A" w:rsidRDefault="002A4F93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A4F93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C15944" w:rsidRDefault="002A4F93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A4F93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2A4F93" w:rsidRPr="00115C8A" w:rsidRDefault="002A4F93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A4F93" w:rsidRPr="00C15944" w:rsidRDefault="002A4F93" w:rsidP="00412D99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4F93" w:rsidRPr="00C15944" w:rsidRDefault="002A4F93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A4F93" w:rsidTr="00C97E2C">
        <w:tblPrEx>
          <w:tblLook w:val="0000" w:firstRow="0" w:lastRow="0" w:firstColumn="0" w:lastColumn="0" w:noHBand="0" w:noVBand="0"/>
        </w:tblPrEx>
        <w:trPr>
          <w:trHeight w:val="8202"/>
        </w:trPr>
        <w:tc>
          <w:tcPr>
            <w:tcW w:w="23247" w:type="dxa"/>
            <w:gridSpan w:val="11"/>
          </w:tcPr>
          <w:p w:rsidR="002A4F93" w:rsidRDefault="002A4F93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A4F93" w:rsidRPr="00C97E2C" w:rsidRDefault="002A4F93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>Прогноз прибытия пассажирского транспорта</w:t>
            </w:r>
          </w:p>
          <w:p w:rsidR="002A4F93" w:rsidRPr="007450CF" w:rsidRDefault="002A4F93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 xml:space="preserve">в вашем мобильном телефоне </w:t>
            </w:r>
          </w:p>
          <w:p w:rsidR="002A4F93" w:rsidRDefault="002A4F93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72416" behindDoc="0" locked="0" layoutInCell="1" allowOverlap="1" wp14:anchorId="688DE950" wp14:editId="273CA018">
                  <wp:simplePos x="0" y="0"/>
                  <wp:positionH relativeFrom="column">
                    <wp:posOffset>9205392</wp:posOffset>
                  </wp:positionH>
                  <wp:positionV relativeFrom="paragraph">
                    <wp:posOffset>77458</wp:posOffset>
                  </wp:positionV>
                  <wp:extent cx="5252448" cy="2536166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30" t="26005" r="25529" b="29140"/>
                          <a:stretch/>
                        </pic:blipFill>
                        <pic:spPr bwMode="auto">
                          <a:xfrm>
                            <a:off x="0" y="0"/>
                            <a:ext cx="5252448" cy="2536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71392" behindDoc="0" locked="0" layoutInCell="1" allowOverlap="1" wp14:anchorId="5BD68020" wp14:editId="4EFE296F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26670</wp:posOffset>
                  </wp:positionV>
                  <wp:extent cx="2529205" cy="2529205"/>
                  <wp:effectExtent l="0" t="0" r="4445" b="444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252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70368" behindDoc="0" locked="0" layoutInCell="1" allowOverlap="1" wp14:anchorId="0788710D" wp14:editId="1865BE84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133350</wp:posOffset>
                  </wp:positionV>
                  <wp:extent cx="6582410" cy="2419350"/>
                  <wp:effectExtent l="0" t="0" r="889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58241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A4F93" w:rsidRPr="007450CF" w:rsidRDefault="002A4F9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A4F93" w:rsidRPr="007450CF" w:rsidRDefault="002A4F93" w:rsidP="009E699E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6"/>
              </w:rPr>
            </w:pPr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 Мира, 13, тел: </w:t>
            </w:r>
            <w:r w:rsidRPr="007450CF">
              <w:rPr>
                <w:rFonts w:ascii="Times New Roman" w:hAnsi="Times New Roman" w:cs="Times New Roman"/>
                <w:sz w:val="36"/>
                <w:szCs w:val="26"/>
              </w:rPr>
              <w:t>8 (3467) 39-39-07;</w:t>
            </w:r>
          </w:p>
          <w:p w:rsidR="002A4F93" w:rsidRPr="007450CF" w:rsidRDefault="002A4F93" w:rsidP="009E699E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7450CF">
              <w:rPr>
                <w:rFonts w:ascii="Times New Roman" w:hAnsi="Times New Roman" w:cs="Times New Roman"/>
                <w:sz w:val="36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: Шевченко 36А, тел: (3467) 32-64-60;</w:t>
            </w:r>
          </w:p>
          <w:p w:rsidR="002A4F93" w:rsidRPr="00C97E2C" w:rsidRDefault="002A4F93" w:rsidP="007450CF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35"/>
                <w:szCs w:val="35"/>
              </w:rPr>
            </w:pPr>
            <w:r w:rsidRPr="00C97E2C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: Дзержинского дом 11, телефоны дежурной части  (3467) 398-104, 398-103, 102 и 112</w:t>
            </w:r>
          </w:p>
        </w:tc>
      </w:tr>
    </w:tbl>
    <w:p w:rsidR="00305311" w:rsidRPr="00405930" w:rsidRDefault="00305311" w:rsidP="00C97E2C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B16373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29" w:rsidRDefault="00EC6029" w:rsidP="00A33411">
      <w:pPr>
        <w:spacing w:after="0" w:line="240" w:lineRule="auto"/>
      </w:pPr>
      <w:r>
        <w:separator/>
      </w:r>
    </w:p>
  </w:endnote>
  <w:endnote w:type="continuationSeparator" w:id="0">
    <w:p w:rsidR="00EC6029" w:rsidRDefault="00EC602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29" w:rsidRDefault="00EC6029" w:rsidP="00A33411">
      <w:pPr>
        <w:spacing w:after="0" w:line="240" w:lineRule="auto"/>
      </w:pPr>
      <w:r>
        <w:separator/>
      </w:r>
    </w:p>
  </w:footnote>
  <w:footnote w:type="continuationSeparator" w:id="0">
    <w:p w:rsidR="00EC6029" w:rsidRDefault="00EC602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0.7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38B8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9C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EDC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71A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8D3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4F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5852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4F93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07C65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5FCB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6E35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1F42"/>
    <w:rsid w:val="003D244F"/>
    <w:rsid w:val="003D2EC2"/>
    <w:rsid w:val="003D2F6D"/>
    <w:rsid w:val="003D3F64"/>
    <w:rsid w:val="003D4A76"/>
    <w:rsid w:val="003D5373"/>
    <w:rsid w:val="003D5491"/>
    <w:rsid w:val="003D6067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2D99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6BE9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182"/>
    <w:rsid w:val="0045578F"/>
    <w:rsid w:val="00455FD0"/>
    <w:rsid w:val="004562E0"/>
    <w:rsid w:val="00456A69"/>
    <w:rsid w:val="0045732C"/>
    <w:rsid w:val="004575D7"/>
    <w:rsid w:val="004577E5"/>
    <w:rsid w:val="00457F09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4BF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220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0D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09CF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09F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0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12E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6A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3AB1"/>
    <w:rsid w:val="00744001"/>
    <w:rsid w:val="00744355"/>
    <w:rsid w:val="00744BED"/>
    <w:rsid w:val="007450CF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31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1E18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E7F46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0FF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2DC"/>
    <w:rsid w:val="00A92925"/>
    <w:rsid w:val="00A92C41"/>
    <w:rsid w:val="00A936B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84B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373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8AF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97E2C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A7F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31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375CE"/>
    <w:rsid w:val="00D37EBA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9EA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1FBB"/>
    <w:rsid w:val="00DF4B31"/>
    <w:rsid w:val="00DF4D3C"/>
    <w:rsid w:val="00DF534B"/>
    <w:rsid w:val="00DF53DE"/>
    <w:rsid w:val="00DF5747"/>
    <w:rsid w:val="00DF5F21"/>
    <w:rsid w:val="00DF66AA"/>
    <w:rsid w:val="00DF7709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390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029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06DD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3566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5B6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58B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FC95-7882-4393-A1B7-3059A7B0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6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5340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4</cp:revision>
  <cp:lastPrinted>2024-08-16T04:37:00Z</cp:lastPrinted>
  <dcterms:created xsi:type="dcterms:W3CDTF">2024-10-11T10:56:00Z</dcterms:created>
  <dcterms:modified xsi:type="dcterms:W3CDTF">2024-10-14T10:02:00Z</dcterms:modified>
</cp:coreProperties>
</file>