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0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78"/>
        <w:gridCol w:w="3088"/>
        <w:gridCol w:w="2267"/>
        <w:gridCol w:w="2266"/>
        <w:gridCol w:w="9777"/>
        <w:gridCol w:w="2992"/>
        <w:gridCol w:w="16"/>
      </w:tblGrid>
      <w:tr w:rsidR="003B1551" w:rsidRPr="00115C8A" w:rsidTr="002561B9">
        <w:trPr>
          <w:trHeight w:val="2795"/>
        </w:trPr>
        <w:tc>
          <w:tcPr>
            <w:tcW w:w="20076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FC6FF7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FC6FF7">
              <w:rPr>
                <w:rFonts w:ascii="Times New Roman" w:hAnsi="Times New Roman"/>
                <w:b/>
                <w:noProof/>
                <w:sz w:val="180"/>
                <w:szCs w:val="180"/>
              </w:rPr>
              <w:drawing>
                <wp:anchor distT="0" distB="0" distL="114300" distR="114300" simplePos="0" relativeHeight="251680256" behindDoc="0" locked="0" layoutInCell="0" allowOverlap="1" wp14:anchorId="031B1CAB" wp14:editId="42278C7C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F8E" w:rsidRPr="00FC6FF7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>СУ - 967</w:t>
            </w:r>
            <w:bookmarkStart w:id="0" w:name="_GoBack"/>
            <w:bookmarkEnd w:id="0"/>
          </w:p>
        </w:tc>
        <w:tc>
          <w:tcPr>
            <w:tcW w:w="3008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2561B9">
        <w:trPr>
          <w:trHeight w:val="463"/>
        </w:trPr>
        <w:tc>
          <w:tcPr>
            <w:tcW w:w="230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2561B9">
        <w:trPr>
          <w:trHeight w:val="1411"/>
        </w:trPr>
        <w:tc>
          <w:tcPr>
            <w:tcW w:w="267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08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785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8316F8" w:rsidRPr="00115C8A" w:rsidTr="002561B9">
        <w:trPr>
          <w:trHeight w:val="1608"/>
        </w:trPr>
        <w:tc>
          <w:tcPr>
            <w:tcW w:w="2678" w:type="dxa"/>
            <w:vMerge w:val="restart"/>
            <w:tcBorders>
              <w:left w:val="double" w:sz="4" w:space="0" w:color="auto"/>
            </w:tcBorders>
            <w:vAlign w:val="center"/>
          </w:tcPr>
          <w:p w:rsidR="008316F8" w:rsidRDefault="008316F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3088" w:type="dxa"/>
            <w:vMerge w:val="restart"/>
            <w:vAlign w:val="center"/>
          </w:tcPr>
          <w:p w:rsidR="008316F8" w:rsidRPr="006C26ED" w:rsidRDefault="008316F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C26ED">
              <w:rPr>
                <w:rFonts w:ascii="Times New Roman" w:hAnsi="Times New Roman" w:cs="Times New Roman"/>
                <w:b/>
                <w:sz w:val="44"/>
                <w:szCs w:val="44"/>
              </w:rPr>
              <w:t>Ледовый дворец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8316F8" w:rsidRDefault="008316F8" w:rsidP="0083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8316F8" w:rsidRPr="00115C8A" w:rsidRDefault="008316F8" w:rsidP="008316F8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8316F8" w:rsidRDefault="000E6C6D" w:rsidP="000E6C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57-23:22</w:t>
            </w:r>
          </w:p>
        </w:tc>
        <w:tc>
          <w:tcPr>
            <w:tcW w:w="127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6F8" w:rsidRPr="00FC6FF7" w:rsidRDefault="00F55F8E" w:rsidP="00F55F8E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FC6FF7">
              <w:rPr>
                <w:rFonts w:ascii="Times New Roman" w:hAnsi="Times New Roman"/>
                <w:b/>
                <w:sz w:val="32"/>
                <w:szCs w:val="32"/>
              </w:rPr>
              <w:t>4:57, 5:32, 6:12, 6:22, 6:42, 7:12, 7:32, 8:02, 8:12, 8:22, 8:37, 8:52, 9:12, 9:32, 9:42, 9:52, 10:12, 10:32, 10:52, 11:12, 11:32, 11:52, 12:12, 12:32, 12:52, 13:12, 13:32, 13:52, 14:12, 14:32</w:t>
            </w:r>
            <w:proofErr w:type="gramEnd"/>
            <w:r w:rsidRPr="00FC6FF7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gramStart"/>
            <w:r w:rsidRPr="00FC6FF7">
              <w:rPr>
                <w:rFonts w:ascii="Times New Roman" w:hAnsi="Times New Roman"/>
                <w:b/>
                <w:sz w:val="32"/>
                <w:szCs w:val="32"/>
              </w:rPr>
              <w:t>14:52, 15:12, 15:32, 15:52, 16:12, 16:27, 16:42, 16:57, 17:12, 17:27, 17:42, 17:57, 18:12, 18:27, 18:42, 18:57, 19:12, 19:32, 19:52, 20:12, 20:27, 20:52, 21:12, 21:27, 21:42, 22:12, 22:42, 23:22</w:t>
            </w:r>
            <w:proofErr w:type="gramEnd"/>
          </w:p>
        </w:tc>
      </w:tr>
      <w:tr w:rsidR="008316F8" w:rsidRPr="00115C8A" w:rsidTr="002561B9">
        <w:trPr>
          <w:trHeight w:val="1608"/>
        </w:trPr>
        <w:tc>
          <w:tcPr>
            <w:tcW w:w="2678" w:type="dxa"/>
            <w:vMerge/>
            <w:tcBorders>
              <w:left w:val="double" w:sz="4" w:space="0" w:color="auto"/>
            </w:tcBorders>
            <w:vAlign w:val="center"/>
          </w:tcPr>
          <w:p w:rsidR="008316F8" w:rsidRDefault="008316F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088" w:type="dxa"/>
            <w:vMerge/>
            <w:vAlign w:val="center"/>
          </w:tcPr>
          <w:p w:rsidR="008316F8" w:rsidRPr="006C26ED" w:rsidRDefault="008316F8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8316F8" w:rsidRDefault="008316F8" w:rsidP="0083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8316F8" w:rsidRPr="00115C8A" w:rsidRDefault="008316F8" w:rsidP="008316F8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8316F8" w:rsidRDefault="000E6C6D" w:rsidP="001E2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57-23:22</w:t>
            </w:r>
          </w:p>
        </w:tc>
        <w:tc>
          <w:tcPr>
            <w:tcW w:w="127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6F8" w:rsidRPr="00FC6FF7" w:rsidRDefault="00F55F8E" w:rsidP="00F55F8E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FC6FF7">
              <w:rPr>
                <w:rFonts w:ascii="Times New Roman" w:hAnsi="Times New Roman"/>
                <w:b/>
                <w:sz w:val="32"/>
                <w:szCs w:val="32"/>
              </w:rPr>
              <w:t>4:57, 5:32, 6:12, 6:42, 7:12, 7:32, 8:12, 8:32, 8:52, 9:12, 9:32, 9:52, 10:12, 10:32, 10:52, 11:12, 11:32, 11:52, 12:12, 12:32, 12:52, 13:12, 13:32, 13:52, 14:12, 14:32, 14:52, 15:12, 15:32, 15:52</w:t>
            </w:r>
            <w:proofErr w:type="gramEnd"/>
            <w:r w:rsidRPr="00FC6FF7">
              <w:rPr>
                <w:rFonts w:ascii="Times New Roman" w:hAnsi="Times New Roman"/>
                <w:b/>
                <w:sz w:val="32"/>
                <w:szCs w:val="32"/>
              </w:rPr>
              <w:t>, 16:12, 16:32, 16:52, 17:12, 17:32, 17:52, 18:12, 18:32, 18:52, 19:12, 19:32, 19:52, 20:12, 20:32, 20:52, 21:12, 21:27, 21:42, 22:12, 22:42, 23:22</w:t>
            </w:r>
          </w:p>
        </w:tc>
      </w:tr>
      <w:tr w:rsidR="008316F8" w:rsidRPr="00115C8A" w:rsidTr="002561B9">
        <w:trPr>
          <w:trHeight w:val="1608"/>
        </w:trPr>
        <w:tc>
          <w:tcPr>
            <w:tcW w:w="2678" w:type="dxa"/>
            <w:vMerge/>
            <w:tcBorders>
              <w:left w:val="double" w:sz="4" w:space="0" w:color="auto"/>
            </w:tcBorders>
            <w:vAlign w:val="center"/>
          </w:tcPr>
          <w:p w:rsidR="008316F8" w:rsidRPr="00115C8A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88" w:type="dxa"/>
            <w:vMerge/>
            <w:vAlign w:val="center"/>
          </w:tcPr>
          <w:p w:rsidR="008316F8" w:rsidRPr="006C26ED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8316F8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8316F8" w:rsidRPr="00115C8A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8316F8" w:rsidRPr="006C26ED" w:rsidRDefault="008316F8" w:rsidP="001E2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0E6C6D">
              <w:rPr>
                <w:rFonts w:ascii="Times New Roman" w:hAnsi="Times New Roman" w:cs="Times New Roman"/>
                <w:sz w:val="28"/>
              </w:rPr>
              <w:t>57-23:22</w:t>
            </w:r>
          </w:p>
        </w:tc>
        <w:tc>
          <w:tcPr>
            <w:tcW w:w="127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6F8" w:rsidRPr="00FC6FF7" w:rsidRDefault="00F55F8E" w:rsidP="00F55F8E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</w:rPr>
            </w:pPr>
            <w:proofErr w:type="gramStart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4:57, 5:32, 6:12, 6:22, 6:32, 6:42, 6:52, 7:02, 7:12, 7:32, 7:42, 8:02, 8:12, 8:22, 8:37, 8:52, 9:12, 9:32, 9:52, 10:12, 10:32, 10:52, 11:12, 11:32, 11:52, 12:12, 12:27, 12:42, 12:57, 13:12</w:t>
            </w:r>
            <w:proofErr w:type="gramEnd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gramStart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13:32, 13:52, 14:12, 14:32, 14:52, 15:12, 15:27, 15:42, 15:57, 16:12, 16:27, 16:42, 16:57, 17:12, 17:27, 17:42, 17:57, 18:12, 18:27, 18:42, 18:57, 19:12, 19:32, 19:52, 20:12, 20:27, 20:42, 20:57, 21:12, 21:27</w:t>
            </w:r>
            <w:proofErr w:type="gramEnd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, 21:42, 22:12, 22:42, 23:22</w:t>
            </w:r>
          </w:p>
        </w:tc>
      </w:tr>
      <w:tr w:rsidR="008316F8" w:rsidRPr="00115C8A" w:rsidTr="002561B9">
        <w:trPr>
          <w:trHeight w:val="168"/>
        </w:trPr>
        <w:tc>
          <w:tcPr>
            <w:tcW w:w="26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16F8" w:rsidRPr="00115C8A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088" w:type="dxa"/>
            <w:vMerge/>
            <w:tcBorders>
              <w:bottom w:val="double" w:sz="4" w:space="0" w:color="auto"/>
            </w:tcBorders>
            <w:vAlign w:val="center"/>
          </w:tcPr>
          <w:p w:rsidR="008316F8" w:rsidRPr="00115C8A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8316F8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8316F8" w:rsidRPr="007E2E04" w:rsidRDefault="008316F8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8316F8" w:rsidRPr="00115C8A" w:rsidRDefault="008316F8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0E6C6D">
              <w:rPr>
                <w:rFonts w:ascii="Times New Roman" w:hAnsi="Times New Roman" w:cs="Times New Roman"/>
                <w:sz w:val="28"/>
              </w:rPr>
              <w:t>57</w:t>
            </w:r>
            <w:r>
              <w:rPr>
                <w:rFonts w:ascii="Times New Roman" w:hAnsi="Times New Roman" w:cs="Times New Roman"/>
                <w:sz w:val="28"/>
              </w:rPr>
              <w:t>-23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0E6C6D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8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5F8E" w:rsidRPr="00FC6FF7" w:rsidRDefault="00F55F8E" w:rsidP="00F55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4:57, 5:32, 6:12, 6:22, 6:42, 7:12, 7:32, 8:02, 8:12, 8:22, 8:37, 8:52, 9:12, 9:32, 9:42, 9:52, 10:12, 10:32, 10:52, 11:12, 11:32, 11:52, 12:12, 12:32, 12:52, 13:12, 13:32, 13:52, 14:12, 14:32</w:t>
            </w:r>
            <w:proofErr w:type="gramEnd"/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, 14:52, 15:12, 15:32, 15:52, 16:12, 16:27, 16:42, 16:57, 17:12, 17:27, 17:42, 17:57, 18:12, 18:27, 18:42, 18:52, 19:12, 19:32, 19:52, 20:12, 20:27,</w:t>
            </w:r>
          </w:p>
          <w:p w:rsidR="008316F8" w:rsidRPr="00FC6FF7" w:rsidRDefault="00F55F8E" w:rsidP="00F55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</w:rPr>
            </w:pPr>
            <w:r w:rsidRPr="00FC6FF7">
              <w:rPr>
                <w:rFonts w:ascii="Times New Roman" w:hAnsi="Times New Roman" w:cs="Times New Roman"/>
                <w:b/>
                <w:sz w:val="32"/>
                <w:szCs w:val="32"/>
              </w:rPr>
              <w:t>20:52, 21:12, 21:27, 21:42, 22:12, 22:42, 23:22</w:t>
            </w:r>
          </w:p>
        </w:tc>
      </w:tr>
      <w:tr w:rsidR="004C1A88" w:rsidTr="002561B9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8046"/>
        </w:trPr>
        <w:tc>
          <w:tcPr>
            <w:tcW w:w="23068" w:type="dxa"/>
            <w:gridSpan w:val="6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4C1A8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9E699E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1DB10DD9" wp14:editId="2C6CFFFF">
                  <wp:simplePos x="0" y="0"/>
                  <wp:positionH relativeFrom="column">
                    <wp:posOffset>9163657</wp:posOffset>
                  </wp:positionH>
                  <wp:positionV relativeFrom="paragraph">
                    <wp:posOffset>123687</wp:posOffset>
                  </wp:positionV>
                  <wp:extent cx="5124450" cy="25920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9" t="26009" r="24968" b="25967"/>
                          <a:stretch/>
                        </pic:blipFill>
                        <pic:spPr bwMode="auto">
                          <a:xfrm>
                            <a:off x="0" y="0"/>
                            <a:ext cx="5124450" cy="2592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469E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2B2324C2" wp14:editId="7E46039C">
                  <wp:simplePos x="0" y="0"/>
                  <wp:positionH relativeFrom="column">
                    <wp:posOffset>-50137</wp:posOffset>
                  </wp:positionH>
                  <wp:positionV relativeFrom="paragraph">
                    <wp:posOffset>58033</wp:posOffset>
                  </wp:positionV>
                  <wp:extent cx="2743200" cy="27432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22" cy="2737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5F056F68" wp14:editId="6E8FCCCF">
                  <wp:simplePos x="0" y="0"/>
                  <wp:positionH relativeFrom="column">
                    <wp:posOffset>2573793</wp:posOffset>
                  </wp:positionH>
                  <wp:positionV relativeFrom="paragraph">
                    <wp:posOffset>35118</wp:posOffset>
                  </wp:positionV>
                  <wp:extent cx="6400800" cy="2352473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00693" cy="235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61B9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61B9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61B9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61B9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61B9" w:rsidRDefault="002561B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E699E" w:rsidRPr="00452106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9E699E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E699E" w:rsidRDefault="009E699E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4C1A88" w:rsidRDefault="009E699E" w:rsidP="002561B9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6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1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61B9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0.5pt;height:11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C6D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2C3A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1B9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26ED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6F8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300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17F6D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406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5F8E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6FF7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236F-3059-47C5-B0EB-631553C5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2495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2024-10-15T07:38:00Z</dcterms:created>
  <dcterms:modified xsi:type="dcterms:W3CDTF">2024-10-15T12:15:00Z</dcterms:modified>
</cp:coreProperties>
</file>