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21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3"/>
        <w:gridCol w:w="3105"/>
        <w:gridCol w:w="2280"/>
        <w:gridCol w:w="2278"/>
        <w:gridCol w:w="9832"/>
        <w:gridCol w:w="3009"/>
        <w:gridCol w:w="16"/>
      </w:tblGrid>
      <w:tr w:rsidR="003B1551" w:rsidRPr="00115C8A" w:rsidTr="009B5B7F">
        <w:trPr>
          <w:trHeight w:val="2527"/>
        </w:trPr>
        <w:tc>
          <w:tcPr>
            <w:tcW w:w="20188" w:type="dxa"/>
            <w:gridSpan w:val="5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11469E" w:rsidRDefault="0011469E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</w:pPr>
            <w:r w:rsidRPr="0011469E">
              <w:rPr>
                <w:rFonts w:ascii="Times New Roman" w:hAnsi="Times New Roman"/>
                <w:b/>
                <w:noProof/>
                <w:sz w:val="110"/>
                <w:szCs w:val="110"/>
              </w:rPr>
              <w:drawing>
                <wp:anchor distT="0" distB="0" distL="114300" distR="114300" simplePos="0" relativeHeight="251680256" behindDoc="0" locked="0" layoutInCell="0" allowOverlap="1" wp14:anchorId="41914F5D" wp14:editId="7E9E7773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817245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6486"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  <w:t>Ключевая</w:t>
            </w:r>
          </w:p>
        </w:tc>
        <w:tc>
          <w:tcPr>
            <w:tcW w:w="3025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9B5B7F">
        <w:trPr>
          <w:trHeight w:val="408"/>
        </w:trPr>
        <w:tc>
          <w:tcPr>
            <w:tcW w:w="23213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9B5B7F">
        <w:trPr>
          <w:trHeight w:val="1269"/>
        </w:trPr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10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2856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115C8A" w:rsidRPr="00115C8A" w:rsidTr="009B5B7F">
        <w:trPr>
          <w:trHeight w:val="1454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115C8A" w:rsidRPr="00115C8A" w:rsidRDefault="00F9648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2</w:t>
            </w:r>
            <w:r w:rsidR="00115C8A"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</w:t>
            </w:r>
          </w:p>
        </w:tc>
        <w:tc>
          <w:tcPr>
            <w:tcW w:w="3105" w:type="dxa"/>
            <w:vMerge w:val="restart"/>
            <w:vAlign w:val="center"/>
          </w:tcPr>
          <w:p w:rsidR="00115C8A" w:rsidRPr="00115C8A" w:rsidRDefault="00F9648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Теннисный центр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F9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5C8A">
              <w:rPr>
                <w:rFonts w:ascii="Times New Roman" w:hAnsi="Times New Roman" w:cs="Times New Roman"/>
                <w:sz w:val="28"/>
              </w:rPr>
              <w:t>6:</w:t>
            </w:r>
            <w:r w:rsidR="00F96486">
              <w:rPr>
                <w:rFonts w:ascii="Times New Roman" w:hAnsi="Times New Roman" w:cs="Times New Roman"/>
                <w:sz w:val="28"/>
              </w:rPr>
              <w:t>20-21:5</w:t>
            </w:r>
            <w:r w:rsidRPr="00115C8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856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AB3053" w:rsidRDefault="00F96486" w:rsidP="00F96486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trike/>
                <w:sz w:val="35"/>
                <w:szCs w:val="35"/>
              </w:rPr>
            </w:pPr>
            <w:proofErr w:type="gramStart"/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>6:20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6:40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7:00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7:20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7:40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8:00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8:20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8:40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9:00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9:30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10:00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10:35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11:00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11:30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, 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>12:30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13:05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14:05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14:40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15:00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15:40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16:00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16:20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16:40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17:00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17:20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17:40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18:00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18:20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, 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>18:40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19:00</w:t>
            </w:r>
            <w:proofErr w:type="gramEnd"/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19:20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20:00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20:15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21:00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21:50</w:t>
            </w:r>
          </w:p>
        </w:tc>
      </w:tr>
      <w:tr w:rsidR="00115C8A" w:rsidRPr="00115C8A" w:rsidTr="009B5B7F">
        <w:trPr>
          <w:trHeight w:val="152"/>
        </w:trPr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05" w:type="dxa"/>
            <w:vMerge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:rsidR="00115C8A" w:rsidRPr="007E2E04" w:rsidRDefault="007E2E0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vAlign w:val="center"/>
          </w:tcPr>
          <w:p w:rsidR="00115C8A" w:rsidRPr="00115C8A" w:rsidRDefault="00F96486" w:rsidP="00F9648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115C8A" w:rsidRPr="00115C8A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20-21</w:t>
            </w:r>
            <w:r w:rsidR="00115C8A" w:rsidRPr="00115C8A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856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AB3053" w:rsidRDefault="00F96486" w:rsidP="00F96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35"/>
                <w:szCs w:val="35"/>
              </w:rPr>
            </w:pP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>6:20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7:00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8:00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8:40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9:00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10:35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11:30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12:30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13:05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14:05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14:40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15:40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16:20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17:00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, 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>17:20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18:00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18:40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19:00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20:15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21:50</w:t>
            </w:r>
          </w:p>
        </w:tc>
      </w:tr>
      <w:tr w:rsidR="004C1A88" w:rsidTr="009B5B7F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trHeight w:val="6084"/>
        </w:trPr>
        <w:tc>
          <w:tcPr>
            <w:tcW w:w="23197" w:type="dxa"/>
            <w:gridSpan w:val="6"/>
          </w:tcPr>
          <w:p w:rsidR="0011469E" w:rsidRDefault="0011469E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4C1A88" w:rsidRDefault="004C1A88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4C1A88" w:rsidRDefault="004C1A88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4C1A88" w:rsidRDefault="004C1A88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9E699E" w:rsidRDefault="006676EA" w:rsidP="006676EA">
            <w:pPr>
              <w:tabs>
                <w:tab w:val="left" w:pos="22572"/>
              </w:tabs>
              <w:spacing w:after="0"/>
              <w:ind w:right="-16"/>
              <w:jc w:val="right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73088" behindDoc="0" locked="0" layoutInCell="1" allowOverlap="1" wp14:anchorId="23DE32CC" wp14:editId="1E4F93C7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301625</wp:posOffset>
                  </wp:positionV>
                  <wp:extent cx="2128520" cy="2128520"/>
                  <wp:effectExtent l="0" t="0" r="5080" b="508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520" cy="212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58752" behindDoc="0" locked="0" layoutInCell="1" allowOverlap="1" wp14:anchorId="7352ABCE" wp14:editId="4595EE27">
                  <wp:simplePos x="0" y="0"/>
                  <wp:positionH relativeFrom="column">
                    <wp:posOffset>2930525</wp:posOffset>
                  </wp:positionH>
                  <wp:positionV relativeFrom="paragraph">
                    <wp:posOffset>452689</wp:posOffset>
                  </wp:positionV>
                  <wp:extent cx="5383530" cy="1978660"/>
                  <wp:effectExtent l="0" t="0" r="7620" b="254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5383530" cy="197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7"/>
                <w:lang w:eastAsia="ru-RU"/>
              </w:rPr>
              <w:drawing>
                <wp:inline distT="0" distB="0" distL="0" distR="0" wp14:anchorId="0E31C3D6" wp14:editId="26329421">
                  <wp:extent cx="6605516" cy="2923224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2101" cy="29349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E699E" w:rsidRPr="009B5B7F" w:rsidRDefault="009E69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  <w:bookmarkStart w:id="0" w:name="_GoBack"/>
            <w:bookmarkEnd w:id="0"/>
            <w:proofErr w:type="gramStart"/>
            <w:r w:rsidRPr="009B5B7F">
              <w:rPr>
                <w:rFonts w:ascii="Times New Roman" w:hAnsi="Times New Roman" w:cs="Times New Roman"/>
                <w:b/>
                <w:sz w:val="36"/>
                <w:szCs w:val="27"/>
              </w:rPr>
              <w:t>Контроль за</w:t>
            </w:r>
            <w:proofErr w:type="gramEnd"/>
            <w:r w:rsidRPr="009B5B7F">
              <w:rPr>
                <w:rFonts w:ascii="Times New Roman" w:hAnsi="Times New Roman" w:cs="Times New Roman"/>
                <w:b/>
                <w:sz w:val="36"/>
                <w:szCs w:val="27"/>
              </w:rPr>
              <w:t xml:space="preserve"> осуществлением регулярных перевозок обеспечивает:</w:t>
            </w:r>
          </w:p>
          <w:p w:rsidR="009E699E" w:rsidRPr="009B5B7F" w:rsidRDefault="009E699E" w:rsidP="009E699E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26"/>
              </w:rPr>
            </w:pPr>
            <w:r w:rsidRPr="009B5B7F">
              <w:rPr>
                <w:rFonts w:ascii="Times New Roman" w:hAnsi="Times New Roman" w:cs="Times New Roman"/>
                <w:sz w:val="36"/>
                <w:szCs w:val="27"/>
              </w:rPr>
              <w:t xml:space="preserve">-  управление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9B5B7F">
              <w:rPr>
                <w:rFonts w:ascii="Times New Roman" w:hAnsi="Times New Roman" w:cs="Times New Roman"/>
                <w:sz w:val="36"/>
                <w:szCs w:val="27"/>
              </w:rPr>
              <w:t>ул</w:t>
            </w:r>
            <w:proofErr w:type="spellEnd"/>
            <w:proofErr w:type="gramEnd"/>
            <w:r w:rsidRPr="009B5B7F">
              <w:rPr>
                <w:rFonts w:ascii="Times New Roman" w:hAnsi="Times New Roman" w:cs="Times New Roman"/>
                <w:sz w:val="36"/>
                <w:szCs w:val="27"/>
              </w:rPr>
              <w:t xml:space="preserve"> Мира, 13,  тел: </w:t>
            </w:r>
            <w:r w:rsidRPr="009B5B7F">
              <w:rPr>
                <w:rFonts w:ascii="Times New Roman" w:hAnsi="Times New Roman" w:cs="Times New Roman"/>
                <w:sz w:val="36"/>
                <w:szCs w:val="26"/>
              </w:rPr>
              <w:t>8 (3467) 39-39-07;</w:t>
            </w:r>
          </w:p>
          <w:p w:rsidR="009E699E" w:rsidRPr="009B5B7F" w:rsidRDefault="009E699E" w:rsidP="009E699E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9B5B7F">
              <w:rPr>
                <w:rFonts w:ascii="Times New Roman" w:hAnsi="Times New Roman" w:cs="Times New Roman"/>
                <w:sz w:val="36"/>
                <w:szCs w:val="36"/>
              </w:rPr>
              <w:t xml:space="preserve">- отдел государственного автодорожного надзора по ХМАО – Югре, г: Ханты-Мансийск, </w:t>
            </w:r>
            <w:proofErr w:type="spellStart"/>
            <w:r w:rsidRPr="009B5B7F">
              <w:rPr>
                <w:rFonts w:ascii="Times New Roman" w:hAnsi="Times New Roman" w:cs="Times New Roman"/>
                <w:sz w:val="36"/>
                <w:szCs w:val="36"/>
              </w:rPr>
              <w:t>ул</w:t>
            </w:r>
            <w:proofErr w:type="spellEnd"/>
            <w:r w:rsidRPr="009B5B7F">
              <w:rPr>
                <w:rFonts w:ascii="Times New Roman" w:hAnsi="Times New Roman" w:cs="Times New Roman"/>
                <w:sz w:val="36"/>
                <w:szCs w:val="36"/>
              </w:rPr>
              <w:t>: Шевченко 36А, тел: (3467) 32-64-60;</w:t>
            </w:r>
          </w:p>
          <w:p w:rsidR="004C1A88" w:rsidRPr="009B5B7F" w:rsidRDefault="009E699E" w:rsidP="009B5B7F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35"/>
                <w:szCs w:val="35"/>
              </w:rPr>
            </w:pPr>
            <w:r w:rsidRPr="009B5B7F">
              <w:rPr>
                <w:rFonts w:ascii="Times New Roman" w:hAnsi="Times New Roman" w:cs="Times New Roman"/>
                <w:sz w:val="35"/>
                <w:szCs w:val="35"/>
              </w:rPr>
              <w:t xml:space="preserve">- МО МВД России «Ханты-Мансийский» г: Ханты-Мансийск, </w:t>
            </w:r>
            <w:proofErr w:type="spellStart"/>
            <w:proofErr w:type="gramStart"/>
            <w:r w:rsidRPr="009B5B7F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9B5B7F">
              <w:rPr>
                <w:rFonts w:ascii="Times New Roman" w:hAnsi="Times New Roman" w:cs="Times New Roman"/>
                <w:sz w:val="35"/>
                <w:szCs w:val="35"/>
              </w:rPr>
              <w:t>: Дзержинского дом 11, телефоны дежурной части</w:t>
            </w:r>
            <w:r w:rsidR="009B5B7F" w:rsidRPr="009B5B7F">
              <w:rPr>
                <w:rFonts w:ascii="Times New Roman" w:hAnsi="Times New Roman" w:cs="Times New Roman"/>
                <w:sz w:val="35"/>
                <w:szCs w:val="35"/>
              </w:rPr>
              <w:t xml:space="preserve"> </w:t>
            </w:r>
            <w:r w:rsidRPr="009B5B7F">
              <w:rPr>
                <w:rFonts w:ascii="Times New Roman" w:hAnsi="Times New Roman" w:cs="Times New Roman"/>
                <w:sz w:val="35"/>
                <w:szCs w:val="35"/>
              </w:rPr>
              <w:t>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9B5B7F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A59" w:rsidRDefault="001D0A59" w:rsidP="00A33411">
      <w:pPr>
        <w:spacing w:after="0" w:line="240" w:lineRule="auto"/>
      </w:pPr>
      <w:r>
        <w:separator/>
      </w:r>
    </w:p>
  </w:endnote>
  <w:endnote w:type="continuationSeparator" w:id="0">
    <w:p w:rsidR="001D0A59" w:rsidRDefault="001D0A59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A59" w:rsidRDefault="001D0A59" w:rsidP="00A33411">
      <w:pPr>
        <w:spacing w:after="0" w:line="240" w:lineRule="auto"/>
      </w:pPr>
      <w:r>
        <w:separator/>
      </w:r>
    </w:p>
  </w:footnote>
  <w:footnote w:type="continuationSeparator" w:id="0">
    <w:p w:rsidR="001D0A59" w:rsidRDefault="001D0A59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0.7pt;height:111.75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48B9"/>
    <w:rsid w:val="00074ECC"/>
    <w:rsid w:val="0007587B"/>
    <w:rsid w:val="00075F7A"/>
    <w:rsid w:val="000761C9"/>
    <w:rsid w:val="000762A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6EA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F9A"/>
    <w:rsid w:val="009B2414"/>
    <w:rsid w:val="009B31AA"/>
    <w:rsid w:val="009B33DC"/>
    <w:rsid w:val="009B350A"/>
    <w:rsid w:val="009B3748"/>
    <w:rsid w:val="009B44DE"/>
    <w:rsid w:val="009B5B7F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486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E0930-F4FC-4A4A-8C6E-40DB5C30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13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1192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Щур Сергей Николаевич</cp:lastModifiedBy>
  <cp:revision>4</cp:revision>
  <cp:lastPrinted>2024-08-16T04:37:00Z</cp:lastPrinted>
  <dcterms:created xsi:type="dcterms:W3CDTF">2024-09-25T11:49:00Z</dcterms:created>
  <dcterms:modified xsi:type="dcterms:W3CDTF">2024-10-16T05:25:00Z</dcterms:modified>
</cp:coreProperties>
</file>