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15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125"/>
        <w:gridCol w:w="1560"/>
        <w:gridCol w:w="1559"/>
        <w:gridCol w:w="1348"/>
        <w:gridCol w:w="1442"/>
        <w:gridCol w:w="1442"/>
        <w:gridCol w:w="1442"/>
        <w:gridCol w:w="1053"/>
        <w:gridCol w:w="511"/>
        <w:gridCol w:w="1548"/>
        <w:gridCol w:w="11"/>
      </w:tblGrid>
      <w:tr w:rsidR="003B1551" w:rsidRPr="00115C8A" w:rsidTr="00722FD3">
        <w:trPr>
          <w:trHeight w:val="2397"/>
        </w:trPr>
        <w:tc>
          <w:tcPr>
            <w:tcW w:w="13814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11469E" w:rsidRDefault="0011469E" w:rsidP="00D9491B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</w:pPr>
            <w:r w:rsidRPr="0011469E">
              <w:rPr>
                <w:rFonts w:ascii="Times New Roman" w:hAnsi="Times New Roman"/>
                <w:b/>
                <w:noProof/>
                <w:sz w:val="110"/>
                <w:szCs w:val="110"/>
              </w:rPr>
              <w:drawing>
                <wp:anchor distT="0" distB="0" distL="114300" distR="114300" simplePos="0" relativeHeight="251680256" behindDoc="0" locked="0" layoutInCell="0" allowOverlap="1" wp14:anchorId="20F67EAB" wp14:editId="2B6625F6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817245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CD7"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  <w:t>Гимназия №1</w:t>
            </w:r>
          </w:p>
        </w:tc>
        <w:tc>
          <w:tcPr>
            <w:tcW w:w="2070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722FD3">
        <w:tc>
          <w:tcPr>
            <w:tcW w:w="15884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722FD3">
        <w:tc>
          <w:tcPr>
            <w:tcW w:w="184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276170" w:rsidRPr="00115C8A" w:rsidTr="00145CD7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276170" w:rsidRPr="00072F6A" w:rsidRDefault="00276170" w:rsidP="00145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77</w:t>
            </w:r>
          </w:p>
        </w:tc>
        <w:tc>
          <w:tcPr>
            <w:tcW w:w="2125" w:type="dxa"/>
            <w:vMerge w:val="restart"/>
            <w:vAlign w:val="center"/>
          </w:tcPr>
          <w:p w:rsidR="00276170" w:rsidRPr="00276170" w:rsidRDefault="00276170" w:rsidP="00405930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276170">
              <w:rPr>
                <w:rFonts w:ascii="Times New Roman" w:hAnsi="Times New Roman"/>
                <w:b/>
                <w:sz w:val="52"/>
                <w:szCs w:val="52"/>
              </w:rPr>
              <w:t>Сельхозтехника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276170" w:rsidRDefault="00276170" w:rsidP="00276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76170" w:rsidRDefault="00145CD7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7:08-21:08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45CD7" w:rsidRPr="00145CD7" w:rsidRDefault="00145CD7" w:rsidP="00145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>7:08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7:53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8:10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8:40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9:15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10:10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10:45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11:35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13:00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13:35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14:20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15:20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15:50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16:40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17:20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17:50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18:18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  <w:p w:rsidR="00276170" w:rsidRPr="00276170" w:rsidRDefault="00145CD7" w:rsidP="00145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>18:35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19:30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19:40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20:30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20:45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21:45</w:t>
            </w:r>
          </w:p>
        </w:tc>
      </w:tr>
      <w:tr w:rsidR="00276170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6170" w:rsidRPr="00072F6A" w:rsidRDefault="00276170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276170" w:rsidRPr="00115C8A" w:rsidRDefault="00276170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276170" w:rsidRDefault="00276170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76170" w:rsidRDefault="00145CD7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7:18-21:45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45CD7" w:rsidRPr="00145CD7" w:rsidRDefault="00145CD7" w:rsidP="00145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>7:18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7:50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8:10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8:40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9:20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10:10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10:45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11:35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12:40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13:35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14:00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15:10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15:50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16:40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17:10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17:40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18:05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  <w:p w:rsidR="00276170" w:rsidRPr="00276170" w:rsidRDefault="00145CD7" w:rsidP="00145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>18:35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19:05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19:40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20:20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20:45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45CD7">
              <w:rPr>
                <w:rFonts w:ascii="Times New Roman" w:hAnsi="Times New Roman"/>
                <w:b/>
                <w:sz w:val="35"/>
                <w:szCs w:val="35"/>
              </w:rPr>
              <w:t xml:space="preserve"> 21:45</w:t>
            </w:r>
          </w:p>
        </w:tc>
      </w:tr>
      <w:tr w:rsidR="00B96EA1" w:rsidRPr="00115C8A" w:rsidTr="00722FD3">
        <w:trPr>
          <w:trHeight w:val="289"/>
        </w:trPr>
        <w:tc>
          <w:tcPr>
            <w:tcW w:w="1588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96EA1" w:rsidRPr="00115C8A" w:rsidRDefault="00452106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</w:t>
            </w:r>
            <w:r w:rsid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П</w:t>
            </w:r>
            <w:r w:rsidR="00B96EA1"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115C8A" w:rsidRPr="00115C8A" w:rsidTr="00722FD3">
        <w:trPr>
          <w:trHeight w:val="130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8797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9B1643" w:rsidRPr="00115C8A" w:rsidTr="00D9491B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9B1643" w:rsidRPr="002C1452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8К</w:t>
            </w:r>
          </w:p>
        </w:tc>
        <w:tc>
          <w:tcPr>
            <w:tcW w:w="2125" w:type="dxa"/>
            <w:vMerge w:val="restart"/>
            <w:vAlign w:val="center"/>
          </w:tcPr>
          <w:p w:rsidR="009B1643" w:rsidRPr="002C1452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C1452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D949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2C1452" w:rsidRPr="00115C8A" w:rsidTr="00D9491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115C8A" w:rsidRDefault="002C1452" w:rsidP="00D9491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2C1452" w:rsidRPr="00115C8A" w:rsidTr="00D9491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D9491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2C1452" w:rsidRPr="00115C8A" w:rsidTr="00D9491B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D9491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C1452" w:rsidRPr="00115C8A" w:rsidTr="002C1452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2C1452" w:rsidRPr="002C1452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2"/>
                <w:szCs w:val="92"/>
              </w:rPr>
            </w:pPr>
            <w:r w:rsidRPr="002C1452">
              <w:rPr>
                <w:rFonts w:ascii="Times New Roman" w:hAnsi="Times New Roman"/>
                <w:b/>
                <w:sz w:val="92"/>
                <w:szCs w:val="92"/>
              </w:rPr>
              <w:t>26К</w:t>
            </w:r>
          </w:p>
        </w:tc>
        <w:tc>
          <w:tcPr>
            <w:tcW w:w="2125" w:type="dxa"/>
            <w:vMerge w:val="restart"/>
            <w:vAlign w:val="center"/>
          </w:tcPr>
          <w:p w:rsidR="002C1452" w:rsidRPr="002C1452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C1452">
              <w:rPr>
                <w:rFonts w:ascii="Times New Roman" w:hAnsi="Times New Roman"/>
                <w:b/>
                <w:sz w:val="36"/>
                <w:szCs w:val="36"/>
              </w:rPr>
              <w:t>Теннисный центр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2C1452" w:rsidRPr="00C15944" w:rsidRDefault="002C1452" w:rsidP="00D9491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Default="002C1452" w:rsidP="00D94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2C1452" w:rsidRPr="00115C8A" w:rsidTr="00D9491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115C8A" w:rsidRDefault="002C1452" w:rsidP="00D9491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2C1452" w:rsidRPr="00115C8A" w:rsidTr="00D9491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D9491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2C1452" w:rsidRPr="00115C8A" w:rsidTr="00D9491B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D9491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D9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C1452" w:rsidTr="003B155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771"/>
        </w:trPr>
        <w:tc>
          <w:tcPr>
            <w:tcW w:w="15873" w:type="dxa"/>
            <w:gridSpan w:val="11"/>
          </w:tcPr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2C1452" w:rsidRDefault="002C1452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145CD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0736" behindDoc="0" locked="0" layoutInCell="1" allowOverlap="1" wp14:anchorId="6F2BC862" wp14:editId="7DB33CAE">
                  <wp:simplePos x="0" y="0"/>
                  <wp:positionH relativeFrom="column">
                    <wp:posOffset>6128100</wp:posOffset>
                  </wp:positionH>
                  <wp:positionV relativeFrom="paragraph">
                    <wp:posOffset>102870</wp:posOffset>
                  </wp:positionV>
                  <wp:extent cx="3751136" cy="1856792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23" t="30168" r="24940" b="23857"/>
                          <a:stretch/>
                        </pic:blipFill>
                        <pic:spPr bwMode="auto">
                          <a:xfrm>
                            <a:off x="0" y="0"/>
                            <a:ext cx="3751136" cy="1856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52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7664" behindDoc="0" locked="0" layoutInCell="1" allowOverlap="1" wp14:anchorId="2DE917AE" wp14:editId="623E27D4">
                  <wp:simplePos x="0" y="0"/>
                  <wp:positionH relativeFrom="column">
                    <wp:posOffset>1794717</wp:posOffset>
                  </wp:positionH>
                  <wp:positionV relativeFrom="paragraph">
                    <wp:posOffset>224168</wp:posOffset>
                  </wp:positionV>
                  <wp:extent cx="4263695" cy="1567335"/>
                  <wp:effectExtent l="0" t="0" r="381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4263695" cy="15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52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8688" behindDoc="0" locked="0" layoutInCell="1" allowOverlap="1" wp14:anchorId="058AE402" wp14:editId="3C59DB19">
                  <wp:simplePos x="0" y="0"/>
                  <wp:positionH relativeFrom="column">
                    <wp:posOffset>-56554</wp:posOffset>
                  </wp:positionH>
                  <wp:positionV relativeFrom="paragraph">
                    <wp:posOffset>52070</wp:posOffset>
                  </wp:positionV>
                  <wp:extent cx="1851193" cy="1851193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85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Pr="00452106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2C1452" w:rsidRDefault="002C1452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2C1452" w:rsidRDefault="002C1452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2C1452" w:rsidRDefault="002C1452" w:rsidP="009E699E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  <w:bookmarkStart w:id="0" w:name="_GoBack"/>
        <w:bookmarkEnd w:id="0"/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E699E">
      <w:pgSz w:w="16839" w:h="23814" w:code="8"/>
      <w:pgMar w:top="284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1B" w:rsidRDefault="00D9491B" w:rsidP="00A33411">
      <w:pPr>
        <w:spacing w:after="0" w:line="240" w:lineRule="auto"/>
      </w:pPr>
      <w:r>
        <w:separator/>
      </w:r>
    </w:p>
  </w:endnote>
  <w:endnote w:type="continuationSeparator" w:id="0">
    <w:p w:rsidR="00D9491B" w:rsidRDefault="00D9491B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1B" w:rsidRDefault="00D9491B" w:rsidP="00A33411">
      <w:pPr>
        <w:spacing w:after="0" w:line="240" w:lineRule="auto"/>
      </w:pPr>
      <w:r>
        <w:separator/>
      </w:r>
    </w:p>
  </w:footnote>
  <w:footnote w:type="continuationSeparator" w:id="0">
    <w:p w:rsidR="00D9491B" w:rsidRDefault="00D9491B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0.2pt;height:111.65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5CD7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1742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491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C84C-A41A-4A2A-9EA7-D9070A59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1795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2024-09-27T10:19:00Z</dcterms:created>
  <dcterms:modified xsi:type="dcterms:W3CDTF">2024-09-27T10:19:00Z</dcterms:modified>
</cp:coreProperties>
</file>