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13035"/>
        <w:gridCol w:w="312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F6740B" w:rsidRDefault="0011469E" w:rsidP="00CB4B7B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1A61AA32" wp14:editId="2FCAEE3F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F6740B" w:rsidRPr="00F6740B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ТЦ Лента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82A7F" w:rsidRPr="00115C8A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268" w:type="dxa"/>
            <w:vMerge w:val="restart"/>
            <w:vAlign w:val="center"/>
          </w:tcPr>
          <w:p w:rsidR="00782A7F" w:rsidRPr="0050319B" w:rsidRDefault="00F7720B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Автореч</w:t>
            </w:r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>вокзал</w:t>
            </w:r>
            <w:proofErr w:type="spellEnd"/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2A7F" w:rsidRPr="0050319B">
              <w:rPr>
                <w:rFonts w:ascii="Times New Roman" w:hAnsi="Times New Roman" w:cs="Times New Roman"/>
                <w:sz w:val="28"/>
                <w:szCs w:val="28"/>
              </w:rPr>
              <w:t>(по Объездной)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F6740B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6:33-21:58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F6740B" w:rsidP="00F674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6:33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7:33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8:18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11:03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11:48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12:53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13:33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14:33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15:33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16:53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17:18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18:48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20:23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20:38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21:23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21:58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82A7F" w:rsidRPr="00147503" w:rsidRDefault="00782A7F" w:rsidP="001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782A7F" w:rsidRPr="0050319B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F6740B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7:18-21:13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F6740B" w:rsidRDefault="00F6740B" w:rsidP="00F67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2"/>
                <w:szCs w:val="32"/>
                <w:highlight w:val="yellow"/>
              </w:rPr>
            </w:pP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7:18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7:53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8:53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9:33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10:33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11:13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12:13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13:13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13:53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14:53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15:43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16:33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17:18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17:43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19:03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19:33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20:38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21:13</w:t>
            </w:r>
          </w:p>
        </w:tc>
      </w:tr>
      <w:tr w:rsidR="00782A7F" w:rsidRPr="00115C8A" w:rsidTr="00F6740B">
        <w:trPr>
          <w:trHeight w:val="868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2A7F" w:rsidRPr="000764EA" w:rsidRDefault="00F6740B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82A7F" w:rsidRPr="0050319B" w:rsidRDefault="00F6740B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Default="00782A7F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Default="00F6740B" w:rsidP="0005145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8:08-18:18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F6740B" w:rsidRDefault="00F6740B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>8:08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9:08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F6740B">
              <w:rPr>
                <w:rFonts w:ascii="Times New Roman" w:hAnsi="Times New Roman"/>
                <w:b/>
                <w:sz w:val="32"/>
                <w:szCs w:val="32"/>
              </w:rPr>
              <w:t xml:space="preserve"> 18:18</w:t>
            </w:r>
          </w:p>
        </w:tc>
      </w:tr>
      <w:tr w:rsidR="00E24E74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6"/>
          </w:tcPr>
          <w:p w:rsid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24E74" w:rsidRP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E24E74" w:rsidRPr="00E24E74" w:rsidRDefault="00314596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144" behindDoc="0" locked="0" layoutInCell="1" allowOverlap="1" wp14:anchorId="3CDCB338" wp14:editId="79D44BA0">
                  <wp:simplePos x="0" y="0"/>
                  <wp:positionH relativeFrom="column">
                    <wp:posOffset>9528810</wp:posOffset>
                  </wp:positionH>
                  <wp:positionV relativeFrom="paragraph">
                    <wp:posOffset>238125</wp:posOffset>
                  </wp:positionV>
                  <wp:extent cx="4890135" cy="2368550"/>
                  <wp:effectExtent l="0" t="0" r="571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88" t="18719" r="20037" b="26513"/>
                          <a:stretch/>
                        </pic:blipFill>
                        <pic:spPr bwMode="auto">
                          <a:xfrm>
                            <a:off x="0" y="0"/>
                            <a:ext cx="4890135" cy="2368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E74"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16096" behindDoc="0" locked="0" layoutInCell="1" allowOverlap="1" wp14:anchorId="6077DE70" wp14:editId="719D5BEE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E74" w:rsidRDefault="00E24E74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15072" behindDoc="0" locked="0" layoutInCell="1" allowOverlap="1" wp14:anchorId="4FC51DCA" wp14:editId="5814A2FA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E24E74" w:rsidRPr="00ED4B0A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E24E74" w:rsidRPr="00E24E74" w:rsidRDefault="00E24E74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-  управление транспорта, связи и дорог Админист</w:t>
            </w:r>
            <w:r w:rsidR="00314596">
              <w:rPr>
                <w:rFonts w:ascii="Times New Roman" w:hAnsi="Times New Roman" w:cs="Times New Roman"/>
                <w:sz w:val="35"/>
                <w:szCs w:val="35"/>
              </w:rPr>
              <w:t>рации города Ханты-Мансийска, г.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E24E74" w:rsidRPr="00E24E74" w:rsidRDefault="00E24E74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- отдел государственного автодоро</w:t>
            </w:r>
            <w:r w:rsidR="00314596">
              <w:rPr>
                <w:rFonts w:ascii="Times New Roman" w:hAnsi="Times New Roman" w:cs="Times New Roman"/>
                <w:sz w:val="35"/>
                <w:szCs w:val="35"/>
              </w:rPr>
              <w:t>жного надзора по ХМАО – Югре, г.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E24E74" w:rsidRDefault="00E24E74" w:rsidP="0031459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- МО МВД России «Ханты-Мансийский» г: Ханты-Мансийск, ул</w:t>
            </w:r>
            <w:r w:rsidR="00314596">
              <w:rPr>
                <w:rFonts w:ascii="Times New Roman" w:hAnsi="Times New Roman" w:cs="Times New Roman"/>
                <w:sz w:val="35"/>
                <w:szCs w:val="35"/>
              </w:rPr>
              <w:t>.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Дзержинского дом 11, телефоны дежурной части </w:t>
            </w:r>
            <w:r w:rsidR="00F6740B">
              <w:rPr>
                <w:rFonts w:ascii="Times New Roman" w:hAnsi="Times New Roman" w:cs="Times New Roman"/>
                <w:sz w:val="35"/>
                <w:szCs w:val="35"/>
              </w:rPr>
              <w:t>8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59" w:rsidRDefault="00454959" w:rsidP="00A33411">
      <w:pPr>
        <w:spacing w:after="0" w:line="240" w:lineRule="auto"/>
      </w:pPr>
      <w:r>
        <w:separator/>
      </w:r>
    </w:p>
  </w:endnote>
  <w:endnote w:type="continuationSeparator" w:id="0">
    <w:p w:rsidR="00454959" w:rsidRDefault="004549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59" w:rsidRDefault="00454959" w:rsidP="00A33411">
      <w:pPr>
        <w:spacing w:after="0" w:line="240" w:lineRule="auto"/>
      </w:pPr>
      <w:r>
        <w:separator/>
      </w:r>
    </w:p>
  </w:footnote>
  <w:footnote w:type="continuationSeparator" w:id="0">
    <w:p w:rsidR="00454959" w:rsidRDefault="004549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596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40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89B8-7766-4E1C-8D28-955F73E8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1158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2024-10-16T11:08:00Z</dcterms:created>
  <dcterms:modified xsi:type="dcterms:W3CDTF">2024-10-16T11:08:00Z</dcterms:modified>
</cp:coreProperties>
</file>