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3119"/>
        <w:gridCol w:w="2410"/>
        <w:gridCol w:w="2268"/>
        <w:gridCol w:w="2693"/>
        <w:gridCol w:w="2545"/>
        <w:gridCol w:w="290"/>
        <w:gridCol w:w="283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CB4B7B" w:rsidRDefault="0011469E" w:rsidP="00CB4B7B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47ACEBD4" wp14:editId="4FDFF443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6173F5">
              <w:rPr>
                <w:rFonts w:ascii="Times New Roman" w:hAnsi="Times New Roman"/>
                <w:b/>
                <w:color w:val="FFFFFF" w:themeColor="background1"/>
                <w:sz w:val="180"/>
                <w:szCs w:val="180"/>
              </w:rPr>
              <w:t xml:space="preserve">Промышленная </w:t>
            </w:r>
          </w:p>
        </w:tc>
        <w:tc>
          <w:tcPr>
            <w:tcW w:w="312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782A7F" w:rsidRPr="00115C8A" w:rsidTr="0050319B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82A7F" w:rsidRPr="00115C8A" w:rsidRDefault="00782A7F" w:rsidP="00051452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268" w:type="dxa"/>
            <w:vMerge w:val="restart"/>
            <w:vAlign w:val="center"/>
          </w:tcPr>
          <w:p w:rsidR="00782A7F" w:rsidRPr="0050319B" w:rsidRDefault="00F7720B" w:rsidP="00503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Автореч</w:t>
            </w:r>
            <w:r w:rsidR="00782A7F" w:rsidRPr="0050319B">
              <w:rPr>
                <w:rFonts w:ascii="Times New Roman" w:hAnsi="Times New Roman" w:cs="Times New Roman"/>
                <w:b/>
                <w:sz w:val="28"/>
                <w:szCs w:val="28"/>
              </w:rPr>
              <w:t>вокзал</w:t>
            </w:r>
            <w:proofErr w:type="spellEnd"/>
            <w:r w:rsidR="00782A7F" w:rsidRPr="00503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2A7F" w:rsidRPr="0050319B">
              <w:rPr>
                <w:rFonts w:ascii="Times New Roman" w:hAnsi="Times New Roman" w:cs="Times New Roman"/>
                <w:sz w:val="28"/>
                <w:szCs w:val="28"/>
              </w:rPr>
              <w:t>(по Объездной)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15C8A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15C8A" w:rsidRDefault="006173F5" w:rsidP="0005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6:34-21:59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50319B" w:rsidRDefault="006173F5" w:rsidP="00617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6:34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7:34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8:54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9:14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9:54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11:49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12:54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13:34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14:34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15:34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16:54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17:19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17:54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18:49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18:54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19:54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20:24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20:39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21:24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21:59</w:t>
            </w:r>
          </w:p>
        </w:tc>
      </w:tr>
      <w:tr w:rsidR="00782A7F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82A7F" w:rsidRPr="00147503" w:rsidRDefault="00782A7F" w:rsidP="001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782A7F" w:rsidRPr="0050319B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47503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47503" w:rsidRDefault="006173F5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7:19-21:14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6173F5" w:rsidRDefault="006173F5" w:rsidP="00617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32"/>
                <w:szCs w:val="32"/>
                <w:highlight w:val="yellow"/>
              </w:rPr>
            </w:pP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7:19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7:54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8:54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9:34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10:34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11:14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12:14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13:14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13:54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14:54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15:44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16:34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17:19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17:44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18:14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19:04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19:34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20:39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6173F5">
              <w:rPr>
                <w:rFonts w:ascii="Times New Roman" w:hAnsi="Times New Roman"/>
                <w:b/>
                <w:sz w:val="32"/>
                <w:szCs w:val="32"/>
              </w:rPr>
              <w:t xml:space="preserve"> 21:14</w:t>
            </w:r>
          </w:p>
        </w:tc>
      </w:tr>
      <w:tr w:rsidR="00BF7D60" w:rsidRPr="00115C8A" w:rsidTr="00147503">
        <w:trPr>
          <w:trHeight w:val="466"/>
        </w:trPr>
        <w:tc>
          <w:tcPr>
            <w:tcW w:w="232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F7D60" w:rsidRPr="00115C8A" w:rsidTr="0050319B">
        <w:trPr>
          <w:trHeight w:val="515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B96EA1" w:rsidRDefault="00BF7D60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F7D60" w:rsidRPr="00115C8A" w:rsidRDefault="00BF7D60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8762DF" w:rsidRPr="00115C8A" w:rsidTr="0050319B">
        <w:trPr>
          <w:trHeight w:val="127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8762DF" w:rsidRPr="00F7720B" w:rsidRDefault="006173F5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  <w:r w:rsidR="00782A7F" w:rsidRPr="00F7720B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268" w:type="dxa"/>
            <w:vMerge w:val="restart"/>
            <w:vAlign w:val="center"/>
          </w:tcPr>
          <w:p w:rsidR="008762DF" w:rsidRPr="00F7720B" w:rsidRDefault="006173F5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96742E">
              <w:rPr>
                <w:rFonts w:ascii="Times New Roman" w:hAnsi="Times New Roman"/>
                <w:b/>
                <w:sz w:val="36"/>
                <w:szCs w:val="36"/>
              </w:rPr>
              <w:t>мкр</w:t>
            </w:r>
            <w:proofErr w:type="spellEnd"/>
            <w:r w:rsidRPr="0096742E">
              <w:rPr>
                <w:rFonts w:ascii="Times New Roman" w:hAnsi="Times New Roman"/>
                <w:b/>
                <w:sz w:val="36"/>
                <w:szCs w:val="36"/>
              </w:rPr>
              <w:t>. Береговая зона</w:t>
            </w:r>
          </w:p>
        </w:tc>
        <w:tc>
          <w:tcPr>
            <w:tcW w:w="1559" w:type="dxa"/>
          </w:tcPr>
          <w:p w:rsidR="008762DF" w:rsidRPr="00115C8A" w:rsidRDefault="008762D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8762DF" w:rsidRPr="00C15944" w:rsidTr="0050319B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8762DF" w:rsidRPr="00C15944" w:rsidRDefault="008762D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8762DF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8762DF" w:rsidRPr="00115C8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8762DF" w:rsidRPr="00C15944" w:rsidRDefault="008762DF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8762DF" w:rsidRPr="001E0C7A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62DF" w:rsidRPr="00C15944" w:rsidRDefault="008762DF" w:rsidP="00624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E24E74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11"/>
          </w:tcPr>
          <w:p w:rsidR="00E24E74" w:rsidRDefault="00E24E7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E24E74" w:rsidRPr="00E24E74" w:rsidRDefault="00E24E7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E24E74" w:rsidRDefault="00E24E7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E24E74" w:rsidRPr="00E24E74" w:rsidRDefault="00E24E74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16096" behindDoc="0" locked="0" layoutInCell="1" allowOverlap="1" wp14:anchorId="09131D11" wp14:editId="3D4EC5E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4E74" w:rsidRDefault="006173F5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8144" behindDoc="0" locked="0" layoutInCell="1" allowOverlap="1" wp14:anchorId="418E4EC7" wp14:editId="0B70F985">
                  <wp:simplePos x="0" y="0"/>
                  <wp:positionH relativeFrom="column">
                    <wp:posOffset>9636125</wp:posOffset>
                  </wp:positionH>
                  <wp:positionV relativeFrom="paragraph">
                    <wp:posOffset>48895</wp:posOffset>
                  </wp:positionV>
                  <wp:extent cx="4679950" cy="2305050"/>
                  <wp:effectExtent l="0" t="0" r="635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93" t="28087" r="28942" b="34298"/>
                          <a:stretch/>
                        </pic:blipFill>
                        <pic:spPr bwMode="auto">
                          <a:xfrm>
                            <a:off x="0" y="0"/>
                            <a:ext cx="4679950" cy="2305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4E74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15072" behindDoc="0" locked="0" layoutInCell="1" allowOverlap="1" wp14:anchorId="3B91B4A8" wp14:editId="5FCC7416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E24E74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E24E74" w:rsidRPr="00ED4B0A" w:rsidRDefault="00E24E74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</w:p>
          <w:p w:rsidR="00E24E74" w:rsidRPr="00E24E74" w:rsidRDefault="00E24E74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E24E74" w:rsidRPr="00E24E74" w:rsidRDefault="00E24E74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E24E74" w:rsidRDefault="00E24E74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 w:rsidR="001E0C7A"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bookmarkStart w:id="0" w:name="_GoBack"/>
            <w:bookmarkEnd w:id="0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59" w:rsidRDefault="00454959" w:rsidP="00A33411">
      <w:pPr>
        <w:spacing w:after="0" w:line="240" w:lineRule="auto"/>
      </w:pPr>
      <w:r>
        <w:separator/>
      </w:r>
    </w:p>
  </w:endnote>
  <w:endnote w:type="continuationSeparator" w:id="0">
    <w:p w:rsidR="00454959" w:rsidRDefault="00454959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59" w:rsidRDefault="00454959" w:rsidP="00A33411">
      <w:pPr>
        <w:spacing w:after="0" w:line="240" w:lineRule="auto"/>
      </w:pPr>
      <w:r>
        <w:separator/>
      </w:r>
    </w:p>
  </w:footnote>
  <w:footnote w:type="continuationSeparator" w:id="0">
    <w:p w:rsidR="00454959" w:rsidRDefault="00454959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A999D-6E06-4C4D-B8C0-1C6BFC6D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1435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2024-10-03T13:29:00Z</cp:lastPrinted>
  <dcterms:created xsi:type="dcterms:W3CDTF">2024-10-17T04:16:00Z</dcterms:created>
  <dcterms:modified xsi:type="dcterms:W3CDTF">2024-10-17T04:16:00Z</dcterms:modified>
</cp:coreProperties>
</file>