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23F9D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7ACEBD4" wp14:editId="4FDFF44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proofErr w:type="spellStart"/>
            <w:r w:rsidR="002334B0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2334B0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Южный</w:t>
            </w:r>
            <w:r w:rsidR="006173F5" w:rsidRPr="00C23F9D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2334B0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6:40-22:05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2334B0" w:rsidP="00233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>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11:55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>18:55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20:45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22:05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2334B0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7:25-21:20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6173F5" w:rsidRDefault="002334B0" w:rsidP="0023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  <w:highlight w:val="yellow"/>
              </w:rPr>
            </w:pP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>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>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20:45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334B0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</w:p>
        </w:tc>
      </w:tr>
      <w:tr w:rsidR="00D126C3" w:rsidRPr="00115C8A" w:rsidTr="00D126C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D126C3" w:rsidRPr="00D126C3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0"/>
                <w:szCs w:val="100"/>
              </w:rPr>
            </w:pPr>
            <w:r w:rsidRPr="00D126C3">
              <w:rPr>
                <w:rFonts w:ascii="Times New Roman" w:hAnsi="Times New Roman"/>
                <w:b/>
                <w:sz w:val="100"/>
                <w:szCs w:val="10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D126C3" w:rsidRPr="00D126C3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D126C3"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 w:rsidRPr="00D126C3">
              <w:rPr>
                <w:rFonts w:ascii="Times New Roman" w:hAnsi="Times New Roman"/>
                <w:b/>
                <w:sz w:val="40"/>
                <w:szCs w:val="40"/>
              </w:rPr>
              <w:t xml:space="preserve">. Восточный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D126C3" w:rsidRPr="00115C8A" w:rsidRDefault="00D126C3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42-22:47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26C3" w:rsidRPr="002334B0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10:32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22:47</w:t>
            </w:r>
            <w:proofErr w:type="gramEnd"/>
          </w:p>
        </w:tc>
      </w:tr>
      <w:tr w:rsidR="00D126C3" w:rsidRPr="00115C8A" w:rsidTr="00796775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:rsidR="00D126C3" w:rsidRPr="00147503" w:rsidRDefault="00D126C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vAlign w:val="center"/>
          </w:tcPr>
          <w:p w:rsidR="00D126C3" w:rsidRPr="0050319B" w:rsidRDefault="00D126C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D126C3" w:rsidRPr="00115C8A" w:rsidRDefault="00D126C3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42-23:17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26C3" w:rsidRPr="002334B0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22:32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23:17</w:t>
            </w:r>
          </w:p>
        </w:tc>
      </w:tr>
      <w:tr w:rsidR="00D126C3" w:rsidRPr="00115C8A" w:rsidTr="00796775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:rsidR="00D126C3" w:rsidRPr="00147503" w:rsidRDefault="00D126C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vAlign w:val="center"/>
          </w:tcPr>
          <w:p w:rsidR="00D126C3" w:rsidRPr="0050319B" w:rsidRDefault="00D126C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D126C3" w:rsidRPr="00115C8A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P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42-23:47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26C3" w:rsidRPr="002334B0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13:47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15:22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19:47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22:02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23:47</w:t>
            </w:r>
          </w:p>
        </w:tc>
      </w:tr>
      <w:tr w:rsidR="00D126C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26C3" w:rsidRPr="00147503" w:rsidRDefault="00D126C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D126C3" w:rsidRPr="0050319B" w:rsidRDefault="00D126C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D126C3" w:rsidRPr="007E2E04" w:rsidRDefault="00D126C3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126C3" w:rsidRPr="00115C8A" w:rsidRDefault="00191C7A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126C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22</w:t>
            </w:r>
            <w:r w:rsidR="00D126C3">
              <w:rPr>
                <w:rFonts w:ascii="Times New Roman" w:hAnsi="Times New Roman" w:cs="Times New Roman"/>
                <w:sz w:val="28"/>
              </w:rPr>
              <w:t>-23</w:t>
            </w:r>
            <w:r w:rsidR="00D126C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26C3" w:rsidRPr="002334B0" w:rsidRDefault="00D126C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10:52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13:42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14:42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16:42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19:47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>21:17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21:32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22:47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26C3">
              <w:rPr>
                <w:rFonts w:ascii="Times New Roman" w:hAnsi="Times New Roman"/>
                <w:b/>
                <w:sz w:val="32"/>
                <w:szCs w:val="32"/>
              </w:rPr>
              <w:t xml:space="preserve"> 23:47</w:t>
            </w:r>
            <w:proofErr w:type="gramEnd"/>
          </w:p>
        </w:tc>
      </w:tr>
      <w:tr w:rsidR="00191C7A" w:rsidRPr="00115C8A" w:rsidTr="008518B6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191C7A" w:rsidRPr="00147503" w:rsidRDefault="00191C7A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  <w:r>
              <w:rPr>
                <w:rFonts w:ascii="Times New Roman" w:hAnsi="Times New Roman"/>
                <w:sz w:val="90"/>
                <w:szCs w:val="90"/>
              </w:rPr>
              <w:t>77</w:t>
            </w:r>
          </w:p>
        </w:tc>
        <w:tc>
          <w:tcPr>
            <w:tcW w:w="2268" w:type="dxa"/>
            <w:vMerge w:val="restart"/>
            <w:vAlign w:val="center"/>
          </w:tcPr>
          <w:p w:rsidR="00191C7A" w:rsidRPr="00191C7A" w:rsidRDefault="00191C7A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1C7A" w:rsidRPr="00115C8A" w:rsidRDefault="00191C7A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1C7A" w:rsidRPr="00D126C3" w:rsidRDefault="00191C7A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13-21:50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1C7A" w:rsidRPr="00D126C3" w:rsidRDefault="00191C7A" w:rsidP="0019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>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14:25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15:25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16:45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>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19:45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191C7A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91C7A" w:rsidRPr="00147503" w:rsidRDefault="00191C7A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191C7A" w:rsidRPr="0050319B" w:rsidRDefault="00191C7A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1C7A" w:rsidRPr="00147503" w:rsidRDefault="00191C7A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1C7A" w:rsidRPr="00115C8A" w:rsidRDefault="00191C7A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25-21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1C7A" w:rsidRPr="00D126C3" w:rsidRDefault="00191C7A" w:rsidP="0019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>7:25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12:45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14:05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15:15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16:45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17:45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>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19:45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20:25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91C7A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191C7A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115C8A" w:rsidRDefault="00191C7A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91C7A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115C8A" w:rsidRDefault="00191C7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115C8A" w:rsidRDefault="00191C7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115C8A" w:rsidRDefault="00191C7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B96EA1" w:rsidRDefault="00191C7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91C7A" w:rsidRPr="00115C8A" w:rsidRDefault="00191C7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191C7A" w:rsidRPr="00115C8A" w:rsidTr="0050319B">
        <w:trPr>
          <w:trHeight w:val="12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191C7A" w:rsidRPr="00F7720B" w:rsidRDefault="00366BB2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r w:rsidR="00191C7A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191C7A" w:rsidRPr="00F7720B" w:rsidRDefault="00366BB2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ОМК</w:t>
            </w:r>
          </w:p>
        </w:tc>
        <w:tc>
          <w:tcPr>
            <w:tcW w:w="1559" w:type="dxa"/>
          </w:tcPr>
          <w:p w:rsidR="00191C7A" w:rsidRPr="00115C8A" w:rsidRDefault="00191C7A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191C7A" w:rsidRPr="00C15944" w:rsidTr="0050319B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191C7A" w:rsidRPr="00C15944" w:rsidRDefault="00191C7A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191C7A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191C7A" w:rsidRPr="00115C8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91C7A" w:rsidRPr="00C15944" w:rsidRDefault="00191C7A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91C7A" w:rsidRPr="001E0C7A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1C7A" w:rsidRPr="00C15944" w:rsidRDefault="00191C7A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66BB2" w:rsidRPr="00C15944" w:rsidTr="00DB3CCB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B96EA1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366BB2" w:rsidRPr="00C15944" w:rsidTr="00A86CF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366BB2" w:rsidRPr="00F7720B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366BB2" w:rsidRPr="00F7720B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66BB2" w:rsidRPr="00C15944" w:rsidTr="00A86CF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C15944" w:rsidRDefault="00366BB2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66BB2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C15944" w:rsidRDefault="00366BB2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66BB2" w:rsidRPr="00C15944" w:rsidTr="00D0267F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Pr="00B96EA1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366BB2" w:rsidRPr="00C15944" w:rsidTr="001B62C8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366BB2" w:rsidRP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366BB2">
              <w:rPr>
                <w:rFonts w:ascii="Times New Roman" w:hAnsi="Times New Roman"/>
                <w:b/>
                <w:sz w:val="80"/>
                <w:szCs w:val="80"/>
              </w:rPr>
              <w:t>26К</w:t>
            </w:r>
          </w:p>
        </w:tc>
        <w:tc>
          <w:tcPr>
            <w:tcW w:w="2268" w:type="dxa"/>
            <w:vMerge w:val="restart"/>
            <w:vAlign w:val="center"/>
          </w:tcPr>
          <w:p w:rsidR="00366BB2" w:rsidRPr="00366BB2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66BB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Pr="00115C8A" w:rsidRDefault="00366BB2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366BB2" w:rsidRPr="00C15944" w:rsidTr="001B62C8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C15944" w:rsidRDefault="00366BB2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366BB2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66BB2" w:rsidRPr="00115C8A" w:rsidRDefault="00366BB2" w:rsidP="00624298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6BB2" w:rsidRPr="00C15944" w:rsidRDefault="00366BB2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6BB2" w:rsidRDefault="00366BB2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366BB2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366BB2" w:rsidRDefault="00366BB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366BB2" w:rsidRPr="00E24E74" w:rsidRDefault="00366BB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366BB2" w:rsidRDefault="00366BB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366BB2" w:rsidRPr="00E24E74" w:rsidRDefault="00366BB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45792" behindDoc="0" locked="0" layoutInCell="1" allowOverlap="1" wp14:anchorId="7299ECF5" wp14:editId="16245A55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6BB2" w:rsidRDefault="00366BB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7840" behindDoc="0" locked="0" layoutInCell="1" allowOverlap="1" wp14:anchorId="3D3DF752" wp14:editId="0D45E3A7">
                  <wp:simplePos x="0" y="0"/>
                  <wp:positionH relativeFrom="column">
                    <wp:posOffset>9476682</wp:posOffset>
                  </wp:positionH>
                  <wp:positionV relativeFrom="paragraph">
                    <wp:posOffset>-6870</wp:posOffset>
                  </wp:positionV>
                  <wp:extent cx="4966854" cy="2398266"/>
                  <wp:effectExtent l="0" t="0" r="5715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1" t="35367" r="25531" b="19776"/>
                          <a:stretch/>
                        </pic:blipFill>
                        <pic:spPr bwMode="auto">
                          <a:xfrm>
                            <a:off x="0" y="0"/>
                            <a:ext cx="4966854" cy="2398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44768" behindDoc="0" locked="0" layoutInCell="1" allowOverlap="1" wp14:anchorId="4D00DAD7" wp14:editId="34D83F3A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66BB2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366BB2" w:rsidRPr="00ED4B0A" w:rsidRDefault="00366B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366BB2" w:rsidRPr="00E24E74" w:rsidRDefault="00366BB2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</w:t>
            </w:r>
            <w:bookmarkStart w:id="0" w:name="_GoBack"/>
            <w:bookmarkEnd w:id="0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9-07;</w:t>
            </w:r>
          </w:p>
          <w:p w:rsidR="00366BB2" w:rsidRPr="00E24E74" w:rsidRDefault="00366BB2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366BB2" w:rsidRDefault="00366BB2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33411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33411">
      <w:pPr>
        <w:spacing w:after="0" w:line="240" w:lineRule="auto"/>
      </w:pPr>
      <w:r>
        <w:separator/>
      </w:r>
    </w:p>
  </w:footnote>
  <w:foot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4486-424E-4FAB-9FD9-2F3F003E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4099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2024-10-17T05:07:00Z</dcterms:created>
  <dcterms:modified xsi:type="dcterms:W3CDTF">2024-10-17T05:07:00Z</dcterms:modified>
</cp:coreProperties>
</file>