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053" w:rsidRPr="00AB3053" w:rsidRDefault="00115C8A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28"/>
          <w:szCs w:val="104"/>
          <w:lang w:eastAsia="en-US"/>
        </w:rPr>
      </w:pPr>
      <w:r w:rsidRPr="00115C8A">
        <w:rPr>
          <w:rFonts w:ascii="Times New Roman" w:eastAsiaTheme="minorHAnsi" w:hAnsi="Times New Roman"/>
          <w:b/>
          <w:sz w:val="52"/>
          <w:lang w:eastAsia="en-US"/>
        </w:rPr>
        <w:t xml:space="preserve">   </w:t>
      </w:r>
      <w:r w:rsidR="00A2521F">
        <w:rPr>
          <w:rFonts w:ascii="Times New Roman" w:eastAsiaTheme="minorHAnsi" w:hAnsi="Times New Roman"/>
          <w:b/>
          <w:sz w:val="52"/>
          <w:lang w:eastAsia="en-US"/>
        </w:rPr>
        <w:t xml:space="preserve">            </w:t>
      </w:r>
    </w:p>
    <w:tbl>
      <w:tblPr>
        <w:tblStyle w:val="41"/>
        <w:tblW w:w="2324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1559"/>
        <w:gridCol w:w="1559"/>
        <w:gridCol w:w="3119"/>
        <w:gridCol w:w="2410"/>
        <w:gridCol w:w="2268"/>
        <w:gridCol w:w="2693"/>
        <w:gridCol w:w="2545"/>
        <w:gridCol w:w="290"/>
        <w:gridCol w:w="2835"/>
      </w:tblGrid>
      <w:tr w:rsidR="003B1551" w:rsidRPr="00115C8A" w:rsidTr="00B50B2E">
        <w:trPr>
          <w:trHeight w:val="2891"/>
        </w:trPr>
        <w:tc>
          <w:tcPr>
            <w:tcW w:w="20122" w:type="dxa"/>
            <w:gridSpan w:val="9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C23F9D" w:rsidRDefault="0011469E" w:rsidP="00CB4B7B">
            <w:pPr>
              <w:tabs>
                <w:tab w:val="left" w:pos="3650"/>
                <w:tab w:val="center" w:pos="8277"/>
              </w:tabs>
              <w:spacing w:after="0" w:line="240" w:lineRule="auto"/>
              <w:ind w:left="2445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</w:pPr>
            <w:r w:rsidRPr="00B50B2E">
              <w:rPr>
                <w:rFonts w:ascii="Times New Roman" w:hAnsi="Times New Roman"/>
                <w:b/>
                <w:noProof/>
                <w:sz w:val="200"/>
                <w:szCs w:val="110"/>
              </w:rPr>
              <w:drawing>
                <wp:anchor distT="0" distB="0" distL="114300" distR="114300" simplePos="0" relativeHeight="251680256" behindDoc="0" locked="0" layoutInCell="0" allowOverlap="1" wp14:anchorId="47ACEBD4" wp14:editId="4FDFF443">
                  <wp:simplePos x="0" y="0"/>
                  <wp:positionH relativeFrom="column">
                    <wp:posOffset>228600</wp:posOffset>
                  </wp:positionH>
                  <wp:positionV relativeFrom="page">
                    <wp:posOffset>525780</wp:posOffset>
                  </wp:positionV>
                  <wp:extent cx="1603375" cy="168465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4B7B">
              <w:rPr>
                <w:rFonts w:ascii="Times New Roman" w:hAnsi="Times New Roman"/>
                <w:b/>
                <w:color w:val="FFFFFF" w:themeColor="background1"/>
                <w:sz w:val="100"/>
                <w:szCs w:val="100"/>
              </w:rPr>
              <w:t xml:space="preserve"> </w:t>
            </w:r>
            <w:r w:rsidR="00BD3303"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  <w:t>Школа №2</w:t>
            </w:r>
            <w:r w:rsidR="006173F5" w:rsidRPr="00C23F9D"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  <w:t xml:space="preserve"> </w:t>
            </w:r>
          </w:p>
        </w:tc>
        <w:tc>
          <w:tcPr>
            <w:tcW w:w="3125" w:type="dxa"/>
            <w:gridSpan w:val="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3B1551" w:rsidRDefault="003B1551" w:rsidP="003B1551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</w:pPr>
            <w:r w:rsidRPr="003B1551"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  <w:t>А</w:t>
            </w:r>
          </w:p>
        </w:tc>
      </w:tr>
      <w:tr w:rsidR="00115C8A" w:rsidRPr="00115C8A" w:rsidTr="00147503">
        <w:trPr>
          <w:trHeight w:val="232"/>
        </w:trPr>
        <w:tc>
          <w:tcPr>
            <w:tcW w:w="23247" w:type="dxa"/>
            <w:gridSpan w:val="11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52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По регулируемым тарифам</w:t>
            </w:r>
          </w:p>
        </w:tc>
      </w:tr>
      <w:tr w:rsidR="00147503" w:rsidRPr="00115C8A" w:rsidTr="0050319B">
        <w:trPr>
          <w:trHeight w:val="232"/>
        </w:trPr>
        <w:tc>
          <w:tcPr>
            <w:tcW w:w="1701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Номер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маршрута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B96EA1" w:rsidP="00240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240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B96EA1" w:rsidRDefault="00115C8A" w:rsidP="00240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начала и окончания</w:t>
            </w: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движения</w:t>
            </w:r>
          </w:p>
        </w:tc>
        <w:tc>
          <w:tcPr>
            <w:tcW w:w="16160" w:type="dxa"/>
            <w:gridSpan w:val="7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50319B" w:rsidRDefault="00452106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50319B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Временной график отправления транспортных средств от остановочного пункта</w:t>
            </w:r>
          </w:p>
        </w:tc>
      </w:tr>
      <w:tr w:rsidR="00782A7F" w:rsidRPr="00115C8A" w:rsidTr="0050319B">
        <w:trPr>
          <w:trHeight w:val="232"/>
        </w:trPr>
        <w:tc>
          <w:tcPr>
            <w:tcW w:w="1701" w:type="dxa"/>
            <w:vMerge w:val="restart"/>
            <w:tcBorders>
              <w:left w:val="double" w:sz="4" w:space="0" w:color="auto"/>
            </w:tcBorders>
            <w:vAlign w:val="center"/>
          </w:tcPr>
          <w:p w:rsidR="00782A7F" w:rsidRPr="00115C8A" w:rsidRDefault="00782A7F" w:rsidP="00BD3303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  <w:r w:rsidRPr="00115C8A">
              <w:rPr>
                <w:rFonts w:ascii="Times New Roman" w:hAnsi="Times New Roman" w:cs="Times New Roman"/>
                <w:b/>
                <w:sz w:val="96"/>
                <w:szCs w:val="96"/>
              </w:rPr>
              <w:t>1А</w:t>
            </w:r>
          </w:p>
        </w:tc>
        <w:tc>
          <w:tcPr>
            <w:tcW w:w="2268" w:type="dxa"/>
            <w:vMerge w:val="restart"/>
            <w:vAlign w:val="center"/>
          </w:tcPr>
          <w:p w:rsidR="00782A7F" w:rsidRPr="0050319B" w:rsidRDefault="00F7720B" w:rsidP="005031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Автореч</w:t>
            </w:r>
            <w:r w:rsidR="00782A7F" w:rsidRPr="0050319B">
              <w:rPr>
                <w:rFonts w:ascii="Times New Roman" w:hAnsi="Times New Roman" w:cs="Times New Roman"/>
                <w:b/>
                <w:sz w:val="28"/>
                <w:szCs w:val="28"/>
              </w:rPr>
              <w:t>вокзал</w:t>
            </w:r>
            <w:proofErr w:type="spellEnd"/>
            <w:r w:rsidR="00782A7F" w:rsidRPr="005031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82A7F" w:rsidRPr="0050319B">
              <w:rPr>
                <w:rFonts w:ascii="Times New Roman" w:hAnsi="Times New Roman" w:cs="Times New Roman"/>
                <w:sz w:val="28"/>
                <w:szCs w:val="28"/>
              </w:rPr>
              <w:t>(по Объездной)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782A7F" w:rsidRPr="00115C8A" w:rsidRDefault="00782A7F" w:rsidP="00503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782A7F" w:rsidRPr="00115C8A" w:rsidRDefault="002334B0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6:4</w:t>
            </w:r>
            <w:r w:rsidR="00BD3303">
              <w:rPr>
                <w:rFonts w:ascii="Times New Roman" w:hAnsi="Times New Roman" w:cs="Times New Roman"/>
                <w:sz w:val="28"/>
              </w:rPr>
              <w:t>2-22:07</w:t>
            </w:r>
          </w:p>
        </w:tc>
        <w:tc>
          <w:tcPr>
            <w:tcW w:w="16160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82A7F" w:rsidRPr="0050319B" w:rsidRDefault="00BD3303" w:rsidP="002334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>6:42, 7:42, 8:27, 9:02, 9:22, 10:02, 11:12, 11:57, 13:02, 13:42, 14:42, 15:42, 17:02, 17:27, 18:02, 18:57, 19:02, 20:02, 20:32, 20:47, 21:32, 22:07</w:t>
            </w:r>
          </w:p>
        </w:tc>
      </w:tr>
      <w:tr w:rsidR="00782A7F" w:rsidRPr="00115C8A" w:rsidTr="0050319B">
        <w:trPr>
          <w:trHeight w:val="232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82A7F" w:rsidRPr="00147503" w:rsidRDefault="00782A7F" w:rsidP="00147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0"/>
                <w:szCs w:val="90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vAlign w:val="center"/>
          </w:tcPr>
          <w:p w:rsidR="00782A7F" w:rsidRPr="0050319B" w:rsidRDefault="00782A7F" w:rsidP="00503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782A7F" w:rsidRPr="00147503" w:rsidRDefault="00782A7F" w:rsidP="005031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782A7F" w:rsidRPr="00147503" w:rsidRDefault="002334B0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</w:rPr>
              <w:t>7:2</w:t>
            </w:r>
            <w:r w:rsidR="00BD3303">
              <w:rPr>
                <w:rFonts w:ascii="Times New Roman" w:hAnsi="Times New Roman" w:cs="Times New Roman"/>
                <w:sz w:val="28"/>
              </w:rPr>
              <w:t>7-21:22</w:t>
            </w:r>
          </w:p>
        </w:tc>
        <w:tc>
          <w:tcPr>
            <w:tcW w:w="16160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82A7F" w:rsidRPr="006173F5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trike/>
                <w:sz w:val="32"/>
                <w:szCs w:val="32"/>
                <w:highlight w:val="yellow"/>
              </w:rPr>
            </w:pP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>7:27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8:02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9:02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9:42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10:42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11:22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12:22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13:22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14:02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15:02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15:52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16:42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17:27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17:52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18:22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>19:12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19:42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20:47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21:22</w:t>
            </w:r>
          </w:p>
        </w:tc>
      </w:tr>
      <w:tr w:rsidR="00BD3303" w:rsidRPr="00115C8A" w:rsidTr="00BD3303">
        <w:trPr>
          <w:trHeight w:val="232"/>
        </w:trPr>
        <w:tc>
          <w:tcPr>
            <w:tcW w:w="1701" w:type="dxa"/>
            <w:vMerge w:val="restart"/>
            <w:tcBorders>
              <w:left w:val="double" w:sz="4" w:space="0" w:color="auto"/>
            </w:tcBorders>
          </w:tcPr>
          <w:p w:rsidR="00BD3303" w:rsidRPr="00BD3303" w:rsidRDefault="00BD3303" w:rsidP="001475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0"/>
                <w:szCs w:val="90"/>
              </w:rPr>
            </w:pPr>
            <w:r w:rsidRPr="00BD3303">
              <w:rPr>
                <w:rFonts w:ascii="Times New Roman" w:hAnsi="Times New Roman"/>
                <w:b/>
                <w:sz w:val="90"/>
                <w:szCs w:val="90"/>
              </w:rPr>
              <w:t>4</w:t>
            </w:r>
          </w:p>
        </w:tc>
        <w:tc>
          <w:tcPr>
            <w:tcW w:w="2268" w:type="dxa"/>
            <w:vMerge w:val="restart"/>
            <w:vAlign w:val="center"/>
          </w:tcPr>
          <w:p w:rsidR="00BD3303" w:rsidRPr="00BD3303" w:rsidRDefault="00BD3303" w:rsidP="00503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BD3303">
              <w:rPr>
                <w:rFonts w:ascii="Times New Roman" w:hAnsi="Times New Roman"/>
                <w:b/>
                <w:sz w:val="72"/>
                <w:szCs w:val="72"/>
              </w:rPr>
              <w:t>ОМК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6:15-22:15</w:t>
            </w:r>
          </w:p>
        </w:tc>
        <w:tc>
          <w:tcPr>
            <w:tcW w:w="16160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D3303" w:rsidRPr="002334B0" w:rsidRDefault="00BD3303" w:rsidP="00BD3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gramStart"/>
            <w:r w:rsidRPr="00BD3303">
              <w:rPr>
                <w:rFonts w:ascii="Times New Roman" w:hAnsi="Times New Roman"/>
                <w:b/>
                <w:sz w:val="32"/>
                <w:szCs w:val="32"/>
              </w:rPr>
              <w:t>6:15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6:35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6:55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7:15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7:40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7:55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8:15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8:35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8:55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9:15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9:35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10:15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10:35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11:15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12:15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>12:35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13:15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13:45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14:35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15:15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15:55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16:15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16:35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16:55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17:15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17:35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17:55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18:15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18:40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18:55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>19:35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20:15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20:35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21:05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21:35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22:15</w:t>
            </w:r>
          </w:p>
        </w:tc>
      </w:tr>
      <w:tr w:rsidR="00BD3303" w:rsidRPr="00115C8A" w:rsidTr="0050319B">
        <w:trPr>
          <w:trHeight w:val="232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D3303" w:rsidRPr="00147503" w:rsidRDefault="00BD3303" w:rsidP="00147503">
            <w:pPr>
              <w:spacing w:after="0" w:line="240" w:lineRule="auto"/>
              <w:jc w:val="center"/>
              <w:rPr>
                <w:rFonts w:ascii="Times New Roman" w:hAnsi="Times New Roman"/>
                <w:sz w:val="90"/>
                <w:szCs w:val="90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vAlign w:val="center"/>
          </w:tcPr>
          <w:p w:rsidR="00BD3303" w:rsidRPr="0050319B" w:rsidRDefault="00BD3303" w:rsidP="00503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3303" w:rsidRPr="00147503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3303" w:rsidRPr="00147503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</w:rPr>
              <w:t>6:15-22:15</w:t>
            </w:r>
          </w:p>
        </w:tc>
        <w:tc>
          <w:tcPr>
            <w:tcW w:w="16160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D3303" w:rsidRPr="002334B0" w:rsidRDefault="00BD3303" w:rsidP="00BD3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>6:15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7:15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8:15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9:15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10:15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11:15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12:15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13:15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14:15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14:45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15:15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16:15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16:45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17:15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18:15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>19:15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20:15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21:15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22:15</w:t>
            </w:r>
          </w:p>
        </w:tc>
      </w:tr>
      <w:tr w:rsidR="00BD3303" w:rsidRPr="00115C8A" w:rsidTr="00D126C3">
        <w:trPr>
          <w:trHeight w:val="232"/>
        </w:trPr>
        <w:tc>
          <w:tcPr>
            <w:tcW w:w="1701" w:type="dxa"/>
            <w:vMerge w:val="restart"/>
            <w:tcBorders>
              <w:left w:val="double" w:sz="4" w:space="0" w:color="auto"/>
            </w:tcBorders>
            <w:vAlign w:val="center"/>
          </w:tcPr>
          <w:p w:rsidR="00BD3303" w:rsidRPr="00D126C3" w:rsidRDefault="00BD3303" w:rsidP="00D12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0"/>
                <w:szCs w:val="100"/>
              </w:rPr>
            </w:pPr>
            <w:r w:rsidRPr="00D126C3">
              <w:rPr>
                <w:rFonts w:ascii="Times New Roman" w:hAnsi="Times New Roman"/>
                <w:b/>
                <w:sz w:val="100"/>
                <w:szCs w:val="100"/>
              </w:rPr>
              <w:t>5</w:t>
            </w:r>
          </w:p>
        </w:tc>
        <w:tc>
          <w:tcPr>
            <w:tcW w:w="2268" w:type="dxa"/>
            <w:vMerge w:val="restart"/>
            <w:vAlign w:val="center"/>
          </w:tcPr>
          <w:p w:rsidR="00BD3303" w:rsidRPr="00D126C3" w:rsidRDefault="00BD3303" w:rsidP="00D12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 w:rsidRPr="00D126C3">
              <w:rPr>
                <w:rFonts w:ascii="Times New Roman" w:hAnsi="Times New Roman"/>
                <w:b/>
                <w:sz w:val="40"/>
                <w:szCs w:val="40"/>
              </w:rPr>
              <w:t>Мкр</w:t>
            </w:r>
            <w:proofErr w:type="spellEnd"/>
            <w:r w:rsidRPr="00D126C3">
              <w:rPr>
                <w:rFonts w:ascii="Times New Roman" w:hAnsi="Times New Roman"/>
                <w:b/>
                <w:sz w:val="40"/>
                <w:szCs w:val="40"/>
              </w:rPr>
              <w:t xml:space="preserve">. Восточный 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3303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 01.06 по 31.08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3303" w:rsidRDefault="00BD3303" w:rsidP="00BD33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115C8A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>44-</w:t>
            </w:r>
            <w:r w:rsidR="00D15972">
              <w:rPr>
                <w:rFonts w:ascii="Times New Roman" w:hAnsi="Times New Roman" w:cs="Times New Roman"/>
                <w:sz w:val="28"/>
              </w:rPr>
              <w:t>22:49</w:t>
            </w:r>
          </w:p>
        </w:tc>
        <w:tc>
          <w:tcPr>
            <w:tcW w:w="16160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D3303" w:rsidRPr="002334B0" w:rsidRDefault="00BD3303" w:rsidP="00BD3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gramStart"/>
            <w:r w:rsidRPr="00BD3303">
              <w:rPr>
                <w:rFonts w:ascii="Times New Roman" w:hAnsi="Times New Roman"/>
                <w:b/>
                <w:sz w:val="32"/>
                <w:szCs w:val="32"/>
              </w:rPr>
              <w:t>5:44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6:24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6:44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7:16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7:26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7:46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7:54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8:04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8:14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8:24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8:44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9:09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9:19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9:34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9:44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10:04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10:19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>10:34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10:44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10:54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11:04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11:24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11:44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12:04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12:24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12:44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13:04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13:24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13:44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14:04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gramStart"/>
            <w:r w:rsidRPr="00BD3303">
              <w:rPr>
                <w:rFonts w:ascii="Times New Roman" w:hAnsi="Times New Roman"/>
                <w:b/>
                <w:sz w:val="32"/>
                <w:szCs w:val="32"/>
              </w:rPr>
              <w:t>14:24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14:44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15:04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15:24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>15:44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16:04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16:24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16:44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17:04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17:19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17:34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17:49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18:09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18:19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18:34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18:49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19:04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19:19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19:34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19:49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20:04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>20:24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20:44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21:04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21:19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21:34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22:04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22:34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BD3303">
              <w:rPr>
                <w:rFonts w:ascii="Times New Roman" w:hAnsi="Times New Roman"/>
                <w:b/>
                <w:sz w:val="32"/>
                <w:szCs w:val="32"/>
              </w:rPr>
              <w:t xml:space="preserve"> 22:49</w:t>
            </w:r>
            <w:proofErr w:type="gramEnd"/>
          </w:p>
        </w:tc>
      </w:tr>
      <w:tr w:rsidR="00BD3303" w:rsidRPr="00115C8A" w:rsidTr="00BD3303">
        <w:trPr>
          <w:trHeight w:val="232"/>
        </w:trPr>
        <w:tc>
          <w:tcPr>
            <w:tcW w:w="1701" w:type="dxa"/>
            <w:vMerge/>
            <w:tcBorders>
              <w:left w:val="double" w:sz="4" w:space="0" w:color="auto"/>
            </w:tcBorders>
          </w:tcPr>
          <w:p w:rsidR="00BD3303" w:rsidRPr="00147503" w:rsidRDefault="00BD3303" w:rsidP="00147503">
            <w:pPr>
              <w:spacing w:after="0" w:line="240" w:lineRule="auto"/>
              <w:jc w:val="center"/>
              <w:rPr>
                <w:rFonts w:ascii="Times New Roman" w:hAnsi="Times New Roman"/>
                <w:sz w:val="90"/>
                <w:szCs w:val="90"/>
              </w:rPr>
            </w:pPr>
          </w:p>
        </w:tc>
        <w:tc>
          <w:tcPr>
            <w:tcW w:w="2268" w:type="dxa"/>
            <w:vMerge/>
            <w:vAlign w:val="center"/>
          </w:tcPr>
          <w:p w:rsidR="00BD3303" w:rsidRPr="0050319B" w:rsidRDefault="00BD3303" w:rsidP="00503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3303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 01.06 по 31.08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3303" w:rsidRDefault="00BD3303" w:rsidP="00D159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115C8A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 w:rsidR="00D15972">
              <w:rPr>
                <w:rFonts w:ascii="Times New Roman" w:hAnsi="Times New Roman" w:cs="Times New Roman"/>
                <w:sz w:val="28"/>
              </w:rPr>
              <w:t>4-23:19</w:t>
            </w:r>
          </w:p>
        </w:tc>
        <w:tc>
          <w:tcPr>
            <w:tcW w:w="16160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D3303" w:rsidRPr="002334B0" w:rsidRDefault="00D15972" w:rsidP="00D159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gramStart"/>
            <w:r w:rsidRPr="00D15972">
              <w:rPr>
                <w:rFonts w:ascii="Times New Roman" w:hAnsi="Times New Roman"/>
                <w:b/>
                <w:sz w:val="32"/>
                <w:szCs w:val="32"/>
              </w:rPr>
              <w:t>5:44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6:24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6:44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7:16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7:46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8:04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8:24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8:44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9:04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9:24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9:44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10:04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10:24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10:44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11:04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11:24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>11:44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12:04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12:24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12:44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13:04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13:24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13:44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14:04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14:24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14:44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15:04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15:24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15:44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16:04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16:24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16:44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>17:04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17:24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17:44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18:04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18:24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18:44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19:04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19:24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19:44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20:04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20:24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20:44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21:04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21:19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21:44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22:04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>22:34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23:19</w:t>
            </w:r>
          </w:p>
        </w:tc>
      </w:tr>
      <w:tr w:rsidR="00BD3303" w:rsidRPr="00115C8A" w:rsidTr="00BD3303">
        <w:trPr>
          <w:trHeight w:val="232"/>
        </w:trPr>
        <w:tc>
          <w:tcPr>
            <w:tcW w:w="1701" w:type="dxa"/>
            <w:vMerge/>
            <w:tcBorders>
              <w:left w:val="double" w:sz="4" w:space="0" w:color="auto"/>
            </w:tcBorders>
          </w:tcPr>
          <w:p w:rsidR="00BD3303" w:rsidRPr="00147503" w:rsidRDefault="00BD3303" w:rsidP="00147503">
            <w:pPr>
              <w:spacing w:after="0" w:line="240" w:lineRule="auto"/>
              <w:jc w:val="center"/>
              <w:rPr>
                <w:rFonts w:ascii="Times New Roman" w:hAnsi="Times New Roman"/>
                <w:sz w:val="90"/>
                <w:szCs w:val="90"/>
              </w:rPr>
            </w:pPr>
          </w:p>
        </w:tc>
        <w:tc>
          <w:tcPr>
            <w:tcW w:w="2268" w:type="dxa"/>
            <w:vMerge/>
            <w:vAlign w:val="center"/>
          </w:tcPr>
          <w:p w:rsidR="00BD3303" w:rsidRPr="0050319B" w:rsidRDefault="00BD3303" w:rsidP="00503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3303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 01.09 по 31.05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3303" w:rsidRPr="00D126C3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115C8A">
              <w:rPr>
                <w:rFonts w:ascii="Times New Roman" w:hAnsi="Times New Roman" w:cs="Times New Roman"/>
                <w:sz w:val="28"/>
              </w:rPr>
              <w:t>:</w:t>
            </w:r>
            <w:r w:rsidR="00D15972">
              <w:rPr>
                <w:rFonts w:ascii="Times New Roman" w:hAnsi="Times New Roman" w:cs="Times New Roman"/>
                <w:sz w:val="28"/>
              </w:rPr>
              <w:t>44-23:49</w:t>
            </w:r>
          </w:p>
        </w:tc>
        <w:tc>
          <w:tcPr>
            <w:tcW w:w="16160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D3303" w:rsidRPr="002334B0" w:rsidRDefault="00D15972" w:rsidP="00D159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gramStart"/>
            <w:r w:rsidRPr="00D15972">
              <w:rPr>
                <w:rFonts w:ascii="Times New Roman" w:hAnsi="Times New Roman"/>
                <w:b/>
                <w:sz w:val="32"/>
                <w:szCs w:val="32"/>
              </w:rPr>
              <w:t>5:44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6:24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6:44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7:16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7:26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7:44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7:54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8:04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8:14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8:24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8:44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8:54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9:09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9:19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9:29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9:44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10:04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>10:24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10:44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10:54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11:04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11:24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11:44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12:04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12:24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12:44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13:04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13:19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13:34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13:49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gramStart"/>
            <w:r w:rsidRPr="00D15972">
              <w:rPr>
                <w:rFonts w:ascii="Times New Roman" w:hAnsi="Times New Roman"/>
                <w:b/>
                <w:sz w:val="32"/>
                <w:szCs w:val="32"/>
              </w:rPr>
              <w:t>14:04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14:24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14:44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15:04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>15:24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15:44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16:04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16:19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16:34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16:49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17:04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17:19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17:34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17:49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18:04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18:19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18:34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18:49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19:04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19:19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19:34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>19:49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20:04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20:24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20:44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21:04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21:19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21:34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21:49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22:04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22:19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22:34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23:19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23:34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23:49</w:t>
            </w:r>
          </w:p>
        </w:tc>
      </w:tr>
      <w:tr w:rsidR="00BD3303" w:rsidRPr="00115C8A" w:rsidTr="0050319B">
        <w:trPr>
          <w:trHeight w:val="232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D3303" w:rsidRPr="00147503" w:rsidRDefault="00BD3303" w:rsidP="00147503">
            <w:pPr>
              <w:spacing w:after="0" w:line="240" w:lineRule="auto"/>
              <w:jc w:val="center"/>
              <w:rPr>
                <w:rFonts w:ascii="Times New Roman" w:hAnsi="Times New Roman"/>
                <w:sz w:val="90"/>
                <w:szCs w:val="90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vAlign w:val="center"/>
          </w:tcPr>
          <w:p w:rsidR="00BD3303" w:rsidRPr="0050319B" w:rsidRDefault="00BD3303" w:rsidP="00503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3303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  <w:p w:rsidR="00BD3303" w:rsidRPr="007E2E04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с 01.09 по 31.05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Pr="00115C8A">
              <w:rPr>
                <w:rFonts w:ascii="Times New Roman" w:hAnsi="Times New Roman" w:cs="Times New Roman"/>
                <w:sz w:val="28"/>
              </w:rPr>
              <w:t>:</w:t>
            </w:r>
            <w:r w:rsidR="00D15972">
              <w:rPr>
                <w:rFonts w:ascii="Times New Roman" w:hAnsi="Times New Roman" w:cs="Times New Roman"/>
                <w:sz w:val="28"/>
              </w:rPr>
              <w:t>24</w:t>
            </w:r>
            <w:r>
              <w:rPr>
                <w:rFonts w:ascii="Times New Roman" w:hAnsi="Times New Roman" w:cs="Times New Roman"/>
                <w:sz w:val="28"/>
              </w:rPr>
              <w:t>-23</w:t>
            </w:r>
            <w:r w:rsidRPr="00115C8A">
              <w:rPr>
                <w:rFonts w:ascii="Times New Roman" w:hAnsi="Times New Roman" w:cs="Times New Roman"/>
                <w:sz w:val="28"/>
              </w:rPr>
              <w:t>:</w:t>
            </w:r>
            <w:r w:rsidR="00D15972">
              <w:rPr>
                <w:rFonts w:ascii="Times New Roman" w:hAnsi="Times New Roman" w:cs="Times New Roman"/>
                <w:sz w:val="28"/>
              </w:rPr>
              <w:t>49</w:t>
            </w:r>
          </w:p>
        </w:tc>
        <w:tc>
          <w:tcPr>
            <w:tcW w:w="16160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D3303" w:rsidRPr="002334B0" w:rsidRDefault="00D15972" w:rsidP="00D159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gramStart"/>
            <w:r w:rsidRPr="00D15972">
              <w:rPr>
                <w:rFonts w:ascii="Times New Roman" w:hAnsi="Times New Roman"/>
                <w:b/>
                <w:sz w:val="32"/>
                <w:szCs w:val="32"/>
              </w:rPr>
              <w:t>6:24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6:44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7:16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7:26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7:46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8:04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8:24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8:44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9:09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9:19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9:29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9:44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10:04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10:19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10:34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10:44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10:54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>11:04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11:24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11:44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12:04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12:24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12:44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13:04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13:24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13:44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14:04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14:24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14:44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15:04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gramStart"/>
            <w:r w:rsidRPr="00D15972">
              <w:rPr>
                <w:rFonts w:ascii="Times New Roman" w:hAnsi="Times New Roman"/>
                <w:b/>
                <w:sz w:val="32"/>
                <w:szCs w:val="32"/>
              </w:rPr>
              <w:t>15:44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15:44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16:04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16:24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>16:44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17:04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17:19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17:34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17:49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18:04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18:19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18:34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18:49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19:04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19:19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19:34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19:49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20:04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20:24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20:44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21:04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, 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>21:19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21:34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22:04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22:34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22:49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23:19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D15972">
              <w:rPr>
                <w:rFonts w:ascii="Times New Roman" w:hAnsi="Times New Roman"/>
                <w:b/>
                <w:sz w:val="32"/>
                <w:szCs w:val="32"/>
              </w:rPr>
              <w:t xml:space="preserve"> 23:49</w:t>
            </w:r>
            <w:proofErr w:type="gramEnd"/>
          </w:p>
        </w:tc>
      </w:tr>
      <w:tr w:rsidR="00BD3303" w:rsidRPr="00115C8A" w:rsidTr="00BD3303">
        <w:trPr>
          <w:trHeight w:val="232"/>
        </w:trPr>
        <w:tc>
          <w:tcPr>
            <w:tcW w:w="1701" w:type="dxa"/>
            <w:vMerge w:val="restart"/>
            <w:tcBorders>
              <w:left w:val="double" w:sz="4" w:space="0" w:color="auto"/>
            </w:tcBorders>
          </w:tcPr>
          <w:p w:rsidR="00BD3303" w:rsidRPr="00147503" w:rsidRDefault="00BD3303" w:rsidP="00147503">
            <w:pPr>
              <w:spacing w:after="0" w:line="240" w:lineRule="auto"/>
              <w:jc w:val="center"/>
              <w:rPr>
                <w:rFonts w:ascii="Times New Roman" w:hAnsi="Times New Roman"/>
                <w:sz w:val="90"/>
                <w:szCs w:val="90"/>
              </w:rPr>
            </w:pPr>
            <w:r>
              <w:rPr>
                <w:rFonts w:ascii="Times New Roman" w:hAnsi="Times New Roman"/>
                <w:sz w:val="90"/>
                <w:szCs w:val="90"/>
              </w:rPr>
              <w:t>77</w:t>
            </w:r>
          </w:p>
        </w:tc>
        <w:tc>
          <w:tcPr>
            <w:tcW w:w="2268" w:type="dxa"/>
            <w:vMerge w:val="restart"/>
            <w:vAlign w:val="center"/>
          </w:tcPr>
          <w:p w:rsidR="00BD3303" w:rsidRPr="00191C7A" w:rsidRDefault="00BD3303" w:rsidP="00503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1C7A">
              <w:rPr>
                <w:rFonts w:ascii="Times New Roman" w:hAnsi="Times New Roman"/>
                <w:b/>
                <w:sz w:val="28"/>
                <w:szCs w:val="28"/>
              </w:rPr>
              <w:t>Сельхозтехника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3303" w:rsidRPr="00D126C3" w:rsidRDefault="00BD3303" w:rsidP="00251C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115C8A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  <w:r w:rsidR="00251C45">
              <w:rPr>
                <w:rFonts w:ascii="Times New Roman" w:hAnsi="Times New Roman" w:cs="Times New Roman"/>
                <w:sz w:val="28"/>
              </w:rPr>
              <w:t>6-21:53</w:t>
            </w:r>
          </w:p>
        </w:tc>
        <w:tc>
          <w:tcPr>
            <w:tcW w:w="16160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51C45" w:rsidRPr="00251C45" w:rsidRDefault="00251C45" w:rsidP="00251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51C45">
              <w:rPr>
                <w:rFonts w:ascii="Times New Roman" w:hAnsi="Times New Roman"/>
                <w:b/>
                <w:sz w:val="32"/>
                <w:szCs w:val="32"/>
              </w:rPr>
              <w:t>7:16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1C45">
              <w:rPr>
                <w:rFonts w:ascii="Times New Roman" w:hAnsi="Times New Roman"/>
                <w:b/>
                <w:sz w:val="32"/>
                <w:szCs w:val="32"/>
              </w:rPr>
              <w:t xml:space="preserve"> 8:01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1C45">
              <w:rPr>
                <w:rFonts w:ascii="Times New Roman" w:hAnsi="Times New Roman"/>
                <w:b/>
                <w:sz w:val="32"/>
                <w:szCs w:val="32"/>
              </w:rPr>
              <w:t xml:space="preserve"> 8:18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1C45">
              <w:rPr>
                <w:rFonts w:ascii="Times New Roman" w:hAnsi="Times New Roman"/>
                <w:b/>
                <w:sz w:val="32"/>
                <w:szCs w:val="32"/>
              </w:rPr>
              <w:t xml:space="preserve"> 8:48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1C45">
              <w:rPr>
                <w:rFonts w:ascii="Times New Roman" w:hAnsi="Times New Roman"/>
                <w:b/>
                <w:sz w:val="32"/>
                <w:szCs w:val="32"/>
              </w:rPr>
              <w:t xml:space="preserve"> 9:23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1C45">
              <w:rPr>
                <w:rFonts w:ascii="Times New Roman" w:hAnsi="Times New Roman"/>
                <w:b/>
                <w:sz w:val="32"/>
                <w:szCs w:val="32"/>
              </w:rPr>
              <w:t xml:space="preserve"> 10:18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1C45">
              <w:rPr>
                <w:rFonts w:ascii="Times New Roman" w:hAnsi="Times New Roman"/>
                <w:b/>
                <w:sz w:val="32"/>
                <w:szCs w:val="32"/>
              </w:rPr>
              <w:t xml:space="preserve"> 10:53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1C45">
              <w:rPr>
                <w:rFonts w:ascii="Times New Roman" w:hAnsi="Times New Roman"/>
                <w:b/>
                <w:sz w:val="32"/>
                <w:szCs w:val="32"/>
              </w:rPr>
              <w:t xml:space="preserve"> 11:43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1C45">
              <w:rPr>
                <w:rFonts w:ascii="Times New Roman" w:hAnsi="Times New Roman"/>
                <w:b/>
                <w:sz w:val="32"/>
                <w:szCs w:val="32"/>
              </w:rPr>
              <w:t xml:space="preserve"> 13:08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1C45">
              <w:rPr>
                <w:rFonts w:ascii="Times New Roman" w:hAnsi="Times New Roman"/>
                <w:b/>
                <w:sz w:val="32"/>
                <w:szCs w:val="32"/>
              </w:rPr>
              <w:t xml:space="preserve"> 13:43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1C45">
              <w:rPr>
                <w:rFonts w:ascii="Times New Roman" w:hAnsi="Times New Roman"/>
                <w:b/>
                <w:sz w:val="32"/>
                <w:szCs w:val="32"/>
              </w:rPr>
              <w:t xml:space="preserve"> 14:28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1C45">
              <w:rPr>
                <w:rFonts w:ascii="Times New Roman" w:hAnsi="Times New Roman"/>
                <w:b/>
                <w:sz w:val="32"/>
                <w:szCs w:val="32"/>
              </w:rPr>
              <w:t xml:space="preserve"> 15:28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1C45">
              <w:rPr>
                <w:rFonts w:ascii="Times New Roman" w:hAnsi="Times New Roman"/>
                <w:b/>
                <w:sz w:val="32"/>
                <w:szCs w:val="32"/>
              </w:rPr>
              <w:t xml:space="preserve"> 15:58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1C45">
              <w:rPr>
                <w:rFonts w:ascii="Times New Roman" w:hAnsi="Times New Roman"/>
                <w:b/>
                <w:sz w:val="32"/>
                <w:szCs w:val="32"/>
              </w:rPr>
              <w:t xml:space="preserve"> 16:48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1C45">
              <w:rPr>
                <w:rFonts w:ascii="Times New Roman" w:hAnsi="Times New Roman"/>
                <w:b/>
                <w:sz w:val="32"/>
                <w:szCs w:val="32"/>
              </w:rPr>
              <w:t xml:space="preserve"> 17:28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1C45">
              <w:rPr>
                <w:rFonts w:ascii="Times New Roman" w:hAnsi="Times New Roman"/>
                <w:b/>
                <w:sz w:val="32"/>
                <w:szCs w:val="32"/>
              </w:rPr>
              <w:t xml:space="preserve"> 17:58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1C45">
              <w:rPr>
                <w:rFonts w:ascii="Times New Roman" w:hAnsi="Times New Roman"/>
                <w:b/>
                <w:sz w:val="32"/>
                <w:szCs w:val="32"/>
              </w:rPr>
              <w:t xml:space="preserve"> 18:26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</w:p>
          <w:p w:rsidR="00BD3303" w:rsidRPr="00D126C3" w:rsidRDefault="00251C45" w:rsidP="00251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51C45">
              <w:rPr>
                <w:rFonts w:ascii="Times New Roman" w:hAnsi="Times New Roman"/>
                <w:b/>
                <w:sz w:val="32"/>
                <w:szCs w:val="32"/>
              </w:rPr>
              <w:t>18:43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1C45">
              <w:rPr>
                <w:rFonts w:ascii="Times New Roman" w:hAnsi="Times New Roman"/>
                <w:b/>
                <w:sz w:val="32"/>
                <w:szCs w:val="32"/>
              </w:rPr>
              <w:t xml:space="preserve"> 19:38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1C45">
              <w:rPr>
                <w:rFonts w:ascii="Times New Roman" w:hAnsi="Times New Roman"/>
                <w:b/>
                <w:sz w:val="32"/>
                <w:szCs w:val="32"/>
              </w:rPr>
              <w:t xml:space="preserve"> 19:48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1C45">
              <w:rPr>
                <w:rFonts w:ascii="Times New Roman" w:hAnsi="Times New Roman"/>
                <w:b/>
                <w:sz w:val="32"/>
                <w:szCs w:val="32"/>
              </w:rPr>
              <w:t xml:space="preserve"> 20:38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1C45">
              <w:rPr>
                <w:rFonts w:ascii="Times New Roman" w:hAnsi="Times New Roman"/>
                <w:b/>
                <w:sz w:val="32"/>
                <w:szCs w:val="32"/>
              </w:rPr>
              <w:t xml:space="preserve"> 20:53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1C45">
              <w:rPr>
                <w:rFonts w:ascii="Times New Roman" w:hAnsi="Times New Roman"/>
                <w:b/>
                <w:sz w:val="32"/>
                <w:szCs w:val="32"/>
              </w:rPr>
              <w:t xml:space="preserve"> 21:53</w:t>
            </w:r>
          </w:p>
        </w:tc>
      </w:tr>
      <w:tr w:rsidR="00BD3303" w:rsidRPr="00115C8A" w:rsidTr="0050319B">
        <w:trPr>
          <w:trHeight w:val="232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D3303" w:rsidRPr="00147503" w:rsidRDefault="00BD3303" w:rsidP="00147503">
            <w:pPr>
              <w:spacing w:after="0" w:line="240" w:lineRule="auto"/>
              <w:jc w:val="center"/>
              <w:rPr>
                <w:rFonts w:ascii="Times New Roman" w:hAnsi="Times New Roman"/>
                <w:sz w:val="90"/>
                <w:szCs w:val="90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vAlign w:val="center"/>
          </w:tcPr>
          <w:p w:rsidR="00BD3303" w:rsidRPr="0050319B" w:rsidRDefault="00BD3303" w:rsidP="00503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3303" w:rsidRPr="00147503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3303" w:rsidRPr="00115C8A" w:rsidRDefault="00BD3303" w:rsidP="00251C45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115C8A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="00251C45">
              <w:rPr>
                <w:rFonts w:ascii="Times New Roman" w:hAnsi="Times New Roman" w:cs="Times New Roman"/>
                <w:sz w:val="28"/>
              </w:rPr>
              <w:t>8</w:t>
            </w:r>
            <w:r>
              <w:rPr>
                <w:rFonts w:ascii="Times New Roman" w:hAnsi="Times New Roman" w:cs="Times New Roman"/>
                <w:sz w:val="28"/>
              </w:rPr>
              <w:t>-21</w:t>
            </w:r>
            <w:r w:rsidRPr="00115C8A">
              <w:rPr>
                <w:rFonts w:ascii="Times New Roman" w:hAnsi="Times New Roman" w:cs="Times New Roman"/>
                <w:sz w:val="28"/>
              </w:rPr>
              <w:t>:</w:t>
            </w:r>
            <w:r w:rsidR="00251C45">
              <w:rPr>
                <w:rFonts w:ascii="Times New Roman" w:hAnsi="Times New Roman" w:cs="Times New Roman"/>
                <w:sz w:val="28"/>
              </w:rPr>
              <w:t>53</w:t>
            </w:r>
          </w:p>
        </w:tc>
        <w:tc>
          <w:tcPr>
            <w:tcW w:w="16160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51C45" w:rsidRPr="00251C45" w:rsidRDefault="00251C45" w:rsidP="00251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51C45">
              <w:rPr>
                <w:rFonts w:ascii="Times New Roman" w:hAnsi="Times New Roman"/>
                <w:b/>
                <w:sz w:val="32"/>
                <w:szCs w:val="32"/>
              </w:rPr>
              <w:t>7:28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1C45">
              <w:rPr>
                <w:rFonts w:ascii="Times New Roman" w:hAnsi="Times New Roman"/>
                <w:b/>
                <w:sz w:val="32"/>
                <w:szCs w:val="32"/>
              </w:rPr>
              <w:t xml:space="preserve"> 7:58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1C45">
              <w:rPr>
                <w:rFonts w:ascii="Times New Roman" w:hAnsi="Times New Roman"/>
                <w:b/>
                <w:sz w:val="32"/>
                <w:szCs w:val="32"/>
              </w:rPr>
              <w:t xml:space="preserve"> 8:18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1C45">
              <w:rPr>
                <w:rFonts w:ascii="Times New Roman" w:hAnsi="Times New Roman"/>
                <w:b/>
                <w:sz w:val="32"/>
                <w:szCs w:val="32"/>
              </w:rPr>
              <w:t xml:space="preserve"> 8:48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1C45">
              <w:rPr>
                <w:rFonts w:ascii="Times New Roman" w:hAnsi="Times New Roman"/>
                <w:b/>
                <w:sz w:val="32"/>
                <w:szCs w:val="32"/>
              </w:rPr>
              <w:t xml:space="preserve"> 9:28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1C45">
              <w:rPr>
                <w:rFonts w:ascii="Times New Roman" w:hAnsi="Times New Roman"/>
                <w:b/>
                <w:sz w:val="32"/>
                <w:szCs w:val="32"/>
              </w:rPr>
              <w:t xml:space="preserve"> 10:18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1C45">
              <w:rPr>
                <w:rFonts w:ascii="Times New Roman" w:hAnsi="Times New Roman"/>
                <w:b/>
                <w:sz w:val="32"/>
                <w:szCs w:val="32"/>
              </w:rPr>
              <w:t xml:space="preserve"> 10:53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1C45">
              <w:rPr>
                <w:rFonts w:ascii="Times New Roman" w:hAnsi="Times New Roman"/>
                <w:b/>
                <w:sz w:val="32"/>
                <w:szCs w:val="32"/>
              </w:rPr>
              <w:t xml:space="preserve"> 11:43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1C45">
              <w:rPr>
                <w:rFonts w:ascii="Times New Roman" w:hAnsi="Times New Roman"/>
                <w:b/>
                <w:sz w:val="32"/>
                <w:szCs w:val="32"/>
              </w:rPr>
              <w:t xml:space="preserve"> 12:48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1C45">
              <w:rPr>
                <w:rFonts w:ascii="Times New Roman" w:hAnsi="Times New Roman"/>
                <w:b/>
                <w:sz w:val="32"/>
                <w:szCs w:val="32"/>
              </w:rPr>
              <w:t xml:space="preserve"> 13:43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1C45">
              <w:rPr>
                <w:rFonts w:ascii="Times New Roman" w:hAnsi="Times New Roman"/>
                <w:b/>
                <w:sz w:val="32"/>
                <w:szCs w:val="32"/>
              </w:rPr>
              <w:t xml:space="preserve"> 14:08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1C45">
              <w:rPr>
                <w:rFonts w:ascii="Times New Roman" w:hAnsi="Times New Roman"/>
                <w:b/>
                <w:sz w:val="32"/>
                <w:szCs w:val="32"/>
              </w:rPr>
              <w:t xml:space="preserve"> 15:18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1C45">
              <w:rPr>
                <w:rFonts w:ascii="Times New Roman" w:hAnsi="Times New Roman"/>
                <w:b/>
                <w:sz w:val="32"/>
                <w:szCs w:val="32"/>
              </w:rPr>
              <w:t xml:space="preserve"> 15:58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1C45">
              <w:rPr>
                <w:rFonts w:ascii="Times New Roman" w:hAnsi="Times New Roman"/>
                <w:b/>
                <w:sz w:val="32"/>
                <w:szCs w:val="32"/>
              </w:rPr>
              <w:t xml:space="preserve"> 16:48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1C45">
              <w:rPr>
                <w:rFonts w:ascii="Times New Roman" w:hAnsi="Times New Roman"/>
                <w:b/>
                <w:sz w:val="32"/>
                <w:szCs w:val="32"/>
              </w:rPr>
              <w:t xml:space="preserve"> 17:18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1C45">
              <w:rPr>
                <w:rFonts w:ascii="Times New Roman" w:hAnsi="Times New Roman"/>
                <w:b/>
                <w:sz w:val="32"/>
                <w:szCs w:val="32"/>
              </w:rPr>
              <w:t xml:space="preserve"> 17:48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1C45">
              <w:rPr>
                <w:rFonts w:ascii="Times New Roman" w:hAnsi="Times New Roman"/>
                <w:b/>
                <w:sz w:val="32"/>
                <w:szCs w:val="32"/>
              </w:rPr>
              <w:t xml:space="preserve"> 18:13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</w:p>
          <w:p w:rsidR="00BD3303" w:rsidRPr="00D126C3" w:rsidRDefault="00251C45" w:rsidP="00251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51C45">
              <w:rPr>
                <w:rFonts w:ascii="Times New Roman" w:hAnsi="Times New Roman"/>
                <w:b/>
                <w:sz w:val="32"/>
                <w:szCs w:val="32"/>
              </w:rPr>
              <w:t>18:43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1C45">
              <w:rPr>
                <w:rFonts w:ascii="Times New Roman" w:hAnsi="Times New Roman"/>
                <w:b/>
                <w:sz w:val="32"/>
                <w:szCs w:val="32"/>
              </w:rPr>
              <w:t xml:space="preserve"> 19:13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1C45">
              <w:rPr>
                <w:rFonts w:ascii="Times New Roman" w:hAnsi="Times New Roman"/>
                <w:b/>
                <w:sz w:val="32"/>
                <w:szCs w:val="32"/>
              </w:rPr>
              <w:t xml:space="preserve"> 19:48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1C45">
              <w:rPr>
                <w:rFonts w:ascii="Times New Roman" w:hAnsi="Times New Roman"/>
                <w:b/>
                <w:sz w:val="32"/>
                <w:szCs w:val="32"/>
              </w:rPr>
              <w:t xml:space="preserve"> 20:28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1C45">
              <w:rPr>
                <w:rFonts w:ascii="Times New Roman" w:hAnsi="Times New Roman"/>
                <w:b/>
                <w:sz w:val="32"/>
                <w:szCs w:val="32"/>
              </w:rPr>
              <w:t xml:space="preserve"> 20:53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,</w:t>
            </w:r>
            <w:r w:rsidRPr="00251C45">
              <w:rPr>
                <w:rFonts w:ascii="Times New Roman" w:hAnsi="Times New Roman"/>
                <w:b/>
                <w:sz w:val="32"/>
                <w:szCs w:val="32"/>
              </w:rPr>
              <w:t xml:space="preserve"> 21:53</w:t>
            </w:r>
          </w:p>
        </w:tc>
      </w:tr>
      <w:tr w:rsidR="00BD3303" w:rsidRPr="00115C8A" w:rsidTr="00147503">
        <w:trPr>
          <w:trHeight w:val="466"/>
        </w:trPr>
        <w:tc>
          <w:tcPr>
            <w:tcW w:w="23247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BD3303" w:rsidRPr="00115C8A" w:rsidRDefault="00BD3303" w:rsidP="004521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40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40"/>
              </w:rPr>
              <w:t xml:space="preserve">        П</w:t>
            </w:r>
            <w:r w:rsidRPr="00B96EA1">
              <w:rPr>
                <w:rFonts w:ascii="Times New Roman" w:hAnsi="Times New Roman"/>
                <w:b/>
                <w:color w:val="FFFFFF" w:themeColor="background1"/>
                <w:sz w:val="40"/>
              </w:rPr>
              <w:t>о нерегулируемым тарифам</w:t>
            </w:r>
          </w:p>
        </w:tc>
      </w:tr>
      <w:tr w:rsidR="00BD3303" w:rsidRPr="00115C8A" w:rsidTr="0050319B">
        <w:trPr>
          <w:trHeight w:val="515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</w:tcBorders>
            <w:shd w:val="clear" w:color="auto" w:fill="365F91" w:themeFill="accent1" w:themeFillShade="BF"/>
            <w:vAlign w:val="center"/>
          </w:tcPr>
          <w:p w:rsidR="00BD3303" w:rsidRPr="00115C8A" w:rsidRDefault="00BD330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color w:val="FFFFFF" w:themeColor="background1"/>
                <w:sz w:val="28"/>
              </w:rPr>
              <w:t>Номер маршрута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BD3303" w:rsidRPr="00115C8A" w:rsidRDefault="00BD330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BD3303" w:rsidRPr="00115C8A" w:rsidRDefault="00BD330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ДНИ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BD3303" w:rsidRPr="00B96EA1" w:rsidRDefault="00BD3303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Время начала и окончания </w:t>
            </w: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lastRenderedPageBreak/>
              <w:t>движения</w:t>
            </w:r>
          </w:p>
        </w:tc>
        <w:tc>
          <w:tcPr>
            <w:tcW w:w="16160" w:type="dxa"/>
            <w:gridSpan w:val="7"/>
            <w:tcBorders>
              <w:top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BD3303" w:rsidRPr="00115C8A" w:rsidRDefault="00BD3303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lastRenderedPageBreak/>
              <w:t>Интервал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 xml:space="preserve"> отправления транспортных средств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 xml:space="preserve"> от остановочного пункта</w:t>
            </w:r>
          </w:p>
        </w:tc>
      </w:tr>
      <w:tr w:rsidR="00BD3303" w:rsidRPr="00115C8A" w:rsidTr="0050319B">
        <w:trPr>
          <w:trHeight w:val="127"/>
        </w:trPr>
        <w:tc>
          <w:tcPr>
            <w:tcW w:w="1701" w:type="dxa"/>
            <w:vMerge w:val="restart"/>
            <w:tcBorders>
              <w:left w:val="double" w:sz="4" w:space="0" w:color="auto"/>
            </w:tcBorders>
            <w:vAlign w:val="center"/>
          </w:tcPr>
          <w:p w:rsidR="00BD3303" w:rsidRPr="00F7720B" w:rsidRDefault="00251C45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lastRenderedPageBreak/>
              <w:t>7</w:t>
            </w:r>
            <w:r w:rsidR="00BD3303" w:rsidRPr="00F7720B">
              <w:rPr>
                <w:rFonts w:ascii="Times New Roman" w:hAnsi="Times New Roman" w:cs="Times New Roman"/>
                <w:b/>
                <w:sz w:val="96"/>
                <w:szCs w:val="96"/>
              </w:rPr>
              <w:t>К</w:t>
            </w:r>
          </w:p>
        </w:tc>
        <w:tc>
          <w:tcPr>
            <w:tcW w:w="2268" w:type="dxa"/>
            <w:vMerge w:val="restart"/>
            <w:vAlign w:val="center"/>
          </w:tcPr>
          <w:p w:rsidR="00BD3303" w:rsidRPr="00F7720B" w:rsidRDefault="00251C45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/>
                <w:b/>
                <w:sz w:val="36"/>
                <w:szCs w:val="36"/>
              </w:rPr>
              <w:t>Назымская</w:t>
            </w:r>
            <w:proofErr w:type="spellEnd"/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экспедиция</w:t>
            </w:r>
          </w:p>
        </w:tc>
        <w:tc>
          <w:tcPr>
            <w:tcW w:w="1559" w:type="dxa"/>
          </w:tcPr>
          <w:p w:rsidR="00BD3303" w:rsidRPr="00115C8A" w:rsidRDefault="00BD3303" w:rsidP="00503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vAlign w:val="center"/>
          </w:tcPr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3119" w:type="dxa"/>
            <w:vAlign w:val="center"/>
          </w:tcPr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410" w:type="dxa"/>
            <w:vAlign w:val="center"/>
          </w:tcPr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68" w:type="dxa"/>
            <w:vAlign w:val="center"/>
          </w:tcPr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693" w:type="dxa"/>
            <w:vAlign w:val="center"/>
          </w:tcPr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835" w:type="dxa"/>
            <w:gridSpan w:val="2"/>
            <w:vAlign w:val="center"/>
          </w:tcPr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BD3303" w:rsidRPr="00C15944" w:rsidTr="0050319B">
        <w:tc>
          <w:tcPr>
            <w:tcW w:w="1701" w:type="dxa"/>
            <w:vMerge/>
            <w:tcBorders>
              <w:left w:val="double" w:sz="4" w:space="0" w:color="auto"/>
            </w:tcBorders>
            <w:vAlign w:val="center"/>
          </w:tcPr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268" w:type="dxa"/>
            <w:vMerge/>
            <w:vAlign w:val="center"/>
          </w:tcPr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59" w:type="dxa"/>
          </w:tcPr>
          <w:p w:rsidR="00BD3303" w:rsidRPr="00C15944" w:rsidRDefault="00BD3303" w:rsidP="00503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1559" w:type="dxa"/>
            <w:vAlign w:val="center"/>
          </w:tcPr>
          <w:p w:rsidR="00BD3303" w:rsidRPr="00C15944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3119" w:type="dxa"/>
            <w:vAlign w:val="center"/>
          </w:tcPr>
          <w:p w:rsidR="00BD3303" w:rsidRPr="00C15944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410" w:type="dxa"/>
            <w:vAlign w:val="center"/>
          </w:tcPr>
          <w:p w:rsidR="00BD3303" w:rsidRPr="00C15944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68" w:type="dxa"/>
            <w:vAlign w:val="center"/>
          </w:tcPr>
          <w:p w:rsidR="00BD3303" w:rsidRPr="00C15944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vAlign w:val="center"/>
          </w:tcPr>
          <w:p w:rsidR="00BD3303" w:rsidRPr="00C15944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835" w:type="dxa"/>
            <w:gridSpan w:val="2"/>
            <w:vAlign w:val="center"/>
          </w:tcPr>
          <w:p w:rsidR="00BD3303" w:rsidRPr="00C15944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:rsidR="00BD3303" w:rsidRPr="00C15944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BD3303" w:rsidRPr="00C15944" w:rsidTr="0050319B"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vAlign w:val="center"/>
          </w:tcPr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BD3303" w:rsidRPr="00C15944" w:rsidRDefault="00BD3303" w:rsidP="0050319B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>Воскресенье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3303" w:rsidRPr="00C15944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BD3303" w:rsidRPr="00C15944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BD3303" w:rsidRPr="001E0C7A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BD3303" w:rsidRPr="00C15944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BD3303" w:rsidRPr="00C15944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835" w:type="dxa"/>
            <w:gridSpan w:val="2"/>
            <w:tcBorders>
              <w:bottom w:val="double" w:sz="4" w:space="0" w:color="auto"/>
            </w:tcBorders>
            <w:vAlign w:val="center"/>
          </w:tcPr>
          <w:p w:rsidR="00BD3303" w:rsidRPr="00C15944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83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D3303" w:rsidRPr="00C15944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BD3303" w:rsidRPr="00C15944" w:rsidTr="00BD3303">
        <w:tc>
          <w:tcPr>
            <w:tcW w:w="1701" w:type="dxa"/>
            <w:tcBorders>
              <w:left w:val="double" w:sz="4" w:space="0" w:color="auto"/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color w:val="FFFFFF" w:themeColor="background1"/>
                <w:sz w:val="28"/>
              </w:rPr>
              <w:t>Номер маршрута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BD3303" w:rsidRPr="00B96EA1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 начала и окончания движения</w:t>
            </w:r>
          </w:p>
        </w:tc>
        <w:tc>
          <w:tcPr>
            <w:tcW w:w="16160" w:type="dxa"/>
            <w:gridSpan w:val="7"/>
            <w:tcBorders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BD3303" w:rsidRDefault="00BD3303" w:rsidP="00BD3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>Интервал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 xml:space="preserve"> отправления транспортных средств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 xml:space="preserve"> от остановочного пункта</w:t>
            </w:r>
          </w:p>
        </w:tc>
      </w:tr>
      <w:tr w:rsidR="00BD3303" w:rsidRPr="00BD3303" w:rsidTr="00BD3303">
        <w:tc>
          <w:tcPr>
            <w:tcW w:w="1701" w:type="dxa"/>
            <w:vMerge w:val="restart"/>
            <w:tcBorders>
              <w:left w:val="double" w:sz="4" w:space="0" w:color="auto"/>
            </w:tcBorders>
            <w:vAlign w:val="center"/>
          </w:tcPr>
          <w:p w:rsidR="00BD3303" w:rsidRPr="00F7720B" w:rsidRDefault="00251C45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8</w:t>
            </w:r>
            <w:r w:rsidR="00BD3303" w:rsidRPr="00F7720B">
              <w:rPr>
                <w:rFonts w:ascii="Times New Roman" w:hAnsi="Times New Roman" w:cs="Times New Roman"/>
                <w:b/>
                <w:sz w:val="96"/>
                <w:szCs w:val="96"/>
              </w:rPr>
              <w:t>К</w:t>
            </w:r>
          </w:p>
        </w:tc>
        <w:tc>
          <w:tcPr>
            <w:tcW w:w="2268" w:type="dxa"/>
            <w:vMerge w:val="restart"/>
            <w:vAlign w:val="center"/>
          </w:tcPr>
          <w:p w:rsidR="00BD3303" w:rsidRPr="00F7720B" w:rsidRDefault="00251C45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ОМК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835" w:type="dxa"/>
            <w:gridSpan w:val="2"/>
            <w:tcBorders>
              <w:bottom w:val="double" w:sz="4" w:space="0" w:color="auto"/>
            </w:tcBorders>
            <w:vAlign w:val="center"/>
          </w:tcPr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83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BD3303" w:rsidRPr="00C15944" w:rsidTr="00BD3303">
        <w:tc>
          <w:tcPr>
            <w:tcW w:w="1701" w:type="dxa"/>
            <w:vMerge/>
            <w:tcBorders>
              <w:left w:val="double" w:sz="4" w:space="0" w:color="auto"/>
            </w:tcBorders>
            <w:vAlign w:val="center"/>
          </w:tcPr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2268" w:type="dxa"/>
            <w:vMerge/>
            <w:vAlign w:val="center"/>
          </w:tcPr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BD3303" w:rsidRPr="00C15944" w:rsidRDefault="00BD3303" w:rsidP="0050319B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3303" w:rsidRDefault="00BD3303" w:rsidP="00BD33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BD3303" w:rsidRDefault="00BD3303" w:rsidP="00BD3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BD3303" w:rsidRDefault="00BD3303" w:rsidP="00BD3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BD3303" w:rsidRDefault="00BD3303" w:rsidP="00BD3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BD3303" w:rsidRDefault="00BD3303" w:rsidP="00BD3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835" w:type="dxa"/>
            <w:gridSpan w:val="2"/>
            <w:tcBorders>
              <w:bottom w:val="double" w:sz="4" w:space="0" w:color="auto"/>
            </w:tcBorders>
            <w:vAlign w:val="center"/>
          </w:tcPr>
          <w:p w:rsidR="00BD3303" w:rsidRDefault="00BD3303" w:rsidP="00BD3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83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D3303" w:rsidRDefault="00BD3303" w:rsidP="00BD3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BD3303" w:rsidRPr="00C15944" w:rsidTr="0050319B"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vAlign w:val="center"/>
          </w:tcPr>
          <w:p w:rsidR="00BD3303" w:rsidRPr="00115C8A" w:rsidRDefault="00BD3303" w:rsidP="00BD330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BD3303" w:rsidRPr="00C15944" w:rsidRDefault="00BD3303" w:rsidP="0050319B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>Воскресенье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D3303" w:rsidRDefault="00BD3303" w:rsidP="00BD33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BD3303" w:rsidRDefault="00BD3303" w:rsidP="00BD3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BD3303" w:rsidRDefault="00BD3303" w:rsidP="00BD3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BD3303" w:rsidRDefault="00BD3303" w:rsidP="00BD3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BD3303" w:rsidRDefault="00BD3303" w:rsidP="00BD3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835" w:type="dxa"/>
            <w:gridSpan w:val="2"/>
            <w:tcBorders>
              <w:bottom w:val="double" w:sz="4" w:space="0" w:color="auto"/>
            </w:tcBorders>
            <w:vAlign w:val="center"/>
          </w:tcPr>
          <w:p w:rsidR="00BD3303" w:rsidRDefault="00BD3303" w:rsidP="00BD3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83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D3303" w:rsidRDefault="00BD3303" w:rsidP="00BD3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251C45" w:rsidRPr="00C15944" w:rsidTr="00DB041F">
        <w:tc>
          <w:tcPr>
            <w:tcW w:w="1701" w:type="dxa"/>
            <w:tcBorders>
              <w:left w:val="double" w:sz="4" w:space="0" w:color="auto"/>
            </w:tcBorders>
            <w:shd w:val="clear" w:color="auto" w:fill="365F91" w:themeFill="accent1" w:themeFillShade="BF"/>
            <w:vAlign w:val="center"/>
          </w:tcPr>
          <w:p w:rsidR="00251C45" w:rsidRPr="00115C8A" w:rsidRDefault="00251C45" w:rsidP="00016A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color w:val="FFFFFF" w:themeColor="background1"/>
                <w:sz w:val="28"/>
              </w:rPr>
              <w:t>Номер маршрута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251C45" w:rsidRPr="00115C8A" w:rsidRDefault="00251C45" w:rsidP="00016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251C45" w:rsidRPr="00115C8A" w:rsidRDefault="00251C45" w:rsidP="00016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251C45" w:rsidRPr="00B96EA1" w:rsidRDefault="00251C45" w:rsidP="00016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 начала и окончания движения</w:t>
            </w:r>
          </w:p>
        </w:tc>
        <w:tc>
          <w:tcPr>
            <w:tcW w:w="16160" w:type="dxa"/>
            <w:gridSpan w:val="7"/>
            <w:tcBorders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251C45" w:rsidRDefault="00251C45" w:rsidP="00016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>Интервал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 xml:space="preserve"> отправления транспортных средств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 xml:space="preserve"> от остановочного пункта</w:t>
            </w:r>
          </w:p>
        </w:tc>
      </w:tr>
      <w:tr w:rsidR="00251C45" w:rsidRPr="00C15944" w:rsidTr="008F7D59">
        <w:tc>
          <w:tcPr>
            <w:tcW w:w="1701" w:type="dxa"/>
            <w:vMerge w:val="restart"/>
            <w:tcBorders>
              <w:left w:val="double" w:sz="4" w:space="0" w:color="auto"/>
            </w:tcBorders>
            <w:vAlign w:val="center"/>
          </w:tcPr>
          <w:p w:rsidR="00251C45" w:rsidRPr="00251C45" w:rsidRDefault="00251C45" w:rsidP="00BD3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0"/>
                <w:szCs w:val="80"/>
              </w:rPr>
            </w:pPr>
            <w:r w:rsidRPr="00251C45">
              <w:rPr>
                <w:rFonts w:ascii="Times New Roman" w:hAnsi="Times New Roman"/>
                <w:b/>
                <w:sz w:val="80"/>
                <w:szCs w:val="80"/>
              </w:rPr>
              <w:t>13К</w:t>
            </w:r>
          </w:p>
        </w:tc>
        <w:tc>
          <w:tcPr>
            <w:tcW w:w="2268" w:type="dxa"/>
            <w:vMerge w:val="restart"/>
            <w:vAlign w:val="center"/>
          </w:tcPr>
          <w:p w:rsidR="00251C45" w:rsidRPr="00251C45" w:rsidRDefault="00251C45" w:rsidP="00BD3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r w:rsidRPr="00251C45">
              <w:rPr>
                <w:rFonts w:ascii="Times New Roman" w:hAnsi="Times New Roman"/>
                <w:b/>
                <w:sz w:val="34"/>
                <w:szCs w:val="34"/>
              </w:rPr>
              <w:t>База Ханты-</w:t>
            </w:r>
            <w:proofErr w:type="spellStart"/>
            <w:r w:rsidRPr="00251C45">
              <w:rPr>
                <w:rFonts w:ascii="Times New Roman" w:hAnsi="Times New Roman"/>
                <w:b/>
                <w:sz w:val="34"/>
                <w:szCs w:val="34"/>
              </w:rPr>
              <w:t>Мансийскгаз</w:t>
            </w:r>
            <w:proofErr w:type="spellEnd"/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251C45" w:rsidRPr="00115C8A" w:rsidRDefault="00251C45" w:rsidP="0001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251C45" w:rsidRPr="00115C8A" w:rsidRDefault="00251C45" w:rsidP="0001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251C45" w:rsidRPr="00115C8A" w:rsidRDefault="00251C45" w:rsidP="00016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251C45" w:rsidRPr="00115C8A" w:rsidRDefault="00251C45" w:rsidP="00016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251C45" w:rsidRPr="00115C8A" w:rsidRDefault="00251C45" w:rsidP="00016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251C45" w:rsidRPr="00115C8A" w:rsidRDefault="00251C45" w:rsidP="00016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835" w:type="dxa"/>
            <w:gridSpan w:val="2"/>
            <w:tcBorders>
              <w:bottom w:val="double" w:sz="4" w:space="0" w:color="auto"/>
            </w:tcBorders>
            <w:vAlign w:val="center"/>
          </w:tcPr>
          <w:p w:rsidR="00251C45" w:rsidRPr="00115C8A" w:rsidRDefault="00251C45" w:rsidP="00016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83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51C45" w:rsidRPr="00115C8A" w:rsidRDefault="00251C45" w:rsidP="00016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251C45" w:rsidRPr="00C15944" w:rsidTr="008F7D59">
        <w:tc>
          <w:tcPr>
            <w:tcW w:w="1701" w:type="dxa"/>
            <w:vMerge/>
            <w:tcBorders>
              <w:left w:val="double" w:sz="4" w:space="0" w:color="auto"/>
            </w:tcBorders>
            <w:vAlign w:val="center"/>
          </w:tcPr>
          <w:p w:rsidR="00251C45" w:rsidRPr="00115C8A" w:rsidRDefault="00251C45" w:rsidP="00BD3303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2268" w:type="dxa"/>
            <w:vMerge/>
            <w:vAlign w:val="center"/>
          </w:tcPr>
          <w:p w:rsidR="00251C45" w:rsidRPr="00115C8A" w:rsidRDefault="00251C45" w:rsidP="00BD330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251C45" w:rsidRPr="00C15944" w:rsidRDefault="00251C45" w:rsidP="00016A4E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251C45" w:rsidRDefault="00251C45" w:rsidP="00016A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251C45" w:rsidRDefault="00251C45" w:rsidP="00016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251C45" w:rsidRDefault="00251C45" w:rsidP="00016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251C45" w:rsidRDefault="00251C45" w:rsidP="00016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251C45" w:rsidRDefault="00251C45" w:rsidP="00016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835" w:type="dxa"/>
            <w:gridSpan w:val="2"/>
            <w:tcBorders>
              <w:bottom w:val="double" w:sz="4" w:space="0" w:color="auto"/>
            </w:tcBorders>
            <w:vAlign w:val="center"/>
          </w:tcPr>
          <w:p w:rsidR="00251C45" w:rsidRDefault="00251C45" w:rsidP="00016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83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51C45" w:rsidRDefault="00251C45" w:rsidP="00016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251C45" w:rsidRPr="00C15944" w:rsidTr="0050319B"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51C45" w:rsidRPr="00115C8A" w:rsidRDefault="00251C45" w:rsidP="00BD3303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vAlign w:val="center"/>
          </w:tcPr>
          <w:p w:rsidR="00251C45" w:rsidRPr="00115C8A" w:rsidRDefault="00251C45" w:rsidP="00BD330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251C45" w:rsidRPr="00C15944" w:rsidRDefault="00251C45" w:rsidP="00016A4E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>Воскресенье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251C45" w:rsidRDefault="00251C45" w:rsidP="00016A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251C45" w:rsidRDefault="00251C45" w:rsidP="00016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251C45" w:rsidRDefault="00251C45" w:rsidP="00016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251C45" w:rsidRDefault="00251C45" w:rsidP="00016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251C45" w:rsidRDefault="00251C45" w:rsidP="00016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835" w:type="dxa"/>
            <w:gridSpan w:val="2"/>
            <w:tcBorders>
              <w:bottom w:val="double" w:sz="4" w:space="0" w:color="auto"/>
            </w:tcBorders>
            <w:vAlign w:val="center"/>
          </w:tcPr>
          <w:p w:rsidR="00251C45" w:rsidRDefault="00251C45" w:rsidP="00016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83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51C45" w:rsidRDefault="00251C45" w:rsidP="00016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251C45" w:rsidRPr="00C15944" w:rsidTr="00BD3303">
        <w:tc>
          <w:tcPr>
            <w:tcW w:w="1701" w:type="dxa"/>
            <w:tcBorders>
              <w:left w:val="double" w:sz="4" w:space="0" w:color="auto"/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251C45" w:rsidRPr="00115C8A" w:rsidRDefault="00251C45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color w:val="FFFFFF" w:themeColor="background1"/>
                <w:sz w:val="28"/>
              </w:rPr>
              <w:t>Номер маршрута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251C45" w:rsidRPr="00115C8A" w:rsidRDefault="00251C45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251C45" w:rsidRPr="00115C8A" w:rsidRDefault="00251C45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251C45" w:rsidRPr="00B96EA1" w:rsidRDefault="00251C45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 начала и окончания движения</w:t>
            </w:r>
          </w:p>
        </w:tc>
        <w:tc>
          <w:tcPr>
            <w:tcW w:w="16160" w:type="dxa"/>
            <w:gridSpan w:val="7"/>
            <w:tcBorders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251C45" w:rsidRDefault="00251C45" w:rsidP="00BD3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>Интервал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 xml:space="preserve"> отправления транспортных средств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 xml:space="preserve"> от остановочного пункта</w:t>
            </w:r>
          </w:p>
        </w:tc>
      </w:tr>
      <w:tr w:rsidR="00251C45" w:rsidRPr="00C15944" w:rsidTr="00BD3303">
        <w:tc>
          <w:tcPr>
            <w:tcW w:w="1701" w:type="dxa"/>
            <w:vMerge w:val="restart"/>
            <w:tcBorders>
              <w:left w:val="double" w:sz="4" w:space="0" w:color="auto"/>
            </w:tcBorders>
            <w:vAlign w:val="center"/>
          </w:tcPr>
          <w:p w:rsidR="00251C45" w:rsidRPr="00366BB2" w:rsidRDefault="00251C45" w:rsidP="00BD3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0"/>
                <w:szCs w:val="80"/>
              </w:rPr>
            </w:pPr>
            <w:r w:rsidRPr="00366BB2">
              <w:rPr>
                <w:rFonts w:ascii="Times New Roman" w:hAnsi="Times New Roman"/>
                <w:b/>
                <w:sz w:val="80"/>
                <w:szCs w:val="80"/>
              </w:rPr>
              <w:t>26К</w:t>
            </w:r>
          </w:p>
        </w:tc>
        <w:tc>
          <w:tcPr>
            <w:tcW w:w="2268" w:type="dxa"/>
            <w:vMerge w:val="restart"/>
            <w:vAlign w:val="center"/>
          </w:tcPr>
          <w:p w:rsidR="00251C45" w:rsidRPr="00366BB2" w:rsidRDefault="00251C45" w:rsidP="00BD3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366BB2">
              <w:rPr>
                <w:rFonts w:ascii="Times New Roman" w:hAnsi="Times New Roman"/>
                <w:b/>
                <w:sz w:val="36"/>
                <w:szCs w:val="36"/>
              </w:rPr>
              <w:t>Теннисный центр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251C45" w:rsidRPr="00115C8A" w:rsidRDefault="00251C45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251C45" w:rsidRPr="00115C8A" w:rsidRDefault="00251C45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251C45" w:rsidRPr="00115C8A" w:rsidRDefault="00251C45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251C45" w:rsidRPr="00115C8A" w:rsidRDefault="00251C45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251C45" w:rsidRPr="00115C8A" w:rsidRDefault="00251C45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251C45" w:rsidRPr="00115C8A" w:rsidRDefault="00251C45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835" w:type="dxa"/>
            <w:gridSpan w:val="2"/>
            <w:tcBorders>
              <w:bottom w:val="double" w:sz="4" w:space="0" w:color="auto"/>
            </w:tcBorders>
            <w:vAlign w:val="center"/>
          </w:tcPr>
          <w:p w:rsidR="00251C45" w:rsidRPr="00115C8A" w:rsidRDefault="00251C45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283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51C45" w:rsidRPr="00115C8A" w:rsidRDefault="00251C45" w:rsidP="00BD33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251C45" w:rsidRPr="00C15944" w:rsidTr="00BD3303">
        <w:tc>
          <w:tcPr>
            <w:tcW w:w="1701" w:type="dxa"/>
            <w:vMerge/>
            <w:tcBorders>
              <w:left w:val="double" w:sz="4" w:space="0" w:color="auto"/>
            </w:tcBorders>
            <w:vAlign w:val="center"/>
          </w:tcPr>
          <w:p w:rsidR="00251C45" w:rsidRPr="00115C8A" w:rsidRDefault="00251C45" w:rsidP="00BD3303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2268" w:type="dxa"/>
            <w:vMerge/>
            <w:vAlign w:val="center"/>
          </w:tcPr>
          <w:p w:rsidR="00251C45" w:rsidRPr="00115C8A" w:rsidRDefault="00251C45" w:rsidP="00BD330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251C45" w:rsidRPr="00C15944" w:rsidRDefault="00251C45" w:rsidP="00BD330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251C45" w:rsidRDefault="00251C45" w:rsidP="00BD33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251C45" w:rsidRDefault="00251C45" w:rsidP="00BD3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251C45" w:rsidRDefault="00251C45" w:rsidP="00BD3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251C45" w:rsidRDefault="00251C45" w:rsidP="00BD3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251C45" w:rsidRDefault="00251C45" w:rsidP="00BD3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835" w:type="dxa"/>
            <w:gridSpan w:val="2"/>
            <w:tcBorders>
              <w:bottom w:val="double" w:sz="4" w:space="0" w:color="auto"/>
            </w:tcBorders>
            <w:vAlign w:val="center"/>
          </w:tcPr>
          <w:p w:rsidR="00251C45" w:rsidRDefault="00251C45" w:rsidP="00BD3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83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51C45" w:rsidRDefault="00251C45" w:rsidP="00BD3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251C45" w:rsidRPr="00C15944" w:rsidTr="0050319B"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51C45" w:rsidRPr="00115C8A" w:rsidRDefault="00251C45" w:rsidP="00BD3303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vAlign w:val="center"/>
          </w:tcPr>
          <w:p w:rsidR="00251C45" w:rsidRPr="00115C8A" w:rsidRDefault="00251C45" w:rsidP="00BD3303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251C45" w:rsidRPr="00C15944" w:rsidRDefault="00251C45" w:rsidP="00BD3303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>Воскресенье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251C45" w:rsidRDefault="00251C45" w:rsidP="00BD33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6:30-21:00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251C45" w:rsidRDefault="00251C45" w:rsidP="00BD3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251C45" w:rsidRDefault="00251C45" w:rsidP="00BD3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251C45" w:rsidRDefault="00251C45" w:rsidP="00BD3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251C45" w:rsidRDefault="00251C45" w:rsidP="00BD3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835" w:type="dxa"/>
            <w:gridSpan w:val="2"/>
            <w:tcBorders>
              <w:bottom w:val="double" w:sz="4" w:space="0" w:color="auto"/>
            </w:tcBorders>
            <w:vAlign w:val="center"/>
          </w:tcPr>
          <w:p w:rsidR="00251C45" w:rsidRDefault="00251C45" w:rsidP="00BD3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283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51C45" w:rsidRDefault="00251C45" w:rsidP="00BD33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251C45" w:rsidTr="00147503">
        <w:tblPrEx>
          <w:tblLook w:val="0000" w:firstRow="0" w:lastRow="0" w:firstColumn="0" w:lastColumn="0" w:noHBand="0" w:noVBand="0"/>
        </w:tblPrEx>
        <w:trPr>
          <w:trHeight w:val="9309"/>
        </w:trPr>
        <w:tc>
          <w:tcPr>
            <w:tcW w:w="23247" w:type="dxa"/>
            <w:gridSpan w:val="11"/>
          </w:tcPr>
          <w:p w:rsidR="00251C45" w:rsidRDefault="00251C45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251C45" w:rsidRPr="00E24E74" w:rsidRDefault="00251C45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5"/>
                <w:szCs w:val="35"/>
              </w:rPr>
            </w:pPr>
            <w:r w:rsidRPr="00E24E74">
              <w:rPr>
                <w:rFonts w:ascii="Times New Roman" w:hAnsi="Times New Roman"/>
                <w:b/>
                <w:color w:val="1F497D" w:themeColor="text2"/>
                <w:sz w:val="35"/>
                <w:szCs w:val="35"/>
              </w:rPr>
              <w:t>Прогноз прибытия пассажирского транспорта</w:t>
            </w:r>
          </w:p>
          <w:p w:rsidR="00251C45" w:rsidRDefault="00251C45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5"/>
                <w:szCs w:val="35"/>
              </w:rPr>
            </w:pPr>
            <w:r w:rsidRPr="00E24E74">
              <w:rPr>
                <w:rFonts w:ascii="Times New Roman" w:hAnsi="Times New Roman"/>
                <w:b/>
                <w:color w:val="1F497D" w:themeColor="text2"/>
                <w:sz w:val="35"/>
                <w:szCs w:val="35"/>
              </w:rPr>
              <w:t xml:space="preserve">в вашем мобильном телефоне </w:t>
            </w:r>
          </w:p>
          <w:p w:rsidR="00251C45" w:rsidRPr="00E24E74" w:rsidRDefault="00251C45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5"/>
                <w:szCs w:val="35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65248" behindDoc="0" locked="0" layoutInCell="1" allowOverlap="1" wp14:anchorId="71B53C69" wp14:editId="50DB758A">
                  <wp:simplePos x="0" y="0"/>
                  <wp:positionH relativeFrom="column">
                    <wp:posOffset>9362670</wp:posOffset>
                  </wp:positionH>
                  <wp:positionV relativeFrom="paragraph">
                    <wp:posOffset>93808</wp:posOffset>
                  </wp:positionV>
                  <wp:extent cx="5161611" cy="2608118"/>
                  <wp:effectExtent l="0" t="0" r="1270" b="1905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692" t="31209" r="20198" b="29169"/>
                          <a:stretch/>
                        </pic:blipFill>
                        <pic:spPr bwMode="auto">
                          <a:xfrm>
                            <a:off x="0" y="0"/>
                            <a:ext cx="5161611" cy="26081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4E74">
              <w:rPr>
                <w:rFonts w:ascii="Times New Roman" w:hAnsi="Times New Roman"/>
                <w:b/>
                <w:noProof/>
                <w:color w:val="1F497D" w:themeColor="text2"/>
                <w:sz w:val="35"/>
                <w:szCs w:val="35"/>
              </w:rPr>
              <w:drawing>
                <wp:anchor distT="0" distB="0" distL="114300" distR="114300" simplePos="0" relativeHeight="251763200" behindDoc="0" locked="0" layoutInCell="1" allowOverlap="1" wp14:anchorId="43B523E3" wp14:editId="172E9921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97155</wp:posOffset>
                  </wp:positionV>
                  <wp:extent cx="2660015" cy="2660015"/>
                  <wp:effectExtent l="0" t="0" r="6985" b="6985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015" cy="2660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51C45" w:rsidRDefault="00251C45" w:rsidP="003B1551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 w:rsidRPr="00D97F86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62176" behindDoc="0" locked="0" layoutInCell="1" allowOverlap="1" wp14:anchorId="1A686D7D" wp14:editId="333D0CFB">
                  <wp:simplePos x="0" y="0"/>
                  <wp:positionH relativeFrom="column">
                    <wp:posOffset>3169362</wp:posOffset>
                  </wp:positionH>
                  <wp:positionV relativeFrom="paragraph">
                    <wp:posOffset>47510</wp:posOffset>
                  </wp:positionV>
                  <wp:extent cx="6089073" cy="2237957"/>
                  <wp:effectExtent l="0" t="0" r="6985" b="0"/>
                  <wp:wrapNone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76" b="7493"/>
                          <a:stretch/>
                        </pic:blipFill>
                        <pic:spPr bwMode="auto">
                          <a:xfrm>
                            <a:off x="0" y="0"/>
                            <a:ext cx="6089073" cy="2237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251C45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27"/>
              </w:rPr>
            </w:pPr>
          </w:p>
          <w:p w:rsidR="00251C45" w:rsidRPr="00ED4B0A" w:rsidRDefault="00251C45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27"/>
              </w:rPr>
            </w:pPr>
            <w:proofErr w:type="gramStart"/>
            <w:r w:rsidRPr="00ED4B0A">
              <w:rPr>
                <w:rFonts w:ascii="Times New Roman" w:hAnsi="Times New Roman" w:cs="Times New Roman"/>
                <w:b/>
                <w:sz w:val="36"/>
                <w:szCs w:val="27"/>
              </w:rPr>
              <w:t>Контроль за</w:t>
            </w:r>
            <w:proofErr w:type="gramEnd"/>
            <w:r w:rsidRPr="00ED4B0A">
              <w:rPr>
                <w:rFonts w:ascii="Times New Roman" w:hAnsi="Times New Roman" w:cs="Times New Roman"/>
                <w:b/>
                <w:sz w:val="36"/>
                <w:szCs w:val="27"/>
              </w:rPr>
              <w:t xml:space="preserve"> осуществлением регулярных перевозок обеспечивает:</w:t>
            </w:r>
            <w:bookmarkStart w:id="0" w:name="_GoBack"/>
            <w:bookmarkEnd w:id="0"/>
          </w:p>
          <w:p w:rsidR="00251C45" w:rsidRPr="00E24E74" w:rsidRDefault="00251C45" w:rsidP="009E699E">
            <w:pPr>
              <w:spacing w:after="0"/>
              <w:jc w:val="both"/>
              <w:rPr>
                <w:rFonts w:ascii="Times New Roman" w:hAnsi="Times New Roman" w:cs="Times New Roman"/>
                <w:sz w:val="35"/>
                <w:szCs w:val="35"/>
              </w:rPr>
            </w:pPr>
            <w:r w:rsidRPr="00E24E74">
              <w:rPr>
                <w:rFonts w:ascii="Times New Roman" w:hAnsi="Times New Roman" w:cs="Times New Roman"/>
                <w:sz w:val="35"/>
                <w:szCs w:val="35"/>
              </w:rPr>
              <w:t xml:space="preserve">-  управление транспорта, связи и дорог Администрации города Ханты-Мансийска, г: Ханты-Мансийск, </w:t>
            </w:r>
            <w:proofErr w:type="spellStart"/>
            <w:proofErr w:type="gramStart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>ул</w:t>
            </w:r>
            <w:proofErr w:type="spellEnd"/>
            <w:proofErr w:type="gramEnd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 xml:space="preserve"> Мира, 13, тел: 8 (3467) 39-39-07;</w:t>
            </w:r>
          </w:p>
          <w:p w:rsidR="00251C45" w:rsidRPr="00E24E74" w:rsidRDefault="00251C45" w:rsidP="009E699E">
            <w:pPr>
              <w:spacing w:after="0"/>
              <w:rPr>
                <w:rFonts w:ascii="Times New Roman" w:hAnsi="Times New Roman" w:cs="Times New Roman"/>
                <w:sz w:val="35"/>
                <w:szCs w:val="35"/>
              </w:rPr>
            </w:pPr>
            <w:r w:rsidRPr="00E24E74">
              <w:rPr>
                <w:rFonts w:ascii="Times New Roman" w:hAnsi="Times New Roman" w:cs="Times New Roman"/>
                <w:sz w:val="35"/>
                <w:szCs w:val="35"/>
              </w:rPr>
              <w:t xml:space="preserve">- отдел государственного автодорожного надзора по ХМАО – Югре, г: Ханты-Мансийск, </w:t>
            </w:r>
            <w:proofErr w:type="spellStart"/>
            <w:proofErr w:type="gramStart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>ул</w:t>
            </w:r>
            <w:proofErr w:type="spellEnd"/>
            <w:proofErr w:type="gramEnd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>: Шевченко 36А, тел: (3467) 32-64-60;</w:t>
            </w:r>
          </w:p>
          <w:p w:rsidR="00251C45" w:rsidRDefault="00251C45" w:rsidP="00ED4B0A">
            <w:pPr>
              <w:tabs>
                <w:tab w:val="left" w:pos="842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36"/>
              </w:rPr>
            </w:pPr>
            <w:r w:rsidRPr="00E24E74">
              <w:rPr>
                <w:rFonts w:ascii="Times New Roman" w:hAnsi="Times New Roman" w:cs="Times New Roman"/>
                <w:sz w:val="35"/>
                <w:szCs w:val="35"/>
              </w:rPr>
              <w:t xml:space="preserve">- МО МВД России «Ханты-Мансийский» г: Ханты-Мансийск, </w:t>
            </w:r>
            <w:proofErr w:type="spellStart"/>
            <w:proofErr w:type="gramStart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>ул</w:t>
            </w:r>
            <w:proofErr w:type="spellEnd"/>
            <w:proofErr w:type="gramEnd"/>
            <w:r w:rsidRPr="00E24E74">
              <w:rPr>
                <w:rFonts w:ascii="Times New Roman" w:hAnsi="Times New Roman" w:cs="Times New Roman"/>
                <w:sz w:val="35"/>
                <w:szCs w:val="35"/>
              </w:rPr>
              <w:t xml:space="preserve">: Дзержинского дом 11, телефоны дежурной части  </w:t>
            </w:r>
            <w:r>
              <w:rPr>
                <w:rFonts w:ascii="Times New Roman" w:hAnsi="Times New Roman" w:cs="Times New Roman"/>
                <w:sz w:val="35"/>
                <w:szCs w:val="35"/>
              </w:rPr>
              <w:t xml:space="preserve">8 </w:t>
            </w:r>
            <w:r w:rsidRPr="00E24E74">
              <w:rPr>
                <w:rFonts w:ascii="Times New Roman" w:hAnsi="Times New Roman" w:cs="Times New Roman"/>
                <w:sz w:val="35"/>
                <w:szCs w:val="35"/>
              </w:rPr>
              <w:t>(3467) 398-104, 398-103, 102 и 112</w:t>
            </w:r>
          </w:p>
        </w:tc>
      </w:tr>
    </w:tbl>
    <w:p w:rsidR="00305311" w:rsidRPr="00405930" w:rsidRDefault="00305311" w:rsidP="009E699E">
      <w:pPr>
        <w:spacing w:after="0" w:line="240" w:lineRule="auto"/>
        <w:rPr>
          <w:rFonts w:ascii="Times New Roman" w:eastAsiaTheme="minorHAnsi" w:hAnsi="Times New Roman"/>
          <w:sz w:val="28"/>
          <w:szCs w:val="36"/>
          <w:lang w:eastAsia="en-US"/>
        </w:rPr>
      </w:pPr>
    </w:p>
    <w:sectPr w:rsidR="00305311" w:rsidRPr="00405930" w:rsidSect="00782A7F">
      <w:pgSz w:w="23814" w:h="16839" w:orient="landscape" w:code="8"/>
      <w:pgMar w:top="142" w:right="284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303" w:rsidRDefault="00BD3303" w:rsidP="00A33411">
      <w:pPr>
        <w:spacing w:after="0" w:line="240" w:lineRule="auto"/>
      </w:pPr>
      <w:r>
        <w:separator/>
      </w:r>
    </w:p>
  </w:endnote>
  <w:endnote w:type="continuationSeparator" w:id="0">
    <w:p w:rsidR="00BD3303" w:rsidRDefault="00BD3303" w:rsidP="00A3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303" w:rsidRDefault="00BD3303" w:rsidP="00A33411">
      <w:pPr>
        <w:spacing w:after="0" w:line="240" w:lineRule="auto"/>
      </w:pPr>
      <w:r>
        <w:separator/>
      </w:r>
    </w:p>
  </w:footnote>
  <w:footnote w:type="continuationSeparator" w:id="0">
    <w:p w:rsidR="00BD3303" w:rsidRDefault="00BD3303" w:rsidP="00A3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0.45pt;height:112.1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BCFC966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2120978"/>
    <w:multiLevelType w:val="hybridMultilevel"/>
    <w:tmpl w:val="FAF64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41D0B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6110"/>
    <w:multiLevelType w:val="hybridMultilevel"/>
    <w:tmpl w:val="B63006E4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6">
    <w:nsid w:val="067565D1"/>
    <w:multiLevelType w:val="hybridMultilevel"/>
    <w:tmpl w:val="B7909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D556E4"/>
    <w:multiLevelType w:val="hybridMultilevel"/>
    <w:tmpl w:val="9F002ABA"/>
    <w:lvl w:ilvl="0" w:tplc="10981E8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09DD0651"/>
    <w:multiLevelType w:val="hybridMultilevel"/>
    <w:tmpl w:val="F36C1A58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9">
    <w:nsid w:val="0AC97FA6"/>
    <w:multiLevelType w:val="hybridMultilevel"/>
    <w:tmpl w:val="A9E89C12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">
    <w:nsid w:val="0BDE07AF"/>
    <w:multiLevelType w:val="hybridMultilevel"/>
    <w:tmpl w:val="D15C4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CA59FE"/>
    <w:multiLevelType w:val="hybridMultilevel"/>
    <w:tmpl w:val="5456D6C6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">
    <w:nsid w:val="0FB551EC"/>
    <w:multiLevelType w:val="hybridMultilevel"/>
    <w:tmpl w:val="0CBCD8CE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>
    <w:nsid w:val="199B17F1"/>
    <w:multiLevelType w:val="hybridMultilevel"/>
    <w:tmpl w:val="8D2EB3F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">
    <w:nsid w:val="1A3D4B4F"/>
    <w:multiLevelType w:val="hybridMultilevel"/>
    <w:tmpl w:val="D2161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E060E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4169C"/>
    <w:multiLevelType w:val="hybridMultilevel"/>
    <w:tmpl w:val="0C58EAC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05580"/>
    <w:multiLevelType w:val="hybridMultilevel"/>
    <w:tmpl w:val="8D30156A"/>
    <w:lvl w:ilvl="0" w:tplc="BCFC966C">
      <w:start w:val="65535"/>
      <w:numFmt w:val="bullet"/>
      <w:lvlText w:val="-"/>
      <w:lvlJc w:val="left"/>
      <w:pPr>
        <w:ind w:left="11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8">
    <w:nsid w:val="30254865"/>
    <w:multiLevelType w:val="hybridMultilevel"/>
    <w:tmpl w:val="2D9ABB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0445D12"/>
    <w:multiLevelType w:val="multilevel"/>
    <w:tmpl w:val="A216CC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3366C6C"/>
    <w:multiLevelType w:val="hybridMultilevel"/>
    <w:tmpl w:val="90BAD1A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360939BB"/>
    <w:multiLevelType w:val="hybridMultilevel"/>
    <w:tmpl w:val="DFD467F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409A0B62"/>
    <w:multiLevelType w:val="hybridMultilevel"/>
    <w:tmpl w:val="DF16E3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10470BF"/>
    <w:multiLevelType w:val="hybridMultilevel"/>
    <w:tmpl w:val="32F2C94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4">
    <w:nsid w:val="4D5622BB"/>
    <w:multiLevelType w:val="hybridMultilevel"/>
    <w:tmpl w:val="1D48BBEE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5">
    <w:nsid w:val="4FC45F38"/>
    <w:multiLevelType w:val="hybridMultilevel"/>
    <w:tmpl w:val="7C72A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034A63"/>
    <w:multiLevelType w:val="hybridMultilevel"/>
    <w:tmpl w:val="9FA058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7">
    <w:nsid w:val="563D2D45"/>
    <w:multiLevelType w:val="hybridMultilevel"/>
    <w:tmpl w:val="F950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F3736"/>
    <w:multiLevelType w:val="hybridMultilevel"/>
    <w:tmpl w:val="9612DEDA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>
    <w:nsid w:val="69E6636D"/>
    <w:multiLevelType w:val="hybridMultilevel"/>
    <w:tmpl w:val="DC5087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D163603"/>
    <w:multiLevelType w:val="hybridMultilevel"/>
    <w:tmpl w:val="36EC47AA"/>
    <w:lvl w:ilvl="0" w:tplc="BCFC966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B41E61"/>
    <w:multiLevelType w:val="hybridMultilevel"/>
    <w:tmpl w:val="5DB4242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2">
    <w:nsid w:val="701523AA"/>
    <w:multiLevelType w:val="hybridMultilevel"/>
    <w:tmpl w:val="CD0E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D5222"/>
    <w:multiLevelType w:val="hybridMultilevel"/>
    <w:tmpl w:val="75C6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27EAC"/>
    <w:multiLevelType w:val="hybridMultilevel"/>
    <w:tmpl w:val="9EA0DFD0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5">
    <w:nsid w:val="766B4379"/>
    <w:multiLevelType w:val="hybridMultilevel"/>
    <w:tmpl w:val="9AE61A80"/>
    <w:lvl w:ilvl="0" w:tplc="BCFC966C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6">
    <w:nsid w:val="7E6841A1"/>
    <w:multiLevelType w:val="hybridMultilevel"/>
    <w:tmpl w:val="1B5E4A5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8"/>
  </w:num>
  <w:num w:numId="4">
    <w:abstractNumId w:val="33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9"/>
  </w:num>
  <w:num w:numId="8">
    <w:abstractNumId w:val="21"/>
  </w:num>
  <w:num w:numId="9">
    <w:abstractNumId w:val="19"/>
  </w:num>
  <w:num w:numId="10">
    <w:abstractNumId w:val="10"/>
  </w:num>
  <w:num w:numId="11">
    <w:abstractNumId w:val="14"/>
  </w:num>
  <w:num w:numId="12">
    <w:abstractNumId w:val="24"/>
  </w:num>
  <w:num w:numId="13">
    <w:abstractNumId w:val="7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</w:num>
  <w:num w:numId="19">
    <w:abstractNumId w:val="27"/>
  </w:num>
  <w:num w:numId="20">
    <w:abstractNumId w:val="32"/>
  </w:num>
  <w:num w:numId="21">
    <w:abstractNumId w:val="3"/>
  </w:num>
  <w:num w:numId="22">
    <w:abstractNumId w:val="12"/>
  </w:num>
  <w:num w:numId="23">
    <w:abstractNumId w:val="36"/>
  </w:num>
  <w:num w:numId="24">
    <w:abstractNumId w:val="28"/>
  </w:num>
  <w:num w:numId="25">
    <w:abstractNumId w:val="30"/>
  </w:num>
  <w:num w:numId="26">
    <w:abstractNumId w:val="5"/>
  </w:num>
  <w:num w:numId="27">
    <w:abstractNumId w:val="31"/>
  </w:num>
  <w:num w:numId="28">
    <w:abstractNumId w:val="9"/>
  </w:num>
  <w:num w:numId="29">
    <w:abstractNumId w:val="8"/>
  </w:num>
  <w:num w:numId="30">
    <w:abstractNumId w:val="34"/>
  </w:num>
  <w:num w:numId="31">
    <w:abstractNumId w:val="13"/>
  </w:num>
  <w:num w:numId="32">
    <w:abstractNumId w:val="11"/>
  </w:num>
  <w:num w:numId="33">
    <w:abstractNumId w:val="23"/>
  </w:num>
  <w:num w:numId="34">
    <w:abstractNumId w:val="16"/>
  </w:num>
  <w:num w:numId="35">
    <w:abstractNumId w:val="20"/>
  </w:num>
  <w:num w:numId="36">
    <w:abstractNumId w:val="35"/>
  </w:num>
  <w:num w:numId="37">
    <w:abstractNumId w:val="17"/>
  </w:num>
  <w:num w:numId="38">
    <w:abstractNumId w:val="4"/>
  </w:num>
  <w:num w:numId="3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FD"/>
    <w:rsid w:val="000000DB"/>
    <w:rsid w:val="00000CB1"/>
    <w:rsid w:val="00000F76"/>
    <w:rsid w:val="00001131"/>
    <w:rsid w:val="00002712"/>
    <w:rsid w:val="00002830"/>
    <w:rsid w:val="00002B32"/>
    <w:rsid w:val="00002D88"/>
    <w:rsid w:val="00003506"/>
    <w:rsid w:val="00004550"/>
    <w:rsid w:val="00004961"/>
    <w:rsid w:val="00005487"/>
    <w:rsid w:val="00006F45"/>
    <w:rsid w:val="00006F9E"/>
    <w:rsid w:val="00007244"/>
    <w:rsid w:val="0000770A"/>
    <w:rsid w:val="00010A8B"/>
    <w:rsid w:val="000114F4"/>
    <w:rsid w:val="00011776"/>
    <w:rsid w:val="00011C61"/>
    <w:rsid w:val="00011E09"/>
    <w:rsid w:val="00012072"/>
    <w:rsid w:val="00012C9F"/>
    <w:rsid w:val="00013070"/>
    <w:rsid w:val="000134EF"/>
    <w:rsid w:val="00013ED1"/>
    <w:rsid w:val="00014718"/>
    <w:rsid w:val="00014B2B"/>
    <w:rsid w:val="00014F6F"/>
    <w:rsid w:val="00015019"/>
    <w:rsid w:val="00015754"/>
    <w:rsid w:val="00015769"/>
    <w:rsid w:val="00017365"/>
    <w:rsid w:val="00017D0C"/>
    <w:rsid w:val="00017F26"/>
    <w:rsid w:val="00020367"/>
    <w:rsid w:val="00020C22"/>
    <w:rsid w:val="00021069"/>
    <w:rsid w:val="000215FE"/>
    <w:rsid w:val="000224BA"/>
    <w:rsid w:val="00022D13"/>
    <w:rsid w:val="00022D9B"/>
    <w:rsid w:val="00023172"/>
    <w:rsid w:val="000231C7"/>
    <w:rsid w:val="000232E7"/>
    <w:rsid w:val="0002331C"/>
    <w:rsid w:val="00023661"/>
    <w:rsid w:val="00023A51"/>
    <w:rsid w:val="00023D88"/>
    <w:rsid w:val="00024067"/>
    <w:rsid w:val="000247EA"/>
    <w:rsid w:val="00024950"/>
    <w:rsid w:val="00024DB2"/>
    <w:rsid w:val="000251C6"/>
    <w:rsid w:val="0002569A"/>
    <w:rsid w:val="00025F28"/>
    <w:rsid w:val="00026299"/>
    <w:rsid w:val="000263FF"/>
    <w:rsid w:val="0002750E"/>
    <w:rsid w:val="0002795E"/>
    <w:rsid w:val="0003096D"/>
    <w:rsid w:val="00030F63"/>
    <w:rsid w:val="000313C5"/>
    <w:rsid w:val="00031A42"/>
    <w:rsid w:val="00034A98"/>
    <w:rsid w:val="00034EE5"/>
    <w:rsid w:val="00036763"/>
    <w:rsid w:val="000367EE"/>
    <w:rsid w:val="000369BB"/>
    <w:rsid w:val="00036E0A"/>
    <w:rsid w:val="00037CB0"/>
    <w:rsid w:val="00040BED"/>
    <w:rsid w:val="000411BE"/>
    <w:rsid w:val="000418A1"/>
    <w:rsid w:val="00042678"/>
    <w:rsid w:val="00042986"/>
    <w:rsid w:val="00042BBB"/>
    <w:rsid w:val="000433F7"/>
    <w:rsid w:val="00043879"/>
    <w:rsid w:val="00043896"/>
    <w:rsid w:val="0004446D"/>
    <w:rsid w:val="0004512B"/>
    <w:rsid w:val="00045380"/>
    <w:rsid w:val="000455A7"/>
    <w:rsid w:val="0004568B"/>
    <w:rsid w:val="00045811"/>
    <w:rsid w:val="0004589B"/>
    <w:rsid w:val="00045FD8"/>
    <w:rsid w:val="000464EE"/>
    <w:rsid w:val="00046A76"/>
    <w:rsid w:val="0004763C"/>
    <w:rsid w:val="0004784F"/>
    <w:rsid w:val="00047BFE"/>
    <w:rsid w:val="00047F43"/>
    <w:rsid w:val="00050366"/>
    <w:rsid w:val="00050E3F"/>
    <w:rsid w:val="000513DD"/>
    <w:rsid w:val="00051CCE"/>
    <w:rsid w:val="00051E06"/>
    <w:rsid w:val="00051F3B"/>
    <w:rsid w:val="00052E45"/>
    <w:rsid w:val="00053E80"/>
    <w:rsid w:val="00053F84"/>
    <w:rsid w:val="00054334"/>
    <w:rsid w:val="00054464"/>
    <w:rsid w:val="0005458B"/>
    <w:rsid w:val="00054784"/>
    <w:rsid w:val="0005482F"/>
    <w:rsid w:val="000548CE"/>
    <w:rsid w:val="00054B83"/>
    <w:rsid w:val="00054FE7"/>
    <w:rsid w:val="00055BAB"/>
    <w:rsid w:val="00056050"/>
    <w:rsid w:val="00056D3E"/>
    <w:rsid w:val="0005712A"/>
    <w:rsid w:val="00060787"/>
    <w:rsid w:val="00060BB3"/>
    <w:rsid w:val="00060CFC"/>
    <w:rsid w:val="000614B1"/>
    <w:rsid w:val="000617CD"/>
    <w:rsid w:val="00061C11"/>
    <w:rsid w:val="000621D2"/>
    <w:rsid w:val="00062722"/>
    <w:rsid w:val="00062DB0"/>
    <w:rsid w:val="000644BF"/>
    <w:rsid w:val="00064F99"/>
    <w:rsid w:val="00064FFE"/>
    <w:rsid w:val="0006554F"/>
    <w:rsid w:val="0006556A"/>
    <w:rsid w:val="00065581"/>
    <w:rsid w:val="000655F5"/>
    <w:rsid w:val="00065E32"/>
    <w:rsid w:val="000665EA"/>
    <w:rsid w:val="00066675"/>
    <w:rsid w:val="00066729"/>
    <w:rsid w:val="000671BD"/>
    <w:rsid w:val="000672BD"/>
    <w:rsid w:val="00067DE9"/>
    <w:rsid w:val="00070B82"/>
    <w:rsid w:val="00070E95"/>
    <w:rsid w:val="00071D10"/>
    <w:rsid w:val="000722ED"/>
    <w:rsid w:val="000726F9"/>
    <w:rsid w:val="0007280F"/>
    <w:rsid w:val="00072822"/>
    <w:rsid w:val="00072F6A"/>
    <w:rsid w:val="000748B9"/>
    <w:rsid w:val="00074ECC"/>
    <w:rsid w:val="0007587B"/>
    <w:rsid w:val="00075F7A"/>
    <w:rsid w:val="000761C9"/>
    <w:rsid w:val="000762AA"/>
    <w:rsid w:val="000764EA"/>
    <w:rsid w:val="000768F2"/>
    <w:rsid w:val="00076A3E"/>
    <w:rsid w:val="000773FD"/>
    <w:rsid w:val="000801D1"/>
    <w:rsid w:val="00080250"/>
    <w:rsid w:val="00080B98"/>
    <w:rsid w:val="000829B1"/>
    <w:rsid w:val="00082D9A"/>
    <w:rsid w:val="00083D6C"/>
    <w:rsid w:val="00083E25"/>
    <w:rsid w:val="00084005"/>
    <w:rsid w:val="00084144"/>
    <w:rsid w:val="00084564"/>
    <w:rsid w:val="00085388"/>
    <w:rsid w:val="00085855"/>
    <w:rsid w:val="0008599D"/>
    <w:rsid w:val="000860E7"/>
    <w:rsid w:val="00086E3E"/>
    <w:rsid w:val="000877AF"/>
    <w:rsid w:val="00087811"/>
    <w:rsid w:val="00087A20"/>
    <w:rsid w:val="00090E67"/>
    <w:rsid w:val="00090EC7"/>
    <w:rsid w:val="00091E75"/>
    <w:rsid w:val="000931BA"/>
    <w:rsid w:val="000935B1"/>
    <w:rsid w:val="000940DC"/>
    <w:rsid w:val="00094432"/>
    <w:rsid w:val="000944E4"/>
    <w:rsid w:val="00095288"/>
    <w:rsid w:val="00095678"/>
    <w:rsid w:val="00095B84"/>
    <w:rsid w:val="00095DEB"/>
    <w:rsid w:val="000965F4"/>
    <w:rsid w:val="00096DC3"/>
    <w:rsid w:val="00096F69"/>
    <w:rsid w:val="00097859"/>
    <w:rsid w:val="00097886"/>
    <w:rsid w:val="00097EE7"/>
    <w:rsid w:val="000A070C"/>
    <w:rsid w:val="000A0C5E"/>
    <w:rsid w:val="000A0DB8"/>
    <w:rsid w:val="000A10E4"/>
    <w:rsid w:val="000A1C78"/>
    <w:rsid w:val="000A1DCE"/>
    <w:rsid w:val="000A20C5"/>
    <w:rsid w:val="000A22C0"/>
    <w:rsid w:val="000A24D9"/>
    <w:rsid w:val="000A27DD"/>
    <w:rsid w:val="000A387B"/>
    <w:rsid w:val="000A3EA5"/>
    <w:rsid w:val="000A46F3"/>
    <w:rsid w:val="000A4849"/>
    <w:rsid w:val="000A5089"/>
    <w:rsid w:val="000A5225"/>
    <w:rsid w:val="000A5349"/>
    <w:rsid w:val="000A5B40"/>
    <w:rsid w:val="000A6C21"/>
    <w:rsid w:val="000A6FE2"/>
    <w:rsid w:val="000A7D89"/>
    <w:rsid w:val="000B01E1"/>
    <w:rsid w:val="000B0926"/>
    <w:rsid w:val="000B0D2A"/>
    <w:rsid w:val="000B1108"/>
    <w:rsid w:val="000B1141"/>
    <w:rsid w:val="000B15AD"/>
    <w:rsid w:val="000B1A17"/>
    <w:rsid w:val="000B2EE3"/>
    <w:rsid w:val="000B3130"/>
    <w:rsid w:val="000B459B"/>
    <w:rsid w:val="000B4837"/>
    <w:rsid w:val="000B4AED"/>
    <w:rsid w:val="000B4B70"/>
    <w:rsid w:val="000B557C"/>
    <w:rsid w:val="000B5C8B"/>
    <w:rsid w:val="000B6188"/>
    <w:rsid w:val="000B643C"/>
    <w:rsid w:val="000B774F"/>
    <w:rsid w:val="000B7BCE"/>
    <w:rsid w:val="000C1C57"/>
    <w:rsid w:val="000C23A8"/>
    <w:rsid w:val="000C4392"/>
    <w:rsid w:val="000C4C6C"/>
    <w:rsid w:val="000C541F"/>
    <w:rsid w:val="000C54B1"/>
    <w:rsid w:val="000C55DC"/>
    <w:rsid w:val="000C5719"/>
    <w:rsid w:val="000C5FFF"/>
    <w:rsid w:val="000C69DB"/>
    <w:rsid w:val="000C6CCF"/>
    <w:rsid w:val="000C6D03"/>
    <w:rsid w:val="000C7E6A"/>
    <w:rsid w:val="000D0A1F"/>
    <w:rsid w:val="000D0D44"/>
    <w:rsid w:val="000D0FA0"/>
    <w:rsid w:val="000D1066"/>
    <w:rsid w:val="000D124A"/>
    <w:rsid w:val="000D1565"/>
    <w:rsid w:val="000D2004"/>
    <w:rsid w:val="000D2421"/>
    <w:rsid w:val="000D2ADD"/>
    <w:rsid w:val="000D33AB"/>
    <w:rsid w:val="000D36B0"/>
    <w:rsid w:val="000D4B53"/>
    <w:rsid w:val="000D4C4C"/>
    <w:rsid w:val="000D4C97"/>
    <w:rsid w:val="000D584E"/>
    <w:rsid w:val="000D5958"/>
    <w:rsid w:val="000D6488"/>
    <w:rsid w:val="000D6BCE"/>
    <w:rsid w:val="000D6E0C"/>
    <w:rsid w:val="000D78B2"/>
    <w:rsid w:val="000D7F3F"/>
    <w:rsid w:val="000E0158"/>
    <w:rsid w:val="000E09EF"/>
    <w:rsid w:val="000E0F30"/>
    <w:rsid w:val="000E1CDC"/>
    <w:rsid w:val="000E2024"/>
    <w:rsid w:val="000E2240"/>
    <w:rsid w:val="000E2837"/>
    <w:rsid w:val="000E2A3C"/>
    <w:rsid w:val="000E50CE"/>
    <w:rsid w:val="000E5176"/>
    <w:rsid w:val="000E51E5"/>
    <w:rsid w:val="000E6672"/>
    <w:rsid w:val="000E6774"/>
    <w:rsid w:val="000E6DBB"/>
    <w:rsid w:val="000E6F27"/>
    <w:rsid w:val="000E728A"/>
    <w:rsid w:val="000E7857"/>
    <w:rsid w:val="000F1A0C"/>
    <w:rsid w:val="000F2863"/>
    <w:rsid w:val="000F2BC6"/>
    <w:rsid w:val="000F2F81"/>
    <w:rsid w:val="000F305A"/>
    <w:rsid w:val="000F39A2"/>
    <w:rsid w:val="000F498B"/>
    <w:rsid w:val="000F5134"/>
    <w:rsid w:val="000F550A"/>
    <w:rsid w:val="000F59FC"/>
    <w:rsid w:val="000F5E29"/>
    <w:rsid w:val="000F618A"/>
    <w:rsid w:val="000F66F6"/>
    <w:rsid w:val="000F6755"/>
    <w:rsid w:val="000F6FCB"/>
    <w:rsid w:val="000F7354"/>
    <w:rsid w:val="000F7389"/>
    <w:rsid w:val="000F76D1"/>
    <w:rsid w:val="000F77A5"/>
    <w:rsid w:val="000F7AEF"/>
    <w:rsid w:val="00100C1A"/>
    <w:rsid w:val="00100D09"/>
    <w:rsid w:val="001013C0"/>
    <w:rsid w:val="00101C73"/>
    <w:rsid w:val="00101DC0"/>
    <w:rsid w:val="00101F7A"/>
    <w:rsid w:val="0010254F"/>
    <w:rsid w:val="00102A64"/>
    <w:rsid w:val="00102B39"/>
    <w:rsid w:val="0010349D"/>
    <w:rsid w:val="00104396"/>
    <w:rsid w:val="00104774"/>
    <w:rsid w:val="00104C34"/>
    <w:rsid w:val="0010571E"/>
    <w:rsid w:val="0010671F"/>
    <w:rsid w:val="00106915"/>
    <w:rsid w:val="00106D16"/>
    <w:rsid w:val="001076DB"/>
    <w:rsid w:val="001109E7"/>
    <w:rsid w:val="00111CA6"/>
    <w:rsid w:val="00111D49"/>
    <w:rsid w:val="00112183"/>
    <w:rsid w:val="0011219F"/>
    <w:rsid w:val="001121A1"/>
    <w:rsid w:val="00113723"/>
    <w:rsid w:val="001138A9"/>
    <w:rsid w:val="00113923"/>
    <w:rsid w:val="001139C3"/>
    <w:rsid w:val="00114238"/>
    <w:rsid w:val="00114254"/>
    <w:rsid w:val="0011469E"/>
    <w:rsid w:val="00114CF1"/>
    <w:rsid w:val="00114D79"/>
    <w:rsid w:val="00115C8A"/>
    <w:rsid w:val="00115DE8"/>
    <w:rsid w:val="00115F90"/>
    <w:rsid w:val="001161F4"/>
    <w:rsid w:val="001165D6"/>
    <w:rsid w:val="00116942"/>
    <w:rsid w:val="00116F48"/>
    <w:rsid w:val="00116FC6"/>
    <w:rsid w:val="001170F1"/>
    <w:rsid w:val="00117320"/>
    <w:rsid w:val="00117470"/>
    <w:rsid w:val="00117FC8"/>
    <w:rsid w:val="00120653"/>
    <w:rsid w:val="001206D2"/>
    <w:rsid w:val="00121B3B"/>
    <w:rsid w:val="00121DA1"/>
    <w:rsid w:val="0012241E"/>
    <w:rsid w:val="0012273F"/>
    <w:rsid w:val="00122BEB"/>
    <w:rsid w:val="00122D17"/>
    <w:rsid w:val="001231D0"/>
    <w:rsid w:val="00123612"/>
    <w:rsid w:val="0012393C"/>
    <w:rsid w:val="001239F8"/>
    <w:rsid w:val="00123F50"/>
    <w:rsid w:val="00124599"/>
    <w:rsid w:val="001245BF"/>
    <w:rsid w:val="00124720"/>
    <w:rsid w:val="00124882"/>
    <w:rsid w:val="00124FB3"/>
    <w:rsid w:val="00125597"/>
    <w:rsid w:val="00125993"/>
    <w:rsid w:val="00125D88"/>
    <w:rsid w:val="00125DC4"/>
    <w:rsid w:val="00130300"/>
    <w:rsid w:val="0013055A"/>
    <w:rsid w:val="00132E27"/>
    <w:rsid w:val="00132EAA"/>
    <w:rsid w:val="0013332F"/>
    <w:rsid w:val="0013336F"/>
    <w:rsid w:val="00133BFB"/>
    <w:rsid w:val="001348B5"/>
    <w:rsid w:val="0013577C"/>
    <w:rsid w:val="00135D61"/>
    <w:rsid w:val="00135DA1"/>
    <w:rsid w:val="00135E01"/>
    <w:rsid w:val="00136F0A"/>
    <w:rsid w:val="00137245"/>
    <w:rsid w:val="00137BB3"/>
    <w:rsid w:val="00140239"/>
    <w:rsid w:val="00140A1C"/>
    <w:rsid w:val="00141BBA"/>
    <w:rsid w:val="001421D0"/>
    <w:rsid w:val="00142C0A"/>
    <w:rsid w:val="00142F1B"/>
    <w:rsid w:val="00143A0C"/>
    <w:rsid w:val="00144C4E"/>
    <w:rsid w:val="00144C53"/>
    <w:rsid w:val="001460BD"/>
    <w:rsid w:val="00146A3E"/>
    <w:rsid w:val="00146DE2"/>
    <w:rsid w:val="00146ED5"/>
    <w:rsid w:val="00147503"/>
    <w:rsid w:val="001475DC"/>
    <w:rsid w:val="001478E0"/>
    <w:rsid w:val="00147987"/>
    <w:rsid w:val="0015071F"/>
    <w:rsid w:val="00150860"/>
    <w:rsid w:val="00152A7A"/>
    <w:rsid w:val="00152EB5"/>
    <w:rsid w:val="001535CF"/>
    <w:rsid w:val="00153943"/>
    <w:rsid w:val="00155F20"/>
    <w:rsid w:val="00156295"/>
    <w:rsid w:val="0015649E"/>
    <w:rsid w:val="0015698B"/>
    <w:rsid w:val="00156D47"/>
    <w:rsid w:val="00156E4F"/>
    <w:rsid w:val="001570BE"/>
    <w:rsid w:val="00157A4B"/>
    <w:rsid w:val="00157AC5"/>
    <w:rsid w:val="0016046A"/>
    <w:rsid w:val="001606A6"/>
    <w:rsid w:val="001607F7"/>
    <w:rsid w:val="00160EF3"/>
    <w:rsid w:val="00161099"/>
    <w:rsid w:val="00161CD9"/>
    <w:rsid w:val="001626B7"/>
    <w:rsid w:val="00162A30"/>
    <w:rsid w:val="00162BA9"/>
    <w:rsid w:val="00162D97"/>
    <w:rsid w:val="00162DB4"/>
    <w:rsid w:val="00163366"/>
    <w:rsid w:val="001637CE"/>
    <w:rsid w:val="00163F72"/>
    <w:rsid w:val="00163FD7"/>
    <w:rsid w:val="0016463F"/>
    <w:rsid w:val="001649DA"/>
    <w:rsid w:val="00164F45"/>
    <w:rsid w:val="001658C0"/>
    <w:rsid w:val="00165E03"/>
    <w:rsid w:val="00165E58"/>
    <w:rsid w:val="001665AD"/>
    <w:rsid w:val="00166BEE"/>
    <w:rsid w:val="00166CCE"/>
    <w:rsid w:val="0016733B"/>
    <w:rsid w:val="001673C9"/>
    <w:rsid w:val="001675CA"/>
    <w:rsid w:val="0017053C"/>
    <w:rsid w:val="001716A2"/>
    <w:rsid w:val="001724BC"/>
    <w:rsid w:val="001725D5"/>
    <w:rsid w:val="001727DA"/>
    <w:rsid w:val="001729ED"/>
    <w:rsid w:val="00173037"/>
    <w:rsid w:val="00173438"/>
    <w:rsid w:val="00174113"/>
    <w:rsid w:val="00174A59"/>
    <w:rsid w:val="00174A8F"/>
    <w:rsid w:val="00175178"/>
    <w:rsid w:val="0017547D"/>
    <w:rsid w:val="00175518"/>
    <w:rsid w:val="00175A17"/>
    <w:rsid w:val="00175C50"/>
    <w:rsid w:val="00176281"/>
    <w:rsid w:val="00177AE8"/>
    <w:rsid w:val="0018000B"/>
    <w:rsid w:val="001801DB"/>
    <w:rsid w:val="001804A7"/>
    <w:rsid w:val="00180777"/>
    <w:rsid w:val="001808EE"/>
    <w:rsid w:val="00181AA1"/>
    <w:rsid w:val="001821C9"/>
    <w:rsid w:val="00182A32"/>
    <w:rsid w:val="00182A8F"/>
    <w:rsid w:val="00182BF4"/>
    <w:rsid w:val="00182C17"/>
    <w:rsid w:val="00183374"/>
    <w:rsid w:val="001841AB"/>
    <w:rsid w:val="00184225"/>
    <w:rsid w:val="001843BD"/>
    <w:rsid w:val="00184432"/>
    <w:rsid w:val="00184494"/>
    <w:rsid w:val="00184510"/>
    <w:rsid w:val="00184E80"/>
    <w:rsid w:val="0018602B"/>
    <w:rsid w:val="00187887"/>
    <w:rsid w:val="00187DD8"/>
    <w:rsid w:val="0019063C"/>
    <w:rsid w:val="00191C7A"/>
    <w:rsid w:val="00191E47"/>
    <w:rsid w:val="0019231B"/>
    <w:rsid w:val="0019283B"/>
    <w:rsid w:val="00192915"/>
    <w:rsid w:val="00192DD8"/>
    <w:rsid w:val="00193B2F"/>
    <w:rsid w:val="00193E9C"/>
    <w:rsid w:val="00194FC6"/>
    <w:rsid w:val="0019518F"/>
    <w:rsid w:val="001953DC"/>
    <w:rsid w:val="00195D5B"/>
    <w:rsid w:val="00196F52"/>
    <w:rsid w:val="001971C0"/>
    <w:rsid w:val="001977CF"/>
    <w:rsid w:val="00197DFE"/>
    <w:rsid w:val="00197EE5"/>
    <w:rsid w:val="00197FE4"/>
    <w:rsid w:val="001A018D"/>
    <w:rsid w:val="001A0A81"/>
    <w:rsid w:val="001A145A"/>
    <w:rsid w:val="001A27FE"/>
    <w:rsid w:val="001A29B1"/>
    <w:rsid w:val="001A2DAA"/>
    <w:rsid w:val="001A2E6F"/>
    <w:rsid w:val="001A357C"/>
    <w:rsid w:val="001A3BD5"/>
    <w:rsid w:val="001A3CE6"/>
    <w:rsid w:val="001A4689"/>
    <w:rsid w:val="001A470C"/>
    <w:rsid w:val="001A4C17"/>
    <w:rsid w:val="001A4EA6"/>
    <w:rsid w:val="001A4EC5"/>
    <w:rsid w:val="001A5641"/>
    <w:rsid w:val="001A5C35"/>
    <w:rsid w:val="001A5EAB"/>
    <w:rsid w:val="001A6149"/>
    <w:rsid w:val="001A64F0"/>
    <w:rsid w:val="001A65DB"/>
    <w:rsid w:val="001A7590"/>
    <w:rsid w:val="001A7D6F"/>
    <w:rsid w:val="001B0550"/>
    <w:rsid w:val="001B0A09"/>
    <w:rsid w:val="001B0D00"/>
    <w:rsid w:val="001B1225"/>
    <w:rsid w:val="001B15C3"/>
    <w:rsid w:val="001B1C50"/>
    <w:rsid w:val="001B1F88"/>
    <w:rsid w:val="001B227C"/>
    <w:rsid w:val="001B2D14"/>
    <w:rsid w:val="001B323E"/>
    <w:rsid w:val="001B5095"/>
    <w:rsid w:val="001B51A8"/>
    <w:rsid w:val="001B6224"/>
    <w:rsid w:val="001B7548"/>
    <w:rsid w:val="001B77BE"/>
    <w:rsid w:val="001B7C6A"/>
    <w:rsid w:val="001B7E42"/>
    <w:rsid w:val="001B7ED6"/>
    <w:rsid w:val="001B7EED"/>
    <w:rsid w:val="001C0442"/>
    <w:rsid w:val="001C04E8"/>
    <w:rsid w:val="001C1C50"/>
    <w:rsid w:val="001C232E"/>
    <w:rsid w:val="001C2B44"/>
    <w:rsid w:val="001C355D"/>
    <w:rsid w:val="001C3D22"/>
    <w:rsid w:val="001C3FED"/>
    <w:rsid w:val="001C45E7"/>
    <w:rsid w:val="001C5344"/>
    <w:rsid w:val="001C566A"/>
    <w:rsid w:val="001C65D5"/>
    <w:rsid w:val="001C6BCB"/>
    <w:rsid w:val="001C73B5"/>
    <w:rsid w:val="001C78E0"/>
    <w:rsid w:val="001D00C6"/>
    <w:rsid w:val="001D0A59"/>
    <w:rsid w:val="001D0CEC"/>
    <w:rsid w:val="001D0EE8"/>
    <w:rsid w:val="001D17CC"/>
    <w:rsid w:val="001D1965"/>
    <w:rsid w:val="001D27D7"/>
    <w:rsid w:val="001D2D17"/>
    <w:rsid w:val="001D2EA0"/>
    <w:rsid w:val="001D3F9D"/>
    <w:rsid w:val="001D4302"/>
    <w:rsid w:val="001D6481"/>
    <w:rsid w:val="001D6D57"/>
    <w:rsid w:val="001E0125"/>
    <w:rsid w:val="001E07E3"/>
    <w:rsid w:val="001E085B"/>
    <w:rsid w:val="001E0A6D"/>
    <w:rsid w:val="001E0B45"/>
    <w:rsid w:val="001E0C7A"/>
    <w:rsid w:val="001E0E17"/>
    <w:rsid w:val="001E1EBE"/>
    <w:rsid w:val="001E39C3"/>
    <w:rsid w:val="001E3FF6"/>
    <w:rsid w:val="001E4A0C"/>
    <w:rsid w:val="001E4D75"/>
    <w:rsid w:val="001E569A"/>
    <w:rsid w:val="001E5790"/>
    <w:rsid w:val="001E5A6E"/>
    <w:rsid w:val="001E5DB8"/>
    <w:rsid w:val="001E63BC"/>
    <w:rsid w:val="001E6BBB"/>
    <w:rsid w:val="001E7B05"/>
    <w:rsid w:val="001F05AB"/>
    <w:rsid w:val="001F0746"/>
    <w:rsid w:val="001F0A4D"/>
    <w:rsid w:val="001F0CCE"/>
    <w:rsid w:val="001F1BB9"/>
    <w:rsid w:val="001F31CF"/>
    <w:rsid w:val="001F31D5"/>
    <w:rsid w:val="001F3604"/>
    <w:rsid w:val="001F37D4"/>
    <w:rsid w:val="001F3A08"/>
    <w:rsid w:val="001F3B87"/>
    <w:rsid w:val="001F4384"/>
    <w:rsid w:val="001F4903"/>
    <w:rsid w:val="001F4A17"/>
    <w:rsid w:val="001F50F9"/>
    <w:rsid w:val="001F5234"/>
    <w:rsid w:val="001F5A08"/>
    <w:rsid w:val="001F5AAD"/>
    <w:rsid w:val="001F5CC8"/>
    <w:rsid w:val="001F6C07"/>
    <w:rsid w:val="001F7517"/>
    <w:rsid w:val="001F7660"/>
    <w:rsid w:val="002005CC"/>
    <w:rsid w:val="00201DED"/>
    <w:rsid w:val="0020237E"/>
    <w:rsid w:val="00202BFA"/>
    <w:rsid w:val="00203691"/>
    <w:rsid w:val="0020439B"/>
    <w:rsid w:val="00204436"/>
    <w:rsid w:val="00204EFB"/>
    <w:rsid w:val="00204F7F"/>
    <w:rsid w:val="00205D9D"/>
    <w:rsid w:val="00206D53"/>
    <w:rsid w:val="0020762E"/>
    <w:rsid w:val="00210173"/>
    <w:rsid w:val="00210461"/>
    <w:rsid w:val="002111C8"/>
    <w:rsid w:val="00211731"/>
    <w:rsid w:val="0021181B"/>
    <w:rsid w:val="00211D86"/>
    <w:rsid w:val="00212C95"/>
    <w:rsid w:val="0021302E"/>
    <w:rsid w:val="00213A5C"/>
    <w:rsid w:val="00213DF1"/>
    <w:rsid w:val="00213FD2"/>
    <w:rsid w:val="00215599"/>
    <w:rsid w:val="002162C8"/>
    <w:rsid w:val="002167B3"/>
    <w:rsid w:val="002168B3"/>
    <w:rsid w:val="00217FF6"/>
    <w:rsid w:val="0022028F"/>
    <w:rsid w:val="00220C31"/>
    <w:rsid w:val="00221B7F"/>
    <w:rsid w:val="00221CCD"/>
    <w:rsid w:val="002222A4"/>
    <w:rsid w:val="00222450"/>
    <w:rsid w:val="00222695"/>
    <w:rsid w:val="0022365C"/>
    <w:rsid w:val="002239EC"/>
    <w:rsid w:val="002245EA"/>
    <w:rsid w:val="0022494F"/>
    <w:rsid w:val="0022503B"/>
    <w:rsid w:val="0022617E"/>
    <w:rsid w:val="00226652"/>
    <w:rsid w:val="002266A0"/>
    <w:rsid w:val="00230183"/>
    <w:rsid w:val="002305F3"/>
    <w:rsid w:val="00230F3C"/>
    <w:rsid w:val="00232955"/>
    <w:rsid w:val="00232C5C"/>
    <w:rsid w:val="00232D39"/>
    <w:rsid w:val="002334B0"/>
    <w:rsid w:val="002336CA"/>
    <w:rsid w:val="00233EB9"/>
    <w:rsid w:val="002342A1"/>
    <w:rsid w:val="00234B58"/>
    <w:rsid w:val="00234E5D"/>
    <w:rsid w:val="0023588C"/>
    <w:rsid w:val="00235F01"/>
    <w:rsid w:val="002360C3"/>
    <w:rsid w:val="002361A2"/>
    <w:rsid w:val="00236214"/>
    <w:rsid w:val="002366E4"/>
    <w:rsid w:val="002367AA"/>
    <w:rsid w:val="002369A5"/>
    <w:rsid w:val="00236D25"/>
    <w:rsid w:val="00236F2C"/>
    <w:rsid w:val="0023718C"/>
    <w:rsid w:val="00237A2D"/>
    <w:rsid w:val="002402A0"/>
    <w:rsid w:val="00240AA9"/>
    <w:rsid w:val="00240D2B"/>
    <w:rsid w:val="00241441"/>
    <w:rsid w:val="00241C13"/>
    <w:rsid w:val="00242022"/>
    <w:rsid w:val="0024213C"/>
    <w:rsid w:val="002421B2"/>
    <w:rsid w:val="002429DB"/>
    <w:rsid w:val="00242BDB"/>
    <w:rsid w:val="00242F49"/>
    <w:rsid w:val="00243045"/>
    <w:rsid w:val="0024306A"/>
    <w:rsid w:val="0024491B"/>
    <w:rsid w:val="00244B14"/>
    <w:rsid w:val="00245527"/>
    <w:rsid w:val="00245878"/>
    <w:rsid w:val="00245911"/>
    <w:rsid w:val="00245914"/>
    <w:rsid w:val="00246463"/>
    <w:rsid w:val="002468B8"/>
    <w:rsid w:val="00247DBD"/>
    <w:rsid w:val="00250140"/>
    <w:rsid w:val="002502BC"/>
    <w:rsid w:val="00250A4C"/>
    <w:rsid w:val="00250A7E"/>
    <w:rsid w:val="002516D6"/>
    <w:rsid w:val="002519B6"/>
    <w:rsid w:val="00251B27"/>
    <w:rsid w:val="00251C45"/>
    <w:rsid w:val="0025218A"/>
    <w:rsid w:val="00252627"/>
    <w:rsid w:val="00252AA8"/>
    <w:rsid w:val="00252E8E"/>
    <w:rsid w:val="002530B0"/>
    <w:rsid w:val="00253CF7"/>
    <w:rsid w:val="00253F48"/>
    <w:rsid w:val="0025459F"/>
    <w:rsid w:val="0025464D"/>
    <w:rsid w:val="002554F1"/>
    <w:rsid w:val="002556C1"/>
    <w:rsid w:val="00256316"/>
    <w:rsid w:val="00257FA5"/>
    <w:rsid w:val="00257FA9"/>
    <w:rsid w:val="0026017A"/>
    <w:rsid w:val="002605A5"/>
    <w:rsid w:val="00260989"/>
    <w:rsid w:val="00260B60"/>
    <w:rsid w:val="002614F8"/>
    <w:rsid w:val="00261AB5"/>
    <w:rsid w:val="00262C80"/>
    <w:rsid w:val="00263756"/>
    <w:rsid w:val="0026467F"/>
    <w:rsid w:val="00264C22"/>
    <w:rsid w:val="0026547C"/>
    <w:rsid w:val="00265676"/>
    <w:rsid w:val="00265723"/>
    <w:rsid w:val="00265C0D"/>
    <w:rsid w:val="00265FAA"/>
    <w:rsid w:val="0026650C"/>
    <w:rsid w:val="00267EBF"/>
    <w:rsid w:val="0027065F"/>
    <w:rsid w:val="00270A57"/>
    <w:rsid w:val="00270F9D"/>
    <w:rsid w:val="0027151C"/>
    <w:rsid w:val="0027210C"/>
    <w:rsid w:val="002721F8"/>
    <w:rsid w:val="002726C8"/>
    <w:rsid w:val="00272A5C"/>
    <w:rsid w:val="00274712"/>
    <w:rsid w:val="00274B57"/>
    <w:rsid w:val="00274DE2"/>
    <w:rsid w:val="00275593"/>
    <w:rsid w:val="0027570B"/>
    <w:rsid w:val="00275B02"/>
    <w:rsid w:val="00275EC5"/>
    <w:rsid w:val="00276170"/>
    <w:rsid w:val="00276D69"/>
    <w:rsid w:val="00276EB4"/>
    <w:rsid w:val="0027721A"/>
    <w:rsid w:val="00277742"/>
    <w:rsid w:val="00281051"/>
    <w:rsid w:val="002813A6"/>
    <w:rsid w:val="002823A6"/>
    <w:rsid w:val="00282ACC"/>
    <w:rsid w:val="00282D05"/>
    <w:rsid w:val="00283130"/>
    <w:rsid w:val="0028354D"/>
    <w:rsid w:val="002835B3"/>
    <w:rsid w:val="00283C7B"/>
    <w:rsid w:val="00283E44"/>
    <w:rsid w:val="00284AE9"/>
    <w:rsid w:val="00284C2C"/>
    <w:rsid w:val="00284D9D"/>
    <w:rsid w:val="00285176"/>
    <w:rsid w:val="002852BA"/>
    <w:rsid w:val="00286018"/>
    <w:rsid w:val="002878A7"/>
    <w:rsid w:val="00287EED"/>
    <w:rsid w:val="002903C5"/>
    <w:rsid w:val="002904FE"/>
    <w:rsid w:val="00290FD4"/>
    <w:rsid w:val="00291574"/>
    <w:rsid w:val="00291753"/>
    <w:rsid w:val="00291794"/>
    <w:rsid w:val="00291AE4"/>
    <w:rsid w:val="00291AFB"/>
    <w:rsid w:val="00291CDA"/>
    <w:rsid w:val="00292182"/>
    <w:rsid w:val="00293CC9"/>
    <w:rsid w:val="002941E2"/>
    <w:rsid w:val="00295B65"/>
    <w:rsid w:val="00296266"/>
    <w:rsid w:val="00296424"/>
    <w:rsid w:val="002966B0"/>
    <w:rsid w:val="00297E57"/>
    <w:rsid w:val="00297EDF"/>
    <w:rsid w:val="002A0013"/>
    <w:rsid w:val="002A2438"/>
    <w:rsid w:val="002A2F4C"/>
    <w:rsid w:val="002A32C2"/>
    <w:rsid w:val="002A3605"/>
    <w:rsid w:val="002A3A91"/>
    <w:rsid w:val="002A3D2E"/>
    <w:rsid w:val="002A40B0"/>
    <w:rsid w:val="002A4261"/>
    <w:rsid w:val="002A44A3"/>
    <w:rsid w:val="002A486A"/>
    <w:rsid w:val="002A4A12"/>
    <w:rsid w:val="002A4AD2"/>
    <w:rsid w:val="002A5113"/>
    <w:rsid w:val="002A5ED3"/>
    <w:rsid w:val="002A6639"/>
    <w:rsid w:val="002A6BAF"/>
    <w:rsid w:val="002A7369"/>
    <w:rsid w:val="002A7628"/>
    <w:rsid w:val="002A7B19"/>
    <w:rsid w:val="002B01F9"/>
    <w:rsid w:val="002B0873"/>
    <w:rsid w:val="002B140E"/>
    <w:rsid w:val="002B1DCB"/>
    <w:rsid w:val="002B21F4"/>
    <w:rsid w:val="002B2570"/>
    <w:rsid w:val="002B2664"/>
    <w:rsid w:val="002B2E86"/>
    <w:rsid w:val="002B3054"/>
    <w:rsid w:val="002B371B"/>
    <w:rsid w:val="002B4CD4"/>
    <w:rsid w:val="002B51F4"/>
    <w:rsid w:val="002B5659"/>
    <w:rsid w:val="002B5E83"/>
    <w:rsid w:val="002B61B4"/>
    <w:rsid w:val="002B6D04"/>
    <w:rsid w:val="002B6EBC"/>
    <w:rsid w:val="002B7243"/>
    <w:rsid w:val="002B7819"/>
    <w:rsid w:val="002B7F00"/>
    <w:rsid w:val="002C0799"/>
    <w:rsid w:val="002C1452"/>
    <w:rsid w:val="002C1E9E"/>
    <w:rsid w:val="002C2327"/>
    <w:rsid w:val="002C2685"/>
    <w:rsid w:val="002C28F7"/>
    <w:rsid w:val="002C2ACB"/>
    <w:rsid w:val="002C2CF2"/>
    <w:rsid w:val="002C2E91"/>
    <w:rsid w:val="002C39CC"/>
    <w:rsid w:val="002C3E20"/>
    <w:rsid w:val="002C58A5"/>
    <w:rsid w:val="002C633D"/>
    <w:rsid w:val="002C726D"/>
    <w:rsid w:val="002C79B6"/>
    <w:rsid w:val="002C7E9F"/>
    <w:rsid w:val="002D009F"/>
    <w:rsid w:val="002D0711"/>
    <w:rsid w:val="002D0C40"/>
    <w:rsid w:val="002D0E23"/>
    <w:rsid w:val="002D1360"/>
    <w:rsid w:val="002D1DF8"/>
    <w:rsid w:val="002D263A"/>
    <w:rsid w:val="002D3078"/>
    <w:rsid w:val="002D339B"/>
    <w:rsid w:val="002D3877"/>
    <w:rsid w:val="002D3964"/>
    <w:rsid w:val="002D3AD6"/>
    <w:rsid w:val="002D48FE"/>
    <w:rsid w:val="002D50E2"/>
    <w:rsid w:val="002D52B7"/>
    <w:rsid w:val="002D5538"/>
    <w:rsid w:val="002D69DC"/>
    <w:rsid w:val="002D7435"/>
    <w:rsid w:val="002D7FB5"/>
    <w:rsid w:val="002E119E"/>
    <w:rsid w:val="002E135C"/>
    <w:rsid w:val="002E220F"/>
    <w:rsid w:val="002E25EF"/>
    <w:rsid w:val="002E29E3"/>
    <w:rsid w:val="002E2DAE"/>
    <w:rsid w:val="002E3390"/>
    <w:rsid w:val="002E33B8"/>
    <w:rsid w:val="002E3D82"/>
    <w:rsid w:val="002E428A"/>
    <w:rsid w:val="002E4318"/>
    <w:rsid w:val="002E46E1"/>
    <w:rsid w:val="002E4E08"/>
    <w:rsid w:val="002E6118"/>
    <w:rsid w:val="002E6C04"/>
    <w:rsid w:val="002E6C4C"/>
    <w:rsid w:val="002E6D4D"/>
    <w:rsid w:val="002E6DE9"/>
    <w:rsid w:val="002E7482"/>
    <w:rsid w:val="002F004A"/>
    <w:rsid w:val="002F0462"/>
    <w:rsid w:val="002F07BB"/>
    <w:rsid w:val="002F0D4A"/>
    <w:rsid w:val="002F1016"/>
    <w:rsid w:val="002F1614"/>
    <w:rsid w:val="002F1915"/>
    <w:rsid w:val="002F1E74"/>
    <w:rsid w:val="002F1FA2"/>
    <w:rsid w:val="002F30BC"/>
    <w:rsid w:val="002F3ADD"/>
    <w:rsid w:val="002F3BF4"/>
    <w:rsid w:val="002F3D3A"/>
    <w:rsid w:val="002F44F8"/>
    <w:rsid w:val="002F4524"/>
    <w:rsid w:val="002F4903"/>
    <w:rsid w:val="002F532F"/>
    <w:rsid w:val="002F5405"/>
    <w:rsid w:val="002F5435"/>
    <w:rsid w:val="002F54C9"/>
    <w:rsid w:val="002F586A"/>
    <w:rsid w:val="002F601A"/>
    <w:rsid w:val="002F7132"/>
    <w:rsid w:val="002F7AFA"/>
    <w:rsid w:val="00300237"/>
    <w:rsid w:val="0030026B"/>
    <w:rsid w:val="003005BD"/>
    <w:rsid w:val="0030075E"/>
    <w:rsid w:val="0030123B"/>
    <w:rsid w:val="003014DC"/>
    <w:rsid w:val="003019B7"/>
    <w:rsid w:val="0030280E"/>
    <w:rsid w:val="00303BAF"/>
    <w:rsid w:val="00303C9F"/>
    <w:rsid w:val="00304029"/>
    <w:rsid w:val="00305311"/>
    <w:rsid w:val="00305AC0"/>
    <w:rsid w:val="00305E46"/>
    <w:rsid w:val="00305F3E"/>
    <w:rsid w:val="00306574"/>
    <w:rsid w:val="00306723"/>
    <w:rsid w:val="00306ABF"/>
    <w:rsid w:val="00307760"/>
    <w:rsid w:val="00310025"/>
    <w:rsid w:val="003109CD"/>
    <w:rsid w:val="00311355"/>
    <w:rsid w:val="00311397"/>
    <w:rsid w:val="00311808"/>
    <w:rsid w:val="003119D5"/>
    <w:rsid w:val="003119EC"/>
    <w:rsid w:val="00311AD0"/>
    <w:rsid w:val="00311CD0"/>
    <w:rsid w:val="0031215B"/>
    <w:rsid w:val="00312E20"/>
    <w:rsid w:val="00312EBE"/>
    <w:rsid w:val="00313187"/>
    <w:rsid w:val="003132E9"/>
    <w:rsid w:val="00314879"/>
    <w:rsid w:val="00314CF1"/>
    <w:rsid w:val="00315709"/>
    <w:rsid w:val="00315B7B"/>
    <w:rsid w:val="00315D13"/>
    <w:rsid w:val="00316A36"/>
    <w:rsid w:val="00316AC3"/>
    <w:rsid w:val="00316B2F"/>
    <w:rsid w:val="00317443"/>
    <w:rsid w:val="00317774"/>
    <w:rsid w:val="00317947"/>
    <w:rsid w:val="003179AA"/>
    <w:rsid w:val="00321731"/>
    <w:rsid w:val="003224DB"/>
    <w:rsid w:val="0032250D"/>
    <w:rsid w:val="003225E0"/>
    <w:rsid w:val="00323159"/>
    <w:rsid w:val="00323CAD"/>
    <w:rsid w:val="00323DF7"/>
    <w:rsid w:val="00324DA2"/>
    <w:rsid w:val="00325019"/>
    <w:rsid w:val="00325888"/>
    <w:rsid w:val="003259CD"/>
    <w:rsid w:val="00325D42"/>
    <w:rsid w:val="00327458"/>
    <w:rsid w:val="003275F2"/>
    <w:rsid w:val="00327D86"/>
    <w:rsid w:val="00327E76"/>
    <w:rsid w:val="00327FAC"/>
    <w:rsid w:val="00327FD9"/>
    <w:rsid w:val="0033016D"/>
    <w:rsid w:val="00330209"/>
    <w:rsid w:val="00330298"/>
    <w:rsid w:val="003306BD"/>
    <w:rsid w:val="00330BF3"/>
    <w:rsid w:val="003316B4"/>
    <w:rsid w:val="003317E9"/>
    <w:rsid w:val="00332822"/>
    <w:rsid w:val="00332D6A"/>
    <w:rsid w:val="003331DF"/>
    <w:rsid w:val="00333307"/>
    <w:rsid w:val="00333A41"/>
    <w:rsid w:val="00333BA3"/>
    <w:rsid w:val="00333F8B"/>
    <w:rsid w:val="0033408B"/>
    <w:rsid w:val="003342AA"/>
    <w:rsid w:val="00334A38"/>
    <w:rsid w:val="00335109"/>
    <w:rsid w:val="003356DA"/>
    <w:rsid w:val="0033600D"/>
    <w:rsid w:val="00336028"/>
    <w:rsid w:val="00336763"/>
    <w:rsid w:val="00336A98"/>
    <w:rsid w:val="00336BEB"/>
    <w:rsid w:val="00336E4C"/>
    <w:rsid w:val="0033711D"/>
    <w:rsid w:val="00337270"/>
    <w:rsid w:val="0034075E"/>
    <w:rsid w:val="00342377"/>
    <w:rsid w:val="003433C3"/>
    <w:rsid w:val="0034363D"/>
    <w:rsid w:val="003437C9"/>
    <w:rsid w:val="0034399A"/>
    <w:rsid w:val="00343AC8"/>
    <w:rsid w:val="00343E04"/>
    <w:rsid w:val="003445EE"/>
    <w:rsid w:val="00344A58"/>
    <w:rsid w:val="0034549E"/>
    <w:rsid w:val="003459A2"/>
    <w:rsid w:val="00345CD4"/>
    <w:rsid w:val="00346F7A"/>
    <w:rsid w:val="00347240"/>
    <w:rsid w:val="00347491"/>
    <w:rsid w:val="00350286"/>
    <w:rsid w:val="003505B3"/>
    <w:rsid w:val="003506E4"/>
    <w:rsid w:val="00350C05"/>
    <w:rsid w:val="00352427"/>
    <w:rsid w:val="00352EDC"/>
    <w:rsid w:val="00353A60"/>
    <w:rsid w:val="00353E72"/>
    <w:rsid w:val="00354B1A"/>
    <w:rsid w:val="00355A01"/>
    <w:rsid w:val="00355FFA"/>
    <w:rsid w:val="003601C1"/>
    <w:rsid w:val="00360FBE"/>
    <w:rsid w:val="00361B57"/>
    <w:rsid w:val="003620D4"/>
    <w:rsid w:val="0036232C"/>
    <w:rsid w:val="00362935"/>
    <w:rsid w:val="00362B72"/>
    <w:rsid w:val="00362C4E"/>
    <w:rsid w:val="00362E08"/>
    <w:rsid w:val="00364B2F"/>
    <w:rsid w:val="00365775"/>
    <w:rsid w:val="00365963"/>
    <w:rsid w:val="00365C5F"/>
    <w:rsid w:val="00366A81"/>
    <w:rsid w:val="00366BB2"/>
    <w:rsid w:val="0036712F"/>
    <w:rsid w:val="00367319"/>
    <w:rsid w:val="003677F1"/>
    <w:rsid w:val="00367E54"/>
    <w:rsid w:val="003704E9"/>
    <w:rsid w:val="003707B1"/>
    <w:rsid w:val="00371083"/>
    <w:rsid w:val="00372C0B"/>
    <w:rsid w:val="00374536"/>
    <w:rsid w:val="00374E2E"/>
    <w:rsid w:val="00380BB4"/>
    <w:rsid w:val="003812E4"/>
    <w:rsid w:val="00381448"/>
    <w:rsid w:val="0038177F"/>
    <w:rsid w:val="003818E8"/>
    <w:rsid w:val="00381BDF"/>
    <w:rsid w:val="00381EC7"/>
    <w:rsid w:val="00382555"/>
    <w:rsid w:val="00382683"/>
    <w:rsid w:val="00382B01"/>
    <w:rsid w:val="00382B39"/>
    <w:rsid w:val="00382BED"/>
    <w:rsid w:val="00384AAB"/>
    <w:rsid w:val="0038543C"/>
    <w:rsid w:val="0038555F"/>
    <w:rsid w:val="00385A33"/>
    <w:rsid w:val="00385B6D"/>
    <w:rsid w:val="0038639C"/>
    <w:rsid w:val="003869D7"/>
    <w:rsid w:val="00386E03"/>
    <w:rsid w:val="00387CEA"/>
    <w:rsid w:val="00390606"/>
    <w:rsid w:val="0039098E"/>
    <w:rsid w:val="00390D88"/>
    <w:rsid w:val="00392502"/>
    <w:rsid w:val="003935B1"/>
    <w:rsid w:val="00393731"/>
    <w:rsid w:val="0039397E"/>
    <w:rsid w:val="00394706"/>
    <w:rsid w:val="00394817"/>
    <w:rsid w:val="00394B50"/>
    <w:rsid w:val="00394E5D"/>
    <w:rsid w:val="003956E1"/>
    <w:rsid w:val="00395A31"/>
    <w:rsid w:val="00395F54"/>
    <w:rsid w:val="003965C1"/>
    <w:rsid w:val="00396996"/>
    <w:rsid w:val="00396F5E"/>
    <w:rsid w:val="00396FD3"/>
    <w:rsid w:val="00397046"/>
    <w:rsid w:val="0039725B"/>
    <w:rsid w:val="00397AF5"/>
    <w:rsid w:val="00397B25"/>
    <w:rsid w:val="00397D51"/>
    <w:rsid w:val="003A075B"/>
    <w:rsid w:val="003A0768"/>
    <w:rsid w:val="003A0EA2"/>
    <w:rsid w:val="003A25BE"/>
    <w:rsid w:val="003A2D5E"/>
    <w:rsid w:val="003A32B6"/>
    <w:rsid w:val="003A3B4D"/>
    <w:rsid w:val="003A450E"/>
    <w:rsid w:val="003A4734"/>
    <w:rsid w:val="003A5966"/>
    <w:rsid w:val="003A61E3"/>
    <w:rsid w:val="003A70D4"/>
    <w:rsid w:val="003B020B"/>
    <w:rsid w:val="003B0290"/>
    <w:rsid w:val="003B139E"/>
    <w:rsid w:val="003B1551"/>
    <w:rsid w:val="003B2DA6"/>
    <w:rsid w:val="003B2FE7"/>
    <w:rsid w:val="003B321C"/>
    <w:rsid w:val="003B3234"/>
    <w:rsid w:val="003B3CBE"/>
    <w:rsid w:val="003B3D39"/>
    <w:rsid w:val="003B4323"/>
    <w:rsid w:val="003B4981"/>
    <w:rsid w:val="003B4B46"/>
    <w:rsid w:val="003B6275"/>
    <w:rsid w:val="003B635F"/>
    <w:rsid w:val="003B69ED"/>
    <w:rsid w:val="003B6F95"/>
    <w:rsid w:val="003B71AC"/>
    <w:rsid w:val="003B729C"/>
    <w:rsid w:val="003B7779"/>
    <w:rsid w:val="003B79B5"/>
    <w:rsid w:val="003C0277"/>
    <w:rsid w:val="003C0873"/>
    <w:rsid w:val="003C1595"/>
    <w:rsid w:val="003C17D4"/>
    <w:rsid w:val="003C1A95"/>
    <w:rsid w:val="003C1DD0"/>
    <w:rsid w:val="003C23A7"/>
    <w:rsid w:val="003C2E8C"/>
    <w:rsid w:val="003C3557"/>
    <w:rsid w:val="003C4A76"/>
    <w:rsid w:val="003C5232"/>
    <w:rsid w:val="003C585C"/>
    <w:rsid w:val="003C6E68"/>
    <w:rsid w:val="003C74FF"/>
    <w:rsid w:val="003C7552"/>
    <w:rsid w:val="003C7944"/>
    <w:rsid w:val="003D00A3"/>
    <w:rsid w:val="003D0553"/>
    <w:rsid w:val="003D08F4"/>
    <w:rsid w:val="003D199F"/>
    <w:rsid w:val="003D1A97"/>
    <w:rsid w:val="003D1CC1"/>
    <w:rsid w:val="003D244F"/>
    <w:rsid w:val="003D2EC2"/>
    <w:rsid w:val="003D2F6D"/>
    <w:rsid w:val="003D3F64"/>
    <w:rsid w:val="003D4A76"/>
    <w:rsid w:val="003D5373"/>
    <w:rsid w:val="003D5491"/>
    <w:rsid w:val="003D63D5"/>
    <w:rsid w:val="003D6A77"/>
    <w:rsid w:val="003D6C07"/>
    <w:rsid w:val="003D6F9E"/>
    <w:rsid w:val="003D7855"/>
    <w:rsid w:val="003E0610"/>
    <w:rsid w:val="003E0CEF"/>
    <w:rsid w:val="003E10A7"/>
    <w:rsid w:val="003E1147"/>
    <w:rsid w:val="003E1D19"/>
    <w:rsid w:val="003E2023"/>
    <w:rsid w:val="003E2BF9"/>
    <w:rsid w:val="003E2E3A"/>
    <w:rsid w:val="003E2F1C"/>
    <w:rsid w:val="003E32A2"/>
    <w:rsid w:val="003E35C3"/>
    <w:rsid w:val="003E43B4"/>
    <w:rsid w:val="003E4610"/>
    <w:rsid w:val="003E48C5"/>
    <w:rsid w:val="003E50FE"/>
    <w:rsid w:val="003E5E22"/>
    <w:rsid w:val="003E5E93"/>
    <w:rsid w:val="003E62E5"/>
    <w:rsid w:val="003E6B09"/>
    <w:rsid w:val="003E6EA6"/>
    <w:rsid w:val="003E7418"/>
    <w:rsid w:val="003F02BB"/>
    <w:rsid w:val="003F0641"/>
    <w:rsid w:val="003F0ABB"/>
    <w:rsid w:val="003F139B"/>
    <w:rsid w:val="003F24E0"/>
    <w:rsid w:val="003F3861"/>
    <w:rsid w:val="003F389F"/>
    <w:rsid w:val="003F3AB0"/>
    <w:rsid w:val="003F4DCD"/>
    <w:rsid w:val="003F4E0F"/>
    <w:rsid w:val="003F591A"/>
    <w:rsid w:val="003F5935"/>
    <w:rsid w:val="003F73D6"/>
    <w:rsid w:val="003F74AB"/>
    <w:rsid w:val="003F799F"/>
    <w:rsid w:val="004000AB"/>
    <w:rsid w:val="00400C56"/>
    <w:rsid w:val="004018AC"/>
    <w:rsid w:val="00402DFA"/>
    <w:rsid w:val="004030E6"/>
    <w:rsid w:val="0040341F"/>
    <w:rsid w:val="00403AE0"/>
    <w:rsid w:val="00403D3B"/>
    <w:rsid w:val="00404315"/>
    <w:rsid w:val="004046B0"/>
    <w:rsid w:val="00404C19"/>
    <w:rsid w:val="00404D90"/>
    <w:rsid w:val="00405930"/>
    <w:rsid w:val="00405A9C"/>
    <w:rsid w:val="004062F2"/>
    <w:rsid w:val="00406516"/>
    <w:rsid w:val="0040653F"/>
    <w:rsid w:val="004070C4"/>
    <w:rsid w:val="00407767"/>
    <w:rsid w:val="00407A88"/>
    <w:rsid w:val="00407D95"/>
    <w:rsid w:val="00410918"/>
    <w:rsid w:val="0041094B"/>
    <w:rsid w:val="004109B3"/>
    <w:rsid w:val="00410B4D"/>
    <w:rsid w:val="004113D4"/>
    <w:rsid w:val="004117AE"/>
    <w:rsid w:val="00412C3E"/>
    <w:rsid w:val="00413007"/>
    <w:rsid w:val="0041456D"/>
    <w:rsid w:val="00414BC0"/>
    <w:rsid w:val="004154D1"/>
    <w:rsid w:val="00415944"/>
    <w:rsid w:val="004159A2"/>
    <w:rsid w:val="00415A47"/>
    <w:rsid w:val="00415AF4"/>
    <w:rsid w:val="00415CAA"/>
    <w:rsid w:val="00416497"/>
    <w:rsid w:val="00416988"/>
    <w:rsid w:val="00416A71"/>
    <w:rsid w:val="00416AF7"/>
    <w:rsid w:val="00416B7E"/>
    <w:rsid w:val="004173FF"/>
    <w:rsid w:val="0042082F"/>
    <w:rsid w:val="00420F29"/>
    <w:rsid w:val="0042119E"/>
    <w:rsid w:val="004211D5"/>
    <w:rsid w:val="00421634"/>
    <w:rsid w:val="00421EE4"/>
    <w:rsid w:val="00421F8E"/>
    <w:rsid w:val="00422A16"/>
    <w:rsid w:val="004238DB"/>
    <w:rsid w:val="00424466"/>
    <w:rsid w:val="0042499D"/>
    <w:rsid w:val="00424E43"/>
    <w:rsid w:val="004253C7"/>
    <w:rsid w:val="0042623D"/>
    <w:rsid w:val="004264EB"/>
    <w:rsid w:val="00426DEE"/>
    <w:rsid w:val="00427631"/>
    <w:rsid w:val="00427CF7"/>
    <w:rsid w:val="004306B5"/>
    <w:rsid w:val="00431965"/>
    <w:rsid w:val="00431F5E"/>
    <w:rsid w:val="00432436"/>
    <w:rsid w:val="0043270B"/>
    <w:rsid w:val="004330F2"/>
    <w:rsid w:val="00433438"/>
    <w:rsid w:val="00433A9B"/>
    <w:rsid w:val="00434184"/>
    <w:rsid w:val="00434211"/>
    <w:rsid w:val="00434886"/>
    <w:rsid w:val="00435EA6"/>
    <w:rsid w:val="00436399"/>
    <w:rsid w:val="00436700"/>
    <w:rsid w:val="00436E7E"/>
    <w:rsid w:val="004371F1"/>
    <w:rsid w:val="004375B8"/>
    <w:rsid w:val="004379B8"/>
    <w:rsid w:val="00440143"/>
    <w:rsid w:val="00440866"/>
    <w:rsid w:val="0044118E"/>
    <w:rsid w:val="004411BD"/>
    <w:rsid w:val="0044133C"/>
    <w:rsid w:val="00441937"/>
    <w:rsid w:val="0044245B"/>
    <w:rsid w:val="00442C62"/>
    <w:rsid w:val="00442C87"/>
    <w:rsid w:val="0044345E"/>
    <w:rsid w:val="00443D9D"/>
    <w:rsid w:val="004448A4"/>
    <w:rsid w:val="00444901"/>
    <w:rsid w:val="00445022"/>
    <w:rsid w:val="00445AC3"/>
    <w:rsid w:val="004461BF"/>
    <w:rsid w:val="00446A1E"/>
    <w:rsid w:val="00446F44"/>
    <w:rsid w:val="00447DFC"/>
    <w:rsid w:val="004504B0"/>
    <w:rsid w:val="00450E94"/>
    <w:rsid w:val="00450E9B"/>
    <w:rsid w:val="004514CA"/>
    <w:rsid w:val="00451F2B"/>
    <w:rsid w:val="00452053"/>
    <w:rsid w:val="00452106"/>
    <w:rsid w:val="004523DC"/>
    <w:rsid w:val="0045285B"/>
    <w:rsid w:val="00452A62"/>
    <w:rsid w:val="00452C9D"/>
    <w:rsid w:val="00453CF8"/>
    <w:rsid w:val="00454959"/>
    <w:rsid w:val="0045578F"/>
    <w:rsid w:val="00455FD0"/>
    <w:rsid w:val="004562E0"/>
    <w:rsid w:val="00456A69"/>
    <w:rsid w:val="0045732C"/>
    <w:rsid w:val="004575D7"/>
    <w:rsid w:val="004577E5"/>
    <w:rsid w:val="00460454"/>
    <w:rsid w:val="00460AC8"/>
    <w:rsid w:val="0046104F"/>
    <w:rsid w:val="004610F1"/>
    <w:rsid w:val="0046129E"/>
    <w:rsid w:val="00461561"/>
    <w:rsid w:val="0046201C"/>
    <w:rsid w:val="00462CDB"/>
    <w:rsid w:val="00462ED6"/>
    <w:rsid w:val="0046360A"/>
    <w:rsid w:val="00463709"/>
    <w:rsid w:val="00463F30"/>
    <w:rsid w:val="00463FF9"/>
    <w:rsid w:val="00464DB5"/>
    <w:rsid w:val="00465218"/>
    <w:rsid w:val="00465A86"/>
    <w:rsid w:val="00466619"/>
    <w:rsid w:val="0046707F"/>
    <w:rsid w:val="00467CED"/>
    <w:rsid w:val="00467FBC"/>
    <w:rsid w:val="0047102C"/>
    <w:rsid w:val="0047128C"/>
    <w:rsid w:val="00471822"/>
    <w:rsid w:val="004718BE"/>
    <w:rsid w:val="00472B1A"/>
    <w:rsid w:val="00472B2F"/>
    <w:rsid w:val="00472C63"/>
    <w:rsid w:val="00472CDE"/>
    <w:rsid w:val="00472F6B"/>
    <w:rsid w:val="00473E40"/>
    <w:rsid w:val="00474185"/>
    <w:rsid w:val="004755F2"/>
    <w:rsid w:val="00476595"/>
    <w:rsid w:val="004767E9"/>
    <w:rsid w:val="00476C4D"/>
    <w:rsid w:val="00476E13"/>
    <w:rsid w:val="00477B6F"/>
    <w:rsid w:val="00477F0B"/>
    <w:rsid w:val="00480D59"/>
    <w:rsid w:val="00480E91"/>
    <w:rsid w:val="004814CB"/>
    <w:rsid w:val="00481DAF"/>
    <w:rsid w:val="00483BF5"/>
    <w:rsid w:val="00483D88"/>
    <w:rsid w:val="00483F69"/>
    <w:rsid w:val="004846EA"/>
    <w:rsid w:val="00484B63"/>
    <w:rsid w:val="00485268"/>
    <w:rsid w:val="00486070"/>
    <w:rsid w:val="004861C4"/>
    <w:rsid w:val="00486A4C"/>
    <w:rsid w:val="00487029"/>
    <w:rsid w:val="004878C1"/>
    <w:rsid w:val="0049079B"/>
    <w:rsid w:val="004908FF"/>
    <w:rsid w:val="004915EF"/>
    <w:rsid w:val="00491687"/>
    <w:rsid w:val="004916CB"/>
    <w:rsid w:val="00491D44"/>
    <w:rsid w:val="00491D4E"/>
    <w:rsid w:val="00492651"/>
    <w:rsid w:val="00492676"/>
    <w:rsid w:val="00493460"/>
    <w:rsid w:val="00494819"/>
    <w:rsid w:val="0049554C"/>
    <w:rsid w:val="0049590F"/>
    <w:rsid w:val="004962D6"/>
    <w:rsid w:val="0049675F"/>
    <w:rsid w:val="00497454"/>
    <w:rsid w:val="004978B1"/>
    <w:rsid w:val="00497E50"/>
    <w:rsid w:val="00497F4C"/>
    <w:rsid w:val="00497FB1"/>
    <w:rsid w:val="00497FDF"/>
    <w:rsid w:val="004A07FE"/>
    <w:rsid w:val="004A0E77"/>
    <w:rsid w:val="004A174F"/>
    <w:rsid w:val="004A24E2"/>
    <w:rsid w:val="004A2F33"/>
    <w:rsid w:val="004A3C12"/>
    <w:rsid w:val="004A3D0E"/>
    <w:rsid w:val="004A3F0F"/>
    <w:rsid w:val="004A4E3E"/>
    <w:rsid w:val="004A6254"/>
    <w:rsid w:val="004A6C21"/>
    <w:rsid w:val="004A6E5C"/>
    <w:rsid w:val="004A778B"/>
    <w:rsid w:val="004A7AD8"/>
    <w:rsid w:val="004A7C72"/>
    <w:rsid w:val="004B0738"/>
    <w:rsid w:val="004B0BD6"/>
    <w:rsid w:val="004B1177"/>
    <w:rsid w:val="004B136C"/>
    <w:rsid w:val="004B1BDF"/>
    <w:rsid w:val="004B1C99"/>
    <w:rsid w:val="004B226D"/>
    <w:rsid w:val="004B279B"/>
    <w:rsid w:val="004B3057"/>
    <w:rsid w:val="004B34FB"/>
    <w:rsid w:val="004B3B33"/>
    <w:rsid w:val="004B3F3E"/>
    <w:rsid w:val="004B4CB5"/>
    <w:rsid w:val="004B5CA7"/>
    <w:rsid w:val="004B7A6C"/>
    <w:rsid w:val="004B7ADC"/>
    <w:rsid w:val="004C0704"/>
    <w:rsid w:val="004C100A"/>
    <w:rsid w:val="004C1364"/>
    <w:rsid w:val="004C1A88"/>
    <w:rsid w:val="004C38FE"/>
    <w:rsid w:val="004C3A94"/>
    <w:rsid w:val="004C467D"/>
    <w:rsid w:val="004C4B7F"/>
    <w:rsid w:val="004C4FE3"/>
    <w:rsid w:val="004C6499"/>
    <w:rsid w:val="004C6FC5"/>
    <w:rsid w:val="004D05D3"/>
    <w:rsid w:val="004D09A4"/>
    <w:rsid w:val="004D0F98"/>
    <w:rsid w:val="004D18BD"/>
    <w:rsid w:val="004D1B0D"/>
    <w:rsid w:val="004D1E52"/>
    <w:rsid w:val="004D1ED7"/>
    <w:rsid w:val="004D229C"/>
    <w:rsid w:val="004D22F3"/>
    <w:rsid w:val="004D25BC"/>
    <w:rsid w:val="004D304C"/>
    <w:rsid w:val="004D3C09"/>
    <w:rsid w:val="004D433C"/>
    <w:rsid w:val="004D5AD7"/>
    <w:rsid w:val="004D5DB1"/>
    <w:rsid w:val="004D5DF1"/>
    <w:rsid w:val="004D5E45"/>
    <w:rsid w:val="004D68D8"/>
    <w:rsid w:val="004D69AD"/>
    <w:rsid w:val="004D69F2"/>
    <w:rsid w:val="004D6C51"/>
    <w:rsid w:val="004D6DDF"/>
    <w:rsid w:val="004D719C"/>
    <w:rsid w:val="004E101F"/>
    <w:rsid w:val="004E1CE2"/>
    <w:rsid w:val="004E255C"/>
    <w:rsid w:val="004E25E9"/>
    <w:rsid w:val="004E3858"/>
    <w:rsid w:val="004E38D1"/>
    <w:rsid w:val="004E3E69"/>
    <w:rsid w:val="004E4831"/>
    <w:rsid w:val="004E49E4"/>
    <w:rsid w:val="004E5343"/>
    <w:rsid w:val="004E54A9"/>
    <w:rsid w:val="004E55D8"/>
    <w:rsid w:val="004E5F41"/>
    <w:rsid w:val="004F03AA"/>
    <w:rsid w:val="004F096F"/>
    <w:rsid w:val="004F0F0B"/>
    <w:rsid w:val="004F0F16"/>
    <w:rsid w:val="004F21E1"/>
    <w:rsid w:val="004F2EFC"/>
    <w:rsid w:val="004F3587"/>
    <w:rsid w:val="004F3EE6"/>
    <w:rsid w:val="004F42E9"/>
    <w:rsid w:val="004F51EC"/>
    <w:rsid w:val="004F5655"/>
    <w:rsid w:val="004F61DD"/>
    <w:rsid w:val="004F6F92"/>
    <w:rsid w:val="004F7504"/>
    <w:rsid w:val="00501029"/>
    <w:rsid w:val="00501D06"/>
    <w:rsid w:val="00501EB0"/>
    <w:rsid w:val="00502528"/>
    <w:rsid w:val="005026B9"/>
    <w:rsid w:val="00502928"/>
    <w:rsid w:val="0050319B"/>
    <w:rsid w:val="00503423"/>
    <w:rsid w:val="0050406F"/>
    <w:rsid w:val="0050413E"/>
    <w:rsid w:val="00504259"/>
    <w:rsid w:val="005043A9"/>
    <w:rsid w:val="0050515A"/>
    <w:rsid w:val="0050629F"/>
    <w:rsid w:val="005070D0"/>
    <w:rsid w:val="00507183"/>
    <w:rsid w:val="0050774F"/>
    <w:rsid w:val="0050792F"/>
    <w:rsid w:val="00507B27"/>
    <w:rsid w:val="00507FA7"/>
    <w:rsid w:val="0051006E"/>
    <w:rsid w:val="0051041D"/>
    <w:rsid w:val="00511009"/>
    <w:rsid w:val="0051154C"/>
    <w:rsid w:val="005119BD"/>
    <w:rsid w:val="00511A85"/>
    <w:rsid w:val="005122CC"/>
    <w:rsid w:val="00513191"/>
    <w:rsid w:val="005131A2"/>
    <w:rsid w:val="00513325"/>
    <w:rsid w:val="0051364B"/>
    <w:rsid w:val="00513DEF"/>
    <w:rsid w:val="0051411B"/>
    <w:rsid w:val="00514469"/>
    <w:rsid w:val="00514F7C"/>
    <w:rsid w:val="005150BF"/>
    <w:rsid w:val="00516304"/>
    <w:rsid w:val="00516F4F"/>
    <w:rsid w:val="005174AC"/>
    <w:rsid w:val="005178B3"/>
    <w:rsid w:val="00517A37"/>
    <w:rsid w:val="00517CBD"/>
    <w:rsid w:val="005212D5"/>
    <w:rsid w:val="005212DB"/>
    <w:rsid w:val="00521680"/>
    <w:rsid w:val="00521DBD"/>
    <w:rsid w:val="00521EF9"/>
    <w:rsid w:val="00522319"/>
    <w:rsid w:val="00522644"/>
    <w:rsid w:val="00522F0A"/>
    <w:rsid w:val="005235E0"/>
    <w:rsid w:val="005237DA"/>
    <w:rsid w:val="00524694"/>
    <w:rsid w:val="005246C2"/>
    <w:rsid w:val="00524AD4"/>
    <w:rsid w:val="00524CA1"/>
    <w:rsid w:val="00525F9A"/>
    <w:rsid w:val="00526229"/>
    <w:rsid w:val="00527007"/>
    <w:rsid w:val="00527EC9"/>
    <w:rsid w:val="0053035E"/>
    <w:rsid w:val="00530855"/>
    <w:rsid w:val="00530AD0"/>
    <w:rsid w:val="00530DBB"/>
    <w:rsid w:val="00530F2F"/>
    <w:rsid w:val="005311FA"/>
    <w:rsid w:val="00531870"/>
    <w:rsid w:val="00531A72"/>
    <w:rsid w:val="00532AA9"/>
    <w:rsid w:val="005333C8"/>
    <w:rsid w:val="00533495"/>
    <w:rsid w:val="00533C72"/>
    <w:rsid w:val="00534C3B"/>
    <w:rsid w:val="0053515A"/>
    <w:rsid w:val="005352D4"/>
    <w:rsid w:val="00536057"/>
    <w:rsid w:val="00536943"/>
    <w:rsid w:val="005370D4"/>
    <w:rsid w:val="005370F2"/>
    <w:rsid w:val="005373C5"/>
    <w:rsid w:val="00541898"/>
    <w:rsid w:val="00541BF3"/>
    <w:rsid w:val="00542EB8"/>
    <w:rsid w:val="00543388"/>
    <w:rsid w:val="00543634"/>
    <w:rsid w:val="00543A89"/>
    <w:rsid w:val="00543BFF"/>
    <w:rsid w:val="00544780"/>
    <w:rsid w:val="00544BC2"/>
    <w:rsid w:val="00544C61"/>
    <w:rsid w:val="00545C42"/>
    <w:rsid w:val="00546DA0"/>
    <w:rsid w:val="00547140"/>
    <w:rsid w:val="00547195"/>
    <w:rsid w:val="005479F7"/>
    <w:rsid w:val="00547AFB"/>
    <w:rsid w:val="00550A74"/>
    <w:rsid w:val="00550FAC"/>
    <w:rsid w:val="005515CD"/>
    <w:rsid w:val="00551E05"/>
    <w:rsid w:val="0055238C"/>
    <w:rsid w:val="0055253E"/>
    <w:rsid w:val="005525F2"/>
    <w:rsid w:val="00553712"/>
    <w:rsid w:val="00553715"/>
    <w:rsid w:val="00554202"/>
    <w:rsid w:val="00554C18"/>
    <w:rsid w:val="00554F48"/>
    <w:rsid w:val="00555893"/>
    <w:rsid w:val="005558ED"/>
    <w:rsid w:val="00555EBA"/>
    <w:rsid w:val="00556266"/>
    <w:rsid w:val="0055626A"/>
    <w:rsid w:val="0055627D"/>
    <w:rsid w:val="0055674D"/>
    <w:rsid w:val="00557A21"/>
    <w:rsid w:val="0056035E"/>
    <w:rsid w:val="005603CA"/>
    <w:rsid w:val="00561384"/>
    <w:rsid w:val="0056151D"/>
    <w:rsid w:val="00561710"/>
    <w:rsid w:val="00561FAE"/>
    <w:rsid w:val="005621AB"/>
    <w:rsid w:val="00562737"/>
    <w:rsid w:val="00564FB6"/>
    <w:rsid w:val="00565425"/>
    <w:rsid w:val="00565B94"/>
    <w:rsid w:val="00565E03"/>
    <w:rsid w:val="00566225"/>
    <w:rsid w:val="00566E17"/>
    <w:rsid w:val="00567338"/>
    <w:rsid w:val="005678C4"/>
    <w:rsid w:val="005702D2"/>
    <w:rsid w:val="005708EE"/>
    <w:rsid w:val="0057127E"/>
    <w:rsid w:val="0057152A"/>
    <w:rsid w:val="0057181C"/>
    <w:rsid w:val="005720AE"/>
    <w:rsid w:val="005725F7"/>
    <w:rsid w:val="00572F62"/>
    <w:rsid w:val="005739CD"/>
    <w:rsid w:val="00573A54"/>
    <w:rsid w:val="00573AFC"/>
    <w:rsid w:val="0057403A"/>
    <w:rsid w:val="005748D6"/>
    <w:rsid w:val="00574A18"/>
    <w:rsid w:val="00574D16"/>
    <w:rsid w:val="005751BD"/>
    <w:rsid w:val="00576706"/>
    <w:rsid w:val="00576EBB"/>
    <w:rsid w:val="00576FCA"/>
    <w:rsid w:val="005779FD"/>
    <w:rsid w:val="00577D4E"/>
    <w:rsid w:val="00577E67"/>
    <w:rsid w:val="00577EF3"/>
    <w:rsid w:val="0058001F"/>
    <w:rsid w:val="0058011B"/>
    <w:rsid w:val="00580245"/>
    <w:rsid w:val="00580C84"/>
    <w:rsid w:val="00580CA8"/>
    <w:rsid w:val="00580DF1"/>
    <w:rsid w:val="00581025"/>
    <w:rsid w:val="0058103A"/>
    <w:rsid w:val="00581C13"/>
    <w:rsid w:val="005821B4"/>
    <w:rsid w:val="00582329"/>
    <w:rsid w:val="005823A6"/>
    <w:rsid w:val="00582498"/>
    <w:rsid w:val="0058289B"/>
    <w:rsid w:val="00583717"/>
    <w:rsid w:val="0058552A"/>
    <w:rsid w:val="005855F9"/>
    <w:rsid w:val="00585A82"/>
    <w:rsid w:val="00585C14"/>
    <w:rsid w:val="00586C83"/>
    <w:rsid w:val="00586DE7"/>
    <w:rsid w:val="00587975"/>
    <w:rsid w:val="00587C8C"/>
    <w:rsid w:val="0059026B"/>
    <w:rsid w:val="0059100C"/>
    <w:rsid w:val="00591959"/>
    <w:rsid w:val="00591B33"/>
    <w:rsid w:val="005923D2"/>
    <w:rsid w:val="00592A46"/>
    <w:rsid w:val="00592CE2"/>
    <w:rsid w:val="00593133"/>
    <w:rsid w:val="005932C6"/>
    <w:rsid w:val="00593411"/>
    <w:rsid w:val="00593B86"/>
    <w:rsid w:val="00593B8B"/>
    <w:rsid w:val="00593DEA"/>
    <w:rsid w:val="005940C5"/>
    <w:rsid w:val="0059437E"/>
    <w:rsid w:val="005955E7"/>
    <w:rsid w:val="00595852"/>
    <w:rsid w:val="00595B84"/>
    <w:rsid w:val="0059663E"/>
    <w:rsid w:val="00596AC0"/>
    <w:rsid w:val="005A00BF"/>
    <w:rsid w:val="005A0336"/>
    <w:rsid w:val="005A0CD3"/>
    <w:rsid w:val="005A102A"/>
    <w:rsid w:val="005A1FD2"/>
    <w:rsid w:val="005A2B13"/>
    <w:rsid w:val="005A325D"/>
    <w:rsid w:val="005A4224"/>
    <w:rsid w:val="005A423F"/>
    <w:rsid w:val="005A49A6"/>
    <w:rsid w:val="005A4A1A"/>
    <w:rsid w:val="005A572A"/>
    <w:rsid w:val="005A5945"/>
    <w:rsid w:val="005A5E01"/>
    <w:rsid w:val="005A6376"/>
    <w:rsid w:val="005A69C2"/>
    <w:rsid w:val="005A6B65"/>
    <w:rsid w:val="005A711F"/>
    <w:rsid w:val="005A72AA"/>
    <w:rsid w:val="005A74AE"/>
    <w:rsid w:val="005B0160"/>
    <w:rsid w:val="005B07A0"/>
    <w:rsid w:val="005B0E14"/>
    <w:rsid w:val="005B1EAD"/>
    <w:rsid w:val="005B2729"/>
    <w:rsid w:val="005B2940"/>
    <w:rsid w:val="005B2E74"/>
    <w:rsid w:val="005B385C"/>
    <w:rsid w:val="005B3A41"/>
    <w:rsid w:val="005B3B09"/>
    <w:rsid w:val="005B407F"/>
    <w:rsid w:val="005B47B9"/>
    <w:rsid w:val="005B4835"/>
    <w:rsid w:val="005B5477"/>
    <w:rsid w:val="005B603F"/>
    <w:rsid w:val="005B798D"/>
    <w:rsid w:val="005C0017"/>
    <w:rsid w:val="005C09CA"/>
    <w:rsid w:val="005C0B2C"/>
    <w:rsid w:val="005C0B80"/>
    <w:rsid w:val="005C120D"/>
    <w:rsid w:val="005C1DDE"/>
    <w:rsid w:val="005C29C3"/>
    <w:rsid w:val="005C2DDB"/>
    <w:rsid w:val="005C396D"/>
    <w:rsid w:val="005C397F"/>
    <w:rsid w:val="005C3ACE"/>
    <w:rsid w:val="005C44F1"/>
    <w:rsid w:val="005C44F6"/>
    <w:rsid w:val="005C45B7"/>
    <w:rsid w:val="005C4697"/>
    <w:rsid w:val="005C46A5"/>
    <w:rsid w:val="005C4CAA"/>
    <w:rsid w:val="005C534B"/>
    <w:rsid w:val="005C54EF"/>
    <w:rsid w:val="005C572E"/>
    <w:rsid w:val="005C5864"/>
    <w:rsid w:val="005C58B4"/>
    <w:rsid w:val="005C5A33"/>
    <w:rsid w:val="005C5AB3"/>
    <w:rsid w:val="005C60AF"/>
    <w:rsid w:val="005C6276"/>
    <w:rsid w:val="005C7C7D"/>
    <w:rsid w:val="005D0E41"/>
    <w:rsid w:val="005D1D3C"/>
    <w:rsid w:val="005D240D"/>
    <w:rsid w:val="005D26D1"/>
    <w:rsid w:val="005D27B0"/>
    <w:rsid w:val="005D2CE5"/>
    <w:rsid w:val="005D3A13"/>
    <w:rsid w:val="005D401F"/>
    <w:rsid w:val="005D47A5"/>
    <w:rsid w:val="005D4C84"/>
    <w:rsid w:val="005D4FBC"/>
    <w:rsid w:val="005D505F"/>
    <w:rsid w:val="005D553F"/>
    <w:rsid w:val="005D5822"/>
    <w:rsid w:val="005D5912"/>
    <w:rsid w:val="005D5D41"/>
    <w:rsid w:val="005D6E09"/>
    <w:rsid w:val="005D6EDE"/>
    <w:rsid w:val="005D71EA"/>
    <w:rsid w:val="005D72CF"/>
    <w:rsid w:val="005E06A1"/>
    <w:rsid w:val="005E07AD"/>
    <w:rsid w:val="005E0AA7"/>
    <w:rsid w:val="005E1993"/>
    <w:rsid w:val="005E19A2"/>
    <w:rsid w:val="005E26CB"/>
    <w:rsid w:val="005E27E5"/>
    <w:rsid w:val="005E2DA4"/>
    <w:rsid w:val="005E2EB2"/>
    <w:rsid w:val="005E31C0"/>
    <w:rsid w:val="005E49D2"/>
    <w:rsid w:val="005E4D59"/>
    <w:rsid w:val="005E56DD"/>
    <w:rsid w:val="005E60D9"/>
    <w:rsid w:val="005E70EF"/>
    <w:rsid w:val="005E730E"/>
    <w:rsid w:val="005F0A1A"/>
    <w:rsid w:val="005F17EA"/>
    <w:rsid w:val="005F2487"/>
    <w:rsid w:val="005F2913"/>
    <w:rsid w:val="005F2C16"/>
    <w:rsid w:val="005F316A"/>
    <w:rsid w:val="005F3F72"/>
    <w:rsid w:val="005F4406"/>
    <w:rsid w:val="005F47C5"/>
    <w:rsid w:val="005F4C47"/>
    <w:rsid w:val="005F4E6F"/>
    <w:rsid w:val="005F55CC"/>
    <w:rsid w:val="005F5A2D"/>
    <w:rsid w:val="005F61F1"/>
    <w:rsid w:val="005F64BA"/>
    <w:rsid w:val="005F6E32"/>
    <w:rsid w:val="005F7565"/>
    <w:rsid w:val="005F7E09"/>
    <w:rsid w:val="006001DF"/>
    <w:rsid w:val="00600D7D"/>
    <w:rsid w:val="00600F30"/>
    <w:rsid w:val="00601110"/>
    <w:rsid w:val="0060115A"/>
    <w:rsid w:val="00601978"/>
    <w:rsid w:val="0060253F"/>
    <w:rsid w:val="006026C0"/>
    <w:rsid w:val="00602DDE"/>
    <w:rsid w:val="00602E8B"/>
    <w:rsid w:val="00602FFB"/>
    <w:rsid w:val="00603FF2"/>
    <w:rsid w:val="006042FD"/>
    <w:rsid w:val="00605C10"/>
    <w:rsid w:val="00606ACD"/>
    <w:rsid w:val="006071E2"/>
    <w:rsid w:val="0060732C"/>
    <w:rsid w:val="00607EDF"/>
    <w:rsid w:val="00611248"/>
    <w:rsid w:val="00611256"/>
    <w:rsid w:val="006115EF"/>
    <w:rsid w:val="00611DFC"/>
    <w:rsid w:val="006120BD"/>
    <w:rsid w:val="006138A0"/>
    <w:rsid w:val="00613F4B"/>
    <w:rsid w:val="006147C2"/>
    <w:rsid w:val="006148B8"/>
    <w:rsid w:val="006150B1"/>
    <w:rsid w:val="006156AF"/>
    <w:rsid w:val="00615A3F"/>
    <w:rsid w:val="006160F2"/>
    <w:rsid w:val="006161B8"/>
    <w:rsid w:val="006173D0"/>
    <w:rsid w:val="006173F5"/>
    <w:rsid w:val="00617836"/>
    <w:rsid w:val="00617A30"/>
    <w:rsid w:val="00617B0F"/>
    <w:rsid w:val="006204AD"/>
    <w:rsid w:val="006207C0"/>
    <w:rsid w:val="00620E43"/>
    <w:rsid w:val="0062112E"/>
    <w:rsid w:val="00621A93"/>
    <w:rsid w:val="00621BE2"/>
    <w:rsid w:val="006220F8"/>
    <w:rsid w:val="006221B4"/>
    <w:rsid w:val="00623D0A"/>
    <w:rsid w:val="00623DF7"/>
    <w:rsid w:val="0062432A"/>
    <w:rsid w:val="006248E9"/>
    <w:rsid w:val="00624DD0"/>
    <w:rsid w:val="00624E79"/>
    <w:rsid w:val="0062581D"/>
    <w:rsid w:val="00625906"/>
    <w:rsid w:val="00625914"/>
    <w:rsid w:val="00625DB0"/>
    <w:rsid w:val="006268A5"/>
    <w:rsid w:val="00626CA2"/>
    <w:rsid w:val="00627FF1"/>
    <w:rsid w:val="00630597"/>
    <w:rsid w:val="00631070"/>
    <w:rsid w:val="006313E0"/>
    <w:rsid w:val="00631719"/>
    <w:rsid w:val="00631F20"/>
    <w:rsid w:val="006320CE"/>
    <w:rsid w:val="006321BB"/>
    <w:rsid w:val="006326CD"/>
    <w:rsid w:val="0063270B"/>
    <w:rsid w:val="006333B0"/>
    <w:rsid w:val="00633936"/>
    <w:rsid w:val="00633F21"/>
    <w:rsid w:val="00633FD6"/>
    <w:rsid w:val="00634536"/>
    <w:rsid w:val="00634988"/>
    <w:rsid w:val="00635E0B"/>
    <w:rsid w:val="00636499"/>
    <w:rsid w:val="00637E78"/>
    <w:rsid w:val="00640757"/>
    <w:rsid w:val="0064086D"/>
    <w:rsid w:val="00641496"/>
    <w:rsid w:val="00642365"/>
    <w:rsid w:val="00642815"/>
    <w:rsid w:val="00643AC9"/>
    <w:rsid w:val="006440EE"/>
    <w:rsid w:val="00644A86"/>
    <w:rsid w:val="00644C30"/>
    <w:rsid w:val="00644C70"/>
    <w:rsid w:val="00644DA2"/>
    <w:rsid w:val="00644F12"/>
    <w:rsid w:val="00645328"/>
    <w:rsid w:val="006454F5"/>
    <w:rsid w:val="00645D61"/>
    <w:rsid w:val="00645D7C"/>
    <w:rsid w:val="006462B6"/>
    <w:rsid w:val="00646BBA"/>
    <w:rsid w:val="00647370"/>
    <w:rsid w:val="00647574"/>
    <w:rsid w:val="00647615"/>
    <w:rsid w:val="00647800"/>
    <w:rsid w:val="006501B0"/>
    <w:rsid w:val="006501FD"/>
    <w:rsid w:val="006505B0"/>
    <w:rsid w:val="006507D3"/>
    <w:rsid w:val="00652280"/>
    <w:rsid w:val="006528E3"/>
    <w:rsid w:val="0065339D"/>
    <w:rsid w:val="00653F2A"/>
    <w:rsid w:val="00654063"/>
    <w:rsid w:val="006540C7"/>
    <w:rsid w:val="00654384"/>
    <w:rsid w:val="0065456B"/>
    <w:rsid w:val="00654C5F"/>
    <w:rsid w:val="0065535C"/>
    <w:rsid w:val="0065580B"/>
    <w:rsid w:val="006560B9"/>
    <w:rsid w:val="00656484"/>
    <w:rsid w:val="00656A5E"/>
    <w:rsid w:val="00656AB0"/>
    <w:rsid w:val="00660411"/>
    <w:rsid w:val="006606AC"/>
    <w:rsid w:val="006608DF"/>
    <w:rsid w:val="00660D32"/>
    <w:rsid w:val="00660E76"/>
    <w:rsid w:val="00661FB7"/>
    <w:rsid w:val="00662019"/>
    <w:rsid w:val="00663CE6"/>
    <w:rsid w:val="00664A57"/>
    <w:rsid w:val="00665824"/>
    <w:rsid w:val="00665A75"/>
    <w:rsid w:val="00665F50"/>
    <w:rsid w:val="006668D7"/>
    <w:rsid w:val="006669B1"/>
    <w:rsid w:val="00666A3E"/>
    <w:rsid w:val="00666B12"/>
    <w:rsid w:val="00666D1B"/>
    <w:rsid w:val="00667555"/>
    <w:rsid w:val="00667E74"/>
    <w:rsid w:val="00670439"/>
    <w:rsid w:val="006704D7"/>
    <w:rsid w:val="00670DB4"/>
    <w:rsid w:val="00670F02"/>
    <w:rsid w:val="0067154C"/>
    <w:rsid w:val="006716A5"/>
    <w:rsid w:val="00671FA7"/>
    <w:rsid w:val="00672277"/>
    <w:rsid w:val="00672911"/>
    <w:rsid w:val="006732F9"/>
    <w:rsid w:val="0067363A"/>
    <w:rsid w:val="00673F36"/>
    <w:rsid w:val="0067408C"/>
    <w:rsid w:val="00674475"/>
    <w:rsid w:val="006747D0"/>
    <w:rsid w:val="00674C7B"/>
    <w:rsid w:val="006754AD"/>
    <w:rsid w:val="00675B62"/>
    <w:rsid w:val="00675CF2"/>
    <w:rsid w:val="00676505"/>
    <w:rsid w:val="006767A5"/>
    <w:rsid w:val="00676A47"/>
    <w:rsid w:val="00680050"/>
    <w:rsid w:val="006801E2"/>
    <w:rsid w:val="006816C1"/>
    <w:rsid w:val="0068201B"/>
    <w:rsid w:val="006825AE"/>
    <w:rsid w:val="00682649"/>
    <w:rsid w:val="00683234"/>
    <w:rsid w:val="0068386D"/>
    <w:rsid w:val="006844C4"/>
    <w:rsid w:val="00685252"/>
    <w:rsid w:val="006861EC"/>
    <w:rsid w:val="0068684C"/>
    <w:rsid w:val="00687010"/>
    <w:rsid w:val="00687300"/>
    <w:rsid w:val="006900FA"/>
    <w:rsid w:val="00690B86"/>
    <w:rsid w:val="00690D8C"/>
    <w:rsid w:val="00691F8F"/>
    <w:rsid w:val="00692ECF"/>
    <w:rsid w:val="00694A84"/>
    <w:rsid w:val="0069575D"/>
    <w:rsid w:val="00695923"/>
    <w:rsid w:val="00695EE8"/>
    <w:rsid w:val="0069604A"/>
    <w:rsid w:val="006961AC"/>
    <w:rsid w:val="0069637E"/>
    <w:rsid w:val="006977C8"/>
    <w:rsid w:val="00697B7C"/>
    <w:rsid w:val="006A04F2"/>
    <w:rsid w:val="006A1C8E"/>
    <w:rsid w:val="006A1E5F"/>
    <w:rsid w:val="006A2175"/>
    <w:rsid w:val="006A259E"/>
    <w:rsid w:val="006A2C9B"/>
    <w:rsid w:val="006A381B"/>
    <w:rsid w:val="006A408D"/>
    <w:rsid w:val="006A5F23"/>
    <w:rsid w:val="006A620D"/>
    <w:rsid w:val="006A6542"/>
    <w:rsid w:val="006A7424"/>
    <w:rsid w:val="006A7A9F"/>
    <w:rsid w:val="006B043B"/>
    <w:rsid w:val="006B0934"/>
    <w:rsid w:val="006B17E8"/>
    <w:rsid w:val="006B1B34"/>
    <w:rsid w:val="006B1ECC"/>
    <w:rsid w:val="006B201E"/>
    <w:rsid w:val="006B263C"/>
    <w:rsid w:val="006B32E4"/>
    <w:rsid w:val="006B3441"/>
    <w:rsid w:val="006B380F"/>
    <w:rsid w:val="006B387E"/>
    <w:rsid w:val="006B3D3A"/>
    <w:rsid w:val="006B40E4"/>
    <w:rsid w:val="006B429B"/>
    <w:rsid w:val="006B4734"/>
    <w:rsid w:val="006B52B3"/>
    <w:rsid w:val="006B53EF"/>
    <w:rsid w:val="006B594F"/>
    <w:rsid w:val="006B5B82"/>
    <w:rsid w:val="006B5D63"/>
    <w:rsid w:val="006B6390"/>
    <w:rsid w:val="006B69B1"/>
    <w:rsid w:val="006B70E5"/>
    <w:rsid w:val="006B7558"/>
    <w:rsid w:val="006B76F4"/>
    <w:rsid w:val="006B77DA"/>
    <w:rsid w:val="006B7F57"/>
    <w:rsid w:val="006C0CE6"/>
    <w:rsid w:val="006C0D3F"/>
    <w:rsid w:val="006C0D42"/>
    <w:rsid w:val="006C0DCF"/>
    <w:rsid w:val="006C17AE"/>
    <w:rsid w:val="006C24C1"/>
    <w:rsid w:val="006C32B8"/>
    <w:rsid w:val="006C34A3"/>
    <w:rsid w:val="006C3533"/>
    <w:rsid w:val="006C4144"/>
    <w:rsid w:val="006C4A05"/>
    <w:rsid w:val="006C59CA"/>
    <w:rsid w:val="006C5A29"/>
    <w:rsid w:val="006C5A90"/>
    <w:rsid w:val="006C5F9B"/>
    <w:rsid w:val="006C6390"/>
    <w:rsid w:val="006C68AD"/>
    <w:rsid w:val="006C7080"/>
    <w:rsid w:val="006C70F4"/>
    <w:rsid w:val="006D09F8"/>
    <w:rsid w:val="006D0A4B"/>
    <w:rsid w:val="006D0B6E"/>
    <w:rsid w:val="006D0CE1"/>
    <w:rsid w:val="006D0DB0"/>
    <w:rsid w:val="006D1026"/>
    <w:rsid w:val="006D1A07"/>
    <w:rsid w:val="006D1BF6"/>
    <w:rsid w:val="006D2400"/>
    <w:rsid w:val="006D242B"/>
    <w:rsid w:val="006D2A87"/>
    <w:rsid w:val="006D2AEC"/>
    <w:rsid w:val="006D318A"/>
    <w:rsid w:val="006D31ED"/>
    <w:rsid w:val="006D3315"/>
    <w:rsid w:val="006D343D"/>
    <w:rsid w:val="006D3C01"/>
    <w:rsid w:val="006D416F"/>
    <w:rsid w:val="006D4C44"/>
    <w:rsid w:val="006D4F9A"/>
    <w:rsid w:val="006D51A7"/>
    <w:rsid w:val="006D6041"/>
    <w:rsid w:val="006D652D"/>
    <w:rsid w:val="006D669B"/>
    <w:rsid w:val="006D66F8"/>
    <w:rsid w:val="006D6CD8"/>
    <w:rsid w:val="006D6F33"/>
    <w:rsid w:val="006D74A8"/>
    <w:rsid w:val="006D7528"/>
    <w:rsid w:val="006D75CD"/>
    <w:rsid w:val="006D7904"/>
    <w:rsid w:val="006D7B51"/>
    <w:rsid w:val="006D7E39"/>
    <w:rsid w:val="006E07A1"/>
    <w:rsid w:val="006E0A1D"/>
    <w:rsid w:val="006E0AFC"/>
    <w:rsid w:val="006E0C2C"/>
    <w:rsid w:val="006E10C0"/>
    <w:rsid w:val="006E1BAD"/>
    <w:rsid w:val="006E218D"/>
    <w:rsid w:val="006E273A"/>
    <w:rsid w:val="006E27A2"/>
    <w:rsid w:val="006E28AC"/>
    <w:rsid w:val="006E4DFD"/>
    <w:rsid w:val="006E6434"/>
    <w:rsid w:val="006E6B88"/>
    <w:rsid w:val="006E6E7A"/>
    <w:rsid w:val="006E6F4A"/>
    <w:rsid w:val="006E75E7"/>
    <w:rsid w:val="006E78FA"/>
    <w:rsid w:val="006E7ED1"/>
    <w:rsid w:val="006E7EE2"/>
    <w:rsid w:val="006F001D"/>
    <w:rsid w:val="006F017F"/>
    <w:rsid w:val="006F17F1"/>
    <w:rsid w:val="006F1E72"/>
    <w:rsid w:val="006F25E7"/>
    <w:rsid w:val="006F286F"/>
    <w:rsid w:val="006F2F96"/>
    <w:rsid w:val="006F2F9F"/>
    <w:rsid w:val="006F3F79"/>
    <w:rsid w:val="006F491A"/>
    <w:rsid w:val="006F4F54"/>
    <w:rsid w:val="006F5A5A"/>
    <w:rsid w:val="006F5BA5"/>
    <w:rsid w:val="006F647F"/>
    <w:rsid w:val="006F6CAC"/>
    <w:rsid w:val="006F6EE7"/>
    <w:rsid w:val="006F72DF"/>
    <w:rsid w:val="006F739A"/>
    <w:rsid w:val="006F7920"/>
    <w:rsid w:val="0070054A"/>
    <w:rsid w:val="00700EC8"/>
    <w:rsid w:val="00701447"/>
    <w:rsid w:val="00703546"/>
    <w:rsid w:val="0070399E"/>
    <w:rsid w:val="007039DE"/>
    <w:rsid w:val="00703C3B"/>
    <w:rsid w:val="007041A4"/>
    <w:rsid w:val="007041EA"/>
    <w:rsid w:val="00704365"/>
    <w:rsid w:val="00704731"/>
    <w:rsid w:val="00704AD3"/>
    <w:rsid w:val="0070518B"/>
    <w:rsid w:val="0070592C"/>
    <w:rsid w:val="00705BE1"/>
    <w:rsid w:val="00705BF8"/>
    <w:rsid w:val="007105EB"/>
    <w:rsid w:val="00710F72"/>
    <w:rsid w:val="00711622"/>
    <w:rsid w:val="0071197E"/>
    <w:rsid w:val="00712D19"/>
    <w:rsid w:val="007131B7"/>
    <w:rsid w:val="0071331F"/>
    <w:rsid w:val="00713416"/>
    <w:rsid w:val="00713867"/>
    <w:rsid w:val="0071391D"/>
    <w:rsid w:val="0071409E"/>
    <w:rsid w:val="00715216"/>
    <w:rsid w:val="00715EBA"/>
    <w:rsid w:val="007174AD"/>
    <w:rsid w:val="00717BBB"/>
    <w:rsid w:val="00717C4F"/>
    <w:rsid w:val="00720462"/>
    <w:rsid w:val="0072052F"/>
    <w:rsid w:val="00720E5F"/>
    <w:rsid w:val="00721921"/>
    <w:rsid w:val="00721DAA"/>
    <w:rsid w:val="00722A48"/>
    <w:rsid w:val="00722FD3"/>
    <w:rsid w:val="00723060"/>
    <w:rsid w:val="00723890"/>
    <w:rsid w:val="007238B1"/>
    <w:rsid w:val="00723B72"/>
    <w:rsid w:val="00723F0C"/>
    <w:rsid w:val="00723F0D"/>
    <w:rsid w:val="00724259"/>
    <w:rsid w:val="00724836"/>
    <w:rsid w:val="007252B4"/>
    <w:rsid w:val="00725794"/>
    <w:rsid w:val="00725BC8"/>
    <w:rsid w:val="00725BFD"/>
    <w:rsid w:val="00726771"/>
    <w:rsid w:val="007267BC"/>
    <w:rsid w:val="007267FB"/>
    <w:rsid w:val="00726E19"/>
    <w:rsid w:val="0072758E"/>
    <w:rsid w:val="00730364"/>
    <w:rsid w:val="00730D2E"/>
    <w:rsid w:val="00731DC5"/>
    <w:rsid w:val="00732FC1"/>
    <w:rsid w:val="00733907"/>
    <w:rsid w:val="00733EF0"/>
    <w:rsid w:val="007344DB"/>
    <w:rsid w:val="00734A2E"/>
    <w:rsid w:val="00734EC8"/>
    <w:rsid w:val="00734F46"/>
    <w:rsid w:val="007353BE"/>
    <w:rsid w:val="007354AB"/>
    <w:rsid w:val="00735E2E"/>
    <w:rsid w:val="00736323"/>
    <w:rsid w:val="0073703F"/>
    <w:rsid w:val="007372D9"/>
    <w:rsid w:val="007377A2"/>
    <w:rsid w:val="0074029B"/>
    <w:rsid w:val="007406CF"/>
    <w:rsid w:val="00740F12"/>
    <w:rsid w:val="00742E81"/>
    <w:rsid w:val="0074323A"/>
    <w:rsid w:val="00743270"/>
    <w:rsid w:val="007433D3"/>
    <w:rsid w:val="00743652"/>
    <w:rsid w:val="00743748"/>
    <w:rsid w:val="00744001"/>
    <w:rsid w:val="00744355"/>
    <w:rsid w:val="00744BED"/>
    <w:rsid w:val="007455AB"/>
    <w:rsid w:val="00745F6F"/>
    <w:rsid w:val="007461D3"/>
    <w:rsid w:val="0075027F"/>
    <w:rsid w:val="007509FD"/>
    <w:rsid w:val="00750A8E"/>
    <w:rsid w:val="0075107A"/>
    <w:rsid w:val="00751598"/>
    <w:rsid w:val="00751868"/>
    <w:rsid w:val="00751C64"/>
    <w:rsid w:val="00751D80"/>
    <w:rsid w:val="00751EE5"/>
    <w:rsid w:val="0075271F"/>
    <w:rsid w:val="00752A30"/>
    <w:rsid w:val="00752F75"/>
    <w:rsid w:val="00753938"/>
    <w:rsid w:val="00753A33"/>
    <w:rsid w:val="00753B02"/>
    <w:rsid w:val="00754093"/>
    <w:rsid w:val="0075441A"/>
    <w:rsid w:val="00754533"/>
    <w:rsid w:val="007547A9"/>
    <w:rsid w:val="007547BC"/>
    <w:rsid w:val="007549A7"/>
    <w:rsid w:val="007558E2"/>
    <w:rsid w:val="007560D7"/>
    <w:rsid w:val="00756321"/>
    <w:rsid w:val="0075767C"/>
    <w:rsid w:val="00760CBA"/>
    <w:rsid w:val="00761832"/>
    <w:rsid w:val="007621C6"/>
    <w:rsid w:val="007622B6"/>
    <w:rsid w:val="007622D0"/>
    <w:rsid w:val="00762628"/>
    <w:rsid w:val="00762F46"/>
    <w:rsid w:val="0076337A"/>
    <w:rsid w:val="00763846"/>
    <w:rsid w:val="007639F5"/>
    <w:rsid w:val="00763A8A"/>
    <w:rsid w:val="00765010"/>
    <w:rsid w:val="0076565D"/>
    <w:rsid w:val="00765C88"/>
    <w:rsid w:val="00765E8E"/>
    <w:rsid w:val="00766A80"/>
    <w:rsid w:val="00766CB4"/>
    <w:rsid w:val="00767260"/>
    <w:rsid w:val="007702A8"/>
    <w:rsid w:val="00770B8B"/>
    <w:rsid w:val="00770FDB"/>
    <w:rsid w:val="007710FD"/>
    <w:rsid w:val="007715CF"/>
    <w:rsid w:val="00771A01"/>
    <w:rsid w:val="00772437"/>
    <w:rsid w:val="00773620"/>
    <w:rsid w:val="00774AD5"/>
    <w:rsid w:val="00775061"/>
    <w:rsid w:val="0077550E"/>
    <w:rsid w:val="007756D3"/>
    <w:rsid w:val="00775818"/>
    <w:rsid w:val="00775B41"/>
    <w:rsid w:val="00775E91"/>
    <w:rsid w:val="00775ED0"/>
    <w:rsid w:val="0077719B"/>
    <w:rsid w:val="007773BB"/>
    <w:rsid w:val="007773F1"/>
    <w:rsid w:val="0077794C"/>
    <w:rsid w:val="00777BED"/>
    <w:rsid w:val="00777E32"/>
    <w:rsid w:val="00777E88"/>
    <w:rsid w:val="007806C6"/>
    <w:rsid w:val="00780E4E"/>
    <w:rsid w:val="00781039"/>
    <w:rsid w:val="00781D87"/>
    <w:rsid w:val="00782412"/>
    <w:rsid w:val="00782A7F"/>
    <w:rsid w:val="00782BF6"/>
    <w:rsid w:val="00782DC6"/>
    <w:rsid w:val="0078307D"/>
    <w:rsid w:val="007831AB"/>
    <w:rsid w:val="00783486"/>
    <w:rsid w:val="00783D80"/>
    <w:rsid w:val="00783DB4"/>
    <w:rsid w:val="00784778"/>
    <w:rsid w:val="00784D19"/>
    <w:rsid w:val="0078531C"/>
    <w:rsid w:val="00785787"/>
    <w:rsid w:val="007864CA"/>
    <w:rsid w:val="0078747C"/>
    <w:rsid w:val="00787930"/>
    <w:rsid w:val="00787EB7"/>
    <w:rsid w:val="0079100C"/>
    <w:rsid w:val="00791628"/>
    <w:rsid w:val="007917B9"/>
    <w:rsid w:val="00791CE6"/>
    <w:rsid w:val="00791E9A"/>
    <w:rsid w:val="007922DF"/>
    <w:rsid w:val="007924F7"/>
    <w:rsid w:val="00793E18"/>
    <w:rsid w:val="00794A39"/>
    <w:rsid w:val="00794A50"/>
    <w:rsid w:val="00794C64"/>
    <w:rsid w:val="00794D87"/>
    <w:rsid w:val="0079539C"/>
    <w:rsid w:val="00795840"/>
    <w:rsid w:val="00795E8E"/>
    <w:rsid w:val="00796513"/>
    <w:rsid w:val="00796CF7"/>
    <w:rsid w:val="00797BE4"/>
    <w:rsid w:val="007A06B0"/>
    <w:rsid w:val="007A0957"/>
    <w:rsid w:val="007A1896"/>
    <w:rsid w:val="007A1B13"/>
    <w:rsid w:val="007A2E85"/>
    <w:rsid w:val="007A2F29"/>
    <w:rsid w:val="007A3F3E"/>
    <w:rsid w:val="007A4142"/>
    <w:rsid w:val="007A4A7F"/>
    <w:rsid w:val="007A4CFF"/>
    <w:rsid w:val="007A75DC"/>
    <w:rsid w:val="007A77A6"/>
    <w:rsid w:val="007A7A50"/>
    <w:rsid w:val="007A7CAA"/>
    <w:rsid w:val="007A7DA3"/>
    <w:rsid w:val="007B0162"/>
    <w:rsid w:val="007B0204"/>
    <w:rsid w:val="007B0E83"/>
    <w:rsid w:val="007B10C5"/>
    <w:rsid w:val="007B1555"/>
    <w:rsid w:val="007B18E1"/>
    <w:rsid w:val="007B20CB"/>
    <w:rsid w:val="007B2602"/>
    <w:rsid w:val="007B2860"/>
    <w:rsid w:val="007B2C9C"/>
    <w:rsid w:val="007B2CB9"/>
    <w:rsid w:val="007B2D95"/>
    <w:rsid w:val="007B2EF9"/>
    <w:rsid w:val="007B3019"/>
    <w:rsid w:val="007B46DE"/>
    <w:rsid w:val="007B49BC"/>
    <w:rsid w:val="007B5CF6"/>
    <w:rsid w:val="007B6FBB"/>
    <w:rsid w:val="007B7911"/>
    <w:rsid w:val="007B7E23"/>
    <w:rsid w:val="007C056A"/>
    <w:rsid w:val="007C0E18"/>
    <w:rsid w:val="007C0FBE"/>
    <w:rsid w:val="007C12DC"/>
    <w:rsid w:val="007C1615"/>
    <w:rsid w:val="007C16C7"/>
    <w:rsid w:val="007C1744"/>
    <w:rsid w:val="007C29E3"/>
    <w:rsid w:val="007C2DB3"/>
    <w:rsid w:val="007C3167"/>
    <w:rsid w:val="007C33F0"/>
    <w:rsid w:val="007C395E"/>
    <w:rsid w:val="007C40B4"/>
    <w:rsid w:val="007C419C"/>
    <w:rsid w:val="007C4644"/>
    <w:rsid w:val="007C49D2"/>
    <w:rsid w:val="007C5F97"/>
    <w:rsid w:val="007C6297"/>
    <w:rsid w:val="007C62AF"/>
    <w:rsid w:val="007C69F2"/>
    <w:rsid w:val="007C708D"/>
    <w:rsid w:val="007C717A"/>
    <w:rsid w:val="007C7F88"/>
    <w:rsid w:val="007D02AA"/>
    <w:rsid w:val="007D0355"/>
    <w:rsid w:val="007D08CC"/>
    <w:rsid w:val="007D255B"/>
    <w:rsid w:val="007D289C"/>
    <w:rsid w:val="007D2BD2"/>
    <w:rsid w:val="007D2C40"/>
    <w:rsid w:val="007D3AAE"/>
    <w:rsid w:val="007D4A29"/>
    <w:rsid w:val="007D5501"/>
    <w:rsid w:val="007D656A"/>
    <w:rsid w:val="007D6DF8"/>
    <w:rsid w:val="007D779F"/>
    <w:rsid w:val="007D7BD2"/>
    <w:rsid w:val="007D7E1D"/>
    <w:rsid w:val="007E032E"/>
    <w:rsid w:val="007E0437"/>
    <w:rsid w:val="007E0F07"/>
    <w:rsid w:val="007E0FBE"/>
    <w:rsid w:val="007E0FF7"/>
    <w:rsid w:val="007E29CC"/>
    <w:rsid w:val="007E29F7"/>
    <w:rsid w:val="007E2E04"/>
    <w:rsid w:val="007E337F"/>
    <w:rsid w:val="007E4F98"/>
    <w:rsid w:val="007E57CC"/>
    <w:rsid w:val="007E5D1F"/>
    <w:rsid w:val="007E6319"/>
    <w:rsid w:val="007E685D"/>
    <w:rsid w:val="007E7AB6"/>
    <w:rsid w:val="007E7E49"/>
    <w:rsid w:val="007F040D"/>
    <w:rsid w:val="007F061E"/>
    <w:rsid w:val="007F10A7"/>
    <w:rsid w:val="007F1110"/>
    <w:rsid w:val="007F11D7"/>
    <w:rsid w:val="007F1A9C"/>
    <w:rsid w:val="007F1E5E"/>
    <w:rsid w:val="007F2151"/>
    <w:rsid w:val="007F2364"/>
    <w:rsid w:val="007F238D"/>
    <w:rsid w:val="007F2568"/>
    <w:rsid w:val="007F29DF"/>
    <w:rsid w:val="007F36A4"/>
    <w:rsid w:val="007F37AE"/>
    <w:rsid w:val="007F3BDD"/>
    <w:rsid w:val="007F3F96"/>
    <w:rsid w:val="007F405D"/>
    <w:rsid w:val="007F440C"/>
    <w:rsid w:val="007F502F"/>
    <w:rsid w:val="007F589C"/>
    <w:rsid w:val="007F5AA9"/>
    <w:rsid w:val="007F6A1D"/>
    <w:rsid w:val="007F7795"/>
    <w:rsid w:val="00800347"/>
    <w:rsid w:val="00800464"/>
    <w:rsid w:val="008011E8"/>
    <w:rsid w:val="00801581"/>
    <w:rsid w:val="00801ACE"/>
    <w:rsid w:val="00801F30"/>
    <w:rsid w:val="00802443"/>
    <w:rsid w:val="00802B59"/>
    <w:rsid w:val="00802C16"/>
    <w:rsid w:val="00802D21"/>
    <w:rsid w:val="0080330D"/>
    <w:rsid w:val="00803454"/>
    <w:rsid w:val="00803CCF"/>
    <w:rsid w:val="00804B41"/>
    <w:rsid w:val="008054F2"/>
    <w:rsid w:val="008059A5"/>
    <w:rsid w:val="00805AF7"/>
    <w:rsid w:val="00806A8D"/>
    <w:rsid w:val="00806F09"/>
    <w:rsid w:val="00807C91"/>
    <w:rsid w:val="00807F5B"/>
    <w:rsid w:val="008114BD"/>
    <w:rsid w:val="0081159D"/>
    <w:rsid w:val="00811D22"/>
    <w:rsid w:val="0081259F"/>
    <w:rsid w:val="0081294F"/>
    <w:rsid w:val="00812E60"/>
    <w:rsid w:val="00813142"/>
    <w:rsid w:val="0081380F"/>
    <w:rsid w:val="00814031"/>
    <w:rsid w:val="008149AB"/>
    <w:rsid w:val="00815036"/>
    <w:rsid w:val="00816290"/>
    <w:rsid w:val="0081643F"/>
    <w:rsid w:val="0081659A"/>
    <w:rsid w:val="00816A57"/>
    <w:rsid w:val="00816DA3"/>
    <w:rsid w:val="0081787B"/>
    <w:rsid w:val="0082040C"/>
    <w:rsid w:val="00820C05"/>
    <w:rsid w:val="00820C5B"/>
    <w:rsid w:val="00820CE5"/>
    <w:rsid w:val="00820FE8"/>
    <w:rsid w:val="008214D3"/>
    <w:rsid w:val="00821A4C"/>
    <w:rsid w:val="00821A51"/>
    <w:rsid w:val="00822341"/>
    <w:rsid w:val="00822B11"/>
    <w:rsid w:val="008235EA"/>
    <w:rsid w:val="00823F22"/>
    <w:rsid w:val="008241E8"/>
    <w:rsid w:val="008244A0"/>
    <w:rsid w:val="0082476B"/>
    <w:rsid w:val="008249DB"/>
    <w:rsid w:val="00824AEA"/>
    <w:rsid w:val="0082505F"/>
    <w:rsid w:val="008251D4"/>
    <w:rsid w:val="00825330"/>
    <w:rsid w:val="00825B78"/>
    <w:rsid w:val="008260E5"/>
    <w:rsid w:val="00826C2A"/>
    <w:rsid w:val="00826C93"/>
    <w:rsid w:val="008274A6"/>
    <w:rsid w:val="0082786D"/>
    <w:rsid w:val="0083013A"/>
    <w:rsid w:val="008301B8"/>
    <w:rsid w:val="008308B5"/>
    <w:rsid w:val="0083091A"/>
    <w:rsid w:val="00830D02"/>
    <w:rsid w:val="0083142A"/>
    <w:rsid w:val="00831909"/>
    <w:rsid w:val="0083246E"/>
    <w:rsid w:val="00832800"/>
    <w:rsid w:val="008335AB"/>
    <w:rsid w:val="00833629"/>
    <w:rsid w:val="008338CB"/>
    <w:rsid w:val="00833AEB"/>
    <w:rsid w:val="0083421C"/>
    <w:rsid w:val="008345A0"/>
    <w:rsid w:val="008349E6"/>
    <w:rsid w:val="00834C21"/>
    <w:rsid w:val="008356CF"/>
    <w:rsid w:val="0083636A"/>
    <w:rsid w:val="00836B02"/>
    <w:rsid w:val="00837583"/>
    <w:rsid w:val="008375A8"/>
    <w:rsid w:val="008375D1"/>
    <w:rsid w:val="00837696"/>
    <w:rsid w:val="00837D00"/>
    <w:rsid w:val="008401F5"/>
    <w:rsid w:val="0084138A"/>
    <w:rsid w:val="0084147E"/>
    <w:rsid w:val="008414F1"/>
    <w:rsid w:val="008419D5"/>
    <w:rsid w:val="00842A9E"/>
    <w:rsid w:val="00842BCC"/>
    <w:rsid w:val="008440F5"/>
    <w:rsid w:val="00844B3A"/>
    <w:rsid w:val="008454A0"/>
    <w:rsid w:val="00845732"/>
    <w:rsid w:val="008457F2"/>
    <w:rsid w:val="0084585E"/>
    <w:rsid w:val="0084651D"/>
    <w:rsid w:val="00846591"/>
    <w:rsid w:val="008466EA"/>
    <w:rsid w:val="00846AF6"/>
    <w:rsid w:val="00850672"/>
    <w:rsid w:val="00850838"/>
    <w:rsid w:val="008526C3"/>
    <w:rsid w:val="0085274A"/>
    <w:rsid w:val="008529D1"/>
    <w:rsid w:val="00852D78"/>
    <w:rsid w:val="00852D99"/>
    <w:rsid w:val="0085319C"/>
    <w:rsid w:val="008541ED"/>
    <w:rsid w:val="008543AB"/>
    <w:rsid w:val="008549A6"/>
    <w:rsid w:val="00854AEA"/>
    <w:rsid w:val="00855442"/>
    <w:rsid w:val="0085589D"/>
    <w:rsid w:val="00855C56"/>
    <w:rsid w:val="00856219"/>
    <w:rsid w:val="00856585"/>
    <w:rsid w:val="00856701"/>
    <w:rsid w:val="00856E42"/>
    <w:rsid w:val="00856FE5"/>
    <w:rsid w:val="00857DF9"/>
    <w:rsid w:val="008600D7"/>
    <w:rsid w:val="008610A0"/>
    <w:rsid w:val="008619DC"/>
    <w:rsid w:val="00862535"/>
    <w:rsid w:val="00862AEF"/>
    <w:rsid w:val="00863AAB"/>
    <w:rsid w:val="00863AB1"/>
    <w:rsid w:val="00863AC6"/>
    <w:rsid w:val="00863EF2"/>
    <w:rsid w:val="00865E6E"/>
    <w:rsid w:val="00866668"/>
    <w:rsid w:val="008672E8"/>
    <w:rsid w:val="008677DD"/>
    <w:rsid w:val="00867B0F"/>
    <w:rsid w:val="00870185"/>
    <w:rsid w:val="008714FD"/>
    <w:rsid w:val="00871A06"/>
    <w:rsid w:val="00871B1E"/>
    <w:rsid w:val="00871CBB"/>
    <w:rsid w:val="00872CDE"/>
    <w:rsid w:val="00872D42"/>
    <w:rsid w:val="0087433C"/>
    <w:rsid w:val="008752F9"/>
    <w:rsid w:val="00875AE6"/>
    <w:rsid w:val="00875EEE"/>
    <w:rsid w:val="00876077"/>
    <w:rsid w:val="008762DF"/>
    <w:rsid w:val="008763DF"/>
    <w:rsid w:val="00876710"/>
    <w:rsid w:val="008770D8"/>
    <w:rsid w:val="00880732"/>
    <w:rsid w:val="00880FF8"/>
    <w:rsid w:val="00881658"/>
    <w:rsid w:val="0088209F"/>
    <w:rsid w:val="008823BC"/>
    <w:rsid w:val="00882664"/>
    <w:rsid w:val="00883081"/>
    <w:rsid w:val="00884161"/>
    <w:rsid w:val="00884214"/>
    <w:rsid w:val="008845C2"/>
    <w:rsid w:val="008846C0"/>
    <w:rsid w:val="0088486F"/>
    <w:rsid w:val="00884E17"/>
    <w:rsid w:val="00885C1F"/>
    <w:rsid w:val="00885C4D"/>
    <w:rsid w:val="008861F3"/>
    <w:rsid w:val="0088684F"/>
    <w:rsid w:val="008870AA"/>
    <w:rsid w:val="00887558"/>
    <w:rsid w:val="008878E1"/>
    <w:rsid w:val="00887ACD"/>
    <w:rsid w:val="00887C00"/>
    <w:rsid w:val="0089027E"/>
    <w:rsid w:val="00890C32"/>
    <w:rsid w:val="00890CC0"/>
    <w:rsid w:val="00890E1A"/>
    <w:rsid w:val="008911CD"/>
    <w:rsid w:val="008916AC"/>
    <w:rsid w:val="0089263D"/>
    <w:rsid w:val="0089301A"/>
    <w:rsid w:val="00893A6F"/>
    <w:rsid w:val="00893F8A"/>
    <w:rsid w:val="0089405D"/>
    <w:rsid w:val="00894064"/>
    <w:rsid w:val="008940E9"/>
    <w:rsid w:val="0089421D"/>
    <w:rsid w:val="00894267"/>
    <w:rsid w:val="008944F2"/>
    <w:rsid w:val="00895847"/>
    <w:rsid w:val="00896008"/>
    <w:rsid w:val="008A0244"/>
    <w:rsid w:val="008A0465"/>
    <w:rsid w:val="008A04A3"/>
    <w:rsid w:val="008A09F0"/>
    <w:rsid w:val="008A0CA2"/>
    <w:rsid w:val="008A1391"/>
    <w:rsid w:val="008A1FCB"/>
    <w:rsid w:val="008A259B"/>
    <w:rsid w:val="008A2E6E"/>
    <w:rsid w:val="008A334F"/>
    <w:rsid w:val="008A377D"/>
    <w:rsid w:val="008A383E"/>
    <w:rsid w:val="008A3A75"/>
    <w:rsid w:val="008A404D"/>
    <w:rsid w:val="008A4E8D"/>
    <w:rsid w:val="008A6528"/>
    <w:rsid w:val="008A689F"/>
    <w:rsid w:val="008A6C4B"/>
    <w:rsid w:val="008A6ED3"/>
    <w:rsid w:val="008A6FA3"/>
    <w:rsid w:val="008B0471"/>
    <w:rsid w:val="008B0B46"/>
    <w:rsid w:val="008B1605"/>
    <w:rsid w:val="008B160B"/>
    <w:rsid w:val="008B1718"/>
    <w:rsid w:val="008B1A12"/>
    <w:rsid w:val="008B22E2"/>
    <w:rsid w:val="008B2A3E"/>
    <w:rsid w:val="008B3159"/>
    <w:rsid w:val="008B3AAE"/>
    <w:rsid w:val="008B3E1A"/>
    <w:rsid w:val="008B3E87"/>
    <w:rsid w:val="008B45AF"/>
    <w:rsid w:val="008B5391"/>
    <w:rsid w:val="008B57B2"/>
    <w:rsid w:val="008B5A2F"/>
    <w:rsid w:val="008B6B4F"/>
    <w:rsid w:val="008B7899"/>
    <w:rsid w:val="008B7BDB"/>
    <w:rsid w:val="008C0BCB"/>
    <w:rsid w:val="008C22B4"/>
    <w:rsid w:val="008C32D5"/>
    <w:rsid w:val="008C341C"/>
    <w:rsid w:val="008C3BF8"/>
    <w:rsid w:val="008C3C4A"/>
    <w:rsid w:val="008C3D86"/>
    <w:rsid w:val="008C3E75"/>
    <w:rsid w:val="008C400A"/>
    <w:rsid w:val="008C4FFB"/>
    <w:rsid w:val="008C5509"/>
    <w:rsid w:val="008C574B"/>
    <w:rsid w:val="008C5BE8"/>
    <w:rsid w:val="008C5C7F"/>
    <w:rsid w:val="008C63B1"/>
    <w:rsid w:val="008C6859"/>
    <w:rsid w:val="008C6A5F"/>
    <w:rsid w:val="008C7122"/>
    <w:rsid w:val="008C7481"/>
    <w:rsid w:val="008C74BC"/>
    <w:rsid w:val="008C778F"/>
    <w:rsid w:val="008C77AF"/>
    <w:rsid w:val="008C783D"/>
    <w:rsid w:val="008D0031"/>
    <w:rsid w:val="008D0E16"/>
    <w:rsid w:val="008D1158"/>
    <w:rsid w:val="008D1986"/>
    <w:rsid w:val="008D1F72"/>
    <w:rsid w:val="008D270F"/>
    <w:rsid w:val="008D3386"/>
    <w:rsid w:val="008D3391"/>
    <w:rsid w:val="008D4064"/>
    <w:rsid w:val="008D41C3"/>
    <w:rsid w:val="008D4979"/>
    <w:rsid w:val="008D4FD3"/>
    <w:rsid w:val="008D5473"/>
    <w:rsid w:val="008D5853"/>
    <w:rsid w:val="008D599D"/>
    <w:rsid w:val="008D5EDB"/>
    <w:rsid w:val="008D61C6"/>
    <w:rsid w:val="008D67D7"/>
    <w:rsid w:val="008D6807"/>
    <w:rsid w:val="008D6929"/>
    <w:rsid w:val="008D7685"/>
    <w:rsid w:val="008D7C9A"/>
    <w:rsid w:val="008D7FDE"/>
    <w:rsid w:val="008E1054"/>
    <w:rsid w:val="008E221B"/>
    <w:rsid w:val="008E2230"/>
    <w:rsid w:val="008E2595"/>
    <w:rsid w:val="008E32CF"/>
    <w:rsid w:val="008E36FD"/>
    <w:rsid w:val="008E4F4A"/>
    <w:rsid w:val="008E53B2"/>
    <w:rsid w:val="008E6002"/>
    <w:rsid w:val="008E73CA"/>
    <w:rsid w:val="008E7555"/>
    <w:rsid w:val="008E788A"/>
    <w:rsid w:val="008F1741"/>
    <w:rsid w:val="008F1880"/>
    <w:rsid w:val="008F1D5F"/>
    <w:rsid w:val="008F328E"/>
    <w:rsid w:val="008F3622"/>
    <w:rsid w:val="008F3AFB"/>
    <w:rsid w:val="008F4CE3"/>
    <w:rsid w:val="008F5A50"/>
    <w:rsid w:val="008F5E8A"/>
    <w:rsid w:val="008F653B"/>
    <w:rsid w:val="008F6C4E"/>
    <w:rsid w:val="008F6EBA"/>
    <w:rsid w:val="008F737F"/>
    <w:rsid w:val="0090076A"/>
    <w:rsid w:val="009009F2"/>
    <w:rsid w:val="00900A21"/>
    <w:rsid w:val="00900C9F"/>
    <w:rsid w:val="00900EC4"/>
    <w:rsid w:val="0090128A"/>
    <w:rsid w:val="00901544"/>
    <w:rsid w:val="00901C1D"/>
    <w:rsid w:val="0090257C"/>
    <w:rsid w:val="00902D22"/>
    <w:rsid w:val="00903571"/>
    <w:rsid w:val="00903784"/>
    <w:rsid w:val="00903BBE"/>
    <w:rsid w:val="00903D34"/>
    <w:rsid w:val="0090479B"/>
    <w:rsid w:val="00906893"/>
    <w:rsid w:val="0090715B"/>
    <w:rsid w:val="009073B1"/>
    <w:rsid w:val="009073D5"/>
    <w:rsid w:val="00907483"/>
    <w:rsid w:val="00907941"/>
    <w:rsid w:val="00911190"/>
    <w:rsid w:val="00912404"/>
    <w:rsid w:val="00912B99"/>
    <w:rsid w:val="009132EB"/>
    <w:rsid w:val="00913602"/>
    <w:rsid w:val="0091409C"/>
    <w:rsid w:val="00914730"/>
    <w:rsid w:val="00914D99"/>
    <w:rsid w:val="009151B1"/>
    <w:rsid w:val="009154C2"/>
    <w:rsid w:val="0091585F"/>
    <w:rsid w:val="0091614D"/>
    <w:rsid w:val="00917580"/>
    <w:rsid w:val="00917609"/>
    <w:rsid w:val="009215A4"/>
    <w:rsid w:val="00921633"/>
    <w:rsid w:val="00921D48"/>
    <w:rsid w:val="00921F66"/>
    <w:rsid w:val="00923C93"/>
    <w:rsid w:val="009240F9"/>
    <w:rsid w:val="009241BA"/>
    <w:rsid w:val="00924942"/>
    <w:rsid w:val="00925AE9"/>
    <w:rsid w:val="00925D0A"/>
    <w:rsid w:val="00925EFF"/>
    <w:rsid w:val="00925F90"/>
    <w:rsid w:val="00926033"/>
    <w:rsid w:val="0092651B"/>
    <w:rsid w:val="0092786F"/>
    <w:rsid w:val="00927968"/>
    <w:rsid w:val="00927C27"/>
    <w:rsid w:val="009301F1"/>
    <w:rsid w:val="009305D9"/>
    <w:rsid w:val="009307D5"/>
    <w:rsid w:val="00930F07"/>
    <w:rsid w:val="0093267B"/>
    <w:rsid w:val="00932E1F"/>
    <w:rsid w:val="00933655"/>
    <w:rsid w:val="0093542C"/>
    <w:rsid w:val="00936AD3"/>
    <w:rsid w:val="00937B74"/>
    <w:rsid w:val="00940743"/>
    <w:rsid w:val="0094087E"/>
    <w:rsid w:val="009410BE"/>
    <w:rsid w:val="00941C08"/>
    <w:rsid w:val="009424E1"/>
    <w:rsid w:val="00942709"/>
    <w:rsid w:val="00942B16"/>
    <w:rsid w:val="00942BDE"/>
    <w:rsid w:val="00942D8B"/>
    <w:rsid w:val="009430F0"/>
    <w:rsid w:val="00943286"/>
    <w:rsid w:val="00943632"/>
    <w:rsid w:val="0094365E"/>
    <w:rsid w:val="00943D04"/>
    <w:rsid w:val="0094464E"/>
    <w:rsid w:val="009447BF"/>
    <w:rsid w:val="00944BE9"/>
    <w:rsid w:val="00945088"/>
    <w:rsid w:val="00945395"/>
    <w:rsid w:val="0094544C"/>
    <w:rsid w:val="00946110"/>
    <w:rsid w:val="009467D3"/>
    <w:rsid w:val="00947A63"/>
    <w:rsid w:val="009504E5"/>
    <w:rsid w:val="009511C1"/>
    <w:rsid w:val="0095161E"/>
    <w:rsid w:val="009527AE"/>
    <w:rsid w:val="0095362B"/>
    <w:rsid w:val="00953BA0"/>
    <w:rsid w:val="00953E9C"/>
    <w:rsid w:val="009541CE"/>
    <w:rsid w:val="009544B4"/>
    <w:rsid w:val="009548BE"/>
    <w:rsid w:val="00954A06"/>
    <w:rsid w:val="00954D27"/>
    <w:rsid w:val="009559C1"/>
    <w:rsid w:val="00955EB1"/>
    <w:rsid w:val="00956BCF"/>
    <w:rsid w:val="00957179"/>
    <w:rsid w:val="00957770"/>
    <w:rsid w:val="009579FB"/>
    <w:rsid w:val="00960220"/>
    <w:rsid w:val="00960628"/>
    <w:rsid w:val="00961CEB"/>
    <w:rsid w:val="00961D14"/>
    <w:rsid w:val="00961E17"/>
    <w:rsid w:val="009625B2"/>
    <w:rsid w:val="00962E87"/>
    <w:rsid w:val="00963023"/>
    <w:rsid w:val="0096349F"/>
    <w:rsid w:val="009635E7"/>
    <w:rsid w:val="00963BE8"/>
    <w:rsid w:val="009646DE"/>
    <w:rsid w:val="009657A5"/>
    <w:rsid w:val="009660E9"/>
    <w:rsid w:val="009664D0"/>
    <w:rsid w:val="00966AAB"/>
    <w:rsid w:val="00966DD4"/>
    <w:rsid w:val="009673E3"/>
    <w:rsid w:val="00967D6F"/>
    <w:rsid w:val="00967E6D"/>
    <w:rsid w:val="00967FF8"/>
    <w:rsid w:val="00970C19"/>
    <w:rsid w:val="00971376"/>
    <w:rsid w:val="00971983"/>
    <w:rsid w:val="009719E2"/>
    <w:rsid w:val="00971ABE"/>
    <w:rsid w:val="00971BC7"/>
    <w:rsid w:val="00971CFB"/>
    <w:rsid w:val="00971E0F"/>
    <w:rsid w:val="00972FA5"/>
    <w:rsid w:val="00973369"/>
    <w:rsid w:val="00973E6E"/>
    <w:rsid w:val="00973EB3"/>
    <w:rsid w:val="009741D5"/>
    <w:rsid w:val="009744FD"/>
    <w:rsid w:val="00974844"/>
    <w:rsid w:val="00974BCC"/>
    <w:rsid w:val="009755A4"/>
    <w:rsid w:val="00975C3D"/>
    <w:rsid w:val="00976B93"/>
    <w:rsid w:val="0097798C"/>
    <w:rsid w:val="0098054D"/>
    <w:rsid w:val="00980652"/>
    <w:rsid w:val="00980AAF"/>
    <w:rsid w:val="00981F97"/>
    <w:rsid w:val="00981FF8"/>
    <w:rsid w:val="00983A9F"/>
    <w:rsid w:val="0098468D"/>
    <w:rsid w:val="009854AB"/>
    <w:rsid w:val="00986038"/>
    <w:rsid w:val="00986517"/>
    <w:rsid w:val="0098719C"/>
    <w:rsid w:val="009901CE"/>
    <w:rsid w:val="00990534"/>
    <w:rsid w:val="00990995"/>
    <w:rsid w:val="00990F77"/>
    <w:rsid w:val="00991B2F"/>
    <w:rsid w:val="0099224B"/>
    <w:rsid w:val="00992308"/>
    <w:rsid w:val="00993089"/>
    <w:rsid w:val="009938B9"/>
    <w:rsid w:val="00993C54"/>
    <w:rsid w:val="00993C86"/>
    <w:rsid w:val="009940AE"/>
    <w:rsid w:val="00994B37"/>
    <w:rsid w:val="0099562A"/>
    <w:rsid w:val="00995987"/>
    <w:rsid w:val="00995D87"/>
    <w:rsid w:val="009963CA"/>
    <w:rsid w:val="0099648D"/>
    <w:rsid w:val="009967B1"/>
    <w:rsid w:val="00996BEC"/>
    <w:rsid w:val="00996F6F"/>
    <w:rsid w:val="009970B6"/>
    <w:rsid w:val="009975F6"/>
    <w:rsid w:val="009979B9"/>
    <w:rsid w:val="009979DC"/>
    <w:rsid w:val="00997A8C"/>
    <w:rsid w:val="00997C5A"/>
    <w:rsid w:val="009A07F3"/>
    <w:rsid w:val="009A173C"/>
    <w:rsid w:val="009A1921"/>
    <w:rsid w:val="009A2265"/>
    <w:rsid w:val="009A26EE"/>
    <w:rsid w:val="009A2789"/>
    <w:rsid w:val="009A280E"/>
    <w:rsid w:val="009A2DCE"/>
    <w:rsid w:val="009A3711"/>
    <w:rsid w:val="009A4989"/>
    <w:rsid w:val="009A4F46"/>
    <w:rsid w:val="009A529B"/>
    <w:rsid w:val="009A52EB"/>
    <w:rsid w:val="009A6065"/>
    <w:rsid w:val="009A631A"/>
    <w:rsid w:val="009A65A8"/>
    <w:rsid w:val="009A70A8"/>
    <w:rsid w:val="009A7823"/>
    <w:rsid w:val="009A7F46"/>
    <w:rsid w:val="009B0487"/>
    <w:rsid w:val="009B127C"/>
    <w:rsid w:val="009B1474"/>
    <w:rsid w:val="009B1643"/>
    <w:rsid w:val="009B1F9A"/>
    <w:rsid w:val="009B2414"/>
    <w:rsid w:val="009B31AA"/>
    <w:rsid w:val="009B33DC"/>
    <w:rsid w:val="009B350A"/>
    <w:rsid w:val="009B3748"/>
    <w:rsid w:val="009B44DE"/>
    <w:rsid w:val="009B5D9E"/>
    <w:rsid w:val="009B6591"/>
    <w:rsid w:val="009B6A53"/>
    <w:rsid w:val="009B6B2E"/>
    <w:rsid w:val="009B6BFB"/>
    <w:rsid w:val="009B7326"/>
    <w:rsid w:val="009B784A"/>
    <w:rsid w:val="009B7A02"/>
    <w:rsid w:val="009C07A1"/>
    <w:rsid w:val="009C0861"/>
    <w:rsid w:val="009C13D7"/>
    <w:rsid w:val="009C27D0"/>
    <w:rsid w:val="009C2EAD"/>
    <w:rsid w:val="009C3392"/>
    <w:rsid w:val="009C399D"/>
    <w:rsid w:val="009C3BD5"/>
    <w:rsid w:val="009C431C"/>
    <w:rsid w:val="009C4F97"/>
    <w:rsid w:val="009C597E"/>
    <w:rsid w:val="009C5BAE"/>
    <w:rsid w:val="009C5D49"/>
    <w:rsid w:val="009C7041"/>
    <w:rsid w:val="009C7CB0"/>
    <w:rsid w:val="009D084E"/>
    <w:rsid w:val="009D0B05"/>
    <w:rsid w:val="009D1168"/>
    <w:rsid w:val="009D1340"/>
    <w:rsid w:val="009D30A6"/>
    <w:rsid w:val="009D383F"/>
    <w:rsid w:val="009D46D6"/>
    <w:rsid w:val="009D4CD1"/>
    <w:rsid w:val="009D5451"/>
    <w:rsid w:val="009D57DF"/>
    <w:rsid w:val="009D62C8"/>
    <w:rsid w:val="009D67FB"/>
    <w:rsid w:val="009D7C3A"/>
    <w:rsid w:val="009D7E12"/>
    <w:rsid w:val="009E1B53"/>
    <w:rsid w:val="009E1CFB"/>
    <w:rsid w:val="009E2BDC"/>
    <w:rsid w:val="009E3D8A"/>
    <w:rsid w:val="009E4332"/>
    <w:rsid w:val="009E483E"/>
    <w:rsid w:val="009E5BCC"/>
    <w:rsid w:val="009E699E"/>
    <w:rsid w:val="009F0823"/>
    <w:rsid w:val="009F08B7"/>
    <w:rsid w:val="009F0CB3"/>
    <w:rsid w:val="009F0CD5"/>
    <w:rsid w:val="009F1073"/>
    <w:rsid w:val="009F1611"/>
    <w:rsid w:val="009F1CDD"/>
    <w:rsid w:val="009F2728"/>
    <w:rsid w:val="009F2E1F"/>
    <w:rsid w:val="009F2FB7"/>
    <w:rsid w:val="009F3212"/>
    <w:rsid w:val="009F34C0"/>
    <w:rsid w:val="009F36BC"/>
    <w:rsid w:val="009F37F7"/>
    <w:rsid w:val="009F3AED"/>
    <w:rsid w:val="009F4442"/>
    <w:rsid w:val="009F4898"/>
    <w:rsid w:val="009F515B"/>
    <w:rsid w:val="009F59B0"/>
    <w:rsid w:val="009F5A9F"/>
    <w:rsid w:val="009F5EAB"/>
    <w:rsid w:val="009F60AB"/>
    <w:rsid w:val="009F63B5"/>
    <w:rsid w:val="009F746B"/>
    <w:rsid w:val="009F75A3"/>
    <w:rsid w:val="009F7F59"/>
    <w:rsid w:val="00A00C9D"/>
    <w:rsid w:val="00A01077"/>
    <w:rsid w:val="00A010B2"/>
    <w:rsid w:val="00A015B6"/>
    <w:rsid w:val="00A01CEE"/>
    <w:rsid w:val="00A0261C"/>
    <w:rsid w:val="00A026F3"/>
    <w:rsid w:val="00A02E95"/>
    <w:rsid w:val="00A03C78"/>
    <w:rsid w:val="00A03CF0"/>
    <w:rsid w:val="00A03EBC"/>
    <w:rsid w:val="00A042DC"/>
    <w:rsid w:val="00A0584C"/>
    <w:rsid w:val="00A06CF9"/>
    <w:rsid w:val="00A06D78"/>
    <w:rsid w:val="00A07219"/>
    <w:rsid w:val="00A078D9"/>
    <w:rsid w:val="00A10203"/>
    <w:rsid w:val="00A10228"/>
    <w:rsid w:val="00A102BB"/>
    <w:rsid w:val="00A10BCE"/>
    <w:rsid w:val="00A10E1B"/>
    <w:rsid w:val="00A10F7F"/>
    <w:rsid w:val="00A10FDD"/>
    <w:rsid w:val="00A11442"/>
    <w:rsid w:val="00A120E8"/>
    <w:rsid w:val="00A12343"/>
    <w:rsid w:val="00A13898"/>
    <w:rsid w:val="00A13DF6"/>
    <w:rsid w:val="00A15953"/>
    <w:rsid w:val="00A15C9A"/>
    <w:rsid w:val="00A1638E"/>
    <w:rsid w:val="00A16625"/>
    <w:rsid w:val="00A16892"/>
    <w:rsid w:val="00A20660"/>
    <w:rsid w:val="00A20EA2"/>
    <w:rsid w:val="00A21538"/>
    <w:rsid w:val="00A21C7B"/>
    <w:rsid w:val="00A22150"/>
    <w:rsid w:val="00A22475"/>
    <w:rsid w:val="00A227F4"/>
    <w:rsid w:val="00A2280A"/>
    <w:rsid w:val="00A23934"/>
    <w:rsid w:val="00A248BF"/>
    <w:rsid w:val="00A24C09"/>
    <w:rsid w:val="00A24C42"/>
    <w:rsid w:val="00A24C7A"/>
    <w:rsid w:val="00A2521F"/>
    <w:rsid w:val="00A2547F"/>
    <w:rsid w:val="00A255F9"/>
    <w:rsid w:val="00A26870"/>
    <w:rsid w:val="00A2784C"/>
    <w:rsid w:val="00A30380"/>
    <w:rsid w:val="00A312E5"/>
    <w:rsid w:val="00A3149F"/>
    <w:rsid w:val="00A314DA"/>
    <w:rsid w:val="00A31CB8"/>
    <w:rsid w:val="00A31D6E"/>
    <w:rsid w:val="00A3223C"/>
    <w:rsid w:val="00A328FA"/>
    <w:rsid w:val="00A32D16"/>
    <w:rsid w:val="00A33411"/>
    <w:rsid w:val="00A336CF"/>
    <w:rsid w:val="00A33D41"/>
    <w:rsid w:val="00A341CF"/>
    <w:rsid w:val="00A35451"/>
    <w:rsid w:val="00A35A29"/>
    <w:rsid w:val="00A35CB0"/>
    <w:rsid w:val="00A35DB0"/>
    <w:rsid w:val="00A3647E"/>
    <w:rsid w:val="00A367D3"/>
    <w:rsid w:val="00A36BBF"/>
    <w:rsid w:val="00A37DFA"/>
    <w:rsid w:val="00A41869"/>
    <w:rsid w:val="00A41CDC"/>
    <w:rsid w:val="00A42E29"/>
    <w:rsid w:val="00A42E34"/>
    <w:rsid w:val="00A43450"/>
    <w:rsid w:val="00A43489"/>
    <w:rsid w:val="00A437CD"/>
    <w:rsid w:val="00A43A38"/>
    <w:rsid w:val="00A43DDB"/>
    <w:rsid w:val="00A444AF"/>
    <w:rsid w:val="00A44878"/>
    <w:rsid w:val="00A456A3"/>
    <w:rsid w:val="00A45953"/>
    <w:rsid w:val="00A46AD8"/>
    <w:rsid w:val="00A46D07"/>
    <w:rsid w:val="00A47E0E"/>
    <w:rsid w:val="00A504B7"/>
    <w:rsid w:val="00A50512"/>
    <w:rsid w:val="00A5214B"/>
    <w:rsid w:val="00A5221A"/>
    <w:rsid w:val="00A522FB"/>
    <w:rsid w:val="00A525EA"/>
    <w:rsid w:val="00A53115"/>
    <w:rsid w:val="00A54148"/>
    <w:rsid w:val="00A54727"/>
    <w:rsid w:val="00A551AA"/>
    <w:rsid w:val="00A564A1"/>
    <w:rsid w:val="00A568A6"/>
    <w:rsid w:val="00A57AB0"/>
    <w:rsid w:val="00A57B7F"/>
    <w:rsid w:val="00A60180"/>
    <w:rsid w:val="00A60ADD"/>
    <w:rsid w:val="00A622B7"/>
    <w:rsid w:val="00A62EC8"/>
    <w:rsid w:val="00A62FAC"/>
    <w:rsid w:val="00A63378"/>
    <w:rsid w:val="00A6348D"/>
    <w:rsid w:val="00A63B8B"/>
    <w:rsid w:val="00A63F87"/>
    <w:rsid w:val="00A64360"/>
    <w:rsid w:val="00A6436F"/>
    <w:rsid w:val="00A64C88"/>
    <w:rsid w:val="00A65231"/>
    <w:rsid w:val="00A65400"/>
    <w:rsid w:val="00A654A5"/>
    <w:rsid w:val="00A65F6B"/>
    <w:rsid w:val="00A66098"/>
    <w:rsid w:val="00A66148"/>
    <w:rsid w:val="00A6643A"/>
    <w:rsid w:val="00A66802"/>
    <w:rsid w:val="00A66912"/>
    <w:rsid w:val="00A66DFB"/>
    <w:rsid w:val="00A66F1A"/>
    <w:rsid w:val="00A67A49"/>
    <w:rsid w:val="00A67D59"/>
    <w:rsid w:val="00A70970"/>
    <w:rsid w:val="00A70E9B"/>
    <w:rsid w:val="00A7185B"/>
    <w:rsid w:val="00A72806"/>
    <w:rsid w:val="00A72B20"/>
    <w:rsid w:val="00A73809"/>
    <w:rsid w:val="00A746C6"/>
    <w:rsid w:val="00A7491D"/>
    <w:rsid w:val="00A75410"/>
    <w:rsid w:val="00A75C8F"/>
    <w:rsid w:val="00A76C8E"/>
    <w:rsid w:val="00A776B5"/>
    <w:rsid w:val="00A77971"/>
    <w:rsid w:val="00A804E0"/>
    <w:rsid w:val="00A806B2"/>
    <w:rsid w:val="00A80815"/>
    <w:rsid w:val="00A80B78"/>
    <w:rsid w:val="00A80FF5"/>
    <w:rsid w:val="00A82830"/>
    <w:rsid w:val="00A82DB4"/>
    <w:rsid w:val="00A82F36"/>
    <w:rsid w:val="00A83D28"/>
    <w:rsid w:val="00A8536A"/>
    <w:rsid w:val="00A8643B"/>
    <w:rsid w:val="00A87237"/>
    <w:rsid w:val="00A877C6"/>
    <w:rsid w:val="00A87806"/>
    <w:rsid w:val="00A8789A"/>
    <w:rsid w:val="00A906A1"/>
    <w:rsid w:val="00A909D1"/>
    <w:rsid w:val="00A90B7B"/>
    <w:rsid w:val="00A916CF"/>
    <w:rsid w:val="00A916EC"/>
    <w:rsid w:val="00A917E9"/>
    <w:rsid w:val="00A91B37"/>
    <w:rsid w:val="00A91CD2"/>
    <w:rsid w:val="00A92925"/>
    <w:rsid w:val="00A92C41"/>
    <w:rsid w:val="00A942D1"/>
    <w:rsid w:val="00A9540E"/>
    <w:rsid w:val="00A9685A"/>
    <w:rsid w:val="00A969F0"/>
    <w:rsid w:val="00A96AE3"/>
    <w:rsid w:val="00A9779D"/>
    <w:rsid w:val="00AA0795"/>
    <w:rsid w:val="00AA0C64"/>
    <w:rsid w:val="00AA0FDE"/>
    <w:rsid w:val="00AA20E0"/>
    <w:rsid w:val="00AA21EF"/>
    <w:rsid w:val="00AA2E4D"/>
    <w:rsid w:val="00AA3E73"/>
    <w:rsid w:val="00AA4647"/>
    <w:rsid w:val="00AA4739"/>
    <w:rsid w:val="00AA47E0"/>
    <w:rsid w:val="00AA4979"/>
    <w:rsid w:val="00AA4A25"/>
    <w:rsid w:val="00AA4F04"/>
    <w:rsid w:val="00AA514E"/>
    <w:rsid w:val="00AA55FF"/>
    <w:rsid w:val="00AA59C5"/>
    <w:rsid w:val="00AA5CB5"/>
    <w:rsid w:val="00AA6291"/>
    <w:rsid w:val="00AA6525"/>
    <w:rsid w:val="00AA6AF6"/>
    <w:rsid w:val="00AA7BE4"/>
    <w:rsid w:val="00AB14C1"/>
    <w:rsid w:val="00AB16BE"/>
    <w:rsid w:val="00AB1E9D"/>
    <w:rsid w:val="00AB2381"/>
    <w:rsid w:val="00AB2821"/>
    <w:rsid w:val="00AB2AFD"/>
    <w:rsid w:val="00AB3053"/>
    <w:rsid w:val="00AB3135"/>
    <w:rsid w:val="00AB3805"/>
    <w:rsid w:val="00AB3A85"/>
    <w:rsid w:val="00AB3E0D"/>
    <w:rsid w:val="00AB5557"/>
    <w:rsid w:val="00AB58EA"/>
    <w:rsid w:val="00AB5ED9"/>
    <w:rsid w:val="00AB6049"/>
    <w:rsid w:val="00AB6195"/>
    <w:rsid w:val="00AB63F6"/>
    <w:rsid w:val="00AB6580"/>
    <w:rsid w:val="00AB6B18"/>
    <w:rsid w:val="00AB6E0D"/>
    <w:rsid w:val="00AB706A"/>
    <w:rsid w:val="00AB7096"/>
    <w:rsid w:val="00AC1390"/>
    <w:rsid w:val="00AC1B03"/>
    <w:rsid w:val="00AC22EA"/>
    <w:rsid w:val="00AC26B2"/>
    <w:rsid w:val="00AC2A4D"/>
    <w:rsid w:val="00AC3556"/>
    <w:rsid w:val="00AC4521"/>
    <w:rsid w:val="00AC4D99"/>
    <w:rsid w:val="00AC52CA"/>
    <w:rsid w:val="00AC6510"/>
    <w:rsid w:val="00AC6ED7"/>
    <w:rsid w:val="00AC755F"/>
    <w:rsid w:val="00AC77FA"/>
    <w:rsid w:val="00AC7EF4"/>
    <w:rsid w:val="00AD04FC"/>
    <w:rsid w:val="00AD1229"/>
    <w:rsid w:val="00AD1259"/>
    <w:rsid w:val="00AD1475"/>
    <w:rsid w:val="00AD18D2"/>
    <w:rsid w:val="00AD21F9"/>
    <w:rsid w:val="00AD23CB"/>
    <w:rsid w:val="00AD2744"/>
    <w:rsid w:val="00AD359A"/>
    <w:rsid w:val="00AD3CAA"/>
    <w:rsid w:val="00AD3DF6"/>
    <w:rsid w:val="00AD4B75"/>
    <w:rsid w:val="00AD4BBE"/>
    <w:rsid w:val="00AD4BEC"/>
    <w:rsid w:val="00AD52D0"/>
    <w:rsid w:val="00AD66BC"/>
    <w:rsid w:val="00AD6B33"/>
    <w:rsid w:val="00AD7402"/>
    <w:rsid w:val="00AD763D"/>
    <w:rsid w:val="00AD7E5E"/>
    <w:rsid w:val="00AE0500"/>
    <w:rsid w:val="00AE0773"/>
    <w:rsid w:val="00AE172A"/>
    <w:rsid w:val="00AE2186"/>
    <w:rsid w:val="00AE2D9A"/>
    <w:rsid w:val="00AE2FCC"/>
    <w:rsid w:val="00AE3311"/>
    <w:rsid w:val="00AE3D8F"/>
    <w:rsid w:val="00AE4C1D"/>
    <w:rsid w:val="00AE5785"/>
    <w:rsid w:val="00AE5A33"/>
    <w:rsid w:val="00AE5DD3"/>
    <w:rsid w:val="00AE62E4"/>
    <w:rsid w:val="00AE63D3"/>
    <w:rsid w:val="00AE7571"/>
    <w:rsid w:val="00AE78BB"/>
    <w:rsid w:val="00AF0D22"/>
    <w:rsid w:val="00AF16C3"/>
    <w:rsid w:val="00AF1AC2"/>
    <w:rsid w:val="00AF204D"/>
    <w:rsid w:val="00AF387D"/>
    <w:rsid w:val="00AF4FA5"/>
    <w:rsid w:val="00AF5278"/>
    <w:rsid w:val="00AF5CD6"/>
    <w:rsid w:val="00AF5D7A"/>
    <w:rsid w:val="00AF5D99"/>
    <w:rsid w:val="00AF625F"/>
    <w:rsid w:val="00AF6827"/>
    <w:rsid w:val="00AF6DE3"/>
    <w:rsid w:val="00AF7D62"/>
    <w:rsid w:val="00B00031"/>
    <w:rsid w:val="00B00543"/>
    <w:rsid w:val="00B012D8"/>
    <w:rsid w:val="00B012F8"/>
    <w:rsid w:val="00B01CA4"/>
    <w:rsid w:val="00B026E3"/>
    <w:rsid w:val="00B02796"/>
    <w:rsid w:val="00B04479"/>
    <w:rsid w:val="00B048B3"/>
    <w:rsid w:val="00B04AA5"/>
    <w:rsid w:val="00B04B35"/>
    <w:rsid w:val="00B04BC1"/>
    <w:rsid w:val="00B04EF5"/>
    <w:rsid w:val="00B05899"/>
    <w:rsid w:val="00B06003"/>
    <w:rsid w:val="00B06752"/>
    <w:rsid w:val="00B06B3C"/>
    <w:rsid w:val="00B103E3"/>
    <w:rsid w:val="00B1076C"/>
    <w:rsid w:val="00B1149D"/>
    <w:rsid w:val="00B11D89"/>
    <w:rsid w:val="00B11DA8"/>
    <w:rsid w:val="00B1266B"/>
    <w:rsid w:val="00B12787"/>
    <w:rsid w:val="00B1324C"/>
    <w:rsid w:val="00B1335D"/>
    <w:rsid w:val="00B1393D"/>
    <w:rsid w:val="00B13B4F"/>
    <w:rsid w:val="00B13CA1"/>
    <w:rsid w:val="00B149B5"/>
    <w:rsid w:val="00B14B28"/>
    <w:rsid w:val="00B14DD5"/>
    <w:rsid w:val="00B151F1"/>
    <w:rsid w:val="00B15313"/>
    <w:rsid w:val="00B15FF6"/>
    <w:rsid w:val="00B16BF8"/>
    <w:rsid w:val="00B16E4F"/>
    <w:rsid w:val="00B1751D"/>
    <w:rsid w:val="00B1791D"/>
    <w:rsid w:val="00B17C89"/>
    <w:rsid w:val="00B20BE8"/>
    <w:rsid w:val="00B20F1C"/>
    <w:rsid w:val="00B212DB"/>
    <w:rsid w:val="00B21819"/>
    <w:rsid w:val="00B219CB"/>
    <w:rsid w:val="00B2216C"/>
    <w:rsid w:val="00B22AF7"/>
    <w:rsid w:val="00B23068"/>
    <w:rsid w:val="00B23544"/>
    <w:rsid w:val="00B23611"/>
    <w:rsid w:val="00B2449A"/>
    <w:rsid w:val="00B246FD"/>
    <w:rsid w:val="00B24ED6"/>
    <w:rsid w:val="00B253FD"/>
    <w:rsid w:val="00B25DAA"/>
    <w:rsid w:val="00B26C54"/>
    <w:rsid w:val="00B27067"/>
    <w:rsid w:val="00B2728B"/>
    <w:rsid w:val="00B277A3"/>
    <w:rsid w:val="00B27B0C"/>
    <w:rsid w:val="00B27E5C"/>
    <w:rsid w:val="00B27EEF"/>
    <w:rsid w:val="00B300CC"/>
    <w:rsid w:val="00B30AD7"/>
    <w:rsid w:val="00B31088"/>
    <w:rsid w:val="00B31197"/>
    <w:rsid w:val="00B314F1"/>
    <w:rsid w:val="00B31C25"/>
    <w:rsid w:val="00B320B8"/>
    <w:rsid w:val="00B323E8"/>
    <w:rsid w:val="00B3242B"/>
    <w:rsid w:val="00B32C99"/>
    <w:rsid w:val="00B3309D"/>
    <w:rsid w:val="00B33376"/>
    <w:rsid w:val="00B334BE"/>
    <w:rsid w:val="00B344AF"/>
    <w:rsid w:val="00B345C7"/>
    <w:rsid w:val="00B34E61"/>
    <w:rsid w:val="00B34F53"/>
    <w:rsid w:val="00B35016"/>
    <w:rsid w:val="00B3603B"/>
    <w:rsid w:val="00B36154"/>
    <w:rsid w:val="00B361DB"/>
    <w:rsid w:val="00B36830"/>
    <w:rsid w:val="00B3694E"/>
    <w:rsid w:val="00B3761E"/>
    <w:rsid w:val="00B37C47"/>
    <w:rsid w:val="00B40AA3"/>
    <w:rsid w:val="00B40F48"/>
    <w:rsid w:val="00B410BC"/>
    <w:rsid w:val="00B4120E"/>
    <w:rsid w:val="00B4143C"/>
    <w:rsid w:val="00B41840"/>
    <w:rsid w:val="00B419A3"/>
    <w:rsid w:val="00B41C74"/>
    <w:rsid w:val="00B41E61"/>
    <w:rsid w:val="00B42049"/>
    <w:rsid w:val="00B421C1"/>
    <w:rsid w:val="00B43296"/>
    <w:rsid w:val="00B45295"/>
    <w:rsid w:val="00B456CB"/>
    <w:rsid w:val="00B4593D"/>
    <w:rsid w:val="00B45EC8"/>
    <w:rsid w:val="00B46A31"/>
    <w:rsid w:val="00B46DFE"/>
    <w:rsid w:val="00B47271"/>
    <w:rsid w:val="00B50B2E"/>
    <w:rsid w:val="00B51164"/>
    <w:rsid w:val="00B51909"/>
    <w:rsid w:val="00B51AD1"/>
    <w:rsid w:val="00B51AD4"/>
    <w:rsid w:val="00B51CE6"/>
    <w:rsid w:val="00B51ECA"/>
    <w:rsid w:val="00B52317"/>
    <w:rsid w:val="00B52672"/>
    <w:rsid w:val="00B539AF"/>
    <w:rsid w:val="00B53BCC"/>
    <w:rsid w:val="00B53EC6"/>
    <w:rsid w:val="00B54A69"/>
    <w:rsid w:val="00B552A7"/>
    <w:rsid w:val="00B553DF"/>
    <w:rsid w:val="00B55623"/>
    <w:rsid w:val="00B55936"/>
    <w:rsid w:val="00B55C3D"/>
    <w:rsid w:val="00B55C9D"/>
    <w:rsid w:val="00B5624C"/>
    <w:rsid w:val="00B564C8"/>
    <w:rsid w:val="00B56559"/>
    <w:rsid w:val="00B56607"/>
    <w:rsid w:val="00B569C5"/>
    <w:rsid w:val="00B60B1D"/>
    <w:rsid w:val="00B60B8D"/>
    <w:rsid w:val="00B61BA8"/>
    <w:rsid w:val="00B61BFB"/>
    <w:rsid w:val="00B62206"/>
    <w:rsid w:val="00B62727"/>
    <w:rsid w:val="00B62996"/>
    <w:rsid w:val="00B64397"/>
    <w:rsid w:val="00B657EE"/>
    <w:rsid w:val="00B65AB3"/>
    <w:rsid w:val="00B65C1E"/>
    <w:rsid w:val="00B65F35"/>
    <w:rsid w:val="00B671E1"/>
    <w:rsid w:val="00B70052"/>
    <w:rsid w:val="00B700A6"/>
    <w:rsid w:val="00B70452"/>
    <w:rsid w:val="00B70CCE"/>
    <w:rsid w:val="00B7215B"/>
    <w:rsid w:val="00B724D2"/>
    <w:rsid w:val="00B731E6"/>
    <w:rsid w:val="00B739B6"/>
    <w:rsid w:val="00B74E87"/>
    <w:rsid w:val="00B7552C"/>
    <w:rsid w:val="00B76C26"/>
    <w:rsid w:val="00B76CEA"/>
    <w:rsid w:val="00B77B80"/>
    <w:rsid w:val="00B80CB5"/>
    <w:rsid w:val="00B80E0A"/>
    <w:rsid w:val="00B813A7"/>
    <w:rsid w:val="00B81AA9"/>
    <w:rsid w:val="00B82F74"/>
    <w:rsid w:val="00B83A20"/>
    <w:rsid w:val="00B83DD4"/>
    <w:rsid w:val="00B844D0"/>
    <w:rsid w:val="00B8450B"/>
    <w:rsid w:val="00B84CEC"/>
    <w:rsid w:val="00B84F3A"/>
    <w:rsid w:val="00B85EBD"/>
    <w:rsid w:val="00B8649A"/>
    <w:rsid w:val="00B86FB6"/>
    <w:rsid w:val="00B87175"/>
    <w:rsid w:val="00B87386"/>
    <w:rsid w:val="00B903C4"/>
    <w:rsid w:val="00B90CDA"/>
    <w:rsid w:val="00B912A5"/>
    <w:rsid w:val="00B91A9E"/>
    <w:rsid w:val="00B91D41"/>
    <w:rsid w:val="00B91EB7"/>
    <w:rsid w:val="00B91EDE"/>
    <w:rsid w:val="00B923FE"/>
    <w:rsid w:val="00B92632"/>
    <w:rsid w:val="00B92B93"/>
    <w:rsid w:val="00B93EE9"/>
    <w:rsid w:val="00B94A81"/>
    <w:rsid w:val="00B952A7"/>
    <w:rsid w:val="00B95C9A"/>
    <w:rsid w:val="00B9618C"/>
    <w:rsid w:val="00B962D3"/>
    <w:rsid w:val="00B96EA1"/>
    <w:rsid w:val="00B96EF7"/>
    <w:rsid w:val="00B96FA5"/>
    <w:rsid w:val="00B97085"/>
    <w:rsid w:val="00B972FE"/>
    <w:rsid w:val="00B9795C"/>
    <w:rsid w:val="00B97DF5"/>
    <w:rsid w:val="00BA0B94"/>
    <w:rsid w:val="00BA0CC0"/>
    <w:rsid w:val="00BA0D44"/>
    <w:rsid w:val="00BA102A"/>
    <w:rsid w:val="00BA1517"/>
    <w:rsid w:val="00BA1767"/>
    <w:rsid w:val="00BA1B0E"/>
    <w:rsid w:val="00BA1D57"/>
    <w:rsid w:val="00BA1D9A"/>
    <w:rsid w:val="00BA1E85"/>
    <w:rsid w:val="00BA218C"/>
    <w:rsid w:val="00BA23EF"/>
    <w:rsid w:val="00BA2C54"/>
    <w:rsid w:val="00BA4B99"/>
    <w:rsid w:val="00BA520A"/>
    <w:rsid w:val="00BA5384"/>
    <w:rsid w:val="00BA53DC"/>
    <w:rsid w:val="00BA5F27"/>
    <w:rsid w:val="00BA60B3"/>
    <w:rsid w:val="00BA6287"/>
    <w:rsid w:val="00BA6960"/>
    <w:rsid w:val="00BA6ABF"/>
    <w:rsid w:val="00BA71F2"/>
    <w:rsid w:val="00BA7397"/>
    <w:rsid w:val="00BA74E8"/>
    <w:rsid w:val="00BA766F"/>
    <w:rsid w:val="00BB0021"/>
    <w:rsid w:val="00BB09E1"/>
    <w:rsid w:val="00BB0A60"/>
    <w:rsid w:val="00BB0ED0"/>
    <w:rsid w:val="00BB1090"/>
    <w:rsid w:val="00BB1168"/>
    <w:rsid w:val="00BB11BC"/>
    <w:rsid w:val="00BB1810"/>
    <w:rsid w:val="00BB1A13"/>
    <w:rsid w:val="00BB1F2D"/>
    <w:rsid w:val="00BB3398"/>
    <w:rsid w:val="00BB5575"/>
    <w:rsid w:val="00BB5B7A"/>
    <w:rsid w:val="00BB5BA7"/>
    <w:rsid w:val="00BB6150"/>
    <w:rsid w:val="00BB6853"/>
    <w:rsid w:val="00BB6D41"/>
    <w:rsid w:val="00BC134D"/>
    <w:rsid w:val="00BC17A3"/>
    <w:rsid w:val="00BC17CE"/>
    <w:rsid w:val="00BC20A0"/>
    <w:rsid w:val="00BC26CC"/>
    <w:rsid w:val="00BC2BBA"/>
    <w:rsid w:val="00BC3619"/>
    <w:rsid w:val="00BC379A"/>
    <w:rsid w:val="00BC37C8"/>
    <w:rsid w:val="00BC3BC6"/>
    <w:rsid w:val="00BC4296"/>
    <w:rsid w:val="00BC456D"/>
    <w:rsid w:val="00BC4EF1"/>
    <w:rsid w:val="00BC51EF"/>
    <w:rsid w:val="00BC5FD8"/>
    <w:rsid w:val="00BC652F"/>
    <w:rsid w:val="00BC7817"/>
    <w:rsid w:val="00BD154D"/>
    <w:rsid w:val="00BD2871"/>
    <w:rsid w:val="00BD2B5C"/>
    <w:rsid w:val="00BD2F7B"/>
    <w:rsid w:val="00BD31DE"/>
    <w:rsid w:val="00BD322A"/>
    <w:rsid w:val="00BD3303"/>
    <w:rsid w:val="00BD38DF"/>
    <w:rsid w:val="00BD48B4"/>
    <w:rsid w:val="00BD4A98"/>
    <w:rsid w:val="00BD4C81"/>
    <w:rsid w:val="00BD4FE2"/>
    <w:rsid w:val="00BD50D8"/>
    <w:rsid w:val="00BD5814"/>
    <w:rsid w:val="00BD5837"/>
    <w:rsid w:val="00BD6266"/>
    <w:rsid w:val="00BD6660"/>
    <w:rsid w:val="00BD7E0B"/>
    <w:rsid w:val="00BE03F0"/>
    <w:rsid w:val="00BE1B73"/>
    <w:rsid w:val="00BE1BA3"/>
    <w:rsid w:val="00BE2FF2"/>
    <w:rsid w:val="00BE3E25"/>
    <w:rsid w:val="00BE4AAE"/>
    <w:rsid w:val="00BE4F19"/>
    <w:rsid w:val="00BE55CE"/>
    <w:rsid w:val="00BE5A53"/>
    <w:rsid w:val="00BE5AA1"/>
    <w:rsid w:val="00BE5B73"/>
    <w:rsid w:val="00BE5F98"/>
    <w:rsid w:val="00BE65A2"/>
    <w:rsid w:val="00BE6725"/>
    <w:rsid w:val="00BE69B3"/>
    <w:rsid w:val="00BE6CA6"/>
    <w:rsid w:val="00BE70EC"/>
    <w:rsid w:val="00BE72CF"/>
    <w:rsid w:val="00BE75D9"/>
    <w:rsid w:val="00BF0B8D"/>
    <w:rsid w:val="00BF0EA7"/>
    <w:rsid w:val="00BF2971"/>
    <w:rsid w:val="00BF2A09"/>
    <w:rsid w:val="00BF3146"/>
    <w:rsid w:val="00BF34C0"/>
    <w:rsid w:val="00BF3E76"/>
    <w:rsid w:val="00BF3FBF"/>
    <w:rsid w:val="00BF4147"/>
    <w:rsid w:val="00BF419F"/>
    <w:rsid w:val="00BF54DC"/>
    <w:rsid w:val="00BF6047"/>
    <w:rsid w:val="00BF616B"/>
    <w:rsid w:val="00BF760D"/>
    <w:rsid w:val="00BF789A"/>
    <w:rsid w:val="00BF7CBF"/>
    <w:rsid w:val="00BF7D43"/>
    <w:rsid w:val="00BF7D60"/>
    <w:rsid w:val="00C008B6"/>
    <w:rsid w:val="00C00EE6"/>
    <w:rsid w:val="00C00F31"/>
    <w:rsid w:val="00C01724"/>
    <w:rsid w:val="00C01868"/>
    <w:rsid w:val="00C0201B"/>
    <w:rsid w:val="00C022E4"/>
    <w:rsid w:val="00C0239A"/>
    <w:rsid w:val="00C0256C"/>
    <w:rsid w:val="00C0355D"/>
    <w:rsid w:val="00C03A18"/>
    <w:rsid w:val="00C040C1"/>
    <w:rsid w:val="00C041D7"/>
    <w:rsid w:val="00C04A46"/>
    <w:rsid w:val="00C054F8"/>
    <w:rsid w:val="00C058D8"/>
    <w:rsid w:val="00C06061"/>
    <w:rsid w:val="00C061EE"/>
    <w:rsid w:val="00C0651D"/>
    <w:rsid w:val="00C06F33"/>
    <w:rsid w:val="00C07025"/>
    <w:rsid w:val="00C07458"/>
    <w:rsid w:val="00C0780E"/>
    <w:rsid w:val="00C10911"/>
    <w:rsid w:val="00C111A5"/>
    <w:rsid w:val="00C117E3"/>
    <w:rsid w:val="00C128BA"/>
    <w:rsid w:val="00C12BB2"/>
    <w:rsid w:val="00C12D11"/>
    <w:rsid w:val="00C13A3F"/>
    <w:rsid w:val="00C14B87"/>
    <w:rsid w:val="00C14CE5"/>
    <w:rsid w:val="00C14EBF"/>
    <w:rsid w:val="00C15023"/>
    <w:rsid w:val="00C15944"/>
    <w:rsid w:val="00C16B19"/>
    <w:rsid w:val="00C16D2C"/>
    <w:rsid w:val="00C17198"/>
    <w:rsid w:val="00C179D3"/>
    <w:rsid w:val="00C17D50"/>
    <w:rsid w:val="00C20877"/>
    <w:rsid w:val="00C20A09"/>
    <w:rsid w:val="00C2263F"/>
    <w:rsid w:val="00C22ABD"/>
    <w:rsid w:val="00C22B56"/>
    <w:rsid w:val="00C22C45"/>
    <w:rsid w:val="00C2355D"/>
    <w:rsid w:val="00C23F9D"/>
    <w:rsid w:val="00C24133"/>
    <w:rsid w:val="00C245BD"/>
    <w:rsid w:val="00C25A97"/>
    <w:rsid w:val="00C25F68"/>
    <w:rsid w:val="00C2661F"/>
    <w:rsid w:val="00C26D88"/>
    <w:rsid w:val="00C27BDA"/>
    <w:rsid w:val="00C27EA0"/>
    <w:rsid w:val="00C3030B"/>
    <w:rsid w:val="00C311B5"/>
    <w:rsid w:val="00C31849"/>
    <w:rsid w:val="00C3289A"/>
    <w:rsid w:val="00C32BCB"/>
    <w:rsid w:val="00C33208"/>
    <w:rsid w:val="00C3514B"/>
    <w:rsid w:val="00C35393"/>
    <w:rsid w:val="00C35B00"/>
    <w:rsid w:val="00C35D7B"/>
    <w:rsid w:val="00C36535"/>
    <w:rsid w:val="00C36A0F"/>
    <w:rsid w:val="00C36B15"/>
    <w:rsid w:val="00C37258"/>
    <w:rsid w:val="00C3747B"/>
    <w:rsid w:val="00C378A6"/>
    <w:rsid w:val="00C417EA"/>
    <w:rsid w:val="00C426E0"/>
    <w:rsid w:val="00C433A2"/>
    <w:rsid w:val="00C4363B"/>
    <w:rsid w:val="00C4426E"/>
    <w:rsid w:val="00C4448D"/>
    <w:rsid w:val="00C444D9"/>
    <w:rsid w:val="00C444E4"/>
    <w:rsid w:val="00C4450A"/>
    <w:rsid w:val="00C44577"/>
    <w:rsid w:val="00C4509E"/>
    <w:rsid w:val="00C455BE"/>
    <w:rsid w:val="00C45A99"/>
    <w:rsid w:val="00C45B27"/>
    <w:rsid w:val="00C45E56"/>
    <w:rsid w:val="00C45ED5"/>
    <w:rsid w:val="00C464B3"/>
    <w:rsid w:val="00C47035"/>
    <w:rsid w:val="00C47621"/>
    <w:rsid w:val="00C47D8C"/>
    <w:rsid w:val="00C512E7"/>
    <w:rsid w:val="00C5180D"/>
    <w:rsid w:val="00C51904"/>
    <w:rsid w:val="00C51E1C"/>
    <w:rsid w:val="00C51E2F"/>
    <w:rsid w:val="00C52393"/>
    <w:rsid w:val="00C523D9"/>
    <w:rsid w:val="00C528C2"/>
    <w:rsid w:val="00C531B9"/>
    <w:rsid w:val="00C5349D"/>
    <w:rsid w:val="00C541DA"/>
    <w:rsid w:val="00C553E1"/>
    <w:rsid w:val="00C55431"/>
    <w:rsid w:val="00C55931"/>
    <w:rsid w:val="00C55D29"/>
    <w:rsid w:val="00C56A60"/>
    <w:rsid w:val="00C56E50"/>
    <w:rsid w:val="00C57167"/>
    <w:rsid w:val="00C574A2"/>
    <w:rsid w:val="00C57BF1"/>
    <w:rsid w:val="00C60086"/>
    <w:rsid w:val="00C60152"/>
    <w:rsid w:val="00C6032B"/>
    <w:rsid w:val="00C60353"/>
    <w:rsid w:val="00C60689"/>
    <w:rsid w:val="00C60D41"/>
    <w:rsid w:val="00C61B5D"/>
    <w:rsid w:val="00C62098"/>
    <w:rsid w:val="00C625DF"/>
    <w:rsid w:val="00C62827"/>
    <w:rsid w:val="00C62831"/>
    <w:rsid w:val="00C6284F"/>
    <w:rsid w:val="00C63001"/>
    <w:rsid w:val="00C6311D"/>
    <w:rsid w:val="00C63507"/>
    <w:rsid w:val="00C6368D"/>
    <w:rsid w:val="00C640C9"/>
    <w:rsid w:val="00C65056"/>
    <w:rsid w:val="00C65C54"/>
    <w:rsid w:val="00C65EC0"/>
    <w:rsid w:val="00C65EED"/>
    <w:rsid w:val="00C6614E"/>
    <w:rsid w:val="00C6695B"/>
    <w:rsid w:val="00C66B26"/>
    <w:rsid w:val="00C66B8D"/>
    <w:rsid w:val="00C66CAB"/>
    <w:rsid w:val="00C673FE"/>
    <w:rsid w:val="00C679C4"/>
    <w:rsid w:val="00C67F00"/>
    <w:rsid w:val="00C70EB5"/>
    <w:rsid w:val="00C71148"/>
    <w:rsid w:val="00C712DB"/>
    <w:rsid w:val="00C71408"/>
    <w:rsid w:val="00C7194B"/>
    <w:rsid w:val="00C72E94"/>
    <w:rsid w:val="00C739CA"/>
    <w:rsid w:val="00C739F5"/>
    <w:rsid w:val="00C73B56"/>
    <w:rsid w:val="00C73D61"/>
    <w:rsid w:val="00C73D75"/>
    <w:rsid w:val="00C744E3"/>
    <w:rsid w:val="00C74E49"/>
    <w:rsid w:val="00C7533A"/>
    <w:rsid w:val="00C75374"/>
    <w:rsid w:val="00C76383"/>
    <w:rsid w:val="00C7653A"/>
    <w:rsid w:val="00C766A8"/>
    <w:rsid w:val="00C76AF2"/>
    <w:rsid w:val="00C76D7C"/>
    <w:rsid w:val="00C76E6C"/>
    <w:rsid w:val="00C77355"/>
    <w:rsid w:val="00C77518"/>
    <w:rsid w:val="00C80065"/>
    <w:rsid w:val="00C80A53"/>
    <w:rsid w:val="00C815B7"/>
    <w:rsid w:val="00C81BC3"/>
    <w:rsid w:val="00C822AC"/>
    <w:rsid w:val="00C8280C"/>
    <w:rsid w:val="00C835B6"/>
    <w:rsid w:val="00C839B9"/>
    <w:rsid w:val="00C83EDD"/>
    <w:rsid w:val="00C83FE2"/>
    <w:rsid w:val="00C84188"/>
    <w:rsid w:val="00C843FB"/>
    <w:rsid w:val="00C8443E"/>
    <w:rsid w:val="00C845F6"/>
    <w:rsid w:val="00C85BF1"/>
    <w:rsid w:val="00C85C19"/>
    <w:rsid w:val="00C860DE"/>
    <w:rsid w:val="00C86AD4"/>
    <w:rsid w:val="00C873B8"/>
    <w:rsid w:val="00C87752"/>
    <w:rsid w:val="00C90200"/>
    <w:rsid w:val="00C902CF"/>
    <w:rsid w:val="00C9171D"/>
    <w:rsid w:val="00C92EE5"/>
    <w:rsid w:val="00C9399F"/>
    <w:rsid w:val="00C93E9B"/>
    <w:rsid w:val="00C93ECE"/>
    <w:rsid w:val="00C940F4"/>
    <w:rsid w:val="00C94152"/>
    <w:rsid w:val="00C9469B"/>
    <w:rsid w:val="00C96220"/>
    <w:rsid w:val="00C965FF"/>
    <w:rsid w:val="00C96F02"/>
    <w:rsid w:val="00CA04C4"/>
    <w:rsid w:val="00CA0F0C"/>
    <w:rsid w:val="00CA0F76"/>
    <w:rsid w:val="00CA1438"/>
    <w:rsid w:val="00CA1680"/>
    <w:rsid w:val="00CA2D46"/>
    <w:rsid w:val="00CA3442"/>
    <w:rsid w:val="00CA38D9"/>
    <w:rsid w:val="00CA4C38"/>
    <w:rsid w:val="00CA4FE8"/>
    <w:rsid w:val="00CA572C"/>
    <w:rsid w:val="00CA5750"/>
    <w:rsid w:val="00CA5AF4"/>
    <w:rsid w:val="00CA5B3F"/>
    <w:rsid w:val="00CA5BDC"/>
    <w:rsid w:val="00CA7BBC"/>
    <w:rsid w:val="00CA7F07"/>
    <w:rsid w:val="00CB0586"/>
    <w:rsid w:val="00CB0BE0"/>
    <w:rsid w:val="00CB124D"/>
    <w:rsid w:val="00CB143C"/>
    <w:rsid w:val="00CB152C"/>
    <w:rsid w:val="00CB19D3"/>
    <w:rsid w:val="00CB218C"/>
    <w:rsid w:val="00CB2392"/>
    <w:rsid w:val="00CB27D1"/>
    <w:rsid w:val="00CB2E0E"/>
    <w:rsid w:val="00CB3356"/>
    <w:rsid w:val="00CB3891"/>
    <w:rsid w:val="00CB45F7"/>
    <w:rsid w:val="00CB4AC8"/>
    <w:rsid w:val="00CB4B7B"/>
    <w:rsid w:val="00CB4C5C"/>
    <w:rsid w:val="00CB52D1"/>
    <w:rsid w:val="00CB5341"/>
    <w:rsid w:val="00CB561D"/>
    <w:rsid w:val="00CB617B"/>
    <w:rsid w:val="00CB6EFD"/>
    <w:rsid w:val="00CB7011"/>
    <w:rsid w:val="00CB7A41"/>
    <w:rsid w:val="00CB7FD4"/>
    <w:rsid w:val="00CC0236"/>
    <w:rsid w:val="00CC03C1"/>
    <w:rsid w:val="00CC0AE7"/>
    <w:rsid w:val="00CC0F06"/>
    <w:rsid w:val="00CC1481"/>
    <w:rsid w:val="00CC237C"/>
    <w:rsid w:val="00CC2521"/>
    <w:rsid w:val="00CC2645"/>
    <w:rsid w:val="00CC2CC0"/>
    <w:rsid w:val="00CC3221"/>
    <w:rsid w:val="00CC355D"/>
    <w:rsid w:val="00CC36CB"/>
    <w:rsid w:val="00CC39BE"/>
    <w:rsid w:val="00CC3A18"/>
    <w:rsid w:val="00CC45EA"/>
    <w:rsid w:val="00CC54AC"/>
    <w:rsid w:val="00CC58B4"/>
    <w:rsid w:val="00CC5EC3"/>
    <w:rsid w:val="00CC6106"/>
    <w:rsid w:val="00CC71F6"/>
    <w:rsid w:val="00CC7337"/>
    <w:rsid w:val="00CC763E"/>
    <w:rsid w:val="00CC7BE0"/>
    <w:rsid w:val="00CD0B71"/>
    <w:rsid w:val="00CD1291"/>
    <w:rsid w:val="00CD1FD1"/>
    <w:rsid w:val="00CD2406"/>
    <w:rsid w:val="00CD269E"/>
    <w:rsid w:val="00CD2C5C"/>
    <w:rsid w:val="00CD2CE7"/>
    <w:rsid w:val="00CD402C"/>
    <w:rsid w:val="00CD4037"/>
    <w:rsid w:val="00CD416E"/>
    <w:rsid w:val="00CD4730"/>
    <w:rsid w:val="00CD4A01"/>
    <w:rsid w:val="00CD5A59"/>
    <w:rsid w:val="00CD5EB8"/>
    <w:rsid w:val="00CD693B"/>
    <w:rsid w:val="00CD6AD9"/>
    <w:rsid w:val="00CD6B01"/>
    <w:rsid w:val="00CD7EA5"/>
    <w:rsid w:val="00CE0419"/>
    <w:rsid w:val="00CE0857"/>
    <w:rsid w:val="00CE0C89"/>
    <w:rsid w:val="00CE2354"/>
    <w:rsid w:val="00CE254D"/>
    <w:rsid w:val="00CE28C0"/>
    <w:rsid w:val="00CE2B5A"/>
    <w:rsid w:val="00CE37EF"/>
    <w:rsid w:val="00CE391C"/>
    <w:rsid w:val="00CE39B1"/>
    <w:rsid w:val="00CE39E7"/>
    <w:rsid w:val="00CE4267"/>
    <w:rsid w:val="00CE4CBE"/>
    <w:rsid w:val="00CE4D88"/>
    <w:rsid w:val="00CE55D7"/>
    <w:rsid w:val="00CE55FC"/>
    <w:rsid w:val="00CE57D8"/>
    <w:rsid w:val="00CE58D2"/>
    <w:rsid w:val="00CE5B19"/>
    <w:rsid w:val="00CE5D84"/>
    <w:rsid w:val="00CE6216"/>
    <w:rsid w:val="00CE74BC"/>
    <w:rsid w:val="00CE7657"/>
    <w:rsid w:val="00CE7EC4"/>
    <w:rsid w:val="00CF03C9"/>
    <w:rsid w:val="00CF068E"/>
    <w:rsid w:val="00CF07E9"/>
    <w:rsid w:val="00CF0ECC"/>
    <w:rsid w:val="00CF1FB4"/>
    <w:rsid w:val="00CF24A3"/>
    <w:rsid w:val="00CF2E83"/>
    <w:rsid w:val="00CF2FB6"/>
    <w:rsid w:val="00CF3631"/>
    <w:rsid w:val="00CF3BFB"/>
    <w:rsid w:val="00CF3F36"/>
    <w:rsid w:val="00CF494E"/>
    <w:rsid w:val="00CF4B2B"/>
    <w:rsid w:val="00CF5492"/>
    <w:rsid w:val="00CF616C"/>
    <w:rsid w:val="00CF6D39"/>
    <w:rsid w:val="00CF7704"/>
    <w:rsid w:val="00CF77F6"/>
    <w:rsid w:val="00CF7E79"/>
    <w:rsid w:val="00D00612"/>
    <w:rsid w:val="00D01358"/>
    <w:rsid w:val="00D01E15"/>
    <w:rsid w:val="00D01E39"/>
    <w:rsid w:val="00D02A50"/>
    <w:rsid w:val="00D0306B"/>
    <w:rsid w:val="00D035DD"/>
    <w:rsid w:val="00D03B7C"/>
    <w:rsid w:val="00D04C2F"/>
    <w:rsid w:val="00D05674"/>
    <w:rsid w:val="00D05EFC"/>
    <w:rsid w:val="00D11987"/>
    <w:rsid w:val="00D119A8"/>
    <w:rsid w:val="00D11EBF"/>
    <w:rsid w:val="00D12096"/>
    <w:rsid w:val="00D121FA"/>
    <w:rsid w:val="00D123D6"/>
    <w:rsid w:val="00D126C3"/>
    <w:rsid w:val="00D12836"/>
    <w:rsid w:val="00D1285F"/>
    <w:rsid w:val="00D1294C"/>
    <w:rsid w:val="00D12CAE"/>
    <w:rsid w:val="00D13287"/>
    <w:rsid w:val="00D151A0"/>
    <w:rsid w:val="00D1576C"/>
    <w:rsid w:val="00D15972"/>
    <w:rsid w:val="00D15BBA"/>
    <w:rsid w:val="00D160EF"/>
    <w:rsid w:val="00D16E5E"/>
    <w:rsid w:val="00D1787C"/>
    <w:rsid w:val="00D17E61"/>
    <w:rsid w:val="00D20541"/>
    <w:rsid w:val="00D20A8B"/>
    <w:rsid w:val="00D218D5"/>
    <w:rsid w:val="00D22647"/>
    <w:rsid w:val="00D22AC6"/>
    <w:rsid w:val="00D22F20"/>
    <w:rsid w:val="00D2312E"/>
    <w:rsid w:val="00D23BBB"/>
    <w:rsid w:val="00D2420C"/>
    <w:rsid w:val="00D2437C"/>
    <w:rsid w:val="00D24521"/>
    <w:rsid w:val="00D24AA7"/>
    <w:rsid w:val="00D252C9"/>
    <w:rsid w:val="00D259F6"/>
    <w:rsid w:val="00D25D79"/>
    <w:rsid w:val="00D267DD"/>
    <w:rsid w:val="00D26E3E"/>
    <w:rsid w:val="00D2736B"/>
    <w:rsid w:val="00D2771C"/>
    <w:rsid w:val="00D277CD"/>
    <w:rsid w:val="00D27D67"/>
    <w:rsid w:val="00D30C93"/>
    <w:rsid w:val="00D310E3"/>
    <w:rsid w:val="00D31B57"/>
    <w:rsid w:val="00D325BF"/>
    <w:rsid w:val="00D32FC5"/>
    <w:rsid w:val="00D332B8"/>
    <w:rsid w:val="00D337CA"/>
    <w:rsid w:val="00D33C84"/>
    <w:rsid w:val="00D344DF"/>
    <w:rsid w:val="00D34B96"/>
    <w:rsid w:val="00D34BDF"/>
    <w:rsid w:val="00D35228"/>
    <w:rsid w:val="00D35666"/>
    <w:rsid w:val="00D35A62"/>
    <w:rsid w:val="00D36316"/>
    <w:rsid w:val="00D364C0"/>
    <w:rsid w:val="00D368AB"/>
    <w:rsid w:val="00D36A25"/>
    <w:rsid w:val="00D36E4B"/>
    <w:rsid w:val="00D4065F"/>
    <w:rsid w:val="00D4195D"/>
    <w:rsid w:val="00D42D16"/>
    <w:rsid w:val="00D42DA2"/>
    <w:rsid w:val="00D4341B"/>
    <w:rsid w:val="00D43D45"/>
    <w:rsid w:val="00D44AD1"/>
    <w:rsid w:val="00D45381"/>
    <w:rsid w:val="00D453B3"/>
    <w:rsid w:val="00D45935"/>
    <w:rsid w:val="00D466FC"/>
    <w:rsid w:val="00D4675E"/>
    <w:rsid w:val="00D46C7B"/>
    <w:rsid w:val="00D47B30"/>
    <w:rsid w:val="00D47C00"/>
    <w:rsid w:val="00D50078"/>
    <w:rsid w:val="00D505EE"/>
    <w:rsid w:val="00D5078A"/>
    <w:rsid w:val="00D50A4F"/>
    <w:rsid w:val="00D50FB5"/>
    <w:rsid w:val="00D52D63"/>
    <w:rsid w:val="00D52EF2"/>
    <w:rsid w:val="00D5335A"/>
    <w:rsid w:val="00D5341B"/>
    <w:rsid w:val="00D53457"/>
    <w:rsid w:val="00D53496"/>
    <w:rsid w:val="00D544BB"/>
    <w:rsid w:val="00D5469B"/>
    <w:rsid w:val="00D54BE6"/>
    <w:rsid w:val="00D55446"/>
    <w:rsid w:val="00D55535"/>
    <w:rsid w:val="00D56936"/>
    <w:rsid w:val="00D57ACD"/>
    <w:rsid w:val="00D57BBD"/>
    <w:rsid w:val="00D57C0F"/>
    <w:rsid w:val="00D601F3"/>
    <w:rsid w:val="00D602DA"/>
    <w:rsid w:val="00D61071"/>
    <w:rsid w:val="00D61260"/>
    <w:rsid w:val="00D612F5"/>
    <w:rsid w:val="00D613ED"/>
    <w:rsid w:val="00D61505"/>
    <w:rsid w:val="00D62893"/>
    <w:rsid w:val="00D629C3"/>
    <w:rsid w:val="00D62A38"/>
    <w:rsid w:val="00D62AFE"/>
    <w:rsid w:val="00D62B47"/>
    <w:rsid w:val="00D6340E"/>
    <w:rsid w:val="00D639B6"/>
    <w:rsid w:val="00D64415"/>
    <w:rsid w:val="00D6480B"/>
    <w:rsid w:val="00D64C95"/>
    <w:rsid w:val="00D64EDC"/>
    <w:rsid w:val="00D66FC6"/>
    <w:rsid w:val="00D6715C"/>
    <w:rsid w:val="00D67C34"/>
    <w:rsid w:val="00D67F08"/>
    <w:rsid w:val="00D70543"/>
    <w:rsid w:val="00D7056D"/>
    <w:rsid w:val="00D7162C"/>
    <w:rsid w:val="00D71786"/>
    <w:rsid w:val="00D7204D"/>
    <w:rsid w:val="00D7221A"/>
    <w:rsid w:val="00D72349"/>
    <w:rsid w:val="00D72409"/>
    <w:rsid w:val="00D7298A"/>
    <w:rsid w:val="00D73475"/>
    <w:rsid w:val="00D7484C"/>
    <w:rsid w:val="00D75058"/>
    <w:rsid w:val="00D75256"/>
    <w:rsid w:val="00D75F0C"/>
    <w:rsid w:val="00D75F7F"/>
    <w:rsid w:val="00D7650F"/>
    <w:rsid w:val="00D76A54"/>
    <w:rsid w:val="00D7773F"/>
    <w:rsid w:val="00D77E08"/>
    <w:rsid w:val="00D77FE3"/>
    <w:rsid w:val="00D80720"/>
    <w:rsid w:val="00D80D32"/>
    <w:rsid w:val="00D815E7"/>
    <w:rsid w:val="00D81FDB"/>
    <w:rsid w:val="00D82F95"/>
    <w:rsid w:val="00D8351A"/>
    <w:rsid w:val="00D84395"/>
    <w:rsid w:val="00D845AE"/>
    <w:rsid w:val="00D849B1"/>
    <w:rsid w:val="00D85082"/>
    <w:rsid w:val="00D85605"/>
    <w:rsid w:val="00D85B8D"/>
    <w:rsid w:val="00D85D99"/>
    <w:rsid w:val="00D86A51"/>
    <w:rsid w:val="00D87C7C"/>
    <w:rsid w:val="00D87DE6"/>
    <w:rsid w:val="00D9046F"/>
    <w:rsid w:val="00D909B3"/>
    <w:rsid w:val="00D91386"/>
    <w:rsid w:val="00D9153F"/>
    <w:rsid w:val="00D91B66"/>
    <w:rsid w:val="00D9220F"/>
    <w:rsid w:val="00D925FF"/>
    <w:rsid w:val="00D92CBC"/>
    <w:rsid w:val="00D9315F"/>
    <w:rsid w:val="00D9415E"/>
    <w:rsid w:val="00D944BB"/>
    <w:rsid w:val="00D95681"/>
    <w:rsid w:val="00D9630A"/>
    <w:rsid w:val="00D96A18"/>
    <w:rsid w:val="00D9778B"/>
    <w:rsid w:val="00D97872"/>
    <w:rsid w:val="00D97F86"/>
    <w:rsid w:val="00DA0A59"/>
    <w:rsid w:val="00DA0D0A"/>
    <w:rsid w:val="00DA1A92"/>
    <w:rsid w:val="00DA3E1E"/>
    <w:rsid w:val="00DA411F"/>
    <w:rsid w:val="00DA47E2"/>
    <w:rsid w:val="00DA483E"/>
    <w:rsid w:val="00DA4CE1"/>
    <w:rsid w:val="00DA4ED2"/>
    <w:rsid w:val="00DA56CC"/>
    <w:rsid w:val="00DA5786"/>
    <w:rsid w:val="00DA658D"/>
    <w:rsid w:val="00DA6974"/>
    <w:rsid w:val="00DA6B9B"/>
    <w:rsid w:val="00DA712E"/>
    <w:rsid w:val="00DA7CA6"/>
    <w:rsid w:val="00DB0FBB"/>
    <w:rsid w:val="00DB1903"/>
    <w:rsid w:val="00DB4847"/>
    <w:rsid w:val="00DB4D6B"/>
    <w:rsid w:val="00DB503A"/>
    <w:rsid w:val="00DB5086"/>
    <w:rsid w:val="00DB5CED"/>
    <w:rsid w:val="00DB68B1"/>
    <w:rsid w:val="00DB6A95"/>
    <w:rsid w:val="00DB75DA"/>
    <w:rsid w:val="00DB7853"/>
    <w:rsid w:val="00DC00EB"/>
    <w:rsid w:val="00DC00F1"/>
    <w:rsid w:val="00DC0839"/>
    <w:rsid w:val="00DC0907"/>
    <w:rsid w:val="00DC0F0F"/>
    <w:rsid w:val="00DC0FF5"/>
    <w:rsid w:val="00DC12DD"/>
    <w:rsid w:val="00DC14F2"/>
    <w:rsid w:val="00DC1BFF"/>
    <w:rsid w:val="00DC2054"/>
    <w:rsid w:val="00DC28CF"/>
    <w:rsid w:val="00DC2D8A"/>
    <w:rsid w:val="00DC2E1B"/>
    <w:rsid w:val="00DC31E5"/>
    <w:rsid w:val="00DC352D"/>
    <w:rsid w:val="00DC4417"/>
    <w:rsid w:val="00DC4699"/>
    <w:rsid w:val="00DC4777"/>
    <w:rsid w:val="00DC5599"/>
    <w:rsid w:val="00DC5924"/>
    <w:rsid w:val="00DC5BD9"/>
    <w:rsid w:val="00DC6026"/>
    <w:rsid w:val="00DC6160"/>
    <w:rsid w:val="00DC6AF5"/>
    <w:rsid w:val="00DC6D57"/>
    <w:rsid w:val="00DC7455"/>
    <w:rsid w:val="00DC7AEA"/>
    <w:rsid w:val="00DC7BEE"/>
    <w:rsid w:val="00DD012B"/>
    <w:rsid w:val="00DD0418"/>
    <w:rsid w:val="00DD0468"/>
    <w:rsid w:val="00DD0B78"/>
    <w:rsid w:val="00DD0D00"/>
    <w:rsid w:val="00DD0EE8"/>
    <w:rsid w:val="00DD1915"/>
    <w:rsid w:val="00DD1D5D"/>
    <w:rsid w:val="00DD1DCC"/>
    <w:rsid w:val="00DD24D8"/>
    <w:rsid w:val="00DD389B"/>
    <w:rsid w:val="00DD3AC0"/>
    <w:rsid w:val="00DD3E96"/>
    <w:rsid w:val="00DD3F62"/>
    <w:rsid w:val="00DD5054"/>
    <w:rsid w:val="00DD54AA"/>
    <w:rsid w:val="00DD5708"/>
    <w:rsid w:val="00DD5D54"/>
    <w:rsid w:val="00DD5E5B"/>
    <w:rsid w:val="00DD5EF9"/>
    <w:rsid w:val="00DD612D"/>
    <w:rsid w:val="00DD622C"/>
    <w:rsid w:val="00DD672D"/>
    <w:rsid w:val="00DD6DB1"/>
    <w:rsid w:val="00DD6EDF"/>
    <w:rsid w:val="00DD70D2"/>
    <w:rsid w:val="00DD7B9D"/>
    <w:rsid w:val="00DE0065"/>
    <w:rsid w:val="00DE0FA6"/>
    <w:rsid w:val="00DE1327"/>
    <w:rsid w:val="00DE16CB"/>
    <w:rsid w:val="00DE28FC"/>
    <w:rsid w:val="00DE2C62"/>
    <w:rsid w:val="00DE2E0B"/>
    <w:rsid w:val="00DE3389"/>
    <w:rsid w:val="00DE3CB2"/>
    <w:rsid w:val="00DE3FDA"/>
    <w:rsid w:val="00DE4E97"/>
    <w:rsid w:val="00DE5137"/>
    <w:rsid w:val="00DE5163"/>
    <w:rsid w:val="00DE573C"/>
    <w:rsid w:val="00DE5C32"/>
    <w:rsid w:val="00DE5F37"/>
    <w:rsid w:val="00DE60C6"/>
    <w:rsid w:val="00DE6A22"/>
    <w:rsid w:val="00DE7686"/>
    <w:rsid w:val="00DF005B"/>
    <w:rsid w:val="00DF0AA9"/>
    <w:rsid w:val="00DF0D59"/>
    <w:rsid w:val="00DF13EE"/>
    <w:rsid w:val="00DF4B31"/>
    <w:rsid w:val="00DF4D3C"/>
    <w:rsid w:val="00DF534B"/>
    <w:rsid w:val="00DF53DE"/>
    <w:rsid w:val="00DF5747"/>
    <w:rsid w:val="00DF5F21"/>
    <w:rsid w:val="00DF66AA"/>
    <w:rsid w:val="00DF78F8"/>
    <w:rsid w:val="00E0010F"/>
    <w:rsid w:val="00E00407"/>
    <w:rsid w:val="00E0048E"/>
    <w:rsid w:val="00E00885"/>
    <w:rsid w:val="00E018DA"/>
    <w:rsid w:val="00E0249D"/>
    <w:rsid w:val="00E029FB"/>
    <w:rsid w:val="00E02F5F"/>
    <w:rsid w:val="00E02F83"/>
    <w:rsid w:val="00E0417F"/>
    <w:rsid w:val="00E04236"/>
    <w:rsid w:val="00E043F3"/>
    <w:rsid w:val="00E05855"/>
    <w:rsid w:val="00E06FA3"/>
    <w:rsid w:val="00E0725F"/>
    <w:rsid w:val="00E072DD"/>
    <w:rsid w:val="00E076CA"/>
    <w:rsid w:val="00E07F35"/>
    <w:rsid w:val="00E102F3"/>
    <w:rsid w:val="00E112D3"/>
    <w:rsid w:val="00E11466"/>
    <w:rsid w:val="00E11658"/>
    <w:rsid w:val="00E11870"/>
    <w:rsid w:val="00E11E9D"/>
    <w:rsid w:val="00E11F61"/>
    <w:rsid w:val="00E129B3"/>
    <w:rsid w:val="00E12FB8"/>
    <w:rsid w:val="00E1324B"/>
    <w:rsid w:val="00E1348C"/>
    <w:rsid w:val="00E13796"/>
    <w:rsid w:val="00E13AEF"/>
    <w:rsid w:val="00E13E9E"/>
    <w:rsid w:val="00E14835"/>
    <w:rsid w:val="00E14E78"/>
    <w:rsid w:val="00E14F2E"/>
    <w:rsid w:val="00E1510D"/>
    <w:rsid w:val="00E1599E"/>
    <w:rsid w:val="00E15B65"/>
    <w:rsid w:val="00E15DE9"/>
    <w:rsid w:val="00E20060"/>
    <w:rsid w:val="00E2086C"/>
    <w:rsid w:val="00E21F74"/>
    <w:rsid w:val="00E222C9"/>
    <w:rsid w:val="00E223EE"/>
    <w:rsid w:val="00E22D1C"/>
    <w:rsid w:val="00E23210"/>
    <w:rsid w:val="00E24B5E"/>
    <w:rsid w:val="00E24D89"/>
    <w:rsid w:val="00E24E74"/>
    <w:rsid w:val="00E25B75"/>
    <w:rsid w:val="00E260C1"/>
    <w:rsid w:val="00E26AF0"/>
    <w:rsid w:val="00E27639"/>
    <w:rsid w:val="00E27966"/>
    <w:rsid w:val="00E309AC"/>
    <w:rsid w:val="00E30E1E"/>
    <w:rsid w:val="00E317E9"/>
    <w:rsid w:val="00E3233E"/>
    <w:rsid w:val="00E32629"/>
    <w:rsid w:val="00E33391"/>
    <w:rsid w:val="00E33451"/>
    <w:rsid w:val="00E34398"/>
    <w:rsid w:val="00E349DF"/>
    <w:rsid w:val="00E34E17"/>
    <w:rsid w:val="00E35F55"/>
    <w:rsid w:val="00E36254"/>
    <w:rsid w:val="00E36439"/>
    <w:rsid w:val="00E36570"/>
    <w:rsid w:val="00E3660B"/>
    <w:rsid w:val="00E368BB"/>
    <w:rsid w:val="00E36F1C"/>
    <w:rsid w:val="00E37389"/>
    <w:rsid w:val="00E37542"/>
    <w:rsid w:val="00E379D8"/>
    <w:rsid w:val="00E37C22"/>
    <w:rsid w:val="00E37C64"/>
    <w:rsid w:val="00E37C76"/>
    <w:rsid w:val="00E402F0"/>
    <w:rsid w:val="00E4073C"/>
    <w:rsid w:val="00E4121F"/>
    <w:rsid w:val="00E41442"/>
    <w:rsid w:val="00E41567"/>
    <w:rsid w:val="00E42B54"/>
    <w:rsid w:val="00E43126"/>
    <w:rsid w:val="00E4359C"/>
    <w:rsid w:val="00E43B05"/>
    <w:rsid w:val="00E449C5"/>
    <w:rsid w:val="00E44A65"/>
    <w:rsid w:val="00E454E7"/>
    <w:rsid w:val="00E456C9"/>
    <w:rsid w:val="00E45ACE"/>
    <w:rsid w:val="00E45BF7"/>
    <w:rsid w:val="00E45D00"/>
    <w:rsid w:val="00E465EB"/>
    <w:rsid w:val="00E46B1D"/>
    <w:rsid w:val="00E46F5D"/>
    <w:rsid w:val="00E470B2"/>
    <w:rsid w:val="00E47122"/>
    <w:rsid w:val="00E476F7"/>
    <w:rsid w:val="00E50D41"/>
    <w:rsid w:val="00E51267"/>
    <w:rsid w:val="00E5150C"/>
    <w:rsid w:val="00E516A5"/>
    <w:rsid w:val="00E51F9C"/>
    <w:rsid w:val="00E52978"/>
    <w:rsid w:val="00E5303B"/>
    <w:rsid w:val="00E535EF"/>
    <w:rsid w:val="00E5394C"/>
    <w:rsid w:val="00E53B79"/>
    <w:rsid w:val="00E540AD"/>
    <w:rsid w:val="00E541C9"/>
    <w:rsid w:val="00E5526B"/>
    <w:rsid w:val="00E5526C"/>
    <w:rsid w:val="00E5578D"/>
    <w:rsid w:val="00E55C44"/>
    <w:rsid w:val="00E56301"/>
    <w:rsid w:val="00E56648"/>
    <w:rsid w:val="00E56967"/>
    <w:rsid w:val="00E603BC"/>
    <w:rsid w:val="00E60960"/>
    <w:rsid w:val="00E61012"/>
    <w:rsid w:val="00E614B6"/>
    <w:rsid w:val="00E61765"/>
    <w:rsid w:val="00E6275F"/>
    <w:rsid w:val="00E6289C"/>
    <w:rsid w:val="00E63F09"/>
    <w:rsid w:val="00E64238"/>
    <w:rsid w:val="00E6448D"/>
    <w:rsid w:val="00E663CA"/>
    <w:rsid w:val="00E663FC"/>
    <w:rsid w:val="00E668B1"/>
    <w:rsid w:val="00E66AB9"/>
    <w:rsid w:val="00E701DD"/>
    <w:rsid w:val="00E70A0D"/>
    <w:rsid w:val="00E71035"/>
    <w:rsid w:val="00E7141A"/>
    <w:rsid w:val="00E714DF"/>
    <w:rsid w:val="00E71E50"/>
    <w:rsid w:val="00E7240E"/>
    <w:rsid w:val="00E729AF"/>
    <w:rsid w:val="00E737C9"/>
    <w:rsid w:val="00E738FD"/>
    <w:rsid w:val="00E74151"/>
    <w:rsid w:val="00E75372"/>
    <w:rsid w:val="00E75A8F"/>
    <w:rsid w:val="00E75B68"/>
    <w:rsid w:val="00E75DDE"/>
    <w:rsid w:val="00E7603C"/>
    <w:rsid w:val="00E76154"/>
    <w:rsid w:val="00E76695"/>
    <w:rsid w:val="00E76EAA"/>
    <w:rsid w:val="00E76FA7"/>
    <w:rsid w:val="00E77CC1"/>
    <w:rsid w:val="00E77E9A"/>
    <w:rsid w:val="00E80044"/>
    <w:rsid w:val="00E80DC3"/>
    <w:rsid w:val="00E81406"/>
    <w:rsid w:val="00E81F18"/>
    <w:rsid w:val="00E820C8"/>
    <w:rsid w:val="00E824F5"/>
    <w:rsid w:val="00E839FA"/>
    <w:rsid w:val="00E83FBB"/>
    <w:rsid w:val="00E84442"/>
    <w:rsid w:val="00E84DF8"/>
    <w:rsid w:val="00E85336"/>
    <w:rsid w:val="00E8571E"/>
    <w:rsid w:val="00E85E6F"/>
    <w:rsid w:val="00E86523"/>
    <w:rsid w:val="00E8671B"/>
    <w:rsid w:val="00E86B0C"/>
    <w:rsid w:val="00E873C0"/>
    <w:rsid w:val="00E909FD"/>
    <w:rsid w:val="00E9202C"/>
    <w:rsid w:val="00E9279E"/>
    <w:rsid w:val="00E92A0F"/>
    <w:rsid w:val="00E92E1C"/>
    <w:rsid w:val="00E932E5"/>
    <w:rsid w:val="00E9353B"/>
    <w:rsid w:val="00E93A74"/>
    <w:rsid w:val="00E9417C"/>
    <w:rsid w:val="00E94977"/>
    <w:rsid w:val="00E94DCB"/>
    <w:rsid w:val="00E9531A"/>
    <w:rsid w:val="00E95629"/>
    <w:rsid w:val="00E961B3"/>
    <w:rsid w:val="00E963C1"/>
    <w:rsid w:val="00E96748"/>
    <w:rsid w:val="00E970FA"/>
    <w:rsid w:val="00E97B4A"/>
    <w:rsid w:val="00EA023F"/>
    <w:rsid w:val="00EA06EF"/>
    <w:rsid w:val="00EA0C82"/>
    <w:rsid w:val="00EA134B"/>
    <w:rsid w:val="00EA1394"/>
    <w:rsid w:val="00EA15C0"/>
    <w:rsid w:val="00EA18CB"/>
    <w:rsid w:val="00EA1A55"/>
    <w:rsid w:val="00EA1ADE"/>
    <w:rsid w:val="00EA212A"/>
    <w:rsid w:val="00EA2FE1"/>
    <w:rsid w:val="00EA3F62"/>
    <w:rsid w:val="00EA464B"/>
    <w:rsid w:val="00EA4665"/>
    <w:rsid w:val="00EA48AE"/>
    <w:rsid w:val="00EA49E6"/>
    <w:rsid w:val="00EA4D51"/>
    <w:rsid w:val="00EA572C"/>
    <w:rsid w:val="00EA5BB5"/>
    <w:rsid w:val="00EA5D3E"/>
    <w:rsid w:val="00EA77ED"/>
    <w:rsid w:val="00EA7808"/>
    <w:rsid w:val="00EA7FD5"/>
    <w:rsid w:val="00EB0B1B"/>
    <w:rsid w:val="00EB115F"/>
    <w:rsid w:val="00EB24DE"/>
    <w:rsid w:val="00EB303B"/>
    <w:rsid w:val="00EB30B0"/>
    <w:rsid w:val="00EB3239"/>
    <w:rsid w:val="00EB330C"/>
    <w:rsid w:val="00EB3CCC"/>
    <w:rsid w:val="00EB4A41"/>
    <w:rsid w:val="00EB4B3B"/>
    <w:rsid w:val="00EB514B"/>
    <w:rsid w:val="00EB64C2"/>
    <w:rsid w:val="00EB6D40"/>
    <w:rsid w:val="00EB6DDE"/>
    <w:rsid w:val="00EB7D1F"/>
    <w:rsid w:val="00EB7DBA"/>
    <w:rsid w:val="00EC0AD9"/>
    <w:rsid w:val="00EC104F"/>
    <w:rsid w:val="00EC18D5"/>
    <w:rsid w:val="00EC2053"/>
    <w:rsid w:val="00EC26B0"/>
    <w:rsid w:val="00EC27F8"/>
    <w:rsid w:val="00EC3331"/>
    <w:rsid w:val="00EC3C7C"/>
    <w:rsid w:val="00EC5A79"/>
    <w:rsid w:val="00EC5CFF"/>
    <w:rsid w:val="00EC6C10"/>
    <w:rsid w:val="00EC6D09"/>
    <w:rsid w:val="00EC72A2"/>
    <w:rsid w:val="00EC756C"/>
    <w:rsid w:val="00EC7585"/>
    <w:rsid w:val="00EC7599"/>
    <w:rsid w:val="00EC7B56"/>
    <w:rsid w:val="00ED1474"/>
    <w:rsid w:val="00ED2286"/>
    <w:rsid w:val="00ED2B2B"/>
    <w:rsid w:val="00ED2D90"/>
    <w:rsid w:val="00ED2E46"/>
    <w:rsid w:val="00ED36D5"/>
    <w:rsid w:val="00ED3ABF"/>
    <w:rsid w:val="00ED40E4"/>
    <w:rsid w:val="00ED44D3"/>
    <w:rsid w:val="00ED453F"/>
    <w:rsid w:val="00ED492A"/>
    <w:rsid w:val="00ED4B0A"/>
    <w:rsid w:val="00ED50EF"/>
    <w:rsid w:val="00ED6D03"/>
    <w:rsid w:val="00EE0102"/>
    <w:rsid w:val="00EE05E5"/>
    <w:rsid w:val="00EE187D"/>
    <w:rsid w:val="00EE1E10"/>
    <w:rsid w:val="00EE261E"/>
    <w:rsid w:val="00EE281A"/>
    <w:rsid w:val="00EE334A"/>
    <w:rsid w:val="00EE397E"/>
    <w:rsid w:val="00EE3FA6"/>
    <w:rsid w:val="00EE4105"/>
    <w:rsid w:val="00EE4FAA"/>
    <w:rsid w:val="00EE613C"/>
    <w:rsid w:val="00EF1CF2"/>
    <w:rsid w:val="00EF22C4"/>
    <w:rsid w:val="00EF2D2A"/>
    <w:rsid w:val="00EF2F8F"/>
    <w:rsid w:val="00EF3521"/>
    <w:rsid w:val="00EF3727"/>
    <w:rsid w:val="00EF38E2"/>
    <w:rsid w:val="00EF3E66"/>
    <w:rsid w:val="00EF4B92"/>
    <w:rsid w:val="00EF53D6"/>
    <w:rsid w:val="00EF54ED"/>
    <w:rsid w:val="00EF5500"/>
    <w:rsid w:val="00EF55AC"/>
    <w:rsid w:val="00EF5988"/>
    <w:rsid w:val="00EF5B97"/>
    <w:rsid w:val="00EF61E5"/>
    <w:rsid w:val="00EF62ED"/>
    <w:rsid w:val="00EF6504"/>
    <w:rsid w:val="00EF6E19"/>
    <w:rsid w:val="00F000E1"/>
    <w:rsid w:val="00F0092E"/>
    <w:rsid w:val="00F01161"/>
    <w:rsid w:val="00F019D1"/>
    <w:rsid w:val="00F02DCB"/>
    <w:rsid w:val="00F04CFD"/>
    <w:rsid w:val="00F051BD"/>
    <w:rsid w:val="00F0535C"/>
    <w:rsid w:val="00F05949"/>
    <w:rsid w:val="00F0611E"/>
    <w:rsid w:val="00F0679F"/>
    <w:rsid w:val="00F06849"/>
    <w:rsid w:val="00F06A36"/>
    <w:rsid w:val="00F06C2B"/>
    <w:rsid w:val="00F06D01"/>
    <w:rsid w:val="00F075A6"/>
    <w:rsid w:val="00F0773D"/>
    <w:rsid w:val="00F078D1"/>
    <w:rsid w:val="00F07916"/>
    <w:rsid w:val="00F07B93"/>
    <w:rsid w:val="00F109C1"/>
    <w:rsid w:val="00F10A44"/>
    <w:rsid w:val="00F11901"/>
    <w:rsid w:val="00F11922"/>
    <w:rsid w:val="00F11B28"/>
    <w:rsid w:val="00F1215A"/>
    <w:rsid w:val="00F1348C"/>
    <w:rsid w:val="00F13589"/>
    <w:rsid w:val="00F135DB"/>
    <w:rsid w:val="00F151AD"/>
    <w:rsid w:val="00F15701"/>
    <w:rsid w:val="00F1586B"/>
    <w:rsid w:val="00F15F20"/>
    <w:rsid w:val="00F16A39"/>
    <w:rsid w:val="00F170DC"/>
    <w:rsid w:val="00F1746F"/>
    <w:rsid w:val="00F17ACB"/>
    <w:rsid w:val="00F17C2B"/>
    <w:rsid w:val="00F17C89"/>
    <w:rsid w:val="00F20006"/>
    <w:rsid w:val="00F20132"/>
    <w:rsid w:val="00F2078D"/>
    <w:rsid w:val="00F2079C"/>
    <w:rsid w:val="00F20FF7"/>
    <w:rsid w:val="00F22799"/>
    <w:rsid w:val="00F22AAE"/>
    <w:rsid w:val="00F22DCB"/>
    <w:rsid w:val="00F22EBE"/>
    <w:rsid w:val="00F236E9"/>
    <w:rsid w:val="00F25F00"/>
    <w:rsid w:val="00F261D6"/>
    <w:rsid w:val="00F26291"/>
    <w:rsid w:val="00F26365"/>
    <w:rsid w:val="00F26C58"/>
    <w:rsid w:val="00F274A3"/>
    <w:rsid w:val="00F27516"/>
    <w:rsid w:val="00F27C6F"/>
    <w:rsid w:val="00F306D2"/>
    <w:rsid w:val="00F3079A"/>
    <w:rsid w:val="00F313AA"/>
    <w:rsid w:val="00F31B1A"/>
    <w:rsid w:val="00F31B3C"/>
    <w:rsid w:val="00F31EE5"/>
    <w:rsid w:val="00F32901"/>
    <w:rsid w:val="00F32A39"/>
    <w:rsid w:val="00F33656"/>
    <w:rsid w:val="00F3395D"/>
    <w:rsid w:val="00F33DDA"/>
    <w:rsid w:val="00F33F49"/>
    <w:rsid w:val="00F34B36"/>
    <w:rsid w:val="00F34D37"/>
    <w:rsid w:val="00F353E8"/>
    <w:rsid w:val="00F35E67"/>
    <w:rsid w:val="00F3634A"/>
    <w:rsid w:val="00F36BD7"/>
    <w:rsid w:val="00F37E68"/>
    <w:rsid w:val="00F4045E"/>
    <w:rsid w:val="00F4051D"/>
    <w:rsid w:val="00F4083F"/>
    <w:rsid w:val="00F40D2C"/>
    <w:rsid w:val="00F41901"/>
    <w:rsid w:val="00F4258B"/>
    <w:rsid w:val="00F42617"/>
    <w:rsid w:val="00F433BD"/>
    <w:rsid w:val="00F44383"/>
    <w:rsid w:val="00F4440D"/>
    <w:rsid w:val="00F44555"/>
    <w:rsid w:val="00F4458C"/>
    <w:rsid w:val="00F445D7"/>
    <w:rsid w:val="00F445E0"/>
    <w:rsid w:val="00F44E4E"/>
    <w:rsid w:val="00F45148"/>
    <w:rsid w:val="00F451BE"/>
    <w:rsid w:val="00F464A7"/>
    <w:rsid w:val="00F468D6"/>
    <w:rsid w:val="00F51287"/>
    <w:rsid w:val="00F5134A"/>
    <w:rsid w:val="00F51935"/>
    <w:rsid w:val="00F52191"/>
    <w:rsid w:val="00F5268B"/>
    <w:rsid w:val="00F5271D"/>
    <w:rsid w:val="00F5383F"/>
    <w:rsid w:val="00F5412C"/>
    <w:rsid w:val="00F543AE"/>
    <w:rsid w:val="00F54FE6"/>
    <w:rsid w:val="00F551D2"/>
    <w:rsid w:val="00F56096"/>
    <w:rsid w:val="00F56274"/>
    <w:rsid w:val="00F5628B"/>
    <w:rsid w:val="00F56406"/>
    <w:rsid w:val="00F57275"/>
    <w:rsid w:val="00F57699"/>
    <w:rsid w:val="00F577A0"/>
    <w:rsid w:val="00F57FA6"/>
    <w:rsid w:val="00F6022C"/>
    <w:rsid w:val="00F606A2"/>
    <w:rsid w:val="00F606AF"/>
    <w:rsid w:val="00F60C9C"/>
    <w:rsid w:val="00F611F2"/>
    <w:rsid w:val="00F6272B"/>
    <w:rsid w:val="00F62E37"/>
    <w:rsid w:val="00F633A6"/>
    <w:rsid w:val="00F636C8"/>
    <w:rsid w:val="00F6415A"/>
    <w:rsid w:val="00F64A4B"/>
    <w:rsid w:val="00F653AA"/>
    <w:rsid w:val="00F65E80"/>
    <w:rsid w:val="00F663A7"/>
    <w:rsid w:val="00F668C0"/>
    <w:rsid w:val="00F66EFB"/>
    <w:rsid w:val="00F67897"/>
    <w:rsid w:val="00F6791E"/>
    <w:rsid w:val="00F70637"/>
    <w:rsid w:val="00F7089E"/>
    <w:rsid w:val="00F70A59"/>
    <w:rsid w:val="00F70ACF"/>
    <w:rsid w:val="00F70E0B"/>
    <w:rsid w:val="00F718C5"/>
    <w:rsid w:val="00F71AE4"/>
    <w:rsid w:val="00F726B9"/>
    <w:rsid w:val="00F72839"/>
    <w:rsid w:val="00F7353B"/>
    <w:rsid w:val="00F7408E"/>
    <w:rsid w:val="00F74C1C"/>
    <w:rsid w:val="00F7504A"/>
    <w:rsid w:val="00F7514E"/>
    <w:rsid w:val="00F758CD"/>
    <w:rsid w:val="00F75FB5"/>
    <w:rsid w:val="00F76006"/>
    <w:rsid w:val="00F76337"/>
    <w:rsid w:val="00F76BEB"/>
    <w:rsid w:val="00F76CF4"/>
    <w:rsid w:val="00F76DED"/>
    <w:rsid w:val="00F7720B"/>
    <w:rsid w:val="00F777FE"/>
    <w:rsid w:val="00F7784B"/>
    <w:rsid w:val="00F779FF"/>
    <w:rsid w:val="00F80780"/>
    <w:rsid w:val="00F80A27"/>
    <w:rsid w:val="00F81F72"/>
    <w:rsid w:val="00F828E1"/>
    <w:rsid w:val="00F830D8"/>
    <w:rsid w:val="00F84150"/>
    <w:rsid w:val="00F84C56"/>
    <w:rsid w:val="00F851C2"/>
    <w:rsid w:val="00F8536E"/>
    <w:rsid w:val="00F85F93"/>
    <w:rsid w:val="00F86651"/>
    <w:rsid w:val="00F86751"/>
    <w:rsid w:val="00F8701E"/>
    <w:rsid w:val="00F87455"/>
    <w:rsid w:val="00F87AC3"/>
    <w:rsid w:val="00F90D30"/>
    <w:rsid w:val="00F91274"/>
    <w:rsid w:val="00F92075"/>
    <w:rsid w:val="00F925B9"/>
    <w:rsid w:val="00F92654"/>
    <w:rsid w:val="00F92CDB"/>
    <w:rsid w:val="00F934BD"/>
    <w:rsid w:val="00F93BC2"/>
    <w:rsid w:val="00F93C56"/>
    <w:rsid w:val="00F943F7"/>
    <w:rsid w:val="00F94B93"/>
    <w:rsid w:val="00F95261"/>
    <w:rsid w:val="00F95A6E"/>
    <w:rsid w:val="00F95EC8"/>
    <w:rsid w:val="00F96FA4"/>
    <w:rsid w:val="00FA1339"/>
    <w:rsid w:val="00FA2102"/>
    <w:rsid w:val="00FA2707"/>
    <w:rsid w:val="00FA2EB5"/>
    <w:rsid w:val="00FA310F"/>
    <w:rsid w:val="00FA37D1"/>
    <w:rsid w:val="00FA39C6"/>
    <w:rsid w:val="00FA445D"/>
    <w:rsid w:val="00FA44A2"/>
    <w:rsid w:val="00FA4D93"/>
    <w:rsid w:val="00FA5825"/>
    <w:rsid w:val="00FA5DE3"/>
    <w:rsid w:val="00FA6426"/>
    <w:rsid w:val="00FA65B3"/>
    <w:rsid w:val="00FA6645"/>
    <w:rsid w:val="00FA6ED6"/>
    <w:rsid w:val="00FA7427"/>
    <w:rsid w:val="00FA7590"/>
    <w:rsid w:val="00FA7B65"/>
    <w:rsid w:val="00FA7D79"/>
    <w:rsid w:val="00FB01C3"/>
    <w:rsid w:val="00FB03D3"/>
    <w:rsid w:val="00FB0C22"/>
    <w:rsid w:val="00FB0CBD"/>
    <w:rsid w:val="00FB1278"/>
    <w:rsid w:val="00FB22A7"/>
    <w:rsid w:val="00FB35B8"/>
    <w:rsid w:val="00FB508A"/>
    <w:rsid w:val="00FB5C43"/>
    <w:rsid w:val="00FB630A"/>
    <w:rsid w:val="00FB68FD"/>
    <w:rsid w:val="00FB7263"/>
    <w:rsid w:val="00FB72CC"/>
    <w:rsid w:val="00FB742E"/>
    <w:rsid w:val="00FB791C"/>
    <w:rsid w:val="00FB7B08"/>
    <w:rsid w:val="00FB7C30"/>
    <w:rsid w:val="00FC1B12"/>
    <w:rsid w:val="00FC1DD4"/>
    <w:rsid w:val="00FC25B8"/>
    <w:rsid w:val="00FC2763"/>
    <w:rsid w:val="00FC33D7"/>
    <w:rsid w:val="00FC34E8"/>
    <w:rsid w:val="00FC3629"/>
    <w:rsid w:val="00FC3C69"/>
    <w:rsid w:val="00FC4BFF"/>
    <w:rsid w:val="00FC567F"/>
    <w:rsid w:val="00FC587C"/>
    <w:rsid w:val="00FC67A1"/>
    <w:rsid w:val="00FC6C54"/>
    <w:rsid w:val="00FC71E2"/>
    <w:rsid w:val="00FC7326"/>
    <w:rsid w:val="00FC7677"/>
    <w:rsid w:val="00FC7E74"/>
    <w:rsid w:val="00FC7F5C"/>
    <w:rsid w:val="00FD00D2"/>
    <w:rsid w:val="00FD0480"/>
    <w:rsid w:val="00FD06BF"/>
    <w:rsid w:val="00FD07D2"/>
    <w:rsid w:val="00FD0EE1"/>
    <w:rsid w:val="00FD1199"/>
    <w:rsid w:val="00FD1C37"/>
    <w:rsid w:val="00FD2E97"/>
    <w:rsid w:val="00FD3AD8"/>
    <w:rsid w:val="00FD3F09"/>
    <w:rsid w:val="00FD435D"/>
    <w:rsid w:val="00FD4971"/>
    <w:rsid w:val="00FD4CF9"/>
    <w:rsid w:val="00FD5317"/>
    <w:rsid w:val="00FD5630"/>
    <w:rsid w:val="00FD5B5B"/>
    <w:rsid w:val="00FD5FA0"/>
    <w:rsid w:val="00FD6B15"/>
    <w:rsid w:val="00FD7578"/>
    <w:rsid w:val="00FD79FF"/>
    <w:rsid w:val="00FD7CF3"/>
    <w:rsid w:val="00FE02AD"/>
    <w:rsid w:val="00FE0757"/>
    <w:rsid w:val="00FE0998"/>
    <w:rsid w:val="00FE0A5C"/>
    <w:rsid w:val="00FE0E24"/>
    <w:rsid w:val="00FE1D4D"/>
    <w:rsid w:val="00FE1E57"/>
    <w:rsid w:val="00FE2441"/>
    <w:rsid w:val="00FE2DE9"/>
    <w:rsid w:val="00FE319B"/>
    <w:rsid w:val="00FE329F"/>
    <w:rsid w:val="00FE34DC"/>
    <w:rsid w:val="00FE373E"/>
    <w:rsid w:val="00FE398C"/>
    <w:rsid w:val="00FE454E"/>
    <w:rsid w:val="00FE5FB3"/>
    <w:rsid w:val="00FE6CE1"/>
    <w:rsid w:val="00FE6E3F"/>
    <w:rsid w:val="00FE7A64"/>
    <w:rsid w:val="00FE7F74"/>
    <w:rsid w:val="00FF000B"/>
    <w:rsid w:val="00FF0868"/>
    <w:rsid w:val="00FF0FF7"/>
    <w:rsid w:val="00FF141E"/>
    <w:rsid w:val="00FF2D26"/>
    <w:rsid w:val="00FF2DC9"/>
    <w:rsid w:val="00FF30D0"/>
    <w:rsid w:val="00FF33C0"/>
    <w:rsid w:val="00FF45AF"/>
    <w:rsid w:val="00FF4AB1"/>
    <w:rsid w:val="00FF4D7F"/>
    <w:rsid w:val="00FF5BEC"/>
    <w:rsid w:val="00FF6E30"/>
    <w:rsid w:val="00FF6EA2"/>
    <w:rsid w:val="00FF6FC7"/>
    <w:rsid w:val="00FF71A4"/>
    <w:rsid w:val="00FF7333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D31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mbinasSV\Desktop\&#1056;&#1091;&#1084;&#1073;&#1080;&#1085;&#1072;&#1089;\&#1069;&#1083;&#1077;&#1082;&#1090;&#1088;&#1086;&#1085;&#1085;&#1099;&#1077;%20&#1072;&#1091;&#1082;&#1094;&#1080;&#1086;&#1085;&#1099;\&#1055;&#1054;&#1044;&#1044;%20&#1080;%20&#1050;&#1057;&#1054;&#1044;&#1044;\&#1058;&#1077;&#1093;&#1085;&#1080;&#1095;&#1077;&#1089;&#1082;&#1086;&#1077;%20&#1079;&#1072;&#1076;&#1072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D8F74-CC23-4D30-B94F-27E4B2B82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Техническое задание</Template>
  <TotalTime>0</TotalTime>
  <Pages>3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4810</CharactersWithSpaces>
  <SharedDoc>false</SharedDoc>
  <HLinks>
    <vt:vector size="6" baseType="variant">
      <vt:variant>
        <vt:i4>984150</vt:i4>
      </vt:variant>
      <vt:variant>
        <vt:i4>0</vt:i4>
      </vt:variant>
      <vt:variant>
        <vt:i4>0</vt:i4>
      </vt:variant>
      <vt:variant>
        <vt:i4>5</vt:i4>
      </vt:variant>
      <vt:variant>
        <vt:lpwstr>http://ермак-инфо.рф/avtodorogu-ivdel-hantyi-mansiysk-otkroyut-v-sentyabre-2013-goda/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Румбинас Станислав Васильевич</dc:creator>
  <cp:lastModifiedBy>Серебренников Николай Павлович</cp:lastModifiedBy>
  <cp:revision>2</cp:revision>
  <cp:lastPrinted>2024-10-03T13:29:00Z</cp:lastPrinted>
  <dcterms:created xsi:type="dcterms:W3CDTF">2024-10-17T11:57:00Z</dcterms:created>
  <dcterms:modified xsi:type="dcterms:W3CDTF">2024-10-17T11:57:00Z</dcterms:modified>
</cp:coreProperties>
</file>