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1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84"/>
        <w:gridCol w:w="3094"/>
        <w:gridCol w:w="2271"/>
        <w:gridCol w:w="2270"/>
        <w:gridCol w:w="9797"/>
        <w:gridCol w:w="2998"/>
        <w:gridCol w:w="17"/>
      </w:tblGrid>
      <w:tr w:rsidR="003B1551" w:rsidRPr="00115C8A" w:rsidTr="002F6E50">
        <w:trPr>
          <w:trHeight w:val="3226"/>
        </w:trPr>
        <w:tc>
          <w:tcPr>
            <w:tcW w:w="20116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9C2F78" w:rsidRDefault="00AE5DC1" w:rsidP="00800D1C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9C2F78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702784" behindDoc="0" locked="0" layoutInCell="0" allowOverlap="1" wp14:anchorId="04F149CA" wp14:editId="37A87D7C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B16AE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мкр</w:t>
            </w:r>
            <w:proofErr w:type="spellEnd"/>
            <w:r w:rsidR="007B16AE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. Солнечный</w:t>
            </w:r>
            <w:r w:rsidR="00800D1C" w:rsidRPr="009C2F7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</w:p>
        </w:tc>
        <w:tc>
          <w:tcPr>
            <w:tcW w:w="301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2F6E50">
        <w:trPr>
          <w:trHeight w:val="193"/>
        </w:trPr>
        <w:tc>
          <w:tcPr>
            <w:tcW w:w="23131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9C2F78">
        <w:trPr>
          <w:trHeight w:val="193"/>
        </w:trPr>
        <w:tc>
          <w:tcPr>
            <w:tcW w:w="2684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094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3094" w:type="dxa"/>
            <w:vMerge w:val="restart"/>
            <w:vAlign w:val="center"/>
          </w:tcPr>
          <w:p w:rsidR="00072F6A" w:rsidRPr="009C2F78" w:rsidRDefault="009C2F78" w:rsidP="00072F6A">
            <w:pPr>
              <w:spacing w:after="0" w:line="240" w:lineRule="auto"/>
              <w:jc w:val="center"/>
              <w:rPr>
                <w:rFonts w:ascii="Times New Roman" w:hAnsi="Times New Roman"/>
                <w:sz w:val="60"/>
                <w:szCs w:val="60"/>
              </w:rPr>
            </w:pPr>
            <w:r w:rsidRPr="009C2F78">
              <w:rPr>
                <w:rFonts w:ascii="Times New Roman" w:hAnsi="Times New Roman"/>
                <w:b/>
                <w:sz w:val="60"/>
                <w:szCs w:val="60"/>
              </w:rPr>
              <w:t>Ледовый дворец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3B7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  <w:r w:rsidR="003B7B5C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7B16AE" w:rsidP="00800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4:54</w:t>
            </w:r>
            <w:r w:rsidR="009C2F78">
              <w:rPr>
                <w:rFonts w:ascii="Times New Roman" w:hAnsi="Times New Roman" w:cs="Times New Roman"/>
                <w:sz w:val="28"/>
              </w:rPr>
              <w:t>-23:1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EF088A" w:rsidRDefault="007B16AE" w:rsidP="007B1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7B16AE">
              <w:rPr>
                <w:rFonts w:ascii="Times New Roman" w:hAnsi="Times New Roman"/>
                <w:b/>
                <w:sz w:val="32"/>
                <w:szCs w:val="32"/>
              </w:rPr>
              <w:t>4:54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5:29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6:09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6:19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6:39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7:09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7:29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7:59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8:09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8:19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8:34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8:49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9:09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9:29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9:39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9:49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10:09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>10:29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10:49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11:09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11:29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11:49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12:09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12:29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12:49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13:09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13:29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13:49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14:09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14:29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7B16AE">
              <w:rPr>
                <w:rFonts w:ascii="Times New Roman" w:hAnsi="Times New Roman"/>
                <w:b/>
                <w:sz w:val="32"/>
                <w:szCs w:val="32"/>
              </w:rPr>
              <w:t>14:49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15:09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15:29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15:49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>16:09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16:24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16:39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16:54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17:09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17:24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17:39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17:54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18:09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18:24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18:39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18:54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19:09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19:29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19:49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20:09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20:24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>20:49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21:09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21:24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21:39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22:09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22:39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23:19</w:t>
            </w:r>
            <w:proofErr w:type="gramEnd"/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Pr="003B7B5C" w:rsidRDefault="00072F6A" w:rsidP="003B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 w:rsidR="003B7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7B16AE" w:rsidP="00800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4:54</w:t>
            </w:r>
            <w:r w:rsidR="009C2F78">
              <w:rPr>
                <w:rFonts w:ascii="Times New Roman" w:hAnsi="Times New Roman" w:cs="Times New Roman"/>
                <w:sz w:val="28"/>
              </w:rPr>
              <w:t>-23:1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B16AE" w:rsidRPr="007B16AE" w:rsidRDefault="007B16AE" w:rsidP="007B1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>4:54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5:29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6:09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6:39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7:09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7:29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8:09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8:29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8:49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9:09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9:29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9:49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10:09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10:29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10:49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11:09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072F6A" w:rsidRPr="00EF088A" w:rsidRDefault="007B16AE" w:rsidP="007B1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7B16AE">
              <w:rPr>
                <w:rFonts w:ascii="Times New Roman" w:hAnsi="Times New Roman"/>
                <w:b/>
                <w:sz w:val="32"/>
                <w:szCs w:val="32"/>
              </w:rPr>
              <w:t>11:29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11:49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12:09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12:29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12:49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13:09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13:29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13:49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14:09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14:29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14:49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15:09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15:29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15:49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16:09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16:29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>16:49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17:09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17:29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17:49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18:09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18:29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18:49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19:09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19:29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19:49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20:09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20:29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20:49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21:09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21:24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21:39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>22:09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22:39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23:19</w:t>
            </w:r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3B7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  <w:r w:rsidR="003B7B5C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EF088A" w:rsidP="007B1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4:5</w:t>
            </w:r>
            <w:r w:rsidR="007B16AE">
              <w:rPr>
                <w:rFonts w:ascii="Times New Roman" w:hAnsi="Times New Roman" w:cs="Times New Roman"/>
                <w:sz w:val="28"/>
              </w:rPr>
              <w:t>4</w:t>
            </w:r>
            <w:r w:rsidR="009C2F78">
              <w:rPr>
                <w:rFonts w:ascii="Times New Roman" w:hAnsi="Times New Roman" w:cs="Times New Roman"/>
                <w:sz w:val="28"/>
              </w:rPr>
              <w:t>-23:1</w:t>
            </w:r>
            <w:r w:rsidR="007B16A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EF088A" w:rsidRDefault="007B16AE" w:rsidP="007B1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7B16AE">
              <w:rPr>
                <w:rFonts w:ascii="Times New Roman" w:hAnsi="Times New Roman"/>
                <w:b/>
                <w:sz w:val="32"/>
                <w:szCs w:val="32"/>
              </w:rPr>
              <w:t>4:54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5:29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6:09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6:19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6:29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6:39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6:49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6:59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7:09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7:29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7:39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7:59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8:09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8:19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8:34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8:49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9:09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>9:29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9:49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10:09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10:29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10:49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11:09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11:29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11:49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12:09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12:24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12:39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12:54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13:09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7B16AE">
              <w:rPr>
                <w:rFonts w:ascii="Times New Roman" w:hAnsi="Times New Roman"/>
                <w:b/>
                <w:sz w:val="32"/>
                <w:szCs w:val="32"/>
              </w:rPr>
              <w:t>13:29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13:49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14:09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14:29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>14:49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15:09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15:24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15:39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15:54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16:09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16:24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16:39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16:54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17:09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17:24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17:39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17:54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18:09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18:24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18:39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18:54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>19:09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19:29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19:49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20:09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20:24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20:39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20:54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21:09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21:24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21:39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22:09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22:39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23:19</w:t>
            </w:r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2F6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F6A" w:rsidRDefault="00346B86" w:rsidP="00696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4:54</w:t>
            </w:r>
            <w:r w:rsidR="00800D1C">
              <w:rPr>
                <w:rFonts w:ascii="Times New Roman" w:hAnsi="Times New Roman" w:cs="Times New Roman"/>
                <w:sz w:val="28"/>
              </w:rPr>
              <w:t>-</w:t>
            </w:r>
            <w:r w:rsidR="009C2F78">
              <w:rPr>
                <w:rFonts w:ascii="Times New Roman" w:hAnsi="Times New Roman" w:cs="Times New Roman"/>
                <w:sz w:val="28"/>
              </w:rPr>
              <w:t>23:1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EF088A" w:rsidRDefault="007B16AE" w:rsidP="007B1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7B16AE">
              <w:rPr>
                <w:rFonts w:ascii="Times New Roman" w:hAnsi="Times New Roman"/>
                <w:b/>
                <w:sz w:val="32"/>
                <w:szCs w:val="32"/>
              </w:rPr>
              <w:t>4:54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5:29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6:09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6:19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6:39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7:09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7:29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7:59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8:09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8:19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8:34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8:49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9:09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9:29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9:39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9:49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>10:09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>10:29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10:49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11:09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11:29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11:49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12:09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12:29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12:49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13:09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13:29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13:49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14:09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14:29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7B16AE">
              <w:rPr>
                <w:rFonts w:ascii="Times New Roman" w:hAnsi="Times New Roman"/>
                <w:b/>
                <w:sz w:val="32"/>
                <w:szCs w:val="32"/>
              </w:rPr>
              <w:t>14:49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15:09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15:29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15:49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>16:09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16:24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16:39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16:54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17:09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17:24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17:39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17:54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18:09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18:24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18:39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18:49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19:09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19:29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19:49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20:09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20:24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>20:49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21:09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21:24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21:39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22:09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22:39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B16AE">
              <w:rPr>
                <w:rFonts w:ascii="Times New Roman" w:hAnsi="Times New Roman"/>
                <w:b/>
                <w:sz w:val="32"/>
                <w:szCs w:val="32"/>
              </w:rPr>
              <w:t xml:space="preserve"> 23:19</w:t>
            </w:r>
            <w:proofErr w:type="gramEnd"/>
          </w:p>
        </w:tc>
      </w:tr>
      <w:tr w:rsidR="002C1452" w:rsidTr="002F6E50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8253"/>
        </w:trPr>
        <w:tc>
          <w:tcPr>
            <w:tcW w:w="23114" w:type="dxa"/>
            <w:gridSpan w:val="6"/>
          </w:tcPr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C1452" w:rsidRDefault="002C1452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8688" behindDoc="0" locked="0" layoutInCell="1" allowOverlap="1" wp14:anchorId="56DEBF22" wp14:editId="3A576FF1">
                  <wp:simplePos x="0" y="0"/>
                  <wp:positionH relativeFrom="column">
                    <wp:posOffset>-51494</wp:posOffset>
                  </wp:positionH>
                  <wp:positionV relativeFrom="paragraph">
                    <wp:posOffset>54089</wp:posOffset>
                  </wp:positionV>
                  <wp:extent cx="3002973" cy="3002973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589" cy="3005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346B86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4832" behindDoc="0" locked="0" layoutInCell="1" allowOverlap="1" wp14:anchorId="32A32728" wp14:editId="382207F1">
                  <wp:simplePos x="0" y="0"/>
                  <wp:positionH relativeFrom="column">
                    <wp:posOffset>9425015</wp:posOffset>
                  </wp:positionH>
                  <wp:positionV relativeFrom="paragraph">
                    <wp:posOffset>87976</wp:posOffset>
                  </wp:positionV>
                  <wp:extent cx="5070069" cy="246264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72" t="37447" r="28933" b="25943"/>
                          <a:stretch/>
                        </pic:blipFill>
                        <pic:spPr bwMode="auto">
                          <a:xfrm>
                            <a:off x="0" y="0"/>
                            <a:ext cx="5080423" cy="246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6E50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7664" behindDoc="0" locked="0" layoutInCell="1" allowOverlap="1" wp14:anchorId="2063D471" wp14:editId="30D9B956">
                  <wp:simplePos x="0" y="0"/>
                  <wp:positionH relativeFrom="column">
                    <wp:posOffset>2731149</wp:posOffset>
                  </wp:positionH>
                  <wp:positionV relativeFrom="paragraph">
                    <wp:posOffset>89305</wp:posOffset>
                  </wp:positionV>
                  <wp:extent cx="6699435" cy="2462646"/>
                  <wp:effectExtent l="0" t="0" r="635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699432" cy="246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Pr="00452106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2C1452" w:rsidRDefault="002C1452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  <w:bookmarkStart w:id="0" w:name="_GoBack"/>
            <w:bookmarkEnd w:id="0"/>
          </w:p>
          <w:p w:rsidR="002C1452" w:rsidRDefault="002C1452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2C1452" w:rsidRDefault="002C1452" w:rsidP="00CD77E5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7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2F6E50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03" w:rsidRDefault="00C23203" w:rsidP="00A33411">
      <w:pPr>
        <w:spacing w:after="0" w:line="240" w:lineRule="auto"/>
      </w:pPr>
      <w:r>
        <w:separator/>
      </w:r>
    </w:p>
  </w:endnote>
  <w:end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03" w:rsidRDefault="00C23203" w:rsidP="00A33411">
      <w:pPr>
        <w:spacing w:after="0" w:line="240" w:lineRule="auto"/>
      </w:pPr>
      <w:r>
        <w:separator/>
      </w:r>
    </w:p>
  </w:footnote>
  <w:foot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6CC3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6E50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B86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B7B5C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6E40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6AE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0D1C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2F78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7E5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CCE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088A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C1794-2780-47FE-9EDB-FB2D1EB6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2504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2024-11-01T09:50:00Z</dcterms:created>
  <dcterms:modified xsi:type="dcterms:W3CDTF">2024-11-01T09:50:00Z</dcterms:modified>
</cp:coreProperties>
</file>