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7"/>
        <w:gridCol w:w="3109"/>
        <w:gridCol w:w="2283"/>
        <w:gridCol w:w="2281"/>
        <w:gridCol w:w="1972"/>
        <w:gridCol w:w="2110"/>
        <w:gridCol w:w="2110"/>
        <w:gridCol w:w="2110"/>
        <w:gridCol w:w="1543"/>
        <w:gridCol w:w="746"/>
        <w:gridCol w:w="2268"/>
        <w:gridCol w:w="17"/>
      </w:tblGrid>
      <w:tr w:rsidR="003B1551" w:rsidRPr="00115C8A" w:rsidTr="00502C98">
        <w:trPr>
          <w:trHeight w:val="4395"/>
        </w:trPr>
        <w:tc>
          <w:tcPr>
            <w:tcW w:w="20215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502C98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502C9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656458D5" wp14:editId="55B0CAA1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5C0" w:rsidRPr="00502C9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Русский двор</w:t>
            </w:r>
            <w:r w:rsidR="00800D1C" w:rsidRPr="00502C9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31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502C98">
        <w:trPr>
          <w:trHeight w:val="264"/>
        </w:trPr>
        <w:tc>
          <w:tcPr>
            <w:tcW w:w="23246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502C98">
        <w:trPr>
          <w:trHeight w:val="264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76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502C98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09" w:type="dxa"/>
            <w:vMerge w:val="restart"/>
            <w:vAlign w:val="center"/>
          </w:tcPr>
          <w:p w:rsidR="00072F6A" w:rsidRPr="00AB25DA" w:rsidRDefault="00502C98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4465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05:04-23:29</w:t>
            </w:r>
          </w:p>
        </w:tc>
        <w:tc>
          <w:tcPr>
            <w:tcW w:w="1287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14:59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20:59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23:29</w:t>
            </w:r>
            <w:proofErr w:type="gramEnd"/>
          </w:p>
        </w:tc>
      </w:tr>
      <w:tr w:rsidR="00072F6A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>Выходные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5:04-23:29</w:t>
            </w:r>
          </w:p>
        </w:tc>
        <w:tc>
          <w:tcPr>
            <w:tcW w:w="1287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54F3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23:29</w:t>
            </w:r>
          </w:p>
        </w:tc>
      </w:tr>
      <w:tr w:rsidR="00072F6A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04-23:29</w:t>
            </w:r>
          </w:p>
        </w:tc>
        <w:tc>
          <w:tcPr>
            <w:tcW w:w="1287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54F3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14:59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23:29</w:t>
            </w:r>
          </w:p>
        </w:tc>
      </w:tr>
      <w:tr w:rsidR="00072F6A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130D52" w:rsidRDefault="00130D52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98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 xml:space="preserve">Выходные 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4554F3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5:04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23:29</w:t>
            </w:r>
          </w:p>
        </w:tc>
        <w:tc>
          <w:tcPr>
            <w:tcW w:w="1287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11:59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14:59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15:59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>20:59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554F3">
              <w:rPr>
                <w:rFonts w:ascii="Times New Roman" w:hAnsi="Times New Roman"/>
                <w:b/>
                <w:sz w:val="32"/>
                <w:szCs w:val="32"/>
              </w:rPr>
              <w:t xml:space="preserve"> 23:29</w:t>
            </w:r>
            <w:proofErr w:type="gramEnd"/>
          </w:p>
        </w:tc>
      </w:tr>
      <w:tr w:rsidR="00B96EA1" w:rsidRPr="00115C8A" w:rsidTr="00502C98">
        <w:trPr>
          <w:trHeight w:val="530"/>
        </w:trPr>
        <w:tc>
          <w:tcPr>
            <w:tcW w:w="2324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4F105C">
        <w:trPr>
          <w:trHeight w:val="1309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02C98" w:rsidRPr="00115C8A" w:rsidTr="00502C98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09" w:type="dxa"/>
            <w:vMerge w:val="restart"/>
            <w:vAlign w:val="center"/>
          </w:tcPr>
          <w:p w:rsidR="009B1643" w:rsidRPr="002C1452" w:rsidRDefault="006B568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02C98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02C98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02C98" w:rsidRPr="00115C8A" w:rsidTr="00502C98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502C98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10579"/>
        </w:trPr>
        <w:tc>
          <w:tcPr>
            <w:tcW w:w="23229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56116BCB" wp14:editId="75613331">
                  <wp:simplePos x="0" y="0"/>
                  <wp:positionH relativeFrom="column">
                    <wp:posOffset>9291320</wp:posOffset>
                  </wp:positionH>
                  <wp:positionV relativeFrom="paragraph">
                    <wp:posOffset>187325</wp:posOffset>
                  </wp:positionV>
                  <wp:extent cx="5029200" cy="235966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9" t="24971" r="29575" b="40690"/>
                          <a:stretch/>
                        </pic:blipFill>
                        <pic:spPr bwMode="auto">
                          <a:xfrm>
                            <a:off x="0" y="0"/>
                            <a:ext cx="5029200" cy="235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633F68B9" wp14:editId="12A16E4E">
                  <wp:simplePos x="0" y="0"/>
                  <wp:positionH relativeFrom="column">
                    <wp:posOffset>52415</wp:posOffset>
                  </wp:positionH>
                  <wp:positionV relativeFrom="paragraph">
                    <wp:posOffset>85666</wp:posOffset>
                  </wp:positionV>
                  <wp:extent cx="2660073" cy="26600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0" cy="2660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3360BAB6" wp14:editId="20E7B209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57785</wp:posOffset>
                  </wp:positionV>
                  <wp:extent cx="6140450" cy="2257425"/>
                  <wp:effectExtent l="0" t="0" r="0" b="952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1404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F105C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F105C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F105C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F105C" w:rsidRDefault="004F105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4F105C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1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502C98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4F3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105C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2C9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68C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5DA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C8BD-378D-4A76-9132-87B00967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2024-11-01T10:33:00Z</dcterms:created>
  <dcterms:modified xsi:type="dcterms:W3CDTF">2024-11-01T10:50:00Z</dcterms:modified>
</cp:coreProperties>
</file>