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9"/>
        <w:gridCol w:w="3112"/>
        <w:gridCol w:w="2285"/>
        <w:gridCol w:w="2283"/>
        <w:gridCol w:w="1974"/>
        <w:gridCol w:w="2112"/>
        <w:gridCol w:w="2112"/>
        <w:gridCol w:w="2112"/>
        <w:gridCol w:w="1541"/>
        <w:gridCol w:w="749"/>
        <w:gridCol w:w="2266"/>
        <w:gridCol w:w="17"/>
      </w:tblGrid>
      <w:tr w:rsidR="003B1551" w:rsidRPr="00115C8A" w:rsidTr="005132A7">
        <w:trPr>
          <w:trHeight w:val="3101"/>
        </w:trPr>
        <w:tc>
          <w:tcPr>
            <w:tcW w:w="20230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5132A7" w:rsidRDefault="00223E2C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5132A7">
              <w:rPr>
                <w:rFonts w:ascii="Times New Roman" w:hAnsi="Times New Roman"/>
                <w:b/>
                <w:noProof/>
                <w:sz w:val="140"/>
                <w:szCs w:val="140"/>
              </w:rPr>
              <w:drawing>
                <wp:anchor distT="0" distB="0" distL="114300" distR="114300" simplePos="0" relativeHeight="251702784" behindDoc="0" locked="0" layoutInCell="0" allowOverlap="1" wp14:anchorId="39032E64" wp14:editId="4A1780C7">
                  <wp:simplePos x="0" y="0"/>
                  <wp:positionH relativeFrom="column">
                    <wp:posOffset>179070</wp:posOffset>
                  </wp:positionH>
                  <wp:positionV relativeFrom="page">
                    <wp:posOffset>829945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74C" w:rsidRPr="005132A7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Медицинская академия</w:t>
            </w:r>
          </w:p>
        </w:tc>
        <w:tc>
          <w:tcPr>
            <w:tcW w:w="3031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5132A7">
        <w:trPr>
          <w:trHeight w:val="186"/>
        </w:trPr>
        <w:tc>
          <w:tcPr>
            <w:tcW w:w="23261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5132A7">
        <w:trPr>
          <w:trHeight w:val="186"/>
        </w:trPr>
        <w:tc>
          <w:tcPr>
            <w:tcW w:w="269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D674C" w:rsidRPr="00115C8A" w:rsidTr="005132A7">
        <w:trPr>
          <w:trHeight w:val="908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12" w:type="dxa"/>
            <w:vMerge w:val="restart"/>
            <w:vAlign w:val="center"/>
          </w:tcPr>
          <w:p w:rsidR="00BD674C" w:rsidRPr="005132A7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5132A7">
              <w:rPr>
                <w:rFonts w:ascii="Times New Roman" w:hAnsi="Times New Roman"/>
                <w:b/>
                <w:sz w:val="60"/>
                <w:szCs w:val="60"/>
              </w:rPr>
              <w:t>ОМК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6:20-21:57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32A7" w:rsidRPr="005132A7" w:rsidRDefault="00BD674C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2A7">
              <w:rPr>
                <w:rFonts w:ascii="Times New Roman" w:hAnsi="Times New Roman" w:cs="Times New Roman"/>
                <w:b/>
                <w:sz w:val="28"/>
                <w:szCs w:val="28"/>
              </w:rPr>
              <w:t>6:20, 7:07, 8:07, 8:52, 9:27, 9:47, 10:27, 11:37, 12:22, 13:27, 14:07, 15:07, 16:07, 17:27, 17:52, 18:27, 19:22, 19:27, 20:27, 20:57, 21:12, 21:57</w:t>
            </w:r>
          </w:p>
        </w:tc>
      </w:tr>
      <w:tr w:rsidR="00BD674C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BD674C" w:rsidRPr="005132A7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BD674C" w:rsidRPr="007E2E04" w:rsidRDefault="00BD674C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7:52-21:47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5132A7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5132A7">
              <w:rPr>
                <w:rFonts w:ascii="Times New Roman" w:hAnsi="Times New Roman" w:cs="Times New Roman"/>
                <w:b/>
                <w:sz w:val="28"/>
                <w:szCs w:val="28"/>
              </w:rPr>
              <w:t>7:52, 8:27, 9:27, 10:07, 11:07, 11:47, 12:47, 13:47, 14:27, 15:27, 16:17, 17:07, 17:52, 18:17, 18:47, 19:37, 20:07, 21:12, 21:47</w:t>
            </w:r>
          </w:p>
        </w:tc>
      </w:tr>
      <w:tr w:rsidR="00BD674C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3112" w:type="dxa"/>
            <w:vMerge w:val="restart"/>
            <w:vAlign w:val="center"/>
          </w:tcPr>
          <w:p w:rsidR="00BD674C" w:rsidRPr="005132A7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5132A7">
              <w:rPr>
                <w:rFonts w:ascii="Times New Roman" w:hAnsi="Times New Roman"/>
                <w:b/>
                <w:sz w:val="60"/>
                <w:szCs w:val="60"/>
              </w:rPr>
              <w:t>ОМК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6:55-23:20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5132A7" w:rsidRDefault="00BD674C" w:rsidP="00BD6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6:55, 7:40, 8:00, 8:30, 8:53, 9:20, 9:35, 10:15, 10:55, 11:10, 11:55, 12:55, 14:00, 15:00, 15:35, 16:25, 17:25, 18:10, 18:25, 19:10, 19:50, 20:10, 20:50, 21:25, 21:50, 22:25, 23:20</w:t>
            </w:r>
            <w:proofErr w:type="gramEnd"/>
          </w:p>
        </w:tc>
      </w:tr>
      <w:tr w:rsidR="00BD674C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BD674C" w:rsidRDefault="00BD674C" w:rsidP="00BD6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7:10-22:25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5132A7" w:rsidRDefault="00BD674C" w:rsidP="00BD6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7:10, 8:10, 8:50, 9:50, 10:30, 11:30, 12:30, 13:30, 14:10, 15:10, 15:50, 16:50, 17:30, 18:10, 18:30, 19:10, 19:50, 20:50, 21:25, 22:25</w:t>
            </w:r>
          </w:p>
        </w:tc>
      </w:tr>
      <w:tr w:rsidR="00545C42" w:rsidRPr="00115C8A" w:rsidTr="005132A7">
        <w:trPr>
          <w:trHeight w:val="186"/>
        </w:trPr>
        <w:tc>
          <w:tcPr>
            <w:tcW w:w="2699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vAlign w:val="center"/>
          </w:tcPr>
          <w:p w:rsidR="00545C42" w:rsidRPr="005132A7" w:rsidRDefault="00545C42" w:rsidP="0051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132A7">
              <w:rPr>
                <w:rFonts w:ascii="Times New Roman" w:hAnsi="Times New Roman"/>
                <w:b/>
                <w:sz w:val="40"/>
                <w:szCs w:val="40"/>
              </w:rPr>
              <w:t>Мелиораторов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545C42" w:rsidRDefault="000764E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545C42" w:rsidRDefault="00BD674C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7:14-19:34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5132A7" w:rsidRDefault="00BD674C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7:14, 8:22, 9:22, 10:14, 12:14, 13:14, 14:14, 15:14, 17:24, 18:34, 19:34,</w:t>
            </w:r>
          </w:p>
        </w:tc>
      </w:tr>
      <w:tr w:rsidR="000764EA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112" w:type="dxa"/>
            <w:vMerge w:val="restart"/>
            <w:vAlign w:val="center"/>
          </w:tcPr>
          <w:p w:rsidR="000764EA" w:rsidRPr="005132A7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5132A7">
              <w:rPr>
                <w:rFonts w:ascii="Times New Roman" w:hAnsi="Times New Roman"/>
                <w:b/>
                <w:sz w:val="60"/>
                <w:szCs w:val="60"/>
              </w:rPr>
              <w:t>ОМК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0764EA" w:rsidRDefault="000764E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64EA" w:rsidRDefault="006825AE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BD674C">
              <w:rPr>
                <w:rFonts w:ascii="Times New Roman" w:hAnsi="Times New Roman" w:cs="Times New Roman"/>
                <w:sz w:val="28"/>
              </w:rPr>
              <w:t>9-22:39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5132A7" w:rsidRDefault="00BD674C" w:rsidP="00BD6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6:39, 6:59, 7:19, 7:39, 8:04, 8:19, 8:39, 8:59, 9:19, 9:39, 9:59, 10:39, 10:59, 11:39, 12:39, 12:59, 13:39, 14:09, 14:59, 15:39, 16:19, 16:39, 16:59, 17:19, 17:39, 17:59, 18:19, 18:39, 19:04, 19:19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, 19:59, 20:39, 20:59, 21:29, 21:59, 22:39</w:t>
            </w:r>
          </w:p>
        </w:tc>
      </w:tr>
      <w:tr w:rsidR="000764EA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0764EA" w:rsidRDefault="000764E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64EA" w:rsidRDefault="006825AE" w:rsidP="00BD6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BD674C">
              <w:rPr>
                <w:rFonts w:ascii="Times New Roman" w:hAnsi="Times New Roman" w:cs="Times New Roman"/>
                <w:sz w:val="28"/>
              </w:rPr>
              <w:t>9-22:39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5132A7" w:rsidRDefault="00BD674C" w:rsidP="00BD6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6:39, 7:39, 8:39, 9:39, 10:39, 11:39, 12:39, 13:39, 14:39, 15:09, 15:39, 16:39, 17:09, 17:39, 18:39, 19:39, 20:39, 21:39, 22:39</w:t>
            </w:r>
          </w:p>
        </w:tc>
      </w:tr>
      <w:tr w:rsidR="00072F6A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12" w:type="dxa"/>
            <w:vMerge w:val="restart"/>
            <w:vAlign w:val="center"/>
          </w:tcPr>
          <w:p w:rsidR="00072F6A" w:rsidRPr="005132A7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5132A7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5132A7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BD674C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6:10-23:15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132A7" w:rsidRDefault="00BD674C" w:rsidP="0051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6:10, 6:50, 7:10, 7:42, 7:52, 8:12, 8:20, 8:30, 8:40, 8:50, 9:10, 9:35, 9:45, 10:00, 10:10, 10:30, 10:45, 11:00, 11:10, 11:20, 11:30, 11:50, 12:10, 12:30, 12:50, 13:10, 13:30, 13:50, 14:10, 14:30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14:50, 15:10, 15:30, 15:50, 16:10, 16:30, 16:50, 17:10, 17:30, 17:45, 18:00, 18:15, 18:35, 18:45, 19:00, 19:15, 19:30, 19:45, 20:00, 20:15, 20:30,</w:t>
            </w:r>
            <w:r w:rsidR="005132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20:50, 21:10, 21:30, 21:45, 22:00, 22:30, 23:00, 23:15</w:t>
            </w:r>
            <w:proofErr w:type="gramEnd"/>
          </w:p>
        </w:tc>
      </w:tr>
      <w:tr w:rsidR="00072F6A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130D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6:10-23:45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132A7" w:rsidRDefault="00BD674C" w:rsidP="00BD6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6:10, 6:50, 7:10, 7:42, 8:12, 8:30, 8:50, 9:10, 9:30, 9:50, 10:10, 10:30, 10:50, 11:10, 11:30, 11:50, 12:10, 12:30, 12:50, 13:10, 13:30, 13:50, 14:10, 14:30, 14:50, 15:10, 15:30, 15:50, 16:10, 16:30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, 16:50, 17:10, 17:30, 17:50, 18:10, 18:30, 18:50, 19:10, 19:30, 19:50, 20:10, 20:30, 20:50, 21:10, 21:30, 21:45, 22:10, 22:30, 23:00, 23:45</w:t>
            </w:r>
          </w:p>
        </w:tc>
      </w:tr>
      <w:tr w:rsidR="00072F6A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130D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6:10-00:15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132A7" w:rsidRDefault="00130D52" w:rsidP="0051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6:10, 6:50, 7:10, 7:42, 7:52, 8:10, 8:20, 8:30, 8:40, 8:50, 9:10, 9:20, 9:35, 9:45, 9:55, 10:10, 10:30, 10:50, 11:10, 11:20, 11:30, 11:50, 12:10, 12:30, 12:50, 13:10, 13:30, 13:45, 14:00, 14:15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14:30, 14:50, 15:10, 15:30, 15:50, 16:10, 16:30, 16:45, 17:00, 17:15, 17:30, 17:45, 18:00, 18:15, 18:30, 18:45, 19:00, 19:15, 19:30, 19:45, 20:00,</w:t>
            </w:r>
            <w:r w:rsidR="005132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20:15, 20:30, 20:50, 21:10, 21:30, 21:45, 22:00, 22:15, 22:30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, 22:45, 23:00, 23:45, 0:00, 0:15</w:t>
            </w:r>
          </w:p>
        </w:tc>
      </w:tr>
      <w:tr w:rsidR="00072F6A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072F6A" w:rsidRDefault="00072F6A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130D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6:50-00:15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132A7" w:rsidRDefault="00130D52" w:rsidP="0051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6:50, 7:10, 7:42, 7:52, 8:12, 8:30, 8:50, 9:10, 9:35, 9:45, 9:55, 10:10, 10:30, 10:45, 11:00, 11:10, 11:20, 11:30, 11:50, 12:10, 12:30, 12:50, 13:10, 13:30, 13:50, 14:10, 14:30, 14:50, 15:10, 15:30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16:10, 16:10, 16:30, 16:50,</w:t>
            </w:r>
            <w:r w:rsidR="005132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17:10, 17:30, 17:45, 18:00, 18:15, 18:30, 18:45, 19:00, 19:15, 19:30, 19:45, 20:00, 20:15, 20:30, 20:50, 21:10, 21:30, 21:45, 22:00, 22:30, 23:00, 23:15, 23:45, 0:15</w:t>
            </w:r>
            <w:proofErr w:type="gramEnd"/>
          </w:p>
        </w:tc>
      </w:tr>
      <w:tr w:rsidR="00276170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lastRenderedPageBreak/>
              <w:t>8</w:t>
            </w:r>
          </w:p>
        </w:tc>
        <w:tc>
          <w:tcPr>
            <w:tcW w:w="3112" w:type="dxa"/>
            <w:vMerge w:val="restart"/>
            <w:vAlign w:val="center"/>
          </w:tcPr>
          <w:p w:rsidR="00276170" w:rsidRPr="00115C8A" w:rsidRDefault="00130D52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276170" w:rsidRDefault="00276170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276170" w:rsidRDefault="00130D52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6:24-23:04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5132A7" w:rsidRDefault="00130D52" w:rsidP="0013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6:24, 6:54, 7:29, 7:59, 8:24, 8:34, 9:04, 9:24, 9:49, 10:44, 11:34, 12:34, 13:04, 13:44, 14:14, 15:24, 16:24, 16:39, 17:04, 17:39, 18:04, 18:39, 19:04, 19:44, 20:04, 21:34, 23:04</w:t>
            </w:r>
            <w:proofErr w:type="gramEnd"/>
          </w:p>
        </w:tc>
      </w:tr>
      <w:tr w:rsidR="00276170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276170" w:rsidRDefault="00276170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276170" w:rsidRDefault="00130D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6:54-22:44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5132A7" w:rsidRDefault="00130D52" w:rsidP="0013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6:54, 8:04, 8:34, 9:04, 9:44, 10:44, 11:34, 12:04, 12:34, 13:04, 14:04, 15:04, 16:04, 17:04, 18:04, 18:49, 19:24, 21:32, 21:34, 22:44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31568F" w:rsidRPr="00072F6A" w:rsidRDefault="0031568F" w:rsidP="0031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3112" w:type="dxa"/>
            <w:vMerge w:val="restart"/>
            <w:vAlign w:val="center"/>
          </w:tcPr>
          <w:p w:rsidR="0031568F" w:rsidRPr="0031568F" w:rsidRDefault="0031568F" w:rsidP="0031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1568F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31568F" w:rsidRDefault="0031568F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31568F" w:rsidRDefault="0031568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6:46-22:15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568F" w:rsidRPr="005132A7" w:rsidRDefault="0031568F" w:rsidP="0031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6:45, 7:05, 7:25, 7:45, 8:05, 8:25, 8:45, 9:05, 9:25, 9:55, 10:25, 11:00, 11:25, 11:55, 12:55, 13:30, 14:30, 15:05, 15:25, 16:05, 16:25, 16:45, 17:05, 17:25, 17:45, 18:05, 18:25, 18:45, 19:05, 19:25</w:t>
            </w:r>
            <w:proofErr w:type="gramEnd"/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, 19:45, 20:25, 20:40, 21:25, 22:15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1568F" w:rsidRPr="00072F6A" w:rsidRDefault="0031568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31568F" w:rsidRDefault="0031568F" w:rsidP="00513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31568F" w:rsidRDefault="0031568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6:45-22:15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568F" w:rsidRPr="005132A7" w:rsidRDefault="0031568F" w:rsidP="0031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2A7">
              <w:rPr>
                <w:rFonts w:ascii="Times New Roman" w:hAnsi="Times New Roman"/>
                <w:b/>
                <w:sz w:val="28"/>
                <w:szCs w:val="28"/>
              </w:rPr>
              <w:t>6:45, 7:25, 8:25, 9:05, 9:25, 11:00, 11:55, 12:55, 13:30, 14:30, 15:05, 16:05, 16:45, 17:25, 17:45, 18:25, 19:05, 19:25, 20:40, 22:15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31568F" w:rsidRPr="00B96EA1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t>77А</w:t>
            </w:r>
          </w:p>
        </w:tc>
        <w:tc>
          <w:tcPr>
            <w:tcW w:w="3112" w:type="dxa"/>
            <w:vMerge w:val="restart"/>
            <w:vAlign w:val="center"/>
          </w:tcPr>
          <w:p w:rsidR="0031568F" w:rsidRPr="00607EDF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DF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поликлиника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6:42-21:42</w:t>
            </w:r>
          </w:p>
        </w:tc>
        <w:tc>
          <w:tcPr>
            <w:tcW w:w="128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568F" w:rsidRPr="005132A7" w:rsidRDefault="0031568F" w:rsidP="00F934B2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32A7">
              <w:rPr>
                <w:rFonts w:ascii="Times New Roman" w:hAnsi="Times New Roman" w:cs="Times New Roman"/>
                <w:b/>
                <w:sz w:val="28"/>
                <w:szCs w:val="28"/>
              </w:rPr>
              <w:t>6:42, 7:02, 7:32, 8:02, 8:22, 8:47, 9:07, 9:22, 9:42, 10:02, 10:22, 11:02, 12:02, 13:02, 13:42, 14:42, 15:22, 16:22, 17:02, 17:22, 17:42, 18:02, 18:22, 18:42, 19:02, 19:22, 19:42, 20:02, 20:42, 21:02</w:t>
            </w:r>
            <w:proofErr w:type="gramEnd"/>
            <w:r w:rsidRPr="005132A7">
              <w:rPr>
                <w:rFonts w:ascii="Times New Roman" w:hAnsi="Times New Roman" w:cs="Times New Roman"/>
                <w:b/>
                <w:sz w:val="28"/>
                <w:szCs w:val="28"/>
              </w:rPr>
              <w:t>, 21:42</w:t>
            </w:r>
          </w:p>
        </w:tc>
      </w:tr>
      <w:tr w:rsidR="0031568F" w:rsidRPr="00115C8A" w:rsidTr="005132A7">
        <w:trPr>
          <w:trHeight w:val="825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85" w:type="dxa"/>
            <w:vAlign w:val="center"/>
          </w:tcPr>
          <w:p w:rsidR="0031568F" w:rsidRPr="00115C8A" w:rsidRDefault="0031568F" w:rsidP="00513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3" w:type="dxa"/>
            <w:vAlign w:val="center"/>
          </w:tcPr>
          <w:p w:rsidR="0031568F" w:rsidRPr="00115C8A" w:rsidRDefault="0031568F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8:02-22:32</w:t>
            </w:r>
          </w:p>
        </w:tc>
        <w:tc>
          <w:tcPr>
            <w:tcW w:w="12883" w:type="dxa"/>
            <w:gridSpan w:val="8"/>
            <w:tcBorders>
              <w:right w:val="double" w:sz="4" w:space="0" w:color="auto"/>
            </w:tcBorders>
            <w:vAlign w:val="center"/>
          </w:tcPr>
          <w:p w:rsidR="0031568F" w:rsidRPr="005132A7" w:rsidRDefault="0031568F" w:rsidP="00F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5132A7">
              <w:rPr>
                <w:rFonts w:ascii="Times New Roman" w:hAnsi="Times New Roman" w:cs="Times New Roman"/>
                <w:b/>
                <w:sz w:val="28"/>
                <w:szCs w:val="28"/>
              </w:rPr>
              <w:t>8:02, 9:02, 9:42, 10:42, 11:22, 12:22, 13:02, 14:02, 15:02, 16:42, 17:02, 18:22, 18:42, 19:02, 20:02, 20:32, 21:02, 22:32</w:t>
            </w:r>
          </w:p>
        </w:tc>
      </w:tr>
      <w:tr w:rsidR="0031568F" w:rsidRPr="00115C8A" w:rsidTr="005132A7">
        <w:trPr>
          <w:trHeight w:val="374"/>
        </w:trPr>
        <w:tc>
          <w:tcPr>
            <w:tcW w:w="2326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31568F" w:rsidRPr="00115C8A" w:rsidTr="005132A7">
        <w:trPr>
          <w:trHeight w:val="1687"/>
        </w:trPr>
        <w:tc>
          <w:tcPr>
            <w:tcW w:w="269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B96EA1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8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68F" w:rsidRPr="00607EDF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7К</w:t>
            </w:r>
          </w:p>
        </w:tc>
        <w:tc>
          <w:tcPr>
            <w:tcW w:w="3112" w:type="dxa"/>
            <w:vMerge w:val="restart"/>
            <w:tcBorders>
              <w:top w:val="double" w:sz="4" w:space="0" w:color="auto"/>
            </w:tcBorders>
            <w:vAlign w:val="center"/>
          </w:tcPr>
          <w:p w:rsidR="0031568F" w:rsidRPr="009B1643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>Назымская</w:t>
            </w:r>
            <w:proofErr w:type="spellEnd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экспедиция</w:t>
            </w:r>
          </w:p>
        </w:tc>
        <w:tc>
          <w:tcPr>
            <w:tcW w:w="22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0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5" w:type="dxa"/>
          </w:tcPr>
          <w:p w:rsidR="0031568F" w:rsidRPr="00115C8A" w:rsidRDefault="0031568F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0" w:type="dxa"/>
            <w:gridSpan w:val="2"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5" w:type="dxa"/>
          </w:tcPr>
          <w:p w:rsidR="0031568F" w:rsidRPr="00C15944" w:rsidRDefault="0031568F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3" w:type="dxa"/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</w:tcPr>
          <w:p w:rsidR="0031568F" w:rsidRPr="00C15944" w:rsidRDefault="0031568F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568F" w:rsidRPr="00C15944" w:rsidRDefault="0031568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31568F" w:rsidRPr="002C1452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9К</w:t>
            </w:r>
          </w:p>
        </w:tc>
        <w:tc>
          <w:tcPr>
            <w:tcW w:w="3112" w:type="dxa"/>
            <w:vMerge w:val="restart"/>
            <w:vAlign w:val="center"/>
          </w:tcPr>
          <w:p w:rsidR="0031568F" w:rsidRPr="002C1452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115C8A" w:rsidRDefault="0031568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C15944" w:rsidRDefault="0031568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C15944" w:rsidRDefault="0031568F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31568F" w:rsidRPr="00686AB3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686AB3">
              <w:rPr>
                <w:rFonts w:ascii="Times New Roman" w:hAnsi="Times New Roman"/>
                <w:b/>
                <w:sz w:val="92"/>
                <w:szCs w:val="92"/>
              </w:rPr>
              <w:t>13К</w:t>
            </w:r>
          </w:p>
        </w:tc>
        <w:tc>
          <w:tcPr>
            <w:tcW w:w="3112" w:type="dxa"/>
            <w:vMerge w:val="restart"/>
            <w:vAlign w:val="center"/>
          </w:tcPr>
          <w:p w:rsidR="0031568F" w:rsidRPr="00686AB3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31568F" w:rsidRPr="00C15944" w:rsidRDefault="0031568F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Default="0031568F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115C8A" w:rsidRDefault="0031568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C15944" w:rsidRDefault="0031568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C15944" w:rsidRDefault="0031568F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 w:val="restart"/>
            <w:tcBorders>
              <w:left w:val="double" w:sz="4" w:space="0" w:color="auto"/>
            </w:tcBorders>
            <w:vAlign w:val="center"/>
          </w:tcPr>
          <w:p w:rsidR="0031568F" w:rsidRPr="002C1452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112" w:type="dxa"/>
            <w:vMerge w:val="restart"/>
            <w:vAlign w:val="center"/>
          </w:tcPr>
          <w:p w:rsidR="0031568F" w:rsidRPr="002C1452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31568F" w:rsidRPr="00C15944" w:rsidRDefault="0031568F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Default="0031568F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115C8A" w:rsidRDefault="0031568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115C8A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C15944" w:rsidRDefault="0031568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31568F" w:rsidRPr="00115C8A" w:rsidTr="005132A7">
        <w:trPr>
          <w:trHeight w:val="186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:rsidR="0031568F" w:rsidRPr="00115C8A" w:rsidRDefault="0031568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1568F" w:rsidRPr="00C15944" w:rsidRDefault="0031568F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568F" w:rsidRPr="00C15944" w:rsidRDefault="0031568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1568F" w:rsidTr="005132A7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7918"/>
        </w:trPr>
        <w:tc>
          <w:tcPr>
            <w:tcW w:w="23245" w:type="dxa"/>
            <w:gridSpan w:val="11"/>
          </w:tcPr>
          <w:p w:rsidR="0031568F" w:rsidRDefault="0031568F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31568F" w:rsidRDefault="0031568F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31568F" w:rsidRDefault="0031568F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31568F" w:rsidRDefault="0031568F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31568F" w:rsidRDefault="005132A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2C00D514" wp14:editId="36FB21FB">
                  <wp:simplePos x="0" y="0"/>
                  <wp:positionH relativeFrom="column">
                    <wp:posOffset>9269095</wp:posOffset>
                  </wp:positionH>
                  <wp:positionV relativeFrom="paragraph">
                    <wp:posOffset>181610</wp:posOffset>
                  </wp:positionV>
                  <wp:extent cx="5186680" cy="26136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3" t="29130" r="22738" b="19991"/>
                          <a:stretch/>
                        </pic:blipFill>
                        <pic:spPr bwMode="auto">
                          <a:xfrm>
                            <a:off x="0" y="0"/>
                            <a:ext cx="5186680" cy="2613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68F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65D4C872" wp14:editId="2F1AA38B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52762</wp:posOffset>
                  </wp:positionV>
                  <wp:extent cx="2826327" cy="2826327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789" cy="2828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568F" w:rsidRDefault="005132A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504DBC05" wp14:editId="5132DACA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66559</wp:posOffset>
                  </wp:positionV>
                  <wp:extent cx="6331585" cy="2327275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331585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132A7" w:rsidRDefault="005132A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132A7" w:rsidRDefault="005132A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132A7" w:rsidRDefault="005132A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132A7" w:rsidRDefault="005132A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1568F" w:rsidRPr="00452106" w:rsidRDefault="0031568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31568F" w:rsidRDefault="0031568F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31568F" w:rsidRDefault="0031568F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31568F" w:rsidRDefault="0031568F" w:rsidP="005132A7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2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5132A7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4C" w:rsidRDefault="00BD674C" w:rsidP="00A33411">
      <w:pPr>
        <w:spacing w:after="0" w:line="240" w:lineRule="auto"/>
      </w:pPr>
      <w:r>
        <w:separator/>
      </w:r>
    </w:p>
  </w:endnote>
  <w:endnote w:type="continuationSeparator" w:id="0">
    <w:p w:rsidR="00BD674C" w:rsidRDefault="00BD674C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4C" w:rsidRDefault="00BD674C" w:rsidP="00A33411">
      <w:pPr>
        <w:spacing w:after="0" w:line="240" w:lineRule="auto"/>
      </w:pPr>
      <w:r>
        <w:separator/>
      </w:r>
    </w:p>
  </w:footnote>
  <w:footnote w:type="continuationSeparator" w:id="0">
    <w:p w:rsidR="00BD674C" w:rsidRDefault="00BD674C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3E2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68F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2A7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06E1-8D34-4269-AE85-9E57A455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5980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6</cp:revision>
  <cp:lastPrinted>2024-08-16T04:37:00Z</cp:lastPrinted>
  <dcterms:created xsi:type="dcterms:W3CDTF">2024-09-27T10:56:00Z</dcterms:created>
  <dcterms:modified xsi:type="dcterms:W3CDTF">2024-10-10T09:33:00Z</dcterms:modified>
</cp:coreProperties>
</file>