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7"/>
        <w:gridCol w:w="3109"/>
        <w:gridCol w:w="2283"/>
        <w:gridCol w:w="2281"/>
        <w:gridCol w:w="1972"/>
        <w:gridCol w:w="2110"/>
        <w:gridCol w:w="2110"/>
        <w:gridCol w:w="2110"/>
        <w:gridCol w:w="1543"/>
        <w:gridCol w:w="746"/>
        <w:gridCol w:w="2286"/>
      </w:tblGrid>
      <w:tr w:rsidR="003B1551" w:rsidRPr="00115C8A" w:rsidTr="00EA3FF1">
        <w:trPr>
          <w:trHeight w:val="2607"/>
        </w:trPr>
        <w:tc>
          <w:tcPr>
            <w:tcW w:w="20215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78160E" w:rsidRDefault="00AE5DC1" w:rsidP="004465C0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60"/>
                <w:szCs w:val="160"/>
              </w:rPr>
            </w:pPr>
            <w:r w:rsidRPr="0078160E">
              <w:rPr>
                <w:rFonts w:ascii="Times New Roman" w:hAnsi="Times New Roman"/>
                <w:b/>
                <w:noProof/>
                <w:sz w:val="160"/>
                <w:szCs w:val="160"/>
              </w:rPr>
              <w:drawing>
                <wp:anchor distT="0" distB="0" distL="114300" distR="114300" simplePos="0" relativeHeight="251702784" behindDoc="0" locked="0" layoutInCell="0" allowOverlap="1" wp14:anchorId="66CDC1E1" wp14:editId="7E93D251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60E" w:rsidRPr="0078160E">
              <w:rPr>
                <w:rFonts w:ascii="Times New Roman" w:hAnsi="Times New Roman"/>
                <w:b/>
                <w:color w:val="FFFFFF" w:themeColor="background1"/>
                <w:sz w:val="160"/>
                <w:szCs w:val="160"/>
              </w:rPr>
              <w:t xml:space="preserve">Студенческий городок </w:t>
            </w:r>
            <w:r w:rsidR="00800D1C" w:rsidRPr="0078160E">
              <w:rPr>
                <w:rFonts w:ascii="Times New Roman" w:hAnsi="Times New Roman"/>
                <w:b/>
                <w:color w:val="FFFFFF" w:themeColor="background1"/>
                <w:sz w:val="160"/>
                <w:szCs w:val="160"/>
              </w:rPr>
              <w:t xml:space="preserve"> </w:t>
            </w:r>
          </w:p>
        </w:tc>
        <w:tc>
          <w:tcPr>
            <w:tcW w:w="3031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58163B">
        <w:trPr>
          <w:trHeight w:val="264"/>
        </w:trPr>
        <w:tc>
          <w:tcPr>
            <w:tcW w:w="23246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58163B">
        <w:trPr>
          <w:trHeight w:val="264"/>
        </w:trPr>
        <w:tc>
          <w:tcPr>
            <w:tcW w:w="269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09" w:type="dxa"/>
            <w:vMerge w:val="restart"/>
            <w:vAlign w:val="center"/>
          </w:tcPr>
          <w:p w:rsidR="00072F6A" w:rsidRPr="00AB25DA" w:rsidRDefault="00502C98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611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05:0</w:t>
            </w:r>
            <w:r w:rsidR="0078160E">
              <w:rPr>
                <w:rFonts w:ascii="Times New Roman" w:hAnsi="Times New Roman" w:cs="Times New Roman"/>
                <w:sz w:val="28"/>
              </w:rPr>
              <w:t>7-23:32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78160E" w:rsidP="00781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78160E">
              <w:rPr>
                <w:rFonts w:ascii="Times New Roman" w:hAnsi="Times New Roman"/>
                <w:b/>
                <w:sz w:val="32"/>
                <w:szCs w:val="32"/>
              </w:rPr>
              <w:t>5:07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6:32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6:52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7:42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8:12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8:32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9:52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>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11:42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12:42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13:42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14:22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14:42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78160E">
              <w:rPr>
                <w:rFonts w:ascii="Times New Roman" w:hAnsi="Times New Roman"/>
                <w:b/>
                <w:sz w:val="32"/>
                <w:szCs w:val="32"/>
              </w:rPr>
              <w:t>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15:22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>16:22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16:52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17:37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17:52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18:52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20:37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>21:02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21:37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21:52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22:52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23:32</w:t>
            </w:r>
            <w:proofErr w:type="gramEnd"/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Pr="00502C98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02C98">
              <w:rPr>
                <w:rFonts w:ascii="Times New Roman" w:hAnsi="Times New Roman" w:cs="Times New Roman"/>
                <w:sz w:val="34"/>
                <w:szCs w:val="34"/>
              </w:rPr>
              <w:t>Выходные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611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5:0</w:t>
            </w:r>
            <w:r w:rsidR="0078160E">
              <w:rPr>
                <w:rFonts w:ascii="Times New Roman" w:hAnsi="Times New Roman" w:cs="Times New Roman"/>
                <w:sz w:val="28"/>
              </w:rPr>
              <w:t>7-23:32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78160E" w:rsidP="00781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78160E">
              <w:rPr>
                <w:rFonts w:ascii="Times New Roman" w:hAnsi="Times New Roman"/>
                <w:b/>
                <w:sz w:val="32"/>
                <w:szCs w:val="32"/>
              </w:rPr>
              <w:t>5:07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6:52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7:42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8:42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>11:42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12:42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13:42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14:22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14:42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15:22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>17:02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17:42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18:42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19:42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21:37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21:52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>22:22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22:52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160E">
              <w:rPr>
                <w:rFonts w:ascii="Times New Roman" w:hAnsi="Times New Roman"/>
                <w:b/>
                <w:sz w:val="32"/>
                <w:szCs w:val="32"/>
              </w:rPr>
              <w:t xml:space="preserve"> 23:32</w:t>
            </w:r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3F2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:</w:t>
            </w:r>
            <w:r w:rsidR="0058163B">
              <w:rPr>
                <w:rFonts w:ascii="Times New Roman" w:hAnsi="Times New Roman" w:cs="Times New Roman"/>
                <w:sz w:val="28"/>
              </w:rPr>
              <w:t>0</w:t>
            </w:r>
            <w:r w:rsidR="003F206E">
              <w:rPr>
                <w:rFonts w:ascii="Times New Roman" w:hAnsi="Times New Roman" w:cs="Times New Roman"/>
                <w:sz w:val="28"/>
              </w:rPr>
              <w:t>7-23:32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206E" w:rsidRPr="003F206E" w:rsidRDefault="003F206E" w:rsidP="003F2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>5:07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6:32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6:52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7:02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7:12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7:42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7:52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8:12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8:32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2F6A" w:rsidRPr="004554F3" w:rsidRDefault="003F206E" w:rsidP="003F2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3F206E">
              <w:rPr>
                <w:rFonts w:ascii="Times New Roman" w:hAnsi="Times New Roman"/>
                <w:b/>
                <w:sz w:val="32"/>
                <w:szCs w:val="32"/>
              </w:rPr>
              <w:t>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11:42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12:37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12:52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13:07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13:42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14:22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14:42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>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15:22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15:37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15:52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16:07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16:52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17:37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17:52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18:52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>19:22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20:37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20:52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21:07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21:37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21:52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22:52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23:32</w:t>
            </w:r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130D52" w:rsidRDefault="00130D52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98" w:rsidRPr="00502C98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02C98">
              <w:rPr>
                <w:rFonts w:ascii="Times New Roman" w:hAnsi="Times New Roman" w:cs="Times New Roman"/>
                <w:sz w:val="34"/>
                <w:szCs w:val="34"/>
              </w:rPr>
              <w:t xml:space="preserve">Выходные 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3F206E" w:rsidP="00A92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5:07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23:32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3F206E" w:rsidP="003F2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3F206E">
              <w:rPr>
                <w:rFonts w:ascii="Times New Roman" w:hAnsi="Times New Roman"/>
                <w:b/>
                <w:sz w:val="32"/>
                <w:szCs w:val="32"/>
              </w:rPr>
              <w:t>5:07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6:32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6:52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7:42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8:12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8:32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9:52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>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11:42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12:42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13:42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14:22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14:42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3F206E">
              <w:rPr>
                <w:rFonts w:ascii="Times New Roman" w:hAnsi="Times New Roman"/>
                <w:b/>
                <w:sz w:val="32"/>
                <w:szCs w:val="32"/>
              </w:rPr>
              <w:t>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15:22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>16:22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16:52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17:37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17:52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18:52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19:42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20:37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>21:02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21:37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21:52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22:52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F206E">
              <w:rPr>
                <w:rFonts w:ascii="Times New Roman" w:hAnsi="Times New Roman"/>
                <w:b/>
                <w:sz w:val="32"/>
                <w:szCs w:val="32"/>
              </w:rPr>
              <w:t xml:space="preserve"> 23:32</w:t>
            </w:r>
            <w:proofErr w:type="gramEnd"/>
          </w:p>
        </w:tc>
      </w:tr>
      <w:tr w:rsidR="00B96EA1" w:rsidRPr="00115C8A" w:rsidTr="0058163B">
        <w:trPr>
          <w:trHeight w:val="530"/>
        </w:trPr>
        <w:tc>
          <w:tcPr>
            <w:tcW w:w="2324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58163B">
        <w:trPr>
          <w:trHeight w:val="1309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09" w:type="dxa"/>
            <w:vMerge w:val="restart"/>
            <w:vAlign w:val="center"/>
          </w:tcPr>
          <w:p w:rsidR="009B1643" w:rsidRPr="002C1452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B96EA1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Время начала и окончания 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lastRenderedPageBreak/>
              <w:t>движения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lastRenderedPageBreak/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58163B" w:rsidRPr="002C1452" w:rsidRDefault="0058163B" w:rsidP="00C2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lastRenderedPageBreak/>
              <w:t>13К</w:t>
            </w:r>
          </w:p>
        </w:tc>
        <w:tc>
          <w:tcPr>
            <w:tcW w:w="3109" w:type="dxa"/>
            <w:vMerge w:val="restart"/>
            <w:vAlign w:val="center"/>
          </w:tcPr>
          <w:p w:rsidR="0058163B" w:rsidRPr="002C1452" w:rsidRDefault="0058163B" w:rsidP="00C2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8163B" w:rsidRPr="00C15944" w:rsidRDefault="005816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8163B" w:rsidRPr="00C15944" w:rsidRDefault="005816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58163B" w:rsidTr="0058163B">
        <w:tblPrEx>
          <w:tblLook w:val="0000" w:firstRow="0" w:lastRow="0" w:firstColumn="0" w:lastColumn="0" w:noHBand="0" w:noVBand="0"/>
        </w:tblPrEx>
        <w:trPr>
          <w:trHeight w:val="8253"/>
        </w:trPr>
        <w:tc>
          <w:tcPr>
            <w:tcW w:w="23247" w:type="dxa"/>
            <w:gridSpan w:val="11"/>
          </w:tcPr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5856" behindDoc="0" locked="0" layoutInCell="1" allowOverlap="1" wp14:anchorId="5E117481" wp14:editId="5EAF6DC0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63B" w:rsidRDefault="003F206E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7904" behindDoc="0" locked="0" layoutInCell="1" allowOverlap="1" wp14:anchorId="7387D127" wp14:editId="3C6FB39D">
                  <wp:simplePos x="0" y="0"/>
                  <wp:positionH relativeFrom="column">
                    <wp:posOffset>9559925</wp:posOffset>
                  </wp:positionH>
                  <wp:positionV relativeFrom="paragraph">
                    <wp:posOffset>157480</wp:posOffset>
                  </wp:positionV>
                  <wp:extent cx="4966335" cy="232727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2" t="30171" r="30113" b="36461"/>
                          <a:stretch/>
                        </pic:blipFill>
                        <pic:spPr bwMode="auto">
                          <a:xfrm>
                            <a:off x="0" y="0"/>
                            <a:ext cx="4966335" cy="232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63B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4832" behindDoc="0" locked="0" layoutInCell="1" allowOverlap="1" wp14:anchorId="38CE6792" wp14:editId="61682607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Pr="00452106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58163B" w:rsidRDefault="0058163B" w:rsidP="00C22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bookmarkStart w:id="0" w:name="_GoBack"/>
            <w:bookmarkEnd w:id="0"/>
          </w:p>
          <w:p w:rsidR="0058163B" w:rsidRDefault="0058163B" w:rsidP="00C2282B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58163B" w:rsidRPr="00405930" w:rsidRDefault="0058163B" w:rsidP="0058163B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502C98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6E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06E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5C0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4F3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105C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2C9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63B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2C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60E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9B6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5DA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3FF1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1A0F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A609-EF4E-4546-BD08-D1CAC890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2024-11-01T11:07:00Z</dcterms:created>
  <dcterms:modified xsi:type="dcterms:W3CDTF">2024-11-01T11:07:00Z</dcterms:modified>
</cp:coreProperties>
</file>