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7"/>
        <w:gridCol w:w="3109"/>
        <w:gridCol w:w="2283"/>
        <w:gridCol w:w="2281"/>
        <w:gridCol w:w="1972"/>
        <w:gridCol w:w="2110"/>
        <w:gridCol w:w="2110"/>
        <w:gridCol w:w="2110"/>
        <w:gridCol w:w="1543"/>
        <w:gridCol w:w="746"/>
        <w:gridCol w:w="2286"/>
      </w:tblGrid>
      <w:tr w:rsidR="003B1551" w:rsidRPr="00115C8A" w:rsidTr="00EA3FF1">
        <w:trPr>
          <w:trHeight w:val="2607"/>
        </w:trPr>
        <w:tc>
          <w:tcPr>
            <w:tcW w:w="20215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78160E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</w:pPr>
            <w:r w:rsidRPr="0078160E">
              <w:rPr>
                <w:rFonts w:ascii="Times New Roman" w:hAnsi="Times New Roman"/>
                <w:b/>
                <w:noProof/>
                <w:sz w:val="160"/>
                <w:szCs w:val="160"/>
              </w:rPr>
              <w:drawing>
                <wp:anchor distT="0" distB="0" distL="114300" distR="114300" simplePos="0" relativeHeight="251702784" behindDoc="0" locked="0" layoutInCell="0" allowOverlap="1" wp14:anchorId="31324506" wp14:editId="708EB7D7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F75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>Выставочный центр</w:t>
            </w:r>
            <w:r w:rsidR="0078160E" w:rsidRPr="0078160E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 xml:space="preserve"> </w:t>
            </w:r>
            <w:r w:rsidR="00800D1C" w:rsidRPr="0078160E">
              <w:rPr>
                <w:rFonts w:ascii="Times New Roman" w:hAnsi="Times New Roman"/>
                <w:b/>
                <w:color w:val="FFFFFF" w:themeColor="background1"/>
                <w:sz w:val="160"/>
                <w:szCs w:val="160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58163B">
        <w:trPr>
          <w:trHeight w:val="264"/>
        </w:trPr>
        <w:tc>
          <w:tcPr>
            <w:tcW w:w="23246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58163B">
        <w:trPr>
          <w:trHeight w:val="264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09" w:type="dxa"/>
            <w:vMerge w:val="restart"/>
            <w:vAlign w:val="center"/>
          </w:tcPr>
          <w:p w:rsidR="00072F6A" w:rsidRPr="00AB25DA" w:rsidRDefault="00502C98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05:0</w:t>
            </w:r>
            <w:r w:rsidR="007F2F75">
              <w:rPr>
                <w:rFonts w:ascii="Times New Roman" w:hAnsi="Times New Roman" w:cs="Times New Roman"/>
                <w:sz w:val="28"/>
              </w:rPr>
              <w:t>8-23:33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7F2F75" w:rsidP="007F2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10:43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14:43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15:23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16:23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21:03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23:33</w:t>
            </w:r>
            <w:proofErr w:type="gramEnd"/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>Выходные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</w:t>
            </w:r>
            <w:r w:rsidR="00041A92">
              <w:rPr>
                <w:rFonts w:ascii="Times New Roman" w:hAnsi="Times New Roman" w:cs="Times New Roman"/>
                <w:sz w:val="28"/>
              </w:rPr>
              <w:t>8-23:33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7F2F75" w:rsidP="00041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10:43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11:43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14:43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15:23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proofErr w:type="gramEnd"/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16:43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17:03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20:43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21:03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>22:23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  <w:r w:rsidR="00041A9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23:33</w:t>
            </w:r>
            <w:r w:rsidRPr="007F2F7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3F2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 w:rsidR="0058163B">
              <w:rPr>
                <w:rFonts w:ascii="Times New Roman" w:hAnsi="Times New Roman" w:cs="Times New Roman"/>
                <w:sz w:val="28"/>
              </w:rPr>
              <w:t>0</w:t>
            </w:r>
            <w:r w:rsidR="00041A92">
              <w:rPr>
                <w:rFonts w:ascii="Times New Roman" w:hAnsi="Times New Roman" w:cs="Times New Roman"/>
                <w:sz w:val="28"/>
              </w:rPr>
              <w:t>8-23:33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041A92" w:rsidP="00041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10:43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15:23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17:03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22:23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23:33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130D52" w:rsidRDefault="00130D52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98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 xml:space="preserve">Выходные 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2B54DA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5:08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23:33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041A92" w:rsidP="002B5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7:23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10:03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10:23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10:43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11:23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14:43</w:t>
            </w:r>
            <w:proofErr w:type="gramEnd"/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15:03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15:23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16:23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16:38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17:08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17:38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18:08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18:38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19:43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>21:03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21:38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22:23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22:53</w:t>
            </w:r>
            <w:r w:rsidR="002B54D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41A92">
              <w:rPr>
                <w:rFonts w:ascii="Times New Roman" w:hAnsi="Times New Roman"/>
                <w:b/>
                <w:sz w:val="32"/>
                <w:szCs w:val="32"/>
              </w:rPr>
              <w:t xml:space="preserve"> 23:33</w:t>
            </w:r>
            <w:proofErr w:type="gramEnd"/>
          </w:p>
        </w:tc>
      </w:tr>
      <w:tr w:rsidR="00B96EA1" w:rsidRPr="00115C8A" w:rsidTr="0058163B">
        <w:trPr>
          <w:trHeight w:val="530"/>
        </w:trPr>
        <w:tc>
          <w:tcPr>
            <w:tcW w:w="2324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58163B">
        <w:trPr>
          <w:trHeight w:val="1309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09" w:type="dxa"/>
            <w:vMerge w:val="restart"/>
            <w:vAlign w:val="center"/>
          </w:tcPr>
          <w:p w:rsidR="009B1643" w:rsidRPr="002C1452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B96EA1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13К</w:t>
            </w:r>
          </w:p>
        </w:tc>
        <w:tc>
          <w:tcPr>
            <w:tcW w:w="3109" w:type="dxa"/>
            <w:vMerge w:val="restart"/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. Береговая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8163B" w:rsidTr="0058163B">
        <w:tblPrEx>
          <w:tblLook w:val="0000" w:firstRow="0" w:lastRow="0" w:firstColumn="0" w:lastColumn="0" w:noHBand="0" w:noVBand="0"/>
        </w:tblPrEx>
        <w:trPr>
          <w:trHeight w:val="8253"/>
        </w:trPr>
        <w:tc>
          <w:tcPr>
            <w:tcW w:w="23247" w:type="dxa"/>
            <w:gridSpan w:val="11"/>
          </w:tcPr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5E117481" wp14:editId="5EAF6DC0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2B54DA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5DFF813A" wp14:editId="2E0D6F8E">
                  <wp:simplePos x="0" y="0"/>
                  <wp:positionH relativeFrom="column">
                    <wp:posOffset>9580418</wp:posOffset>
                  </wp:positionH>
                  <wp:positionV relativeFrom="paragraph">
                    <wp:posOffset>88900</wp:posOffset>
                  </wp:positionV>
                  <wp:extent cx="4893331" cy="2369127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5" t="23926" r="29571" b="40634"/>
                          <a:stretch/>
                        </pic:blipFill>
                        <pic:spPr bwMode="auto">
                          <a:xfrm>
                            <a:off x="0" y="0"/>
                            <a:ext cx="4893331" cy="236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816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38CE6792" wp14:editId="61682607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Pr="00452106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58163B" w:rsidRDefault="0058163B" w:rsidP="00C2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163B" w:rsidRDefault="0058163B" w:rsidP="00C2282B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58163B" w:rsidRPr="00405930" w:rsidRDefault="0058163B" w:rsidP="0058163B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502C98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574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1A92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4DA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06E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4F3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105C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2C9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63B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2C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60E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2F75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5DA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3FF1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D5CC-4D5C-40E9-BB44-D3426090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2024-11-01T11:35:00Z</dcterms:created>
  <dcterms:modified xsi:type="dcterms:W3CDTF">2024-11-01T11:35:00Z</dcterms:modified>
</cp:coreProperties>
</file>