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E37D6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504069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Филиал поликлиники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36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504069">
              <w:rPr>
                <w:rFonts w:ascii="Times New Roman" w:hAnsi="Times New Roman" w:cs="Times New Roman"/>
                <w:sz w:val="28"/>
              </w:rPr>
              <w:t>26-21:49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4069" w:rsidRPr="00504069" w:rsidRDefault="00504069" w:rsidP="00504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>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6:46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8:39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10:12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10:59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12:32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12:59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13:32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13:52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504069" w:rsidP="00504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>15:05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15:25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15:36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16:06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16:32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17:56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20:05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20:16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20:46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504069">
              <w:rPr>
                <w:rFonts w:ascii="Times New Roman" w:hAnsi="Times New Roman" w:cs="Times New Roman"/>
                <w:sz w:val="28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504069">
              <w:rPr>
                <w:rFonts w:ascii="Times New Roman" w:hAnsi="Times New Roman" w:cs="Times New Roman"/>
                <w:sz w:val="28"/>
              </w:rPr>
              <w:t>49</w:t>
            </w:r>
            <w:bookmarkStart w:id="0" w:name="_GoBack"/>
            <w:bookmarkEnd w:id="0"/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4069" w:rsidRPr="00504069" w:rsidRDefault="00504069" w:rsidP="00504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>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8:16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12:36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13:29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14:09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15:56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16:56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17:56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504069" w:rsidP="00504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>18:29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19:29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20:16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04069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217B1748" wp14:editId="0A38F628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504069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27D5203E" wp14:editId="3642BD3F">
                  <wp:simplePos x="0" y="0"/>
                  <wp:positionH relativeFrom="column">
                    <wp:posOffset>9570085</wp:posOffset>
                  </wp:positionH>
                  <wp:positionV relativeFrom="paragraph">
                    <wp:posOffset>-12700</wp:posOffset>
                  </wp:positionV>
                  <wp:extent cx="4781550" cy="23895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5" t="28088" r="29571" b="35336"/>
                          <a:stretch/>
                        </pic:blipFill>
                        <pic:spPr bwMode="auto">
                          <a:xfrm>
                            <a:off x="0" y="0"/>
                            <a:ext cx="4781550" cy="2389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6B75C8C3" wp14:editId="20A3C22D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3F80-3726-4B24-A788-5F42E468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2024-11-01T11:44:00Z</dcterms:created>
  <dcterms:modified xsi:type="dcterms:W3CDTF">2024-11-01T11:44:00Z</dcterms:modified>
</cp:coreProperties>
</file>