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13035"/>
        <w:gridCol w:w="312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E37D6C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79147478" wp14:editId="20C50B91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504069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Филиал поликлиники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6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11B2D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Районная поликлиника 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9D7C2E" w:rsidP="009D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00-21:50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7C2E" w:rsidRPr="009D7C2E" w:rsidRDefault="009D7C2E" w:rsidP="009D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>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9:03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9:43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10:30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12:03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12:30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13:03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13:23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14:36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14:56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15:07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9D7C2E" w:rsidP="009D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>15:37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16:03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18:03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17:36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19:36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19:47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20:17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20:40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21:20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9D7C2E">
              <w:rPr>
                <w:rFonts w:ascii="Times New Roman" w:hAnsi="Times New Roman" w:cs="Times New Roman"/>
                <w:sz w:val="28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9D7C2E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61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7C2E" w:rsidRPr="009D7C2E" w:rsidRDefault="009D7C2E" w:rsidP="009D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>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7:47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8:33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10:05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11:10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12:07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14:33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15:27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16:27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9D7C2E" w:rsidP="009D7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>18:00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19:47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D7C2E">
              <w:rPr>
                <w:rFonts w:ascii="Times New Roman" w:hAnsi="Times New Roman"/>
                <w:b/>
                <w:sz w:val="32"/>
                <w:szCs w:val="32"/>
              </w:rPr>
              <w:t xml:space="preserve"> 21:20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6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9D7C2E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>
              <w:rPr>
                <w:noProof/>
              </w:rPr>
              <w:drawing>
                <wp:anchor distT="0" distB="0" distL="114300" distR="114300" simplePos="0" relativeHeight="251765248" behindDoc="0" locked="0" layoutInCell="1" allowOverlap="1" wp14:anchorId="7CFC9539" wp14:editId="00F5AE89">
                  <wp:simplePos x="0" y="0"/>
                  <wp:positionH relativeFrom="column">
                    <wp:posOffset>9362440</wp:posOffset>
                  </wp:positionH>
                  <wp:positionV relativeFrom="paragraph">
                    <wp:posOffset>210820</wp:posOffset>
                  </wp:positionV>
                  <wp:extent cx="5126355" cy="24415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5" t="29123" r="28958" b="35498"/>
                          <a:stretch/>
                        </pic:blipFill>
                        <pic:spPr bwMode="auto">
                          <a:xfrm>
                            <a:off x="0" y="0"/>
                            <a:ext cx="5126355" cy="244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45"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52A5E84A" wp14:editId="41CD532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6B75C8C3" wp14:editId="20A3C22D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9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2E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B2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206F-E501-45EB-9757-6FFDFD0B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2024-10-03T13:29:00Z</cp:lastPrinted>
  <dcterms:created xsi:type="dcterms:W3CDTF">2024-11-01T11:50:00Z</dcterms:created>
  <dcterms:modified xsi:type="dcterms:W3CDTF">2024-11-18T06:06:00Z</dcterms:modified>
</cp:coreProperties>
</file>