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16D67546" wp14:editId="3C5DC35D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Анны Коньковой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BD33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  <w:r w:rsidRPr="00BD3303">
              <w:rPr>
                <w:rFonts w:ascii="Times New Roman" w:hAnsi="Times New Roman"/>
                <w:b/>
                <w:sz w:val="90"/>
                <w:szCs w:val="9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BD3303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D3303">
              <w:rPr>
                <w:rFonts w:ascii="Times New Roman" w:hAnsi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E37D6C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6:01-22:07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E37D6C" w:rsidP="00E37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E37D6C">
              <w:rPr>
                <w:rFonts w:ascii="Times New Roman" w:hAnsi="Times New Roman"/>
                <w:b/>
                <w:sz w:val="32"/>
                <w:szCs w:val="32"/>
              </w:rPr>
              <w:t>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6:21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6:41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7:37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8:27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8:52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9:12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10:27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11:17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12:27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>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13:47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14:17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14:37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15:42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16:27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17:32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18:47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>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19:32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20:12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20:52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21:27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E37D6C">
              <w:rPr>
                <w:rFonts w:ascii="Times New Roman" w:hAnsi="Times New Roman"/>
                <w:b/>
                <w:sz w:val="32"/>
                <w:szCs w:val="32"/>
              </w:rPr>
              <w:t xml:space="preserve"> 22:07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E37D6C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6:21-22:07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E37D6C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8:27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9:12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16:02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19:07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20:12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20:52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22:07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36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BD3303">
              <w:rPr>
                <w:rFonts w:ascii="Times New Roman" w:hAnsi="Times New Roman" w:cs="Times New Roman"/>
                <w:sz w:val="28"/>
              </w:rPr>
              <w:t>1</w:t>
            </w:r>
            <w:r w:rsidR="003651E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-22:0</w:t>
            </w:r>
            <w:r w:rsidR="003651E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E11012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E11012">
              <w:rPr>
                <w:rFonts w:ascii="Times New Roman" w:hAnsi="Times New Roman"/>
                <w:b/>
                <w:sz w:val="32"/>
                <w:szCs w:val="32"/>
              </w:rPr>
              <w:t>6:1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6:51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7:14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9:57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12:17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13:17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13:37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>14:50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15:21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15:51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16:17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17:41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19:14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19:50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20:01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20:31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20:54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>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3651E9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3651E9"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11012">
              <w:rPr>
                <w:rFonts w:ascii="Times New Roman" w:hAnsi="Times New Roman" w:cs="Times New Roman"/>
                <w:sz w:val="28"/>
              </w:rPr>
              <w:t>3</w:t>
            </w:r>
            <w:r w:rsidR="003651E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3651E9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8:47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10:24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12:21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13:54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14:47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15:41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16:41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17:41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18:14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20:01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bookmarkStart w:id="0" w:name="_GoBack"/>
            <w:bookmarkEnd w:id="0"/>
          </w:p>
        </w:tc>
      </w:tr>
      <w:tr w:rsidR="00BD3303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D3303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BD3303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Аэропорт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DB041F">
        <w:tc>
          <w:tcPr>
            <w:tcW w:w="1701" w:type="dxa"/>
            <w:tcBorders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8F7D5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251C45">
              <w:rPr>
                <w:rFonts w:ascii="Times New Roman" w:hAnsi="Times New Roman"/>
                <w:b/>
                <w:sz w:val="80"/>
                <w:szCs w:val="80"/>
              </w:rPr>
              <w:t>13К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База Ханты-</w:t>
            </w:r>
            <w:proofErr w:type="spellStart"/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Мансийскгаз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8F7D5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3A8E01B9" wp14:editId="74E4F29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0E3B89A3" wp14:editId="1D1BF295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B140-EF75-4C05-83C3-6010DAF6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2024-10-25T11:24:00Z</dcterms:created>
  <dcterms:modified xsi:type="dcterms:W3CDTF">2024-10-25T11:24:00Z</dcterms:modified>
</cp:coreProperties>
</file>