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53" w:rsidRPr="00AB3053" w:rsidRDefault="00115C8A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  <w:r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</w:t>
      </w:r>
    </w:p>
    <w:tbl>
      <w:tblPr>
        <w:tblStyle w:val="41"/>
        <w:tblW w:w="23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559"/>
        <w:gridCol w:w="1559"/>
        <w:gridCol w:w="3119"/>
        <w:gridCol w:w="2410"/>
        <w:gridCol w:w="2268"/>
        <w:gridCol w:w="2693"/>
        <w:gridCol w:w="2545"/>
        <w:gridCol w:w="290"/>
        <w:gridCol w:w="2835"/>
      </w:tblGrid>
      <w:tr w:rsidR="003B1551" w:rsidRPr="00115C8A" w:rsidTr="00B50B2E">
        <w:trPr>
          <w:trHeight w:val="2891"/>
        </w:trPr>
        <w:tc>
          <w:tcPr>
            <w:tcW w:w="20122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237E1E" w:rsidRDefault="0011469E" w:rsidP="00237E1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32"/>
                <w:szCs w:val="132"/>
              </w:rPr>
            </w:pPr>
            <w:r w:rsidRPr="00B50B2E">
              <w:rPr>
                <w:rFonts w:ascii="Times New Roman" w:hAnsi="Times New Roman"/>
                <w:b/>
                <w:noProof/>
                <w:sz w:val="200"/>
                <w:szCs w:val="110"/>
              </w:rPr>
              <w:drawing>
                <wp:anchor distT="0" distB="0" distL="114300" distR="114300" simplePos="0" relativeHeight="251680256" behindDoc="0" locked="0" layoutInCell="0" allowOverlap="1" wp14:anchorId="16D67546" wp14:editId="3C5DC35D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525780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4B7B">
              <w:rPr>
                <w:rFonts w:ascii="Times New Roman" w:hAnsi="Times New Roman"/>
                <w:b/>
                <w:color w:val="FFFFFF" w:themeColor="background1"/>
                <w:sz w:val="100"/>
                <w:szCs w:val="100"/>
              </w:rPr>
              <w:t xml:space="preserve"> </w:t>
            </w:r>
            <w:r w:rsidR="00237E1E" w:rsidRPr="00237E1E">
              <w:rPr>
                <w:rFonts w:ascii="Times New Roman" w:hAnsi="Times New Roman"/>
                <w:b/>
                <w:color w:val="FFFFFF" w:themeColor="background1"/>
                <w:sz w:val="132"/>
                <w:szCs w:val="132"/>
              </w:rPr>
              <w:t>Детская спортивная школа</w:t>
            </w:r>
            <w:r w:rsidR="00CE6D9A" w:rsidRPr="00237E1E">
              <w:rPr>
                <w:rFonts w:ascii="Times New Roman" w:hAnsi="Times New Roman"/>
                <w:b/>
                <w:color w:val="FFFFFF" w:themeColor="background1"/>
                <w:sz w:val="132"/>
                <w:szCs w:val="132"/>
              </w:rPr>
              <w:t xml:space="preserve"> </w:t>
            </w:r>
            <w:r w:rsidR="00E37D6C" w:rsidRPr="00237E1E">
              <w:rPr>
                <w:rFonts w:ascii="Times New Roman" w:hAnsi="Times New Roman"/>
                <w:b/>
                <w:color w:val="FFFFFF" w:themeColor="background1"/>
                <w:sz w:val="132"/>
                <w:szCs w:val="132"/>
              </w:rPr>
              <w:t xml:space="preserve"> </w:t>
            </w:r>
            <w:r w:rsidR="006173F5" w:rsidRPr="00237E1E">
              <w:rPr>
                <w:rFonts w:ascii="Times New Roman" w:hAnsi="Times New Roman"/>
                <w:b/>
                <w:color w:val="FFFFFF" w:themeColor="background1"/>
                <w:sz w:val="132"/>
                <w:szCs w:val="132"/>
              </w:rPr>
              <w:t xml:space="preserve"> </w:t>
            </w:r>
          </w:p>
        </w:tc>
        <w:tc>
          <w:tcPr>
            <w:tcW w:w="3125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147503">
        <w:trPr>
          <w:trHeight w:val="232"/>
        </w:trPr>
        <w:tc>
          <w:tcPr>
            <w:tcW w:w="23247" w:type="dxa"/>
            <w:gridSpan w:val="11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47503" w:rsidRPr="00115C8A" w:rsidTr="0050319B">
        <w:trPr>
          <w:trHeight w:val="232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50319B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319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Временной график отправления транспортных средств от остановочного пункта</w:t>
            </w:r>
          </w:p>
        </w:tc>
      </w:tr>
      <w:tr w:rsidR="00BD3303" w:rsidRPr="00115C8A" w:rsidTr="00BD3303">
        <w:trPr>
          <w:trHeight w:val="232"/>
        </w:trPr>
        <w:tc>
          <w:tcPr>
            <w:tcW w:w="1701" w:type="dxa"/>
            <w:vMerge w:val="restart"/>
            <w:tcBorders>
              <w:left w:val="double" w:sz="4" w:space="0" w:color="auto"/>
            </w:tcBorders>
          </w:tcPr>
          <w:p w:rsidR="00BD3303" w:rsidRPr="00BD3303" w:rsidRDefault="00BD3303" w:rsidP="00147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0"/>
                <w:szCs w:val="90"/>
              </w:rPr>
            </w:pPr>
            <w:r w:rsidRPr="00BD3303">
              <w:rPr>
                <w:rFonts w:ascii="Times New Roman" w:hAnsi="Times New Roman"/>
                <w:b/>
                <w:sz w:val="90"/>
                <w:szCs w:val="90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BD3303" w:rsidRPr="00BD3303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BD3303">
              <w:rPr>
                <w:rFonts w:ascii="Times New Roman" w:hAnsi="Times New Roman"/>
                <w:b/>
                <w:sz w:val="72"/>
                <w:szCs w:val="72"/>
              </w:rPr>
              <w:t>ОМК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254FA0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6:05-22:09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Pr="002334B0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254FA0">
              <w:rPr>
                <w:rFonts w:ascii="Times New Roman" w:hAnsi="Times New Roman"/>
                <w:b/>
                <w:sz w:val="32"/>
                <w:szCs w:val="32"/>
              </w:rPr>
              <w:t>6:05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6:25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6:45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7:11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7:41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8:11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8:31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8:56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9:16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9:36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10:11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10:31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11:21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12:11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12:31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>13:11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13:26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13:51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14:21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14:41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15:11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15:46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16:06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16:31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17:11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17:36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17:51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18:11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18:41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18:51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>19:11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19:36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20:16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20:56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21:31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22:09</w:t>
            </w:r>
          </w:p>
        </w:tc>
      </w:tr>
      <w:tr w:rsidR="00BD3303" w:rsidRPr="00115C8A" w:rsidTr="0050319B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D3303" w:rsidRPr="00147503" w:rsidRDefault="00BD3303" w:rsidP="00147503">
            <w:pPr>
              <w:spacing w:after="0" w:line="240" w:lineRule="auto"/>
              <w:jc w:val="center"/>
              <w:rPr>
                <w:rFonts w:ascii="Times New Roman" w:hAnsi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D3303" w:rsidRPr="0050319B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47503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47503" w:rsidRDefault="00254FA0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6:25-22:11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Pr="002334B0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>6:25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7:11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8:11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8:31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9:16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10:11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11:21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12:11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13:11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13:26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14:21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15:11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16:06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17:11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18:11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>19:11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20:16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20:56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22:11</w:t>
            </w:r>
          </w:p>
        </w:tc>
      </w:tr>
      <w:tr w:rsidR="00BD3303" w:rsidRPr="00115C8A" w:rsidTr="00E11012">
        <w:trPr>
          <w:trHeight w:val="232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BD3303" w:rsidRPr="00E11012" w:rsidRDefault="00BD3303" w:rsidP="00E11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0"/>
                <w:szCs w:val="80"/>
              </w:rPr>
            </w:pPr>
            <w:r w:rsidRPr="00E11012">
              <w:rPr>
                <w:rFonts w:ascii="Times New Roman" w:hAnsi="Times New Roman"/>
                <w:b/>
                <w:sz w:val="80"/>
                <w:szCs w:val="80"/>
              </w:rPr>
              <w:t>77</w:t>
            </w:r>
            <w:r w:rsidR="00E11012" w:rsidRPr="00E11012">
              <w:rPr>
                <w:rFonts w:ascii="Times New Roman" w:hAnsi="Times New Roman"/>
                <w:b/>
                <w:sz w:val="80"/>
                <w:szCs w:val="80"/>
              </w:rPr>
              <w:t>А</w:t>
            </w:r>
          </w:p>
        </w:tc>
        <w:tc>
          <w:tcPr>
            <w:tcW w:w="2268" w:type="dxa"/>
            <w:vMerge w:val="restart"/>
            <w:vAlign w:val="center"/>
          </w:tcPr>
          <w:p w:rsidR="00BD3303" w:rsidRPr="00191C7A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C7A">
              <w:rPr>
                <w:rFonts w:ascii="Times New Roman" w:hAnsi="Times New Roman"/>
                <w:b/>
                <w:sz w:val="28"/>
                <w:szCs w:val="28"/>
              </w:rPr>
              <w:t>Сельхозтехника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D126C3" w:rsidRDefault="00E11012" w:rsidP="00AF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BD3303"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BD3303">
              <w:rPr>
                <w:rFonts w:ascii="Times New Roman" w:hAnsi="Times New Roman" w:cs="Times New Roman"/>
                <w:sz w:val="28"/>
              </w:rPr>
              <w:t>1</w:t>
            </w:r>
            <w:r w:rsidR="00237E1E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-22:0</w:t>
            </w:r>
            <w:r w:rsidR="00237E1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Pr="00D126C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254FA0">
              <w:rPr>
                <w:rFonts w:ascii="Times New Roman" w:hAnsi="Times New Roman"/>
                <w:b/>
                <w:sz w:val="32"/>
                <w:szCs w:val="32"/>
              </w:rPr>
              <w:t>6:15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6:35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6:55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7:18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7:48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8:08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8:28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8:51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9:21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10:01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10:48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11:08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12:21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12:48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13:21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13:41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>14:54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15:14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15:25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15:55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16:21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16:58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17:28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17:45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17:54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18:21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18:38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19:18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19:54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20:05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20:35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20:58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>21:38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4FA0">
              <w:rPr>
                <w:rFonts w:ascii="Times New Roman" w:hAnsi="Times New Roman"/>
                <w:b/>
                <w:sz w:val="32"/>
                <w:szCs w:val="32"/>
              </w:rPr>
              <w:t xml:space="preserve"> 22:08</w:t>
            </w:r>
          </w:p>
        </w:tc>
      </w:tr>
      <w:tr w:rsidR="00BD3303" w:rsidRPr="00115C8A" w:rsidTr="0050319B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D3303" w:rsidRPr="00147503" w:rsidRDefault="00BD3303" w:rsidP="00147503">
            <w:pPr>
              <w:spacing w:after="0" w:line="240" w:lineRule="auto"/>
              <w:jc w:val="center"/>
              <w:rPr>
                <w:rFonts w:ascii="Times New Roman" w:hAnsi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D3303" w:rsidRPr="0050319B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47503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237E1E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AF027E">
              <w:rPr>
                <w:rFonts w:ascii="Times New Roman" w:hAnsi="Times New Roman" w:cs="Times New Roman"/>
                <w:sz w:val="28"/>
              </w:rPr>
              <w:t>1</w:t>
            </w:r>
            <w:r w:rsidR="00237E1E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-21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E11012">
              <w:rPr>
                <w:rFonts w:ascii="Times New Roman" w:hAnsi="Times New Roman" w:cs="Times New Roman"/>
                <w:sz w:val="28"/>
              </w:rPr>
              <w:t>3</w:t>
            </w:r>
            <w:r w:rsidR="00237E1E">
              <w:rPr>
                <w:rFonts w:ascii="Times New Roman" w:hAnsi="Times New Roman" w:cs="Times New Roman"/>
                <w:sz w:val="28"/>
              </w:rPr>
              <w:t>8</w:t>
            </w:r>
            <w:bookmarkStart w:id="0" w:name="_GoBack"/>
            <w:bookmarkEnd w:id="0"/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Pr="00D126C3" w:rsidRDefault="00237E1E" w:rsidP="00E11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7:18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8:05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8:51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9:38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9:38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10:28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11:28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12:25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13:18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13:58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14:51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15:45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16:45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17:18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17:45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18:18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19:18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20:05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21:38</w:t>
            </w:r>
          </w:p>
        </w:tc>
      </w:tr>
      <w:tr w:rsidR="00BD3303" w:rsidRPr="00115C8A" w:rsidTr="00147503">
        <w:trPr>
          <w:trHeight w:val="466"/>
        </w:trPr>
        <w:tc>
          <w:tcPr>
            <w:tcW w:w="23247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BD3303" w:rsidRPr="00115C8A" w:rsidTr="0050319B">
        <w:trPr>
          <w:trHeight w:val="515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B96EA1" w:rsidRDefault="00BD330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6160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BD3303" w:rsidRPr="00C15944" w:rsidTr="00BD3303"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B96EA1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BD3303" w:rsidRPr="00BD3303" w:rsidTr="00BD3303"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BD3303" w:rsidRPr="00F7720B" w:rsidRDefault="00394F81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9</w:t>
            </w:r>
            <w:r w:rsidR="00BD3303" w:rsidRPr="00F7720B">
              <w:rPr>
                <w:rFonts w:ascii="Times New Roman" w:hAnsi="Times New Roman" w:cs="Times New Roman"/>
                <w:b/>
                <w:sz w:val="96"/>
                <w:szCs w:val="96"/>
              </w:rPr>
              <w:t>К</w:t>
            </w:r>
          </w:p>
        </w:tc>
        <w:tc>
          <w:tcPr>
            <w:tcW w:w="2268" w:type="dxa"/>
            <w:vMerge w:val="restart"/>
            <w:vAlign w:val="center"/>
          </w:tcPr>
          <w:p w:rsidR="00BD3303" w:rsidRPr="00F7720B" w:rsidRDefault="00394F81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Аэропорт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BD3303" w:rsidRPr="00C15944" w:rsidTr="00BD3303"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BD3303" w:rsidRPr="00C15944" w:rsidRDefault="00BD3303" w:rsidP="0050319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BD3303" w:rsidRPr="00C15944" w:rsidTr="0050319B"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BD3303" w:rsidRPr="00C15944" w:rsidRDefault="00BD3303" w:rsidP="0050319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51C45" w:rsidRPr="00C15944" w:rsidTr="00DB041F">
        <w:tc>
          <w:tcPr>
            <w:tcW w:w="1701" w:type="dxa"/>
            <w:tcBorders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51C45" w:rsidRPr="00B96EA1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251C45" w:rsidRPr="00C15944" w:rsidTr="008F7D59"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251C45" w:rsidRPr="00251C45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0"/>
                <w:szCs w:val="80"/>
              </w:rPr>
            </w:pPr>
            <w:r w:rsidRPr="00251C45">
              <w:rPr>
                <w:rFonts w:ascii="Times New Roman" w:hAnsi="Times New Roman"/>
                <w:b/>
                <w:sz w:val="80"/>
                <w:szCs w:val="80"/>
              </w:rPr>
              <w:t>13К</w:t>
            </w:r>
          </w:p>
        </w:tc>
        <w:tc>
          <w:tcPr>
            <w:tcW w:w="2268" w:type="dxa"/>
            <w:vMerge w:val="restart"/>
            <w:vAlign w:val="center"/>
          </w:tcPr>
          <w:p w:rsidR="00251C45" w:rsidRPr="00251C45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251C45">
              <w:rPr>
                <w:rFonts w:ascii="Times New Roman" w:hAnsi="Times New Roman"/>
                <w:b/>
                <w:sz w:val="34"/>
                <w:szCs w:val="34"/>
              </w:rPr>
              <w:t>База Ханты-</w:t>
            </w:r>
            <w:proofErr w:type="spellStart"/>
            <w:r w:rsidRPr="00251C45">
              <w:rPr>
                <w:rFonts w:ascii="Times New Roman" w:hAnsi="Times New Roman"/>
                <w:b/>
                <w:sz w:val="34"/>
                <w:szCs w:val="34"/>
              </w:rPr>
              <w:t>Мансийскгаз</w:t>
            </w:r>
            <w:proofErr w:type="spellEnd"/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251C45" w:rsidRPr="00C15944" w:rsidTr="008F7D59"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51C45" w:rsidRPr="00C15944" w:rsidRDefault="00251C45" w:rsidP="00016A4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251C45" w:rsidRPr="00C15944" w:rsidTr="0050319B"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51C45" w:rsidRPr="00C15944" w:rsidRDefault="00251C45" w:rsidP="00016A4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51C45" w:rsidTr="00147503">
        <w:tblPrEx>
          <w:tblLook w:val="0000" w:firstRow="0" w:lastRow="0" w:firstColumn="0" w:lastColumn="0" w:noHBand="0" w:noVBand="0"/>
        </w:tblPrEx>
        <w:trPr>
          <w:trHeight w:val="9309"/>
        </w:trPr>
        <w:tc>
          <w:tcPr>
            <w:tcW w:w="23247" w:type="dxa"/>
            <w:gridSpan w:val="11"/>
          </w:tcPr>
          <w:p w:rsidR="00251C45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51C45" w:rsidRPr="00E24E74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>Прогноз прибытия пассажирского транспорта</w:t>
            </w:r>
          </w:p>
          <w:p w:rsidR="00251C45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 xml:space="preserve">в вашем мобильном телефоне </w:t>
            </w:r>
          </w:p>
          <w:p w:rsidR="00251C45" w:rsidRPr="00E24E74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noProof/>
                <w:color w:val="1F497D" w:themeColor="text2"/>
                <w:sz w:val="35"/>
                <w:szCs w:val="35"/>
              </w:rPr>
              <w:drawing>
                <wp:anchor distT="0" distB="0" distL="114300" distR="114300" simplePos="0" relativeHeight="251763200" behindDoc="0" locked="0" layoutInCell="1" allowOverlap="1" wp14:anchorId="3A8E01B9" wp14:editId="74E4F297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97155</wp:posOffset>
                  </wp:positionV>
                  <wp:extent cx="2660015" cy="2660015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15" cy="266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1C45" w:rsidRDefault="00251C45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62176" behindDoc="0" locked="0" layoutInCell="1" allowOverlap="1" wp14:anchorId="0E3B89A3" wp14:editId="1D1BF295">
                  <wp:simplePos x="0" y="0"/>
                  <wp:positionH relativeFrom="column">
                    <wp:posOffset>3169362</wp:posOffset>
                  </wp:positionH>
                  <wp:positionV relativeFrom="paragraph">
                    <wp:posOffset>47510</wp:posOffset>
                  </wp:positionV>
                  <wp:extent cx="6089073" cy="2237957"/>
                  <wp:effectExtent l="0" t="0" r="6985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089073" cy="223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</w:p>
          <w:p w:rsidR="00251C45" w:rsidRPr="00ED4B0A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  <w:proofErr w:type="gramStart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>Контроль за</w:t>
            </w:r>
            <w:proofErr w:type="gramEnd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 xml:space="preserve"> осуществлением регулярных перевозок обеспечивает:</w:t>
            </w:r>
          </w:p>
          <w:p w:rsidR="00251C45" w:rsidRPr="00E24E74" w:rsidRDefault="00251C45" w:rsidP="009E699E">
            <w:pPr>
              <w:spacing w:after="0"/>
              <w:jc w:val="both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 управление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 Мира, 13, тел: 8 (3467) 39-39-07;</w:t>
            </w:r>
          </w:p>
          <w:p w:rsidR="00251C45" w:rsidRPr="00E24E74" w:rsidRDefault="00251C45" w:rsidP="009E699E">
            <w:pPr>
              <w:spacing w:after="0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отдел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: Шевченко 36А, тел: (3467) 32-64-60;</w:t>
            </w:r>
          </w:p>
          <w:p w:rsidR="00251C45" w:rsidRDefault="00251C45" w:rsidP="00ED4B0A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МО МВД России «Ханты-Мансийский»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: Дзержинского дом 11, телефоны дежурной части  </w:t>
            </w:r>
            <w:r>
              <w:rPr>
                <w:rFonts w:ascii="Times New Roman" w:hAnsi="Times New Roman" w:cs="Times New Roman"/>
                <w:sz w:val="35"/>
                <w:szCs w:val="35"/>
              </w:rPr>
              <w:t xml:space="preserve">8 </w:t>
            </w: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782A7F">
      <w:pgSz w:w="23814" w:h="16839" w:orient="landscape" w:code="8"/>
      <w:pgMar w:top="142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03" w:rsidRDefault="00BD3303" w:rsidP="00A33411">
      <w:pPr>
        <w:spacing w:after="0" w:line="240" w:lineRule="auto"/>
      </w:pPr>
      <w:r>
        <w:separator/>
      </w:r>
    </w:p>
  </w:endnote>
  <w:endnote w:type="continuationSeparator" w:id="0">
    <w:p w:rsidR="00BD3303" w:rsidRDefault="00BD3303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03" w:rsidRDefault="00BD3303" w:rsidP="00A33411">
      <w:pPr>
        <w:spacing w:after="0" w:line="240" w:lineRule="auto"/>
      </w:pPr>
      <w:r>
        <w:separator/>
      </w:r>
    </w:p>
  </w:footnote>
  <w:footnote w:type="continuationSeparator" w:id="0">
    <w:p w:rsidR="00BD3303" w:rsidRDefault="00BD3303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067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483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03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C7A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C7A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4B0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37E1E"/>
    <w:rsid w:val="002402A0"/>
    <w:rsid w:val="00240AA9"/>
    <w:rsid w:val="00240D2B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1C45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4FA0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3B65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1E9"/>
    <w:rsid w:val="00365775"/>
    <w:rsid w:val="00365963"/>
    <w:rsid w:val="00365C5F"/>
    <w:rsid w:val="00366A81"/>
    <w:rsid w:val="00366BB2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4F81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4959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19B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25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3F5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A7F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2DF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1054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410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27E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0B2E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303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3F9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B7B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6D9A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6C3"/>
    <w:rsid w:val="00D12836"/>
    <w:rsid w:val="00D1285F"/>
    <w:rsid w:val="00D1294C"/>
    <w:rsid w:val="00D12CAE"/>
    <w:rsid w:val="00D13287"/>
    <w:rsid w:val="00D151A0"/>
    <w:rsid w:val="00D1576C"/>
    <w:rsid w:val="00D15972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521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012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4E74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37D6C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2E1C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4B0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132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20B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7145E-17C3-4068-842C-B4FB5D06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2362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2024-10-03T13:29:00Z</cp:lastPrinted>
  <dcterms:created xsi:type="dcterms:W3CDTF">2024-10-25T11:47:00Z</dcterms:created>
  <dcterms:modified xsi:type="dcterms:W3CDTF">2024-10-25T11:47:00Z</dcterms:modified>
</cp:coreProperties>
</file>