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3119"/>
        <w:gridCol w:w="2410"/>
        <w:gridCol w:w="2268"/>
        <w:gridCol w:w="2693"/>
        <w:gridCol w:w="2545"/>
        <w:gridCol w:w="290"/>
        <w:gridCol w:w="283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94F81" w:rsidRDefault="0011469E" w:rsidP="00051483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16D67546" wp14:editId="3C5DC35D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051483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>ЖК Шахматный</w:t>
            </w:r>
            <w:r w:rsidR="00CE6D9A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E37D6C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  <w:r w:rsidR="006173F5" w:rsidRPr="00394F81">
              <w:rPr>
                <w:rFonts w:ascii="Times New Roman" w:hAnsi="Times New Roman"/>
                <w:b/>
                <w:color w:val="FFFFFF" w:themeColor="background1"/>
                <w:sz w:val="140"/>
                <w:szCs w:val="140"/>
              </w:rPr>
              <w:t xml:space="preserve"> </w:t>
            </w:r>
          </w:p>
        </w:tc>
        <w:tc>
          <w:tcPr>
            <w:tcW w:w="312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BD3303" w:rsidRPr="00115C8A" w:rsidTr="00BD3303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</w:tcPr>
          <w:p w:rsidR="00BD3303" w:rsidRPr="00BD33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0"/>
                <w:szCs w:val="90"/>
              </w:rPr>
            </w:pPr>
            <w:r w:rsidRPr="00BD3303">
              <w:rPr>
                <w:rFonts w:ascii="Times New Roman" w:hAnsi="Times New Roman"/>
                <w:b/>
                <w:sz w:val="90"/>
                <w:szCs w:val="9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BD3303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BD3303">
              <w:rPr>
                <w:rFonts w:ascii="Times New Roman" w:hAnsi="Times New Roman"/>
                <w:b/>
                <w:sz w:val="72"/>
                <w:szCs w:val="72"/>
              </w:rPr>
              <w:t>ОМК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AF027E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6:03</w:t>
            </w:r>
            <w:r w:rsidR="00CE6D9A">
              <w:rPr>
                <w:rFonts w:ascii="Times New Roman" w:hAnsi="Times New Roman" w:cs="Times New Roman"/>
                <w:sz w:val="28"/>
              </w:rPr>
              <w:t>-22:08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051483" w:rsidP="00051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051483">
              <w:rPr>
                <w:rFonts w:ascii="Times New Roman" w:hAnsi="Times New Roman"/>
                <w:b/>
                <w:sz w:val="32"/>
                <w:szCs w:val="32"/>
              </w:rPr>
              <w:t>6:03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6:23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6:43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7:09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7:39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8:29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8:54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9:14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9:34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10:09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10:29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12:09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12:29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>13:09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13:24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13:49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14:19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14:39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15:09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16:04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16:29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17:09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17:49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18:39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18:49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>19:09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19:34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20:14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20:54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21:29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051483">
              <w:rPr>
                <w:rFonts w:ascii="Times New Roman" w:hAnsi="Times New Roman"/>
                <w:b/>
                <w:sz w:val="32"/>
                <w:szCs w:val="32"/>
              </w:rPr>
              <w:t xml:space="preserve"> 22:07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AF027E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6:23-22:09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AF027E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6:23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7:09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8:09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8:29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9:14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10:09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11:19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12:09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13:09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13:24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14:19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15:09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16:04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17:09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18:09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19:09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20:14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20:54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22:09</w:t>
            </w:r>
          </w:p>
        </w:tc>
      </w:tr>
      <w:tr w:rsidR="00BD3303" w:rsidRPr="00115C8A" w:rsidTr="00E11012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E11012" w:rsidRDefault="00BD3303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E11012">
              <w:rPr>
                <w:rFonts w:ascii="Times New Roman" w:hAnsi="Times New Roman"/>
                <w:b/>
                <w:sz w:val="80"/>
                <w:szCs w:val="80"/>
              </w:rPr>
              <w:t>77</w:t>
            </w:r>
            <w:r w:rsidR="00E11012" w:rsidRPr="00E11012">
              <w:rPr>
                <w:rFonts w:ascii="Times New Roman" w:hAnsi="Times New Roman"/>
                <w:b/>
                <w:sz w:val="80"/>
                <w:szCs w:val="80"/>
              </w:rPr>
              <w:t>А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7A">
              <w:rPr>
                <w:rFonts w:ascii="Times New Roman" w:hAnsi="Times New Roman"/>
                <w:b/>
                <w:sz w:val="28"/>
                <w:szCs w:val="28"/>
              </w:rPr>
              <w:t>Сельхозтехника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E11012" w:rsidP="00AF0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D3303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BD3303">
              <w:rPr>
                <w:rFonts w:ascii="Times New Roman" w:hAnsi="Times New Roman" w:cs="Times New Roman"/>
                <w:sz w:val="28"/>
              </w:rPr>
              <w:t>1</w:t>
            </w:r>
            <w:r w:rsidR="00AF027E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-22:0</w:t>
            </w:r>
            <w:r w:rsidR="00AF027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D126C3" w:rsidRDefault="00AF027E" w:rsidP="00AF0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AF027E">
              <w:rPr>
                <w:rFonts w:ascii="Times New Roman" w:hAnsi="Times New Roman"/>
                <w:b/>
                <w:sz w:val="32"/>
                <w:szCs w:val="32"/>
              </w:rPr>
              <w:t>6:14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6:34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6:54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7:17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7:47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8:07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8:27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8:50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9:20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10:00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10:47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11:07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12:20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12:47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13:20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13:40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>14:53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15:13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15:24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15:54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16:20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16:57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17:27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17:44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17:53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18:20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18:37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19:17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19:53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20:04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20:34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20:57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>21:37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AF027E">
              <w:rPr>
                <w:rFonts w:ascii="Times New Roman" w:hAnsi="Times New Roman"/>
                <w:b/>
                <w:sz w:val="32"/>
                <w:szCs w:val="32"/>
              </w:rPr>
              <w:t xml:space="preserve"> 22:07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251C4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AF027E"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E11012">
              <w:rPr>
                <w:rFonts w:ascii="Times New Roman" w:hAnsi="Times New Roman" w:cs="Times New Roman"/>
                <w:sz w:val="28"/>
              </w:rPr>
              <w:t>3</w:t>
            </w:r>
            <w:r w:rsidR="00AF027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D126C3" w:rsidRDefault="00AF027E" w:rsidP="00E110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7:17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8:50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9:37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9:37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10:27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11:27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12:24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13:17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13:57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14:50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15:44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16:44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17:17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17:44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18:17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19:17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20:04</w:t>
            </w:r>
            <w:r w:rsidR="00E11012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21:37</w:t>
            </w:r>
            <w:bookmarkStart w:id="0" w:name="_GoBack"/>
            <w:bookmarkEnd w:id="0"/>
          </w:p>
        </w:tc>
      </w:tr>
      <w:tr w:rsidR="00BD3303" w:rsidRPr="00115C8A" w:rsidTr="00147503">
        <w:trPr>
          <w:trHeight w:val="466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D3303" w:rsidRPr="00115C8A" w:rsidTr="0050319B">
        <w:trPr>
          <w:trHeight w:val="51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B96EA1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D3303" w:rsidRPr="00C15944" w:rsidTr="00BD3303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B96EA1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D3303" w:rsidRPr="00BD3303" w:rsidTr="00BD3303"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F7720B" w:rsidRDefault="00394F81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 w:rsidR="00BD3303" w:rsidRPr="00F7720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F7720B" w:rsidRDefault="00394F81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Аэропорт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D3303" w:rsidRPr="00C15944" w:rsidTr="00BD3303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C15944" w:rsidRDefault="00BD3303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D3303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C15944" w:rsidRDefault="00BD3303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51C45" w:rsidRPr="00C15944" w:rsidTr="00DB041F">
        <w:tc>
          <w:tcPr>
            <w:tcW w:w="1701" w:type="dxa"/>
            <w:tcBorders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B96EA1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251C45" w:rsidRPr="00C15944" w:rsidTr="008F7D59"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251C45" w:rsidRP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251C45">
              <w:rPr>
                <w:rFonts w:ascii="Times New Roman" w:hAnsi="Times New Roman"/>
                <w:b/>
                <w:sz w:val="80"/>
                <w:szCs w:val="80"/>
              </w:rPr>
              <w:t>13К</w:t>
            </w:r>
          </w:p>
        </w:tc>
        <w:tc>
          <w:tcPr>
            <w:tcW w:w="2268" w:type="dxa"/>
            <w:vMerge w:val="restart"/>
            <w:vAlign w:val="center"/>
          </w:tcPr>
          <w:p w:rsidR="00251C45" w:rsidRP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251C45">
              <w:rPr>
                <w:rFonts w:ascii="Times New Roman" w:hAnsi="Times New Roman"/>
                <w:b/>
                <w:sz w:val="34"/>
                <w:szCs w:val="34"/>
              </w:rPr>
              <w:t>База Ханты-</w:t>
            </w:r>
            <w:proofErr w:type="spellStart"/>
            <w:r w:rsidRPr="00251C45">
              <w:rPr>
                <w:rFonts w:ascii="Times New Roman" w:hAnsi="Times New Roman"/>
                <w:b/>
                <w:sz w:val="34"/>
                <w:szCs w:val="34"/>
              </w:rPr>
              <w:t>Мансийскгаз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51C45" w:rsidRPr="00C15944" w:rsidTr="008F7D59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C15944" w:rsidRDefault="00251C45" w:rsidP="00016A4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51C45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C15944" w:rsidRDefault="00251C45" w:rsidP="00016A4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11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3A8E01B9" wp14:editId="74E4F297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0E3B89A3" wp14:editId="1D1BF295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483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3B65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1E9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4F81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27E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D9A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012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37D6C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AAC1-A884-4FBE-8DE4-1002C6D6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2350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2024-10-25T11:39:00Z</dcterms:created>
  <dcterms:modified xsi:type="dcterms:W3CDTF">2024-10-25T11:39:00Z</dcterms:modified>
</cp:coreProperties>
</file>