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115C8A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</w:t>
      </w: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559"/>
        <w:gridCol w:w="3119"/>
        <w:gridCol w:w="2410"/>
        <w:gridCol w:w="2268"/>
        <w:gridCol w:w="2693"/>
        <w:gridCol w:w="2545"/>
        <w:gridCol w:w="290"/>
        <w:gridCol w:w="2835"/>
      </w:tblGrid>
      <w:tr w:rsidR="003B1551" w:rsidRPr="00115C8A" w:rsidTr="00B50B2E">
        <w:trPr>
          <w:trHeight w:val="2891"/>
        </w:trPr>
        <w:tc>
          <w:tcPr>
            <w:tcW w:w="20122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94F81" w:rsidRDefault="0011469E" w:rsidP="00394F81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</w:pPr>
            <w:r w:rsidRPr="00B50B2E">
              <w:rPr>
                <w:rFonts w:ascii="Times New Roman" w:hAnsi="Times New Roman"/>
                <w:b/>
                <w:noProof/>
                <w:sz w:val="20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16D67546" wp14:editId="3C5DC35D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525780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B7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</w:t>
            </w:r>
            <w:r w:rsidR="00394F81" w:rsidRPr="00394F81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>Районная поликлиника</w:t>
            </w:r>
            <w:r w:rsidR="006173F5" w:rsidRPr="00394F81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</w:p>
        </w:tc>
        <w:tc>
          <w:tcPr>
            <w:tcW w:w="312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7503">
        <w:trPr>
          <w:trHeight w:val="232"/>
        </w:trPr>
        <w:tc>
          <w:tcPr>
            <w:tcW w:w="23247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47503" w:rsidRPr="00115C8A" w:rsidTr="0050319B">
        <w:trPr>
          <w:trHeight w:val="232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50319B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319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Временной график отправления транспортных средств от остановочного пункта</w:t>
            </w:r>
          </w:p>
        </w:tc>
      </w:tr>
      <w:tr w:rsidR="00BD3303" w:rsidRPr="00115C8A" w:rsidTr="00BD3303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</w:tcPr>
          <w:p w:rsidR="00BD3303" w:rsidRPr="00BD33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0"/>
                <w:szCs w:val="90"/>
              </w:rPr>
            </w:pPr>
            <w:r w:rsidRPr="00BD3303">
              <w:rPr>
                <w:rFonts w:ascii="Times New Roman" w:hAnsi="Times New Roman"/>
                <w:b/>
                <w:sz w:val="90"/>
                <w:szCs w:val="90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BD3303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BD3303">
              <w:rPr>
                <w:rFonts w:ascii="Times New Roman" w:hAnsi="Times New Roman"/>
                <w:b/>
                <w:sz w:val="72"/>
                <w:szCs w:val="72"/>
              </w:rPr>
              <w:t>ОМК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E11012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6:00-22:06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2334B0" w:rsidRDefault="00E11012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E11012">
              <w:rPr>
                <w:rFonts w:ascii="Times New Roman" w:hAnsi="Times New Roman"/>
                <w:b/>
                <w:sz w:val="32"/>
                <w:szCs w:val="32"/>
              </w:rPr>
              <w:t>6:00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6:20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6:40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7:06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7:36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8:06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8:26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8:51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9:11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9:31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10:06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10:26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11:16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12:06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12:26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>13:06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13:21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13:46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14:16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14:36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15:06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15:41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16:01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16:26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17:06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17:31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17:46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18:06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18:36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18:46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>19:06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19:31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20:11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20:51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21:26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22:06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E11012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6:20-22:06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2334B0" w:rsidRDefault="00E11012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>6:20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7:06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8:06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8:26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9:11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10:06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11:16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12:06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13:06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13:21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14:16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15:06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16:01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17:06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18:06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>19:06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20:11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20:51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22:06</w:t>
            </w:r>
          </w:p>
        </w:tc>
      </w:tr>
      <w:tr w:rsidR="00BD3303" w:rsidRPr="00115C8A" w:rsidTr="00E11012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E11012" w:rsidRDefault="00BD3303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E11012">
              <w:rPr>
                <w:rFonts w:ascii="Times New Roman" w:hAnsi="Times New Roman"/>
                <w:b/>
                <w:sz w:val="80"/>
                <w:szCs w:val="80"/>
              </w:rPr>
              <w:t>77</w:t>
            </w:r>
            <w:r w:rsidR="00E11012" w:rsidRPr="00E11012">
              <w:rPr>
                <w:rFonts w:ascii="Times New Roman" w:hAnsi="Times New Roman"/>
                <w:b/>
                <w:sz w:val="80"/>
                <w:szCs w:val="80"/>
              </w:rPr>
              <w:t>А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191C7A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C7A">
              <w:rPr>
                <w:rFonts w:ascii="Times New Roman" w:hAnsi="Times New Roman"/>
                <w:b/>
                <w:sz w:val="28"/>
                <w:szCs w:val="28"/>
              </w:rPr>
              <w:t>Сельхозтехника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D126C3" w:rsidRDefault="00E11012" w:rsidP="00251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D3303"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BD3303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0-22:0</w:t>
            </w:r>
            <w:r w:rsidR="00251C4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D126C3" w:rsidRDefault="00E11012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E11012">
              <w:rPr>
                <w:rFonts w:ascii="Times New Roman" w:hAnsi="Times New Roman"/>
                <w:b/>
                <w:sz w:val="32"/>
                <w:szCs w:val="32"/>
              </w:rPr>
              <w:t>6:10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6:30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6:50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7:13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7:43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8:03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8:23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8:46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9:16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9:56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10:43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11:03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12:16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12:43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13:16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13:36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>14:49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15:09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15:20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15:50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16:16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16:53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17:23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17:49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18:16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18:33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19:13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20:00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20:30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20:53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>21:33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22:03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251C4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E11012"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</w:rPr>
              <w:t>-21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E11012">
              <w:rPr>
                <w:rFonts w:ascii="Times New Roman" w:hAnsi="Times New Roman" w:cs="Times New Roman"/>
                <w:sz w:val="28"/>
              </w:rPr>
              <w:t>3</w:t>
            </w:r>
            <w:r w:rsidR="00251C4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D126C3" w:rsidRDefault="00E11012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>7:13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8:00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8:46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9:33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9:33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10:23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11:23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12:20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13:13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13:53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14:46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15:40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16:40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17:13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>18:13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19:13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20:00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11012">
              <w:rPr>
                <w:rFonts w:ascii="Times New Roman" w:hAnsi="Times New Roman"/>
                <w:b/>
                <w:sz w:val="32"/>
                <w:szCs w:val="32"/>
              </w:rPr>
              <w:t xml:space="preserve"> 21:33</w:t>
            </w:r>
          </w:p>
        </w:tc>
      </w:tr>
      <w:tr w:rsidR="00BD3303" w:rsidRPr="00115C8A" w:rsidTr="00147503">
        <w:trPr>
          <w:trHeight w:val="466"/>
        </w:trPr>
        <w:tc>
          <w:tcPr>
            <w:tcW w:w="2324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BD3303" w:rsidRPr="00115C8A" w:rsidTr="0050319B">
        <w:trPr>
          <w:trHeight w:val="515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B96EA1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BD3303" w:rsidRPr="00C15944" w:rsidTr="00BD3303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B96EA1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BD3303" w:rsidRPr="00BD3303" w:rsidTr="00BD3303"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F7720B" w:rsidRDefault="00394F81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9</w:t>
            </w:r>
            <w:r w:rsidR="00BD3303" w:rsidRPr="00F7720B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F7720B" w:rsidRDefault="00394F81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Аэропорт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D3303" w:rsidRPr="00C15944" w:rsidTr="00BD3303"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D3303" w:rsidRPr="00C15944" w:rsidRDefault="00BD3303" w:rsidP="0050319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D3303" w:rsidRPr="00C15944" w:rsidTr="0050319B"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D3303" w:rsidRPr="00C15944" w:rsidRDefault="00BD3303" w:rsidP="0050319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51C45" w:rsidRPr="00C15944" w:rsidTr="00DB041F">
        <w:tc>
          <w:tcPr>
            <w:tcW w:w="1701" w:type="dxa"/>
            <w:tcBorders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B96EA1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251C45" w:rsidRPr="00C15944" w:rsidTr="008F7D59"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251C45" w:rsidRP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251C45">
              <w:rPr>
                <w:rFonts w:ascii="Times New Roman" w:hAnsi="Times New Roman"/>
                <w:b/>
                <w:sz w:val="80"/>
                <w:szCs w:val="80"/>
              </w:rPr>
              <w:t>13К</w:t>
            </w:r>
          </w:p>
        </w:tc>
        <w:tc>
          <w:tcPr>
            <w:tcW w:w="2268" w:type="dxa"/>
            <w:vMerge w:val="restart"/>
            <w:vAlign w:val="center"/>
          </w:tcPr>
          <w:p w:rsidR="00251C45" w:rsidRP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251C45">
              <w:rPr>
                <w:rFonts w:ascii="Times New Roman" w:hAnsi="Times New Roman"/>
                <w:b/>
                <w:sz w:val="34"/>
                <w:szCs w:val="34"/>
              </w:rPr>
              <w:t>База Ханты-</w:t>
            </w:r>
            <w:proofErr w:type="spellStart"/>
            <w:r w:rsidRPr="00251C45">
              <w:rPr>
                <w:rFonts w:ascii="Times New Roman" w:hAnsi="Times New Roman"/>
                <w:b/>
                <w:sz w:val="34"/>
                <w:szCs w:val="34"/>
              </w:rPr>
              <w:t>Мансийскгаз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51C45" w:rsidRPr="00C15944" w:rsidTr="008F7D59"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51C45" w:rsidRPr="00C15944" w:rsidRDefault="00251C45" w:rsidP="00016A4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51C45" w:rsidRPr="00C15944" w:rsidTr="0050319B"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51C45" w:rsidRPr="00C15944" w:rsidRDefault="00251C45" w:rsidP="00016A4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51C45" w:rsidTr="00147503">
        <w:tblPrEx>
          <w:tblLook w:val="0000" w:firstRow="0" w:lastRow="0" w:firstColumn="0" w:lastColumn="0" w:noHBand="0" w:noVBand="0"/>
        </w:tblPrEx>
        <w:trPr>
          <w:trHeight w:val="9309"/>
        </w:trPr>
        <w:tc>
          <w:tcPr>
            <w:tcW w:w="23247" w:type="dxa"/>
            <w:gridSpan w:val="11"/>
          </w:tcPr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>Прогноз прибытия пассажирского транспорта</w:t>
            </w:r>
          </w:p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 xml:space="preserve">в вашем мобильном телефоне </w:t>
            </w: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bookmarkStart w:id="0" w:name="_GoBack"/>
            <w:bookmarkEnd w:id="0"/>
            <w:r w:rsidRPr="00E24E74">
              <w:rPr>
                <w:rFonts w:ascii="Times New Roman" w:hAnsi="Times New Roman"/>
                <w:b/>
                <w:noProof/>
                <w:color w:val="1F497D" w:themeColor="text2"/>
                <w:sz w:val="35"/>
                <w:szCs w:val="35"/>
              </w:rPr>
              <w:drawing>
                <wp:anchor distT="0" distB="0" distL="114300" distR="114300" simplePos="0" relativeHeight="251763200" behindDoc="0" locked="0" layoutInCell="1" allowOverlap="1" wp14:anchorId="3A8E01B9" wp14:editId="74E4F297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97155</wp:posOffset>
                  </wp:positionV>
                  <wp:extent cx="2660015" cy="26600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62176" behindDoc="0" locked="0" layoutInCell="1" allowOverlap="1" wp14:anchorId="0E3B89A3" wp14:editId="1D1BF295">
                  <wp:simplePos x="0" y="0"/>
                  <wp:positionH relativeFrom="column">
                    <wp:posOffset>3169362</wp:posOffset>
                  </wp:positionH>
                  <wp:positionV relativeFrom="paragraph">
                    <wp:posOffset>47510</wp:posOffset>
                  </wp:positionV>
                  <wp:extent cx="6089073" cy="2237957"/>
                  <wp:effectExtent l="0" t="0" r="698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89073" cy="223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</w:p>
          <w:p w:rsidR="00251C45" w:rsidRPr="00ED4B0A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251C45" w:rsidRPr="00E24E74" w:rsidRDefault="00251C45" w:rsidP="009E699E">
            <w:pPr>
              <w:spacing w:after="0"/>
              <w:jc w:val="both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Мира, 13, тел: 8 (3467) 39-39-07;</w:t>
            </w:r>
          </w:p>
          <w:p w:rsidR="00251C45" w:rsidRPr="00E24E74" w:rsidRDefault="00251C45" w:rsidP="009E699E">
            <w:pPr>
              <w:spacing w:after="0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Шевченко 36А, тел: (3467) 32-64-60;</w:t>
            </w:r>
          </w:p>
          <w:p w:rsidR="00251C45" w:rsidRDefault="00251C45" w:rsidP="00ED4B0A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: Дзержинского дом 11, телефоны дежурной части  </w:t>
            </w:r>
            <w:r>
              <w:rPr>
                <w:rFonts w:ascii="Times New Roman" w:hAnsi="Times New Roman" w:cs="Times New Roman"/>
                <w:sz w:val="35"/>
                <w:szCs w:val="35"/>
              </w:rPr>
              <w:t xml:space="preserve">8 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782A7F">
      <w:pgSz w:w="23814" w:h="16839" w:orient="landscape" w:code="8"/>
      <w:pgMar w:top="142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03" w:rsidRDefault="00BD3303" w:rsidP="00A33411">
      <w:pPr>
        <w:spacing w:after="0" w:line="240" w:lineRule="auto"/>
      </w:pPr>
      <w:r>
        <w:separator/>
      </w:r>
    </w:p>
  </w:endnote>
  <w:end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03" w:rsidRDefault="00BD3303" w:rsidP="00A33411">
      <w:pPr>
        <w:spacing w:after="0" w:line="240" w:lineRule="auto"/>
      </w:pPr>
      <w:r>
        <w:separator/>
      </w:r>
    </w:p>
  </w:footnote>
  <w:foot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067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03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C7A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C7A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4B0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0D2B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1C45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3B65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6BB2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4F81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959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19B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25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3F5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A7F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2DF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1054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410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0B2E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303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3F9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B7B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6C3"/>
    <w:rsid w:val="00D12836"/>
    <w:rsid w:val="00D1285F"/>
    <w:rsid w:val="00D1294C"/>
    <w:rsid w:val="00D12CAE"/>
    <w:rsid w:val="00D13287"/>
    <w:rsid w:val="00D151A0"/>
    <w:rsid w:val="00D1576C"/>
    <w:rsid w:val="00D15972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521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012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4E74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2E1C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4B0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132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20B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B7F1-58C8-4556-880A-9A57AC66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2355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2024-10-03T13:29:00Z</cp:lastPrinted>
  <dcterms:created xsi:type="dcterms:W3CDTF">2024-10-25T11:19:00Z</dcterms:created>
  <dcterms:modified xsi:type="dcterms:W3CDTF">2024-10-25T11:19:00Z</dcterms:modified>
</cp:coreProperties>
</file>