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1469E" w:rsidRDefault="004D1E68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</w:pPr>
            <w:r w:rsidRPr="0011469E">
              <w:rPr>
                <w:rFonts w:ascii="Times New Roman" w:hAnsi="Times New Roman"/>
                <w:b/>
                <w:noProof/>
                <w:sz w:val="110"/>
                <w:szCs w:val="110"/>
              </w:rPr>
              <w:drawing>
                <wp:anchor distT="0" distB="0" distL="114300" distR="114300" simplePos="0" relativeHeight="251702784" behindDoc="0" locked="0" layoutInCell="0" allowOverlap="1" wp14:anchorId="1B32F410" wp14:editId="0CC9CEFA">
                  <wp:simplePos x="0" y="0"/>
                  <wp:positionH relativeFrom="column">
                    <wp:posOffset>224790</wp:posOffset>
                  </wp:positionH>
                  <wp:positionV relativeFrom="page">
                    <wp:posOffset>833755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color w:val="FFFFFF" w:themeColor="background1"/>
                <w:sz w:val="110"/>
                <w:szCs w:val="110"/>
              </w:rPr>
              <w:t>Школа №3</w:t>
            </w:r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545C42" w:rsidRPr="00115C8A" w:rsidTr="00B96EA1"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</w:tcPr>
          <w:p w:rsidR="00545C42" w:rsidRPr="000764EA" w:rsidRDefault="00545C42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64EA">
              <w:rPr>
                <w:rFonts w:ascii="Times New Roman" w:hAnsi="Times New Roman"/>
                <w:b/>
                <w:sz w:val="96"/>
                <w:szCs w:val="96"/>
              </w:rPr>
              <w:t>2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:rsidR="00545C42" w:rsidRPr="00545C42" w:rsidRDefault="00545C42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5C42">
              <w:rPr>
                <w:rFonts w:ascii="Times New Roman" w:hAnsi="Times New Roman"/>
                <w:b/>
                <w:sz w:val="28"/>
                <w:szCs w:val="28"/>
              </w:rPr>
              <w:t>Мелиораторов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545C42" w:rsidRDefault="000764E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45C42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7:15-19:35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45C42" w:rsidRPr="00072F6A" w:rsidRDefault="00EC2F3B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z w:val="35"/>
                <w:szCs w:val="35"/>
              </w:rPr>
              <w:t>7:15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8:23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 9:23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 10:15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 12:15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 13:15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 14:15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 15:15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BD674C" w:rsidRPr="00BD674C">
              <w:rPr>
                <w:rFonts w:ascii="Times New Roman" w:hAnsi="Times New Roman"/>
                <w:b/>
                <w:sz w:val="35"/>
                <w:szCs w:val="35"/>
              </w:rPr>
              <w:t xml:space="preserve"> 17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>:25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 18:35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="00CE6957">
              <w:rPr>
                <w:rFonts w:ascii="Times New Roman" w:hAnsi="Times New Roman"/>
                <w:b/>
                <w:sz w:val="35"/>
                <w:szCs w:val="35"/>
              </w:rPr>
              <w:t xml:space="preserve"> 19:35</w:t>
            </w:r>
            <w:r w:rsidR="00BD674C"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</w:tc>
      </w:tr>
      <w:tr w:rsidR="000764EA" w:rsidRPr="00115C8A" w:rsidTr="00276170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764EA" w:rsidRPr="000764EA" w:rsidRDefault="000764EA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2125" w:type="dxa"/>
            <w:vMerge w:val="restart"/>
            <w:vAlign w:val="center"/>
          </w:tcPr>
          <w:p w:rsidR="000764EA" w:rsidRP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0764EA">
              <w:rPr>
                <w:rFonts w:ascii="Times New Roman" w:hAnsi="Times New Roman"/>
                <w:b/>
                <w:sz w:val="52"/>
                <w:szCs w:val="52"/>
              </w:rPr>
              <w:t>ОМК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64EA" w:rsidRDefault="00CE6957" w:rsidP="00BD674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6:41-22:41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BD674C" w:rsidRDefault="00CE6957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CE6957">
              <w:rPr>
                <w:rFonts w:ascii="Times New Roman" w:hAnsi="Times New Roman"/>
                <w:b/>
                <w:sz w:val="34"/>
                <w:szCs w:val="34"/>
              </w:rPr>
              <w:t>6:41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7:01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7:21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7:41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8:06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8:21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8:41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9:01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9:21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9:41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10:01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10:41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11:01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11:41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12:41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>13:01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13:41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14:11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15:01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15:41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16:21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16:41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17:01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17:21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17:41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18:01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18:21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18:41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19:06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19:21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>20:01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20:41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21:01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21:31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22:01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22:41</w:t>
            </w:r>
          </w:p>
        </w:tc>
      </w:tr>
      <w:tr w:rsidR="000764E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64EA" w:rsidRPr="000764EA" w:rsidRDefault="000764EA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0764EA" w:rsidRPr="00545C42" w:rsidRDefault="000764EA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64EA" w:rsidRDefault="000764EA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64EA" w:rsidRDefault="00CE6957" w:rsidP="00BD6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6:41-22:41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64EA" w:rsidRPr="00BD674C" w:rsidRDefault="00CE6957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>6:41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7:41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8:41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9:41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10:41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11:41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12:41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13:41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14:41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15:11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15:41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16:41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17:11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17:41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18:41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>19:41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20:41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21:41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CE6957">
              <w:rPr>
                <w:rFonts w:ascii="Times New Roman" w:hAnsi="Times New Roman"/>
                <w:b/>
                <w:sz w:val="34"/>
                <w:szCs w:val="34"/>
              </w:rPr>
              <w:t xml:space="preserve"> 22:41</w:t>
            </w:r>
          </w:p>
        </w:tc>
      </w:tr>
      <w:tr w:rsidR="00072F6A" w:rsidRPr="00115C8A" w:rsidTr="000764EA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072F6A">
              <w:rPr>
                <w:rFonts w:ascii="Times New Roman" w:hAnsi="Times New Roman"/>
                <w:b/>
                <w:sz w:val="96"/>
                <w:szCs w:val="96"/>
              </w:rPr>
              <w:t>5</w:t>
            </w:r>
          </w:p>
        </w:tc>
        <w:tc>
          <w:tcPr>
            <w:tcW w:w="2125" w:type="dxa"/>
            <w:vMerge w:val="restart"/>
            <w:vAlign w:val="center"/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072F6A">
              <w:rPr>
                <w:rFonts w:ascii="Times New Roman" w:hAnsi="Times New Roman"/>
                <w:sz w:val="36"/>
                <w:szCs w:val="36"/>
              </w:rPr>
              <w:t>Мкр</w:t>
            </w:r>
            <w:proofErr w:type="spellEnd"/>
            <w:r w:rsidRPr="00072F6A">
              <w:rPr>
                <w:rFonts w:ascii="Times New Roman" w:hAnsi="Times New Roman"/>
                <w:sz w:val="36"/>
                <w:szCs w:val="36"/>
              </w:rPr>
              <w:t>. Восточный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с 01.06 по 31.08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CE6957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6:12-23:17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6957" w:rsidRPr="00CE6957" w:rsidRDefault="00CE6957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CE6957">
              <w:rPr>
                <w:rFonts w:ascii="Times New Roman" w:hAnsi="Times New Roman"/>
                <w:b/>
                <w:sz w:val="35"/>
                <w:szCs w:val="35"/>
              </w:rPr>
              <w:t>6:12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6:52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7:12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7:44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7:54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8:14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8:22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8:32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8:42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8:52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9:12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9:37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9:47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10:02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10:12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10:32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10:47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>11:02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11:12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11:22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11:32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11:52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12:12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12:32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12:52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13:12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13:32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13:52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14:12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14:32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14:52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15:12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15:32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15:52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>16:12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16:32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16:52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17:12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17:32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17:47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18:02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18:17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18:37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18:47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19:02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19:17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19:32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19:47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20:02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20:17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20:32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545C42" w:rsidRDefault="00CE6957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>20:52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21:12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21:32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21:47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22:02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22:32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23:02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23:17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CE6957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6:12-23:47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2F6A" w:rsidRPr="00072F6A" w:rsidRDefault="00CE6957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CE6957">
              <w:rPr>
                <w:rFonts w:ascii="Times New Roman" w:hAnsi="Times New Roman"/>
                <w:b/>
                <w:sz w:val="35"/>
                <w:szCs w:val="35"/>
              </w:rPr>
              <w:t>6:12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6:52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7:12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7:44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8:14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8:32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8:52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9:12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9:32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9:52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10:12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10:32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10:52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11:12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11:32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11:52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>12:12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12:32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12:52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13:12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13:32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13:52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14:12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14:32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14:52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15:12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15:32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15:52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16:12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16:32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16:52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17:12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>17:32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17:52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18:12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18:32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18:52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19:12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19:32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19:52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20:12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20:32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20:52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21:12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21:32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21:47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22:12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22:32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>23:02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23:47</w:t>
            </w:r>
          </w:p>
        </w:tc>
      </w:tr>
      <w:tr w:rsidR="00072F6A" w:rsidRPr="00115C8A" w:rsidTr="000764EA">
        <w:tc>
          <w:tcPr>
            <w:tcW w:w="1843" w:type="dxa"/>
            <w:vMerge/>
            <w:tcBorders>
              <w:left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72F6A" w:rsidRDefault="00072F6A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72F6A" w:rsidRDefault="00CE6957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6:12-00:17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E6957" w:rsidRPr="00CE6957" w:rsidRDefault="00CE6957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CE6957">
              <w:rPr>
                <w:rFonts w:ascii="Times New Roman" w:hAnsi="Times New Roman"/>
                <w:b/>
                <w:sz w:val="35"/>
                <w:szCs w:val="35"/>
              </w:rPr>
              <w:t>6:12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6:52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7:12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7:44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7:54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8:12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8:22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8:32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8:42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8:52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9:12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9:22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9:37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9:47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9:57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10:12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10:32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>10:52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11:12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11:22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11:32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11:52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12:12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12:32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12:52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13:12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13:32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13:47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14:02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14:17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14:32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14:52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15:12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15:32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>15:52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16:12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16:32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16:47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17:02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17:17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17:32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17:47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18:02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18:17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18:32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18:47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19:02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19:17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19:32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19:47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20:02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072F6A" w:rsidRDefault="00CE6957" w:rsidP="00CE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>20:17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20:32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20:52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21:12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21:32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21:47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22:02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22:17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22:32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22:47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23:02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23:47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0:02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CE6957">
              <w:rPr>
                <w:rFonts w:ascii="Times New Roman" w:hAnsi="Times New Roman"/>
                <w:b/>
                <w:sz w:val="35"/>
                <w:szCs w:val="35"/>
              </w:rPr>
              <w:t xml:space="preserve"> 0:17</w:t>
            </w:r>
          </w:p>
        </w:tc>
      </w:tr>
      <w:tr w:rsidR="00072F6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72F6A" w:rsidRPr="00072F6A" w:rsidRDefault="00072F6A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072F6A" w:rsidRPr="00115C8A" w:rsidRDefault="00072F6A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52" w:rsidRDefault="00130D52" w:rsidP="0040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F6A" w:rsidRDefault="00072F6A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30D52" w:rsidRDefault="00130D5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F6A" w:rsidRDefault="00365EF9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6:52-00:17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5EF9" w:rsidRPr="00365EF9" w:rsidRDefault="00365EF9" w:rsidP="00365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365EF9">
              <w:rPr>
                <w:rFonts w:ascii="Times New Roman" w:hAnsi="Times New Roman"/>
                <w:b/>
                <w:sz w:val="35"/>
                <w:szCs w:val="35"/>
              </w:rPr>
              <w:t>6:52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7:12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7:44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7:54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8:14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8:32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8:52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9:12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9:37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9:47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9:57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10:12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10:32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10:47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11:02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11:12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11:22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>11:32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11:52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12:12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12:32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12:52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13:12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13:32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13:52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14:12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14:32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14:52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15:12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15:32</w:t>
            </w:r>
            <w:proofErr w:type="gramEnd"/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16:12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16:12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16:32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16:52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</w:p>
          <w:p w:rsidR="00072F6A" w:rsidRPr="00072F6A" w:rsidRDefault="00365EF9" w:rsidP="00365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>17:12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17:32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17:47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18:02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18:17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18:32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18:47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19:02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19:17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19:32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19:47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20:02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20:17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20:32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20:52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21:12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21:32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>21:47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22:02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22:32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23:02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23:17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23:47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365EF9">
              <w:rPr>
                <w:rFonts w:ascii="Times New Roman" w:hAnsi="Times New Roman"/>
                <w:b/>
                <w:sz w:val="35"/>
                <w:szCs w:val="35"/>
              </w:rPr>
              <w:t xml:space="preserve"> 0:17</w:t>
            </w:r>
          </w:p>
        </w:tc>
      </w:tr>
      <w:tr w:rsidR="00EC2F3B" w:rsidRPr="00115C8A" w:rsidTr="00016395">
        <w:tc>
          <w:tcPr>
            <w:tcW w:w="1843" w:type="dxa"/>
            <w:vMerge w:val="restart"/>
            <w:tcBorders>
              <w:left w:val="double" w:sz="4" w:space="0" w:color="auto"/>
            </w:tcBorders>
          </w:tcPr>
          <w:p w:rsidR="00EC2F3B" w:rsidRDefault="00EC2F3B" w:rsidP="004B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  <w:p w:rsidR="00EC2F3B" w:rsidRPr="00072F6A" w:rsidRDefault="00EC2F3B" w:rsidP="004B1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21</w:t>
            </w:r>
          </w:p>
        </w:tc>
        <w:tc>
          <w:tcPr>
            <w:tcW w:w="2125" w:type="dxa"/>
            <w:vMerge w:val="restart"/>
            <w:vAlign w:val="center"/>
          </w:tcPr>
          <w:p w:rsidR="00EC2F3B" w:rsidRPr="0035163B" w:rsidRDefault="00EC2F3B" w:rsidP="004B16D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5163B">
              <w:rPr>
                <w:rFonts w:ascii="Times New Roman" w:hAnsi="Times New Roman"/>
                <w:sz w:val="36"/>
                <w:szCs w:val="36"/>
              </w:rPr>
              <w:t>Теннисный центр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C2F3B" w:rsidRDefault="00EC2F3B" w:rsidP="004B1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C2F3B" w:rsidRDefault="00EC2F3B" w:rsidP="000C6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</w:t>
            </w:r>
            <w:r w:rsidR="000C645B">
              <w:rPr>
                <w:rFonts w:ascii="Times New Roman" w:hAnsi="Times New Roman" w:cs="Times New Roman"/>
                <w:sz w:val="28"/>
              </w:rPr>
              <w:t>7-22:17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2F3B" w:rsidRPr="0035163B" w:rsidRDefault="000C645B" w:rsidP="000C6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0C645B">
              <w:rPr>
                <w:rFonts w:ascii="Times New Roman" w:hAnsi="Times New Roman"/>
                <w:b/>
                <w:sz w:val="34"/>
                <w:szCs w:val="34"/>
              </w:rPr>
              <w:t>6:47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7:07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7:27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7:47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8:07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8:27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8:47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9:07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9:27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9:57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10:27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11:02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11:27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11:57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>12:57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13:32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14:32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15:07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15:27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16:07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16:27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16:47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17:07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17:27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17:47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18:07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18:27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18:47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>19:07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19:27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19:47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20:27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20:42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21:27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0C645B">
              <w:rPr>
                <w:rFonts w:ascii="Times New Roman" w:hAnsi="Times New Roman"/>
                <w:b/>
                <w:sz w:val="34"/>
                <w:szCs w:val="34"/>
              </w:rPr>
              <w:t xml:space="preserve"> 22:17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C2F3B" w:rsidRPr="00072F6A" w:rsidRDefault="00EC2F3B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C2F3B" w:rsidRDefault="00EC2F3B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C2F3B" w:rsidRDefault="00EC2F3B" w:rsidP="000C6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</w:t>
            </w:r>
            <w:r w:rsidR="000C645B">
              <w:rPr>
                <w:rFonts w:ascii="Times New Roman" w:hAnsi="Times New Roman" w:cs="Times New Roman"/>
                <w:sz w:val="28"/>
              </w:rPr>
              <w:t>7-22:17</w:t>
            </w:r>
            <w:bookmarkStart w:id="0" w:name="_GoBack"/>
            <w:bookmarkEnd w:id="0"/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2F3B" w:rsidRPr="00130D52" w:rsidRDefault="000C645B" w:rsidP="000C6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>6:47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 xml:space="preserve"> 7:27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 xml:space="preserve"> 8:27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 xml:space="preserve"> 9:07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 xml:space="preserve"> 9:27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 xml:space="preserve"> 11:02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 xml:space="preserve"> 11:57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 xml:space="preserve"> 12:57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 xml:space="preserve"> 13:32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 xml:space="preserve"> 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lastRenderedPageBreak/>
              <w:t>14:32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 xml:space="preserve"> 15:07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 xml:space="preserve"> 16:07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 xml:space="preserve"> 16:47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 xml:space="preserve"> 17:27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>17:47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 xml:space="preserve"> 18:27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 xml:space="preserve"> 19:07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 xml:space="preserve"> 19:27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 xml:space="preserve"> 20:42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0C645B">
              <w:rPr>
                <w:rFonts w:ascii="Times New Roman" w:hAnsi="Times New Roman"/>
                <w:b/>
                <w:sz w:val="35"/>
                <w:szCs w:val="35"/>
              </w:rPr>
              <w:t xml:space="preserve"> 22:17</w:t>
            </w:r>
          </w:p>
        </w:tc>
      </w:tr>
      <w:tr w:rsidR="00EC2F3B" w:rsidRPr="00115C8A" w:rsidTr="00B96EA1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EC2F3B" w:rsidRPr="00B96EA1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0"/>
                <w:szCs w:val="90"/>
              </w:rPr>
            </w:pPr>
            <w:r w:rsidRPr="00B96EA1">
              <w:rPr>
                <w:rFonts w:ascii="Times New Roman" w:hAnsi="Times New Roman" w:cs="Times New Roman"/>
                <w:b/>
                <w:sz w:val="90"/>
                <w:szCs w:val="90"/>
              </w:rPr>
              <w:lastRenderedPageBreak/>
              <w:t>77А</w:t>
            </w:r>
          </w:p>
        </w:tc>
        <w:tc>
          <w:tcPr>
            <w:tcW w:w="2125" w:type="dxa"/>
            <w:vMerge w:val="restart"/>
            <w:vAlign w:val="center"/>
          </w:tcPr>
          <w:p w:rsidR="00EC2F3B" w:rsidRPr="00607EDF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EDF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поликлиника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C2F3B" w:rsidRPr="00115C8A" w:rsidRDefault="00365EF9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6:44-21:44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2F3B" w:rsidRPr="00AB3053" w:rsidRDefault="00365EF9" w:rsidP="00F934B2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z w:val="35"/>
                <w:szCs w:val="35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6:44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7:04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7:34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8:04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8:24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8:49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9:09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9:24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9:44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10:04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10:24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11:04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12:04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13:04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13:44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14:44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15:24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16:24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17:04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17:24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17:44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18:04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18:24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18:44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19:04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19:24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19:44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20:04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20:44</w:t>
            </w:r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21:04</w:t>
            </w:r>
            <w:proofErr w:type="gramEnd"/>
            <w:r w:rsidR="00EC2F3B"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21:44</w:t>
            </w:r>
          </w:p>
        </w:tc>
      </w:tr>
      <w:tr w:rsidR="00EC2F3B" w:rsidRPr="00115C8A" w:rsidTr="00B96EA1">
        <w:trPr>
          <w:trHeight w:val="838"/>
        </w:trPr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60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vAlign w:val="center"/>
          </w:tcPr>
          <w:p w:rsidR="00EC2F3B" w:rsidRPr="00115C8A" w:rsidRDefault="00365EF9" w:rsidP="0068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8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8:04-22:34</w:t>
            </w:r>
          </w:p>
        </w:tc>
        <w:tc>
          <w:tcPr>
            <w:tcW w:w="8797" w:type="dxa"/>
            <w:gridSpan w:val="8"/>
            <w:tcBorders>
              <w:right w:val="double" w:sz="4" w:space="0" w:color="auto"/>
            </w:tcBorders>
            <w:vAlign w:val="center"/>
          </w:tcPr>
          <w:p w:rsidR="00EC2F3B" w:rsidRPr="00F934B2" w:rsidRDefault="00365EF9" w:rsidP="00F93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8:04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9:04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9:44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10:44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11:24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12:24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13:04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14:04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15:04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16:44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17:04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18:24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18:44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19:04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20:04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20:34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21:04</w:t>
            </w:r>
            <w:r w:rsidR="00EC2F3B" w:rsidRPr="00F934B2"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22:34</w:t>
            </w:r>
          </w:p>
        </w:tc>
      </w:tr>
      <w:tr w:rsidR="00EC2F3B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EC2F3B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B96EA1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EC2F3B" w:rsidRPr="00115C8A" w:rsidTr="003F3AB0"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2F3B" w:rsidRPr="00607EDF" w:rsidRDefault="00365EF9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9</w:t>
            </w:r>
            <w:r w:rsidR="00EC2F3B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</w:tcBorders>
            <w:vAlign w:val="center"/>
          </w:tcPr>
          <w:p w:rsidR="00EC2F3B" w:rsidRPr="009B1643" w:rsidRDefault="001E6FD7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Аэропорт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EC2F3B" w:rsidRPr="00115C8A" w:rsidRDefault="00EC2F3B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EC2F3B" w:rsidRPr="00C15944" w:rsidRDefault="00EC2F3B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C2F3B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C2F3B" w:rsidRPr="00C15944" w:rsidRDefault="00EC2F3B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2F3B" w:rsidRPr="00C15944" w:rsidRDefault="00EC2F3B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C2F3B" w:rsidRPr="00115C8A" w:rsidTr="002C1452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EC2F3B" w:rsidRPr="002C1452" w:rsidRDefault="00365EF9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13</w:t>
            </w:r>
          </w:p>
        </w:tc>
        <w:tc>
          <w:tcPr>
            <w:tcW w:w="2125" w:type="dxa"/>
            <w:vMerge w:val="restart"/>
            <w:vAlign w:val="center"/>
          </w:tcPr>
          <w:p w:rsidR="00EC2F3B" w:rsidRPr="002C1452" w:rsidRDefault="001E6FD7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База Ханты-</w:t>
            </w:r>
            <w:proofErr w:type="spellStart"/>
            <w:r w:rsidRPr="00686AB3">
              <w:rPr>
                <w:rFonts w:ascii="Times New Roman" w:hAnsi="Times New Roman"/>
                <w:b/>
                <w:sz w:val="30"/>
                <w:szCs w:val="30"/>
              </w:rPr>
              <w:t>Мансийскгаз</w:t>
            </w:r>
            <w:proofErr w:type="spellEnd"/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Default="00EC2F3B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115C8A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C2F3B" w:rsidRPr="00115C8A" w:rsidTr="002C1452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EC2F3B" w:rsidRPr="002C1452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2"/>
                <w:szCs w:val="92"/>
              </w:rPr>
            </w:pPr>
            <w:r w:rsidRPr="002C1452">
              <w:rPr>
                <w:rFonts w:ascii="Times New Roman" w:hAnsi="Times New Roman"/>
                <w:b/>
                <w:sz w:val="92"/>
                <w:szCs w:val="92"/>
              </w:rPr>
              <w:t>26К</w:t>
            </w:r>
          </w:p>
        </w:tc>
        <w:tc>
          <w:tcPr>
            <w:tcW w:w="2125" w:type="dxa"/>
            <w:vMerge w:val="restart"/>
            <w:vAlign w:val="center"/>
          </w:tcPr>
          <w:p w:rsidR="00EC2F3B" w:rsidRPr="002C1452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C1452">
              <w:rPr>
                <w:rFonts w:ascii="Times New Roman" w:hAnsi="Times New Roman"/>
                <w:b/>
                <w:sz w:val="36"/>
                <w:szCs w:val="36"/>
              </w:rPr>
              <w:t>Теннисный центр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Default="00EC2F3B" w:rsidP="008C0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115C8A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115C8A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EC2F3B" w:rsidRPr="00115C8A" w:rsidTr="008C0BCB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EC2F3B" w:rsidRPr="00115C8A" w:rsidRDefault="00EC2F3B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C2F3B" w:rsidRPr="00C15944" w:rsidRDefault="00EC2F3B" w:rsidP="008C0BCB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C2F3B" w:rsidRPr="00C15944" w:rsidRDefault="00EC2F3B" w:rsidP="008C0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C2F3B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EC2F3B" w:rsidRDefault="00EC2F3B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EC2F3B" w:rsidRDefault="00EC2F3B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EC2F3B" w:rsidRDefault="00EC2F3B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EC2F3B" w:rsidRDefault="00EC2F3B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EC2F3B" w:rsidRDefault="00365EF9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707904" behindDoc="0" locked="0" layoutInCell="1" allowOverlap="1" wp14:anchorId="6D1C264B" wp14:editId="6BF5FE7C">
                  <wp:simplePos x="0" y="0"/>
                  <wp:positionH relativeFrom="column">
                    <wp:posOffset>6220806</wp:posOffset>
                  </wp:positionH>
                  <wp:positionV relativeFrom="paragraph">
                    <wp:posOffset>135832</wp:posOffset>
                  </wp:positionV>
                  <wp:extent cx="3657600" cy="1857809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00" t="38487" r="25532" b="15384"/>
                          <a:stretch/>
                        </pic:blipFill>
                        <pic:spPr bwMode="auto">
                          <a:xfrm>
                            <a:off x="0" y="0"/>
                            <a:ext cx="3657600" cy="185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F3B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4832" behindDoc="0" locked="0" layoutInCell="1" allowOverlap="1" wp14:anchorId="7B6EAF46" wp14:editId="604703F8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F3B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05856" behindDoc="0" locked="0" layoutInCell="1" allowOverlap="1" wp14:anchorId="1F701E88" wp14:editId="2B500E4A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C2F3B" w:rsidRPr="00452106" w:rsidRDefault="00EC2F3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EC2F3B" w:rsidRDefault="00EC2F3B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EC2F3B" w:rsidRDefault="00EC2F3B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EC2F3B" w:rsidRDefault="00EC2F3B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4C" w:rsidRDefault="00BD674C" w:rsidP="00A33411">
      <w:pPr>
        <w:spacing w:after="0" w:line="240" w:lineRule="auto"/>
      </w:pPr>
      <w:r>
        <w:separator/>
      </w:r>
    </w:p>
  </w:endnote>
  <w:endnote w:type="continuationSeparator" w:id="0">
    <w:p w:rsidR="00BD674C" w:rsidRDefault="00BD674C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4C" w:rsidRDefault="00BD674C" w:rsidP="00A33411">
      <w:pPr>
        <w:spacing w:after="0" w:line="240" w:lineRule="auto"/>
      </w:pPr>
      <w:r>
        <w:separator/>
      </w:r>
    </w:p>
  </w:footnote>
  <w:footnote w:type="continuationSeparator" w:id="0">
    <w:p w:rsidR="00BD674C" w:rsidRDefault="00BD674C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45B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111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6FD7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5EF9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68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6957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2F3B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C83F-5300-471C-90F2-21A3DF00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4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4743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4</cp:revision>
  <cp:lastPrinted>2024-08-16T04:37:00Z</cp:lastPrinted>
  <dcterms:created xsi:type="dcterms:W3CDTF">2024-09-27T11:37:00Z</dcterms:created>
  <dcterms:modified xsi:type="dcterms:W3CDTF">2024-09-27T12:14:00Z</dcterms:modified>
</cp:coreProperties>
</file>